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63DD" w14:textId="77777777" w:rsidR="00617931" w:rsidRDefault="009255A9">
      <w:pPr>
        <w:pStyle w:val="Standard"/>
        <w:rPr>
          <w:rFonts w:hint="eastAsia"/>
        </w:rPr>
      </w:pPr>
      <w:r>
        <w:rPr>
          <w:rFonts w:ascii="Verdana" w:hAnsi="Verdana" w:cs="Verdana"/>
          <w:sz w:val="22"/>
        </w:rPr>
        <w:t>USC-U.5353. ..... .202..</w:t>
      </w:r>
      <w:r>
        <w:rPr>
          <w:rFonts w:ascii="Verdana" w:hAnsi="Verdana" w:cs="Verdana"/>
          <w:sz w:val="22"/>
        </w:rPr>
        <w:tab/>
      </w:r>
      <w:r>
        <w:rPr>
          <w:rFonts w:ascii="Verdana" w:hAnsi="Verdana" w:cs="Verdana"/>
          <w:sz w:val="22"/>
        </w:rPr>
        <w:tab/>
      </w:r>
      <w:r>
        <w:rPr>
          <w:rFonts w:ascii="Verdana" w:hAnsi="Verdana" w:cs="Verdana"/>
          <w:sz w:val="22"/>
        </w:rPr>
        <w:tab/>
        <w:t xml:space="preserve">                   </w:t>
      </w:r>
      <w:r>
        <w:rPr>
          <w:rFonts w:ascii="Verdana" w:hAnsi="Verdana" w:cs="Verdana"/>
          <w:b/>
          <w:bCs/>
        </w:rPr>
        <w:t>nr aktu .................</w:t>
      </w:r>
    </w:p>
    <w:p w14:paraId="6B71D619" w14:textId="77777777" w:rsidR="00617931" w:rsidRDefault="009255A9">
      <w:pPr>
        <w:pStyle w:val="Standard"/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>USC-U.5352. ..... .202..</w:t>
      </w:r>
    </w:p>
    <w:p w14:paraId="092F5B7F" w14:textId="77777777" w:rsidR="00617931" w:rsidRDefault="009255A9">
      <w:pPr>
        <w:pStyle w:val="Standard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</w:t>
      </w:r>
    </w:p>
    <w:p w14:paraId="78D5C584" w14:textId="77777777" w:rsidR="00617931" w:rsidRDefault="009255A9">
      <w:pPr>
        <w:pStyle w:val="Standard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 xml:space="preserve">                                                   Jasieniec , dnia  ..................................</w:t>
      </w:r>
    </w:p>
    <w:p w14:paraId="3C074380" w14:textId="77777777" w:rsidR="00617931" w:rsidRDefault="009255A9">
      <w:pPr>
        <w:pStyle w:val="Standard"/>
        <w:rPr>
          <w:rFonts w:hint="eastAsia"/>
        </w:rPr>
      </w:pPr>
      <w:r>
        <w:rPr>
          <w:rFonts w:ascii="Verdana" w:eastAsia="Verdana" w:hAnsi="Verdana" w:cs="Verdana"/>
          <w:sz w:val="20"/>
        </w:rPr>
        <w:t xml:space="preserve">     </w:t>
      </w:r>
      <w:r>
        <w:rPr>
          <w:rFonts w:ascii="Verdana" w:hAnsi="Verdana" w:cs="Verdana"/>
          <w:sz w:val="16"/>
        </w:rPr>
        <w:t>( imię i nazwisko wnioskodawcy)</w:t>
      </w:r>
    </w:p>
    <w:p w14:paraId="7DB56ABA" w14:textId="77777777" w:rsidR="00617931" w:rsidRDefault="00617931">
      <w:pPr>
        <w:pStyle w:val="Standard"/>
        <w:rPr>
          <w:rFonts w:ascii="Verdana" w:hAnsi="Verdana" w:cs="Verdana"/>
          <w:sz w:val="20"/>
        </w:rPr>
      </w:pPr>
    </w:p>
    <w:p w14:paraId="3F5782B7" w14:textId="6841338E" w:rsidR="00617931" w:rsidRDefault="002A2BE4">
      <w:pPr>
        <w:pStyle w:val="Standard"/>
        <w:rPr>
          <w:rFonts w:hint="eastAsia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.................................................</w:t>
      </w:r>
    </w:p>
    <w:p w14:paraId="1B3E6EDD" w14:textId="77777777" w:rsidR="00617931" w:rsidRDefault="009255A9">
      <w:pPr>
        <w:pStyle w:val="Standard"/>
        <w:rPr>
          <w:rFonts w:hint="eastAsia"/>
        </w:rPr>
      </w:pPr>
      <w:r>
        <w:rPr>
          <w:rFonts w:ascii="Verdana" w:eastAsia="Verdana" w:hAnsi="Verdana" w:cs="Verdana"/>
          <w:sz w:val="16"/>
        </w:rPr>
        <w:t xml:space="preserve">    </w:t>
      </w:r>
      <w:r>
        <w:rPr>
          <w:rFonts w:ascii="Verdana" w:hAnsi="Verdana" w:cs="Verdana"/>
          <w:sz w:val="16"/>
        </w:rPr>
        <w:t>(adres zamieszkania/do korespondencji)</w:t>
      </w:r>
    </w:p>
    <w:p w14:paraId="452FD998" w14:textId="77777777" w:rsidR="00617931" w:rsidRDefault="00617931">
      <w:pPr>
        <w:pStyle w:val="Standard"/>
        <w:rPr>
          <w:rFonts w:ascii="Verdana" w:hAnsi="Verdana" w:cs="Verdana"/>
          <w:sz w:val="20"/>
        </w:rPr>
      </w:pPr>
    </w:p>
    <w:p w14:paraId="57BB76BB" w14:textId="5CFFAAE5" w:rsidR="00617931" w:rsidRDefault="002A2BE4">
      <w:pPr>
        <w:pStyle w:val="Standard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  <w:t xml:space="preserve"> KIEROWNIK</w:t>
      </w:r>
    </w:p>
    <w:p w14:paraId="4DC6CDF5" w14:textId="77777777" w:rsidR="00617931" w:rsidRDefault="009255A9">
      <w:pPr>
        <w:pStyle w:val="Standard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 xml:space="preserve">................................................                 </w:t>
      </w:r>
      <w:r>
        <w:rPr>
          <w:rFonts w:ascii="Verdana" w:hAnsi="Verdana" w:cs="Verdana"/>
          <w:sz w:val="20"/>
        </w:rPr>
        <w:tab/>
        <w:t xml:space="preserve"> URZĘDU STANU CYWILNEGO</w:t>
      </w:r>
    </w:p>
    <w:p w14:paraId="5ED80AAA" w14:textId="77777777" w:rsidR="00617931" w:rsidRDefault="009255A9">
      <w:pPr>
        <w:pStyle w:val="Standard"/>
        <w:rPr>
          <w:rFonts w:hint="eastAsia"/>
        </w:rPr>
      </w:pPr>
      <w:r>
        <w:rPr>
          <w:rFonts w:ascii="Verdana" w:eastAsia="Verdana" w:hAnsi="Verdana" w:cs="Verdana"/>
          <w:sz w:val="16"/>
        </w:rPr>
        <w:t xml:space="preserve">                  </w:t>
      </w:r>
      <w:r>
        <w:rPr>
          <w:rFonts w:ascii="Verdana" w:hAnsi="Verdana" w:cs="Verdana"/>
          <w:sz w:val="16"/>
        </w:rPr>
        <w:t>(pełnomocnik)</w:t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W JASIEŃCU</w:t>
      </w:r>
    </w:p>
    <w:p w14:paraId="59659F0C" w14:textId="1A1877D1" w:rsidR="00617931" w:rsidRDefault="002A2BE4">
      <w:pPr>
        <w:pStyle w:val="Nagwek1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WNIOSEK</w:t>
      </w:r>
    </w:p>
    <w:p w14:paraId="77CC91F1" w14:textId="37B9583B" w:rsidR="00617931" w:rsidRDefault="002A2BE4">
      <w:pPr>
        <w:pStyle w:val="Textbody"/>
        <w:rPr>
          <w:rFonts w:hint="eastAsia"/>
        </w:rPr>
      </w:pPr>
      <w:r>
        <w:br/>
      </w:r>
      <w:r w:rsidR="009255A9">
        <w:t xml:space="preserve">Proszę o wpisanie do rejestru stanu cywilnego aktu urodzenia nr ...................... </w:t>
      </w:r>
      <w:r w:rsidR="009255A9">
        <w:t>...............</w:t>
      </w:r>
    </w:p>
    <w:p w14:paraId="7E07C009" w14:textId="77777777" w:rsidR="00617931" w:rsidRDefault="009255A9">
      <w:pPr>
        <w:pStyle w:val="Textbody"/>
        <w:rPr>
          <w:rFonts w:hint="eastAsia"/>
        </w:rPr>
      </w:pPr>
      <w:r>
        <w:t>na imię i nazwisko ..................................................................................................</w:t>
      </w:r>
    </w:p>
    <w:p w14:paraId="0A5F1248" w14:textId="77777777" w:rsidR="00617931" w:rsidRDefault="009255A9">
      <w:pPr>
        <w:pStyle w:val="Textbody"/>
        <w:rPr>
          <w:rFonts w:hint="eastAsia"/>
        </w:rPr>
      </w:pPr>
      <w:r>
        <w:t xml:space="preserve">urodzony/a dnia ..................................... w </w:t>
      </w:r>
      <w:r>
        <w:t>............................................................</w:t>
      </w:r>
    </w:p>
    <w:p w14:paraId="7C4D151E" w14:textId="77777777" w:rsidR="00617931" w:rsidRDefault="009255A9">
      <w:pPr>
        <w:pStyle w:val="Textbody"/>
        <w:rPr>
          <w:rFonts w:hint="eastAsia"/>
        </w:rPr>
      </w:pPr>
      <w:r>
        <w:t>PESEL  ..................................................................................................................</w:t>
      </w:r>
    </w:p>
    <w:p w14:paraId="3252998A" w14:textId="5C7A97F6" w:rsidR="00617931" w:rsidRDefault="002A2BE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 xml:space="preserve">Jednocześnie proszę o </w:t>
      </w:r>
      <w:r w:rsidR="009255A9">
        <w:rPr>
          <w:rFonts w:ascii="Verdana" w:hAnsi="Verdana" w:cs="Verdana"/>
          <w:b/>
          <w:bCs/>
          <w:sz w:val="20"/>
        </w:rPr>
        <w:t>sprostowanie</w:t>
      </w:r>
      <w:r w:rsidR="009255A9">
        <w:rPr>
          <w:rFonts w:ascii="Verdana" w:hAnsi="Verdana" w:cs="Verdana"/>
          <w:sz w:val="20"/>
        </w:rPr>
        <w:t xml:space="preserve"> wyżej wymienionego aktu nr ..........</w:t>
      </w:r>
      <w:r w:rsidR="009255A9">
        <w:rPr>
          <w:rFonts w:ascii="Verdana" w:hAnsi="Verdana" w:cs="Verdana"/>
          <w:sz w:val="20"/>
        </w:rPr>
        <w:t>..... przez wpisanie ............................................................................................................... ...........................................................................................................................</w:t>
      </w:r>
      <w:r w:rsidR="009255A9">
        <w:rPr>
          <w:rFonts w:ascii="Verdana" w:hAnsi="Verdana" w:cs="Verdana"/>
          <w:sz w:val="20"/>
        </w:rPr>
        <w:t>.............................................................................................................................</w:t>
      </w:r>
    </w:p>
    <w:p w14:paraId="25D91601" w14:textId="77777777" w:rsidR="00617931" w:rsidRDefault="00617931">
      <w:pPr>
        <w:pStyle w:val="Standard"/>
        <w:jc w:val="both"/>
        <w:rPr>
          <w:rFonts w:ascii="Verdana" w:hAnsi="Verdana" w:cs="Verdana"/>
          <w:b/>
          <w:bCs/>
          <w:sz w:val="20"/>
        </w:rPr>
      </w:pPr>
    </w:p>
    <w:p w14:paraId="142DFA29" w14:textId="77777777" w:rsidR="00617931" w:rsidRDefault="009255A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20"/>
        </w:rPr>
        <w:t>uzupełnienie</w:t>
      </w:r>
      <w:r>
        <w:rPr>
          <w:rFonts w:ascii="Verdana" w:hAnsi="Verdana" w:cs="Verdana"/>
          <w:sz w:val="20"/>
        </w:rPr>
        <w:t xml:space="preserve"> wyżej wymienionego aktu nr ........................ przez wpisanie .................................................</w:t>
      </w:r>
      <w:r>
        <w:rPr>
          <w:rFonts w:ascii="Verdana" w:hAnsi="Verdana" w:cs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0"/>
        </w:rPr>
        <w:t>...................................................................</w:t>
      </w:r>
      <w:r>
        <w:rPr>
          <w:rFonts w:ascii="Verdana" w:hAnsi="Verdana" w:cs="Verdana"/>
          <w:b/>
          <w:bCs/>
          <w:sz w:val="20"/>
        </w:rPr>
        <w:t xml:space="preserve"> dostosowanie</w:t>
      </w:r>
      <w:r>
        <w:rPr>
          <w:rFonts w:ascii="Verdana" w:hAnsi="Verdana" w:cs="Verdana"/>
          <w:sz w:val="20"/>
        </w:rPr>
        <w:t xml:space="preserve"> pisowni danych do reguł pisowni polskiej..............................................</w:t>
      </w:r>
    </w:p>
    <w:p w14:paraId="42E2A98C" w14:textId="77777777" w:rsidR="00617931" w:rsidRDefault="009255A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Verdana" w:hAnsi="Verdana" w:cs="Verdana"/>
          <w:sz w:val="20"/>
        </w:rPr>
        <w:t>........................................................................................</w:t>
      </w:r>
      <w:r>
        <w:rPr>
          <w:rFonts w:ascii="Verdana" w:hAnsi="Verdana" w:cs="Verdana"/>
          <w:sz w:val="20"/>
        </w:rPr>
        <w:t>....................................</w:t>
      </w:r>
    </w:p>
    <w:p w14:paraId="6C6EE7AA" w14:textId="6624B1F9" w:rsidR="00617931" w:rsidRDefault="002A2BE4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W załączeniu przedkładam:</w:t>
      </w:r>
    </w:p>
    <w:p w14:paraId="75BA5539" w14:textId="77777777" w:rsidR="00617931" w:rsidRDefault="009255A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1/ oryginał dokumentu</w:t>
      </w:r>
    </w:p>
    <w:p w14:paraId="08645E47" w14:textId="77777777" w:rsidR="00617931" w:rsidRDefault="009255A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2/ tłumaczenie wyżej wymienionego dokumentu na język polski</w:t>
      </w:r>
    </w:p>
    <w:p w14:paraId="0D8172EF" w14:textId="77777777" w:rsidR="00617931" w:rsidRDefault="009255A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3/ odpis skrócony aktu małżeństwa/ urodzenia rodziców</w:t>
      </w:r>
    </w:p>
    <w:p w14:paraId="3A22E396" w14:textId="77777777" w:rsidR="00617931" w:rsidRDefault="009255A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4/ opłatę skarbową w kwocie ................zł</w:t>
      </w:r>
    </w:p>
    <w:p w14:paraId="6781C423" w14:textId="77777777" w:rsidR="00617931" w:rsidRDefault="009255A9">
      <w:pPr>
        <w:pStyle w:val="Standard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5/.......</w:t>
      </w:r>
      <w:r>
        <w:rPr>
          <w:rFonts w:ascii="Verdana" w:hAnsi="Verdana" w:cs="Verdana"/>
          <w:sz w:val="20"/>
        </w:rPr>
        <w:t>..................................................................................................................</w:t>
      </w:r>
    </w:p>
    <w:p w14:paraId="784E59F7" w14:textId="77777777" w:rsidR="00617931" w:rsidRDefault="009255A9">
      <w:pPr>
        <w:pStyle w:val="Standard"/>
        <w:jc w:val="both"/>
        <w:rPr>
          <w:rFonts w:hint="eastAsia"/>
        </w:rPr>
      </w:pPr>
      <w:r>
        <w:rPr>
          <w:rFonts w:ascii="Verdana" w:hAnsi="Verdana" w:cs="Verdana"/>
          <w:sz w:val="20"/>
        </w:rPr>
        <w:t>6/.........................................................................................................................</w:t>
      </w:r>
    </w:p>
    <w:p w14:paraId="190188DF" w14:textId="3F234BCB" w:rsidR="00617931" w:rsidRDefault="006B43E7">
      <w:pPr>
        <w:pStyle w:val="Tekstpodstawowywcity2"/>
        <w:ind w:left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Oświadczam, że :</w:t>
      </w:r>
    </w:p>
    <w:p w14:paraId="6AEC9E9D" w14:textId="77777777" w:rsidR="00617931" w:rsidRDefault="009255A9">
      <w:pPr>
        <w:pStyle w:val="Tekstpodstawowywcity2"/>
        <w:ind w:left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wyżej wymieniony dokument nie został wpisany do  </w:t>
      </w:r>
      <w:proofErr w:type="spellStart"/>
      <w:r>
        <w:rPr>
          <w:rFonts w:ascii="Verdana" w:hAnsi="Verdana" w:cs="Verdana"/>
          <w:sz w:val="20"/>
        </w:rPr>
        <w:t>Bazu</w:t>
      </w:r>
      <w:proofErr w:type="spellEnd"/>
      <w:r>
        <w:rPr>
          <w:rFonts w:ascii="Verdana" w:hAnsi="Verdana" w:cs="Verdana"/>
          <w:sz w:val="20"/>
        </w:rPr>
        <w:t xml:space="preserve"> </w:t>
      </w:r>
      <w:proofErr w:type="spellStart"/>
      <w:r>
        <w:rPr>
          <w:rFonts w:ascii="Verdana" w:hAnsi="Verdana" w:cs="Verdana"/>
          <w:sz w:val="20"/>
        </w:rPr>
        <w:t>Urzedu</w:t>
      </w:r>
      <w:proofErr w:type="spellEnd"/>
      <w:r>
        <w:rPr>
          <w:rFonts w:ascii="Verdana" w:hAnsi="Verdana" w:cs="Verdana"/>
          <w:sz w:val="20"/>
        </w:rPr>
        <w:t xml:space="preserve"> Stanu Cywilnego  w innym  Urzędzie Stanu Cywilnego w RP,</w:t>
      </w:r>
    </w:p>
    <w:p w14:paraId="128DD171" w14:textId="77777777" w:rsidR="00617931" w:rsidRDefault="009255A9">
      <w:pPr>
        <w:pStyle w:val="Tekstpodstawowywcity2"/>
        <w:ind w:left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zostałem/</w:t>
      </w:r>
      <w:proofErr w:type="spellStart"/>
      <w:r>
        <w:rPr>
          <w:rFonts w:ascii="Verdana" w:hAnsi="Verdana" w:cs="Verdana"/>
          <w:sz w:val="20"/>
        </w:rPr>
        <w:t>am</w:t>
      </w:r>
      <w:proofErr w:type="spellEnd"/>
      <w:r>
        <w:rPr>
          <w:rFonts w:ascii="Verdana" w:hAnsi="Verdana" w:cs="Verdana"/>
          <w:sz w:val="20"/>
        </w:rPr>
        <w:t xml:space="preserve"> poinformowany/a, że przedłożone dokumenty nie podlegają zwrotowi.</w:t>
      </w:r>
    </w:p>
    <w:p w14:paraId="31F94A91" w14:textId="481F7560" w:rsidR="00617931" w:rsidRDefault="006B43E7">
      <w:pPr>
        <w:pStyle w:val="Standard"/>
        <w:ind w:left="4956" w:firstLine="708"/>
        <w:jc w:val="both"/>
        <w:rPr>
          <w:rFonts w:hint="eastAsia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..............................................</w:t>
      </w:r>
    </w:p>
    <w:p w14:paraId="43AE6A9A" w14:textId="5B31549B" w:rsidR="00617931" w:rsidRDefault="009255A9">
      <w:pPr>
        <w:pStyle w:val="Standard"/>
        <w:jc w:val="both"/>
        <w:rPr>
          <w:rFonts w:ascii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</w:t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  <w:t xml:space="preserve">  (podpis wnioskodawcy)</w:t>
      </w:r>
    </w:p>
    <w:p w14:paraId="680C68CA" w14:textId="77777777" w:rsidR="00617931" w:rsidRDefault="009255A9">
      <w:pPr>
        <w:pStyle w:val="Standard"/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Notatka urzędowa:</w:t>
      </w:r>
    </w:p>
    <w:p w14:paraId="05163B77" w14:textId="238A6CD8" w:rsidR="00617931" w:rsidRDefault="006B43E7">
      <w:pPr>
        <w:pStyle w:val="Textbodyindent"/>
        <w:rPr>
          <w:rFonts w:hint="eastAsia"/>
        </w:rPr>
      </w:pP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Okazano dowód osobisty/ paszport  seria nr .................................. wydany przez ..........................................................................dnia......................</w:t>
      </w:r>
      <w:r w:rsidR="009255A9">
        <w:rPr>
          <w:rFonts w:ascii="Verdana" w:hAnsi="Verdana" w:cs="Verdana"/>
          <w:sz w:val="20"/>
        </w:rPr>
        <w:t>................. na imię i nazwisko .............................................................................................</w:t>
      </w:r>
    </w:p>
    <w:p w14:paraId="25403EFC" w14:textId="29B31BF2" w:rsidR="00617931" w:rsidRDefault="006B43E7">
      <w:pPr>
        <w:pStyle w:val="Textbodyinden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Potwierdzam odbiór odpisu zupełnego aktu urodzenia.</w:t>
      </w:r>
    </w:p>
    <w:p w14:paraId="2CBD172D" w14:textId="77777777" w:rsidR="00617931" w:rsidRDefault="009255A9">
      <w:pPr>
        <w:pStyle w:val="Textbodyindent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Proszę o wydanie ... odpisów skróconych/zupełnych/wielojęzycznych aktu</w:t>
      </w:r>
      <w:r>
        <w:rPr>
          <w:rFonts w:ascii="Verdana" w:hAnsi="Verdana" w:cs="Verdana"/>
          <w:sz w:val="20"/>
        </w:rPr>
        <w:t xml:space="preserve"> urodzenia             do celów ..........................................................................................................</w:t>
      </w:r>
    </w:p>
    <w:p w14:paraId="6D77A61D" w14:textId="2C0B7DB8" w:rsidR="00617931" w:rsidRDefault="006B43E7">
      <w:pPr>
        <w:pStyle w:val="Textbodyindent"/>
        <w:spacing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</w:r>
      <w:r w:rsidR="009255A9">
        <w:rPr>
          <w:rFonts w:ascii="Verdana" w:hAnsi="Verdana" w:cs="Verdana"/>
          <w:sz w:val="20"/>
        </w:rPr>
        <w:tab/>
        <w:t>.................................................</w:t>
      </w:r>
    </w:p>
    <w:p w14:paraId="222CA5B1" w14:textId="77777777" w:rsidR="00617931" w:rsidRDefault="009255A9">
      <w:pPr>
        <w:pStyle w:val="Textbodyindent"/>
        <w:spacing w:line="240" w:lineRule="auto"/>
        <w:rPr>
          <w:rFonts w:hint="eastAsia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16"/>
        </w:rPr>
        <w:t xml:space="preserve">(podpis </w:t>
      </w:r>
      <w:proofErr w:type="spellStart"/>
      <w:r>
        <w:rPr>
          <w:rFonts w:ascii="Verdana" w:hAnsi="Verdana" w:cs="Verdana"/>
          <w:sz w:val="16"/>
        </w:rPr>
        <w:t>wnioskodawc</w:t>
      </w:r>
      <w:proofErr w:type="spellEnd"/>
    </w:p>
    <w:p w14:paraId="13236131" w14:textId="76EE02CA" w:rsidR="00617931" w:rsidRDefault="006B43E7">
      <w:pPr>
        <w:pStyle w:val="Textbodyindent"/>
        <w:spacing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>Zostałam/em poinformowan</w:t>
      </w:r>
      <w:r w:rsidR="009255A9">
        <w:rPr>
          <w:rFonts w:ascii="Verdana" w:hAnsi="Verdana" w:cs="Verdana"/>
          <w:sz w:val="20"/>
        </w:rPr>
        <w:t>a/</w:t>
      </w:r>
      <w:proofErr w:type="spellStart"/>
      <w:r w:rsidR="009255A9">
        <w:rPr>
          <w:rFonts w:ascii="Verdana" w:hAnsi="Verdana" w:cs="Verdana"/>
          <w:sz w:val="20"/>
        </w:rPr>
        <w:t>ny</w:t>
      </w:r>
      <w:proofErr w:type="spellEnd"/>
      <w:r w:rsidR="009255A9">
        <w:rPr>
          <w:rFonts w:ascii="Verdana" w:hAnsi="Verdana" w:cs="Verdana"/>
          <w:sz w:val="20"/>
        </w:rPr>
        <w:t xml:space="preserve"> o konieczności uzupełnienia wpisanego aktu urodzenia o brakujące dane oraz o tym, że akt wpisany bez uzupełnienia jest dotknięty wadą prawną i ma zmniejszoną moc dowodową.</w:t>
      </w:r>
    </w:p>
    <w:p w14:paraId="7017D572" w14:textId="796AD227" w:rsidR="00617931" w:rsidRDefault="006B43E7">
      <w:pPr>
        <w:pStyle w:val="Textbodyindent"/>
        <w:spacing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br/>
      </w:r>
      <w:r w:rsidR="009255A9">
        <w:rPr>
          <w:rFonts w:ascii="Verdana" w:hAnsi="Verdana" w:cs="Verdana"/>
          <w:sz w:val="20"/>
        </w:rPr>
        <w:t xml:space="preserve">                                                                  ….................................................</w:t>
      </w:r>
    </w:p>
    <w:p w14:paraId="5D645CD7" w14:textId="77777777" w:rsidR="00617931" w:rsidRDefault="00617931">
      <w:pPr>
        <w:pStyle w:val="Textbodyindent"/>
        <w:spacing w:line="240" w:lineRule="auto"/>
        <w:rPr>
          <w:rFonts w:ascii="Verdana" w:hAnsi="Verdana" w:cs="Verdana"/>
          <w:sz w:val="20"/>
        </w:rPr>
      </w:pPr>
    </w:p>
    <w:p w14:paraId="6E4A89A1" w14:textId="77777777" w:rsidR="00617931" w:rsidRDefault="009255A9">
      <w:pPr>
        <w:pStyle w:val="Textbodyindent"/>
        <w:spacing w:line="240" w:lineRule="auto"/>
        <w:rPr>
          <w:rFonts w:hint="eastAsia"/>
          <w:sz w:val="24"/>
        </w:rPr>
      </w:pPr>
      <w:r>
        <w:rPr>
          <w:sz w:val="24"/>
        </w:rPr>
        <w:t xml:space="preserve">                                                                        Jasieniec dnia </w:t>
      </w:r>
      <w:r>
        <w:rPr>
          <w:sz w:val="24"/>
        </w:rPr>
        <w:t>…........................................</w:t>
      </w:r>
    </w:p>
    <w:p w14:paraId="590360B3" w14:textId="1DEC3CAD" w:rsidR="00617931" w:rsidRDefault="006B43E7">
      <w:pPr>
        <w:tabs>
          <w:tab w:val="left" w:pos="567"/>
        </w:tabs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hAnsi="Times New Roman"/>
          <w:b/>
          <w:sz w:val="18"/>
          <w:u w:val="single"/>
          <w:lang w:val="en-US"/>
        </w:rPr>
        <w:br/>
      </w:r>
      <w:r>
        <w:rPr>
          <w:rFonts w:ascii="Times New Roman" w:hAnsi="Times New Roman"/>
          <w:b/>
          <w:sz w:val="18"/>
          <w:u w:val="single"/>
          <w:lang w:val="en-US"/>
        </w:rPr>
        <w:br/>
      </w:r>
      <w:r w:rsidR="009255A9">
        <w:rPr>
          <w:rFonts w:ascii="Times New Roman" w:hAnsi="Times New Roman"/>
          <w:b/>
          <w:sz w:val="18"/>
          <w:u w:val="single"/>
          <w:lang w:val="en-US"/>
        </w:rPr>
        <w:t>** O</w:t>
      </w:r>
      <w:r w:rsidR="009255A9">
        <w:rPr>
          <w:rFonts w:ascii="Times New Roman CE" w:hAnsi="Times New Roman CE"/>
          <w:b/>
          <w:sz w:val="18"/>
          <w:u w:val="single"/>
        </w:rPr>
        <w:t>ŚWIADCZENIE O WYRAŻENIU ZGODY NA PRZETWARZANIE DANYCH OSOBOWYCH</w:t>
      </w:r>
    </w:p>
    <w:p w14:paraId="71A1909C" w14:textId="77777777" w:rsidR="00617931" w:rsidRDefault="009255A9">
      <w:pPr>
        <w:jc w:val="both"/>
        <w:textAlignment w:val="auto"/>
        <w:rPr>
          <w:rFonts w:hint="eastAsia"/>
        </w:rPr>
      </w:pPr>
      <w:r>
        <w:rPr>
          <w:rFonts w:ascii="Times New Roman" w:hAnsi="Times New Roman"/>
          <w:sz w:val="18"/>
          <w:lang w:val="en-US"/>
        </w:rPr>
        <w:t xml:space="preserve">Na </w:t>
      </w:r>
      <w:proofErr w:type="spellStart"/>
      <w:r>
        <w:rPr>
          <w:rFonts w:ascii="Times New Roman" w:hAnsi="Times New Roman"/>
          <w:sz w:val="18"/>
          <w:lang w:val="en-US"/>
        </w:rPr>
        <w:t>podstawie</w:t>
      </w:r>
      <w:proofErr w:type="spellEnd"/>
      <w:r>
        <w:rPr>
          <w:rFonts w:ascii="Times New Roman" w:hAnsi="Times New Roman"/>
          <w:sz w:val="18"/>
          <w:lang w:val="en-US"/>
        </w:rPr>
        <w:t xml:space="preserve"> art..6 ust.1 </w:t>
      </w:r>
      <w:proofErr w:type="spellStart"/>
      <w:r>
        <w:rPr>
          <w:rFonts w:ascii="Times New Roman" w:hAnsi="Times New Roman"/>
          <w:sz w:val="18"/>
          <w:lang w:val="en-US"/>
        </w:rPr>
        <w:t>lit.a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Rozporz</w:t>
      </w:r>
      <w:r>
        <w:rPr>
          <w:rFonts w:ascii="Times New Roman CE" w:hAnsi="Times New Roman CE"/>
          <w:sz w:val="18"/>
        </w:rPr>
        <w:t>ądzenia</w:t>
      </w:r>
      <w:proofErr w:type="spellEnd"/>
      <w:r>
        <w:rPr>
          <w:rFonts w:ascii="Times New Roman CE" w:hAnsi="Times New Roman CE"/>
          <w:sz w:val="18"/>
        </w:rPr>
        <w:t xml:space="preserve"> Parlamentu Europejskiego i Rady (UE) 2016/679 z dnia 27 kwietnia 2016r. w sprawie ochrony osób fi</w:t>
      </w:r>
      <w:r>
        <w:rPr>
          <w:rFonts w:ascii="Times New Roman CE" w:hAnsi="Times New Roman CE"/>
          <w:sz w:val="18"/>
        </w:rPr>
        <w:t xml:space="preserve">zycznych w związku z przetwarzaniem danych osobowych i w sprawie swobodnego przepływu tych danych oraz uchylenia dyrektywy 95/46/WE(ogólne rozporządzenie o ochronie danych osobowych) wyrażam zgodę na przetwarzanie moich danych osobowych w zakresie: </w:t>
      </w:r>
      <w:r>
        <w:rPr>
          <w:rFonts w:ascii="Times New Roman CE" w:hAnsi="Times New Roman CE"/>
          <w:sz w:val="18"/>
          <w:u w:val="single"/>
        </w:rPr>
        <w:t>numer t</w:t>
      </w:r>
      <w:r>
        <w:rPr>
          <w:rFonts w:ascii="Times New Roman CE" w:hAnsi="Times New Roman CE"/>
          <w:sz w:val="18"/>
          <w:u w:val="single"/>
        </w:rPr>
        <w:t>elefonu, adres email</w:t>
      </w:r>
      <w:r>
        <w:rPr>
          <w:rFonts w:ascii="Times New Roman CE" w:hAnsi="Times New Roman CE"/>
          <w:sz w:val="18"/>
        </w:rPr>
        <w:t>, w celu przekazywania przez Urząd istotnych informacji związanych z prowadzonym postępowaniem.</w:t>
      </w:r>
    </w:p>
    <w:p w14:paraId="6C441612" w14:textId="49A06E40" w:rsidR="00617931" w:rsidRDefault="006B43E7">
      <w:pPr>
        <w:textAlignment w:val="auto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br/>
      </w:r>
      <w:r>
        <w:rPr>
          <w:rFonts w:ascii="Times New Roman" w:hAnsi="Times New Roman"/>
          <w:sz w:val="18"/>
          <w:lang w:val="en-US"/>
        </w:rPr>
        <w:br/>
      </w:r>
      <w:r w:rsidR="009255A9">
        <w:rPr>
          <w:rFonts w:ascii="Times New Roman" w:hAnsi="Times New Roman"/>
          <w:sz w:val="18"/>
          <w:lang w:val="en-US"/>
        </w:rPr>
        <w:t xml:space="preserve">                                                                                                                       ……………………………………</w:t>
      </w:r>
      <w:r w:rsidR="009255A9">
        <w:rPr>
          <w:rFonts w:ascii="Times New Roman" w:hAnsi="Times New Roman"/>
          <w:sz w:val="18"/>
          <w:lang w:val="en-US"/>
        </w:rPr>
        <w:t xml:space="preserve">……                                                                   </w:t>
      </w:r>
    </w:p>
    <w:p w14:paraId="0B0FB265" w14:textId="77777777" w:rsidR="00617931" w:rsidRDefault="009255A9">
      <w:pPr>
        <w:textAlignment w:val="auto"/>
        <w:rPr>
          <w:rFonts w:hint="eastAsia"/>
        </w:rPr>
      </w:pPr>
      <w:r>
        <w:rPr>
          <w:rFonts w:ascii="Times New Roman" w:hAnsi="Times New Roman"/>
          <w:sz w:val="16"/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lang w:val="en-US"/>
        </w:rPr>
        <w:t>wnioskodawcy</w:t>
      </w:r>
      <w:proofErr w:type="spellEnd"/>
      <w:r>
        <w:rPr>
          <w:rFonts w:ascii="Times New Roman" w:hAnsi="Times New Roman"/>
          <w:sz w:val="16"/>
          <w:lang w:val="en-US"/>
        </w:rPr>
        <w:t>/</w:t>
      </w:r>
      <w:proofErr w:type="spellStart"/>
      <w:r>
        <w:rPr>
          <w:rFonts w:ascii="Times New Roman" w:hAnsi="Times New Roman"/>
          <w:sz w:val="16"/>
          <w:lang w:val="en-US"/>
        </w:rPr>
        <w:t>wnioskodawców</w:t>
      </w:r>
      <w:proofErr w:type="spellEnd"/>
      <w:r>
        <w:rPr>
          <w:rFonts w:ascii="Times New Roman" w:hAnsi="Times New Roman"/>
          <w:sz w:val="16"/>
          <w:lang w:val="en-US"/>
        </w:rPr>
        <w:t>/</w:t>
      </w:r>
      <w:proofErr w:type="spellStart"/>
      <w:r>
        <w:rPr>
          <w:rFonts w:ascii="Times New Roman" w:hAnsi="Times New Roman"/>
          <w:sz w:val="16"/>
          <w:lang w:val="en-US"/>
        </w:rPr>
        <w:t>pełnomocnika</w:t>
      </w:r>
      <w:proofErr w:type="spellEnd"/>
    </w:p>
    <w:p w14:paraId="743B77EC" w14:textId="77777777" w:rsidR="00617931" w:rsidRDefault="009255A9">
      <w:pPr>
        <w:textAlignment w:val="auto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  <w:lang w:val="en-US"/>
        </w:rPr>
        <w:t xml:space="preserve"> </w:t>
      </w:r>
    </w:p>
    <w:p w14:paraId="28749185" w14:textId="77777777" w:rsidR="00617931" w:rsidRDefault="009255A9">
      <w:pPr>
        <w:tabs>
          <w:tab w:val="left" w:pos="567"/>
        </w:tabs>
        <w:spacing w:line="360" w:lineRule="auto"/>
        <w:jc w:val="both"/>
        <w:textAlignment w:val="auto"/>
        <w:rPr>
          <w:rFonts w:hint="eastAsia"/>
        </w:rPr>
      </w:pPr>
      <w:r>
        <w:t>*</w:t>
      </w:r>
      <w:r>
        <w:rPr>
          <w:sz w:val="20"/>
          <w:szCs w:val="20"/>
        </w:rPr>
        <w:t>zakreślić w</w:t>
      </w:r>
      <w:r>
        <w:rPr>
          <w:sz w:val="20"/>
          <w:szCs w:val="20"/>
        </w:rPr>
        <w:t>łaściwe</w:t>
      </w:r>
    </w:p>
    <w:p w14:paraId="1AFF6DAA" w14:textId="77777777" w:rsidR="00617931" w:rsidRDefault="009255A9">
      <w:pPr>
        <w:jc w:val="center"/>
        <w:textAlignment w:val="auto"/>
        <w:rPr>
          <w:rFonts w:hint="eastAsia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Opłata skarbowa za wydanie  odpisu zupełnego  : 50 zł.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022E4EAC" w14:textId="565C1E42" w:rsidR="00617931" w:rsidRDefault="006B43E7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  <w:r w:rsidR="009255A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255A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255A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255A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                                     Klauzula informacyjna</w:t>
      </w:r>
    </w:p>
    <w:p w14:paraId="469CDBD5" w14:textId="2701AC22" w:rsidR="00617931" w:rsidRDefault="006B43E7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br/>
      </w:r>
      <w:r w:rsidR="009255A9"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Na podstawie art. 13 ust. 1 i 2 Rozporządzenia Parlamentu </w:t>
      </w:r>
      <w:r w:rsidR="009255A9"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Europejskiego i Rady (UE) 2016/679 z 27 kwietnia 2016 r                          </w:t>
      </w:r>
    </w:p>
    <w:p w14:paraId="0AAA64C8" w14:textId="77777777" w:rsidR="00617931" w:rsidRDefault="009255A9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  w sprawie ochrony osób fizycznych w związku z przetwarzaniem danych osobowych  i w sprawie swobodnego przepływu takich danych oraz uchylenia dyrektywy 95/46/WE     (</w:t>
      </w:r>
      <w:proofErr w:type="spellStart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Dz.U.UE</w:t>
      </w: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.L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. z 2016r. Nr 119, s.1 ze zm.) - dalej: „RODO” informuję, że:</w:t>
      </w:r>
    </w:p>
    <w:p w14:paraId="45E8FD6F" w14:textId="77777777" w:rsidR="00617931" w:rsidRDefault="009255A9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Administratorem Państwa danych jest Ministerstwo Cyfryzacji z siedzibą w Warszawie,                                          </w:t>
      </w:r>
    </w:p>
    <w:p w14:paraId="164F6EAF" w14:textId="77777777" w:rsidR="00617931" w:rsidRDefault="009255A9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ul. Królewska 27, 00-060 Warszawa, Ministerstwo Spraw Wewnętrzny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ch i Administracji z siedzibą                                      w Warszawie, ul. Stefana Batorego 5, 02-591 Warszawa oraz Gmina Jasieniec z siedzibą w Jasieńcu,                                                          ul. Warecka 42, 05-604 Jasieniec, w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imieniu której działa Wójt Gminy Jasieniec.</w:t>
      </w:r>
    </w:p>
    <w:p w14:paraId="0055DD82" w14:textId="77777777" w:rsidR="00617931" w:rsidRDefault="009255A9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lastRenderedPageBreak/>
        <w:t>Administrator wyznaczył Inspektora Ochrony Danych, z którym mogą się Państwo kontaktować                                                  we wszystkich sprawach dotyczących przetwarzania danych osobowych za pośr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ednictwem adresu email: odo@jasieniec.pl lub pisemnie pod adres Administratora.</w:t>
      </w:r>
    </w:p>
    <w:p w14:paraId="791F84F6" w14:textId="77777777" w:rsidR="00617931" w:rsidRDefault="009255A9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osobowe będą przetwarzane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celu wydania odpisu  zupełnego aktu stanu cywilnego po dokonaniu                transkrypcji i uzupełnienia aktu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tj. gdyż jest to niezb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ędne do wypełnienia obowiązku prawnego ciążącego na Administratorze (art. 6 ust. 1 lit. c RODO) 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zw. z ustawą z dnia 28 listopada 2014r. Prawo  aktach stanu cywilnego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(Dz.U.   z 2020, poz. 463 ze zm.)</w:t>
      </w:r>
    </w:p>
    <w:p w14:paraId="493CCF2C" w14:textId="77777777" w:rsidR="00617931" w:rsidRDefault="009255A9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przypadku dobrowolnego udostępnienia przez Państwa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danych osobowych innych niż wynikające                                           z obowiązku prawnego, podstawę legalizującą ich przetwarzanie stanowi wyrażona zgoda                                                       na przetwarzanie swoich danych osobo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wych (art. 6 ust. 1 lit a RODO). Udostępnione dobrowolnie dane będą przetwarzane w celu przekazywania przez Urząd istotnych informacji związanych z prowadzonym postępowaniem.</w:t>
      </w:r>
    </w:p>
    <w:p w14:paraId="3CE4B250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osobowe będą przetwarzane przez okres niezbędny do realizacji ww. ce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lu                                                           z uwzględnieniem okresów przechowywania określonych w przepisach szczególnych,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tym przepisów archiwalnych tj.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10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lat. Natomiast z przypadku danych podanych dobrowolnie –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                             co do zasady do czasu wycofania przez Państwa zgody na ich przetwarzanie.</w:t>
      </w:r>
    </w:p>
    <w:p w14:paraId="2C996D0C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nie będą przetwarzane w sposób zautomatyzowany, w tym nie będą podlegać profilowaniu.</w:t>
      </w:r>
    </w:p>
    <w:p w14:paraId="14F931DD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osobowych nie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będą przekazywane poza Europejski Obszar Gospodarczy (obejmujący Unię Europejską,    Norwegię, Liechtenstein i Islandię).</w:t>
      </w:r>
    </w:p>
    <w:p w14:paraId="36FAB038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 związku z przetwarzaniem Państwa danych osobowych, przysługują Państwu następujące prawa:</w:t>
      </w:r>
    </w:p>
    <w:p w14:paraId="4A473261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prawo dostępu do swoich danych oraz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otrzymania ich kopii;</w:t>
      </w:r>
    </w:p>
    <w:p w14:paraId="28648B81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sprostowania (poprawiania) swoich danych osobowych;</w:t>
      </w:r>
    </w:p>
    <w:p w14:paraId="3448ACA8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ograniczenia przetwarzania danych osobowych;</w:t>
      </w:r>
    </w:p>
    <w:p w14:paraId="631465DF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(art. 6 ust. 1 lit. a RODO) - prawo do cofnięcia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zgody w dowolnym momencie bez wpływu na zgodność z prawem przetwarzania, którego dokonano na podstawie zgody przed jej cofnięciem;</w:t>
      </w:r>
    </w:p>
    <w:p w14:paraId="209508BC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(ul. Stawki 2, 00-193 Warszawa), w sytuacji, gdy uzna Pa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ni/Pan, że przetwarzanie danych osobowych narusza przepisy ogólnego rozporządzenia o ochronie danych osobowych (RODO);</w:t>
      </w:r>
    </w:p>
    <w:p w14:paraId="107CDD48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Podanie przez Państwa danych osobowych w związku z ciążącym na Administratorze obowiązkiem prawnym jest obowiązkowe, a ich nieprzekazanie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skutkować będzie brakiem realizacji celu, o którym mowa w punkcie 3. Nieprzekazanie danych udostępnianych dobrowolnie pozostaje bez wpływu   na rozpoznanie sprawy. </w:t>
      </w:r>
    </w:p>
    <w:p w14:paraId="2141C37D" w14:textId="77777777" w:rsidR="00617931" w:rsidRDefault="009255A9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mogą zostać przekazane podmiotom zewnętrznym na podstawie umowy powierzenia p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rzetwarzania danych osobowych, a także podmiotom lub organom uprawnionym na podstawie przepisów prawa.</w:t>
      </w:r>
    </w:p>
    <w:p w14:paraId="72F54BF4" w14:textId="77777777" w:rsidR="00617931" w:rsidRDefault="00617931">
      <w:pPr>
        <w:widowControl/>
        <w:suppressAutoHyphens w:val="0"/>
        <w:spacing w:line="276" w:lineRule="auto"/>
        <w:ind w:left="567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</w:p>
    <w:p w14:paraId="476FBCA9" w14:textId="77777777" w:rsidR="00617931" w:rsidRDefault="009255A9">
      <w:pPr>
        <w:widowControl/>
        <w:suppressAutoHyphens w:val="0"/>
        <w:spacing w:line="276" w:lineRule="auto"/>
        <w:ind w:left="567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Przyjęłam/przyjąłem do wiadomości</w:t>
      </w:r>
    </w:p>
    <w:p w14:paraId="24A58453" w14:textId="77777777" w:rsidR="00617931" w:rsidRDefault="00617931">
      <w:pPr>
        <w:widowControl/>
        <w:suppressAutoHyphens w:val="0"/>
        <w:spacing w:line="276" w:lineRule="auto"/>
        <w:ind w:left="567"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</w:p>
    <w:p w14:paraId="7CD23153" w14:textId="77777777" w:rsidR="00617931" w:rsidRDefault="00617931">
      <w:pPr>
        <w:pStyle w:val="Textbodyindent"/>
        <w:spacing w:line="240" w:lineRule="auto"/>
        <w:rPr>
          <w:rFonts w:hint="eastAsia"/>
          <w:sz w:val="24"/>
        </w:rPr>
      </w:pPr>
    </w:p>
    <w:sectPr w:rsidR="006179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100C" w14:textId="77777777" w:rsidR="009255A9" w:rsidRDefault="009255A9">
      <w:pPr>
        <w:rPr>
          <w:rFonts w:hint="eastAsia"/>
        </w:rPr>
      </w:pPr>
      <w:r>
        <w:separator/>
      </w:r>
    </w:p>
  </w:endnote>
  <w:endnote w:type="continuationSeparator" w:id="0">
    <w:p w14:paraId="25660057" w14:textId="77777777" w:rsidR="009255A9" w:rsidRDefault="009255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F6F5" w14:textId="77777777" w:rsidR="009255A9" w:rsidRDefault="009255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CACC98" w14:textId="77777777" w:rsidR="009255A9" w:rsidRDefault="009255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425A8"/>
    <w:multiLevelType w:val="multilevel"/>
    <w:tmpl w:val="ABE6261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754115F6"/>
    <w:multiLevelType w:val="multilevel"/>
    <w:tmpl w:val="5E8C93A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7931"/>
    <w:rsid w:val="002A2BE4"/>
    <w:rsid w:val="00617931"/>
    <w:rsid w:val="006B43E7"/>
    <w:rsid w:val="009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A0EC"/>
  <w15:docId w15:val="{F82865E4-98A5-4B0B-A080-DC60A47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357"/>
      <w:jc w:val="both"/>
    </w:pPr>
    <w:rPr>
      <w:sz w:val="28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Petrykowska</dc:creator>
  <cp:lastModifiedBy>Piotr Markowski USER</cp:lastModifiedBy>
  <cp:revision>2</cp:revision>
  <dcterms:created xsi:type="dcterms:W3CDTF">2021-02-24T10:19:00Z</dcterms:created>
  <dcterms:modified xsi:type="dcterms:W3CDTF">2021-02-24T10:19:00Z</dcterms:modified>
</cp:coreProperties>
</file>