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31423" w14:textId="66933A1D" w:rsidR="00153875" w:rsidRPr="002B6E86" w:rsidRDefault="00383E5D" w:rsidP="002B6E86">
      <w:pPr>
        <w:pStyle w:val="Tekstpodstawowy"/>
        <w:spacing w:line="360" w:lineRule="auto"/>
        <w:jc w:val="right"/>
        <w:rPr>
          <w:b/>
          <w:bCs/>
          <w:color w:val="000000" w:themeColor="text1"/>
          <w:lang w:eastAsia="ar-SA"/>
        </w:rPr>
      </w:pPr>
      <w:r w:rsidRPr="002B6E86">
        <w:rPr>
          <w:b/>
          <w:bCs/>
          <w:color w:val="000000" w:themeColor="text1"/>
          <w:lang w:eastAsia="ar-SA"/>
        </w:rPr>
        <w:t xml:space="preserve">Załącznik Nr </w:t>
      </w:r>
      <w:r w:rsidR="002B6E86" w:rsidRPr="002B6E86">
        <w:rPr>
          <w:b/>
          <w:bCs/>
          <w:color w:val="000000" w:themeColor="text1"/>
          <w:lang w:eastAsia="ar-SA"/>
        </w:rPr>
        <w:t>2</w:t>
      </w:r>
      <w:r w:rsidRPr="002B6E86">
        <w:rPr>
          <w:b/>
          <w:bCs/>
          <w:color w:val="000000" w:themeColor="text1"/>
          <w:lang w:eastAsia="ar-SA"/>
        </w:rPr>
        <w:t xml:space="preserve"> </w:t>
      </w:r>
    </w:p>
    <w:p w14:paraId="7A68DD6C" w14:textId="77777777" w:rsidR="007B1914" w:rsidRPr="00477939" w:rsidRDefault="007B1914" w:rsidP="008D04B8">
      <w:pPr>
        <w:spacing w:after="0"/>
        <w:rPr>
          <w:rFonts w:ascii="Times New Roman" w:eastAsia="Times New Roman" w:hAnsi="Times New Roman"/>
          <w:sz w:val="20"/>
          <w:szCs w:val="20"/>
          <w:lang w:eastAsia="pl-PL"/>
        </w:rPr>
      </w:pPr>
      <w:bookmarkStart w:id="0" w:name="_Hlk517768830"/>
    </w:p>
    <w:p w14:paraId="240374B1" w14:textId="77777777" w:rsidR="008D04B8" w:rsidRPr="00477939" w:rsidRDefault="008D04B8" w:rsidP="002B6E86">
      <w:pPr>
        <w:spacing w:after="0"/>
        <w:jc w:val="center"/>
        <w:rPr>
          <w:rFonts w:ascii="Times New Roman" w:eastAsia="Times New Roman" w:hAnsi="Times New Roman"/>
          <w:sz w:val="18"/>
          <w:szCs w:val="18"/>
          <w:lang w:eastAsia="pl-PL"/>
        </w:rPr>
      </w:pPr>
      <w:r w:rsidRPr="00477939">
        <w:rPr>
          <w:rFonts w:ascii="Times New Roman" w:eastAsia="Times New Roman" w:hAnsi="Times New Roman"/>
          <w:sz w:val="18"/>
          <w:szCs w:val="18"/>
          <w:lang w:eastAsia="pl-PL"/>
        </w:rPr>
        <w:t>…………………………………..                                                                               …………………………………</w:t>
      </w:r>
    </w:p>
    <w:p w14:paraId="33A078E7" w14:textId="3929639F" w:rsidR="008D04B8" w:rsidRPr="00477939" w:rsidRDefault="008D04B8" w:rsidP="002B6E86">
      <w:pPr>
        <w:spacing w:after="0"/>
        <w:jc w:val="center"/>
        <w:rPr>
          <w:rFonts w:ascii="Times New Roman" w:eastAsia="Times New Roman" w:hAnsi="Times New Roman"/>
          <w:sz w:val="18"/>
          <w:szCs w:val="18"/>
          <w:lang w:eastAsia="pl-PL"/>
        </w:rPr>
      </w:pPr>
      <w:r w:rsidRPr="00477939">
        <w:rPr>
          <w:rFonts w:ascii="Times New Roman" w:eastAsia="Times New Roman" w:hAnsi="Times New Roman"/>
          <w:sz w:val="18"/>
          <w:szCs w:val="18"/>
          <w:lang w:eastAsia="pl-PL"/>
        </w:rPr>
        <w:t>Wnioskodawc</w:t>
      </w:r>
      <w:r w:rsidR="000C4698">
        <w:rPr>
          <w:rFonts w:ascii="Times New Roman" w:eastAsia="Times New Roman" w:hAnsi="Times New Roman"/>
          <w:sz w:val="18"/>
          <w:szCs w:val="18"/>
          <w:lang w:eastAsia="pl-PL"/>
        </w:rPr>
        <w:t>a</w:t>
      </w:r>
      <w:r w:rsidRPr="00477939">
        <w:rPr>
          <w:rFonts w:ascii="Times New Roman" w:eastAsia="Times New Roman" w:hAnsi="Times New Roman"/>
          <w:sz w:val="18"/>
          <w:szCs w:val="18"/>
          <w:lang w:eastAsia="pl-PL"/>
        </w:rPr>
        <w:t xml:space="preserve">                                                                                          </w:t>
      </w:r>
      <w:r w:rsidR="00477939">
        <w:rPr>
          <w:rFonts w:ascii="Times New Roman" w:eastAsia="Times New Roman" w:hAnsi="Times New Roman"/>
          <w:sz w:val="18"/>
          <w:szCs w:val="18"/>
          <w:lang w:eastAsia="pl-PL"/>
        </w:rPr>
        <w:tab/>
      </w:r>
      <w:r w:rsidRPr="00477939">
        <w:rPr>
          <w:rFonts w:ascii="Times New Roman" w:eastAsia="Times New Roman" w:hAnsi="Times New Roman"/>
          <w:sz w:val="18"/>
          <w:szCs w:val="18"/>
          <w:lang w:eastAsia="pl-PL"/>
        </w:rPr>
        <w:t xml:space="preserve"> </w:t>
      </w:r>
      <w:r w:rsidR="000C4698">
        <w:rPr>
          <w:rFonts w:ascii="Times New Roman" w:eastAsia="Times New Roman" w:hAnsi="Times New Roman"/>
          <w:sz w:val="18"/>
          <w:szCs w:val="18"/>
          <w:lang w:eastAsia="pl-PL"/>
        </w:rPr>
        <w:tab/>
      </w:r>
      <w:r w:rsidRPr="00477939">
        <w:rPr>
          <w:rFonts w:ascii="Times New Roman" w:eastAsia="Times New Roman" w:hAnsi="Times New Roman"/>
          <w:sz w:val="18"/>
          <w:szCs w:val="18"/>
          <w:lang w:eastAsia="pl-PL"/>
        </w:rPr>
        <w:t>Miejscowość, data</w:t>
      </w:r>
    </w:p>
    <w:bookmarkEnd w:id="0"/>
    <w:p w14:paraId="0E04D58B" w14:textId="0C798CAB" w:rsidR="005B327B" w:rsidRPr="00394244" w:rsidRDefault="00BE7A19" w:rsidP="00394244">
      <w:pPr>
        <w:spacing w:after="0"/>
        <w:rPr>
          <w:rFonts w:ascii="Times New Roman" w:hAnsi="Times New Roman"/>
          <w:sz w:val="20"/>
          <w:szCs w:val="20"/>
        </w:rPr>
      </w:pPr>
      <w:r w:rsidRPr="00477939">
        <w:rPr>
          <w:rFonts w:ascii="Times New Roman" w:hAnsi="Times New Roman"/>
          <w:sz w:val="20"/>
          <w:szCs w:val="20"/>
        </w:rPr>
        <w:tab/>
      </w:r>
      <w:r w:rsidRPr="00477939">
        <w:rPr>
          <w:rFonts w:ascii="Times New Roman" w:hAnsi="Times New Roman"/>
          <w:sz w:val="20"/>
          <w:szCs w:val="20"/>
        </w:rPr>
        <w:tab/>
      </w:r>
      <w:r w:rsidRPr="00477939">
        <w:rPr>
          <w:rFonts w:ascii="Times New Roman" w:hAnsi="Times New Roman"/>
          <w:sz w:val="20"/>
          <w:szCs w:val="20"/>
        </w:rPr>
        <w:tab/>
      </w:r>
      <w:r w:rsidRPr="00477939">
        <w:rPr>
          <w:rFonts w:ascii="Times New Roman" w:hAnsi="Times New Roman"/>
          <w:sz w:val="20"/>
          <w:szCs w:val="20"/>
        </w:rPr>
        <w:tab/>
      </w:r>
      <w:r w:rsidRPr="00477939">
        <w:rPr>
          <w:rFonts w:ascii="Times New Roman" w:hAnsi="Times New Roman"/>
          <w:sz w:val="20"/>
          <w:szCs w:val="20"/>
        </w:rPr>
        <w:tab/>
      </w:r>
      <w:r w:rsidRPr="00477939">
        <w:rPr>
          <w:rFonts w:ascii="Times New Roman" w:hAnsi="Times New Roman"/>
          <w:sz w:val="20"/>
          <w:szCs w:val="20"/>
        </w:rPr>
        <w:tab/>
        <w:t xml:space="preserve"> </w:t>
      </w:r>
    </w:p>
    <w:p w14:paraId="5A689897" w14:textId="607F8C16" w:rsidR="00FA5995" w:rsidRPr="001D2A12" w:rsidRDefault="005B327B" w:rsidP="001D2A12">
      <w:pPr>
        <w:spacing w:after="0" w:line="360" w:lineRule="auto"/>
        <w:jc w:val="center"/>
        <w:rPr>
          <w:rFonts w:ascii="Times New Roman" w:hAnsi="Times New Roman"/>
          <w:b/>
          <w:sz w:val="28"/>
          <w:szCs w:val="28"/>
          <w:lang w:eastAsia="pl-PL"/>
        </w:rPr>
      </w:pPr>
      <w:r w:rsidRPr="00394244">
        <w:rPr>
          <w:rFonts w:ascii="Times New Roman" w:hAnsi="Times New Roman"/>
          <w:b/>
          <w:sz w:val="28"/>
          <w:szCs w:val="28"/>
          <w:lang w:eastAsia="pl-PL"/>
        </w:rPr>
        <w:t>O</w:t>
      </w:r>
      <w:r w:rsidR="00B7227C" w:rsidRPr="00394244">
        <w:rPr>
          <w:rFonts w:ascii="Times New Roman" w:hAnsi="Times New Roman"/>
          <w:b/>
          <w:sz w:val="28"/>
          <w:szCs w:val="28"/>
          <w:lang w:eastAsia="pl-PL"/>
        </w:rPr>
        <w:t>Ś</w:t>
      </w:r>
      <w:r w:rsidRPr="00394244">
        <w:rPr>
          <w:rFonts w:ascii="Times New Roman" w:hAnsi="Times New Roman"/>
          <w:b/>
          <w:sz w:val="28"/>
          <w:szCs w:val="28"/>
          <w:lang w:eastAsia="pl-PL"/>
        </w:rPr>
        <w:t xml:space="preserve">WIADCZENIE </w:t>
      </w:r>
      <w:r w:rsidR="00097895" w:rsidRPr="00394244">
        <w:rPr>
          <w:rFonts w:ascii="Times New Roman" w:hAnsi="Times New Roman"/>
          <w:b/>
          <w:sz w:val="28"/>
          <w:szCs w:val="28"/>
          <w:lang w:eastAsia="pl-PL"/>
        </w:rPr>
        <w:t>DO PROJEKTU</w:t>
      </w:r>
    </w:p>
    <w:p w14:paraId="5525A178" w14:textId="58FFB318" w:rsidR="00097895" w:rsidRDefault="008148B7" w:rsidP="002316BB">
      <w:pPr>
        <w:tabs>
          <w:tab w:val="left" w:pos="3407"/>
        </w:tabs>
        <w:spacing w:after="0"/>
        <w:rPr>
          <w:rFonts w:ascii="Times New Roman" w:hAnsi="Times New Roman"/>
          <w:sz w:val="24"/>
          <w:szCs w:val="24"/>
        </w:rPr>
      </w:pPr>
      <w:r>
        <w:rPr>
          <w:rFonts w:ascii="Times New Roman" w:hAnsi="Times New Roman"/>
          <w:sz w:val="24"/>
          <w:szCs w:val="24"/>
          <w:lang w:eastAsia="pl-PL"/>
        </w:rPr>
        <w:t>Ja …………………………………………………………</w:t>
      </w:r>
      <w:r w:rsidR="00F42E37">
        <w:rPr>
          <w:rFonts w:ascii="Times New Roman" w:hAnsi="Times New Roman"/>
          <w:sz w:val="24"/>
          <w:szCs w:val="24"/>
          <w:lang w:eastAsia="pl-PL"/>
        </w:rPr>
        <w:t>…………………...</w:t>
      </w:r>
      <w:r>
        <w:rPr>
          <w:rFonts w:ascii="Times New Roman" w:hAnsi="Times New Roman"/>
          <w:sz w:val="24"/>
          <w:szCs w:val="24"/>
          <w:lang w:eastAsia="pl-PL"/>
        </w:rPr>
        <w:t xml:space="preserve"> </w:t>
      </w:r>
      <w:r w:rsidRPr="008148B7">
        <w:rPr>
          <w:rFonts w:ascii="Times New Roman" w:hAnsi="Times New Roman"/>
          <w:b/>
          <w:bCs/>
          <w:sz w:val="24"/>
          <w:szCs w:val="24"/>
          <w:lang w:eastAsia="pl-PL"/>
        </w:rPr>
        <w:t>o</w:t>
      </w:r>
      <w:r w:rsidR="00DA61D5" w:rsidRPr="008148B7">
        <w:rPr>
          <w:rFonts w:ascii="Times New Roman" w:hAnsi="Times New Roman"/>
          <w:b/>
          <w:bCs/>
          <w:sz w:val="24"/>
          <w:szCs w:val="24"/>
          <w:lang w:eastAsia="pl-PL"/>
        </w:rPr>
        <w:t>świadczam</w:t>
      </w:r>
      <w:r w:rsidR="00DA61D5" w:rsidRPr="00097895">
        <w:rPr>
          <w:rFonts w:ascii="Times New Roman" w:hAnsi="Times New Roman"/>
          <w:sz w:val="24"/>
          <w:szCs w:val="24"/>
          <w:lang w:eastAsia="pl-PL"/>
        </w:rPr>
        <w:t>,</w:t>
      </w:r>
      <w:r>
        <w:rPr>
          <w:rFonts w:ascii="Times New Roman" w:hAnsi="Times New Roman"/>
          <w:sz w:val="24"/>
          <w:szCs w:val="24"/>
          <w:lang w:eastAsia="pl-PL"/>
        </w:rPr>
        <w:t xml:space="preserve"> że </w:t>
      </w:r>
    </w:p>
    <w:p w14:paraId="4D296289" w14:textId="3C4FE7E2" w:rsidR="00097895" w:rsidRPr="001D2A12" w:rsidRDefault="008148B7" w:rsidP="001D2A12">
      <w:pPr>
        <w:tabs>
          <w:tab w:val="left" w:pos="3407"/>
        </w:tabs>
        <w:spacing w:after="0"/>
        <w:rPr>
          <w:rFonts w:ascii="Times New Roman" w:hAnsi="Times New Roman"/>
          <w:sz w:val="24"/>
          <w:szCs w:val="24"/>
        </w:rPr>
      </w:pPr>
      <w:r>
        <w:rPr>
          <w:rFonts w:ascii="Times New Roman" w:hAnsi="Times New Roman"/>
          <w:sz w:val="20"/>
          <w:szCs w:val="20"/>
        </w:rPr>
        <w:t xml:space="preserve">                                          </w:t>
      </w:r>
      <w:r w:rsidRPr="008148B7">
        <w:rPr>
          <w:rFonts w:ascii="Times New Roman" w:hAnsi="Times New Roman"/>
          <w:sz w:val="20"/>
          <w:szCs w:val="20"/>
        </w:rPr>
        <w:t>(imię i nazwisko)</w:t>
      </w:r>
      <w:r w:rsidR="00DA61D5" w:rsidRPr="008148B7">
        <w:rPr>
          <w:rFonts w:ascii="Times New Roman" w:hAnsi="Times New Roman"/>
          <w:sz w:val="20"/>
          <w:szCs w:val="20"/>
        </w:rPr>
        <w:t xml:space="preserve"> </w:t>
      </w:r>
      <w:bookmarkStart w:id="1" w:name="_GoBack"/>
      <w:bookmarkEnd w:id="1"/>
    </w:p>
    <w:p w14:paraId="7BB66B04" w14:textId="322A2D7F" w:rsidR="00DA61D5" w:rsidRPr="008148B7" w:rsidRDefault="00097895" w:rsidP="0060595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sidRPr="008148B7">
        <w:rPr>
          <w:rFonts w:ascii="Times New Roman" w:hAnsi="Times New Roman"/>
          <w:sz w:val="24"/>
          <w:szCs w:val="24"/>
        </w:rPr>
        <w:t xml:space="preserve">Energia wyprodukowana z instalacji fotowoltaicznej w ramach projektu będzie wykorzystywana jedynie na potrzeby budynku mieszkalnego, na potrzeby socjalno – bytowe. </w:t>
      </w:r>
    </w:p>
    <w:p w14:paraId="17202014" w14:textId="5D033BEC" w:rsidR="00097895" w:rsidRPr="008148B7" w:rsidRDefault="007A2DCF" w:rsidP="007A2DCF">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sidRPr="008148B7">
        <w:rPr>
          <w:rFonts w:ascii="Times New Roman" w:hAnsi="Times New Roman"/>
          <w:sz w:val="24"/>
          <w:szCs w:val="24"/>
        </w:rPr>
        <w:t>W przypadku prowadzenia działalności gospodarczej w budynku mieszkalnym, którego dotyczy instalacja, powierzchnia przeznaczona pod działalność gospodarcz</w:t>
      </w:r>
      <w:r w:rsidR="008148B7" w:rsidRPr="008148B7">
        <w:rPr>
          <w:rFonts w:ascii="Times New Roman" w:hAnsi="Times New Roman"/>
          <w:sz w:val="24"/>
          <w:szCs w:val="24"/>
        </w:rPr>
        <w:t>ą</w:t>
      </w:r>
      <w:r w:rsidRPr="008148B7">
        <w:rPr>
          <w:rFonts w:ascii="Times New Roman" w:hAnsi="Times New Roman"/>
          <w:sz w:val="24"/>
          <w:szCs w:val="24"/>
        </w:rPr>
        <w:t xml:space="preserve"> jest mniejsza niż 20% powierzchni użytkowej budynku mieszkalnego. </w:t>
      </w:r>
      <w:r w:rsidR="00097895" w:rsidRPr="008148B7">
        <w:rPr>
          <w:rFonts w:ascii="Times New Roman" w:hAnsi="Times New Roman"/>
          <w:sz w:val="24"/>
          <w:szCs w:val="24"/>
        </w:rPr>
        <w:t>Dopuszcza się prowadzenie działalności gospodarczej w budynku mieszkalnym do 20% powierzchni przeznaczonej pod działalność gospodarczą do powierzchni budynku mieszkalnego</w:t>
      </w:r>
      <w:r w:rsidR="008148B7" w:rsidRPr="008148B7">
        <w:rPr>
          <w:rFonts w:ascii="Times New Roman" w:hAnsi="Times New Roman"/>
          <w:sz w:val="24"/>
          <w:szCs w:val="24"/>
        </w:rPr>
        <w:t xml:space="preserve"> (jeżeli nie dotyczy proszę skreślić)</w:t>
      </w:r>
      <w:r w:rsidR="00097895" w:rsidRPr="008148B7">
        <w:rPr>
          <w:rFonts w:ascii="Times New Roman" w:hAnsi="Times New Roman"/>
          <w:sz w:val="24"/>
          <w:szCs w:val="24"/>
        </w:rPr>
        <w:t>.</w:t>
      </w:r>
    </w:p>
    <w:p w14:paraId="5E4E5474" w14:textId="79E4EF5E" w:rsidR="00097895" w:rsidRDefault="00097895" w:rsidP="0060595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sidRPr="008148B7">
        <w:rPr>
          <w:rFonts w:ascii="Times New Roman" w:hAnsi="Times New Roman"/>
          <w:sz w:val="24"/>
          <w:szCs w:val="24"/>
        </w:rPr>
        <w:t xml:space="preserve">Rozmiar (zdolność wytwórcza) instalacji nie przekracza realnego zapotrzebowania budynku mieszkalnego na energię elektryczną (co będzie weryfikowane na podstawie średniego rocznego zużycia energii na moment zawarcia umowy, na moment montażu instalacji oraz corocznie po zakończeniu roku kalendarzowego do </w:t>
      </w:r>
      <w:r w:rsidR="00AC04FC">
        <w:rPr>
          <w:rFonts w:ascii="Times New Roman" w:hAnsi="Times New Roman"/>
          <w:sz w:val="24"/>
          <w:szCs w:val="24"/>
        </w:rPr>
        <w:t>końca lutego</w:t>
      </w:r>
      <w:r w:rsidRPr="008148B7">
        <w:rPr>
          <w:rFonts w:ascii="Times New Roman" w:hAnsi="Times New Roman"/>
          <w:sz w:val="24"/>
          <w:szCs w:val="24"/>
        </w:rPr>
        <w:t>).</w:t>
      </w:r>
      <w:r w:rsidR="005D57F0">
        <w:rPr>
          <w:rFonts w:ascii="Times New Roman" w:hAnsi="Times New Roman"/>
          <w:sz w:val="24"/>
          <w:szCs w:val="24"/>
        </w:rPr>
        <w:t xml:space="preserve"> Produkcja energii z OZE nie może przekroczyć 120% rzeczywistego zużycia energii w budynku mieszkalnym. </w:t>
      </w:r>
    </w:p>
    <w:p w14:paraId="64E2A44C" w14:textId="46793D06" w:rsidR="00962C94" w:rsidRPr="00962C94" w:rsidRDefault="00962C94" w:rsidP="00962C94">
      <w:pPr>
        <w:pStyle w:val="Akapitzlist"/>
        <w:tabs>
          <w:tab w:val="left" w:pos="3407"/>
        </w:tabs>
        <w:autoSpaceDE w:val="0"/>
        <w:autoSpaceDN w:val="0"/>
        <w:adjustRightInd w:val="0"/>
        <w:spacing w:after="0"/>
        <w:jc w:val="both"/>
        <w:rPr>
          <w:rFonts w:ascii="Times New Roman" w:hAnsi="Times New Roman"/>
          <w:sz w:val="24"/>
          <w:szCs w:val="24"/>
          <w:lang w:eastAsia="pl-PL"/>
        </w:rPr>
      </w:pPr>
      <w:r w:rsidRPr="00962C94">
        <w:rPr>
          <w:rFonts w:ascii="Times New Roman" w:hAnsi="Times New Roman"/>
          <w:noProof/>
          <w:sz w:val="24"/>
          <w:szCs w:val="24"/>
          <w:lang w:eastAsia="pl-PL"/>
        </w:rPr>
        <mc:AlternateContent>
          <mc:Choice Requires="wps">
            <w:drawing>
              <wp:anchor distT="45720" distB="45720" distL="114300" distR="114300" simplePos="0" relativeHeight="251662336" behindDoc="1" locked="0" layoutInCell="1" allowOverlap="1" wp14:anchorId="00E1A904" wp14:editId="7C103566">
                <wp:simplePos x="0" y="0"/>
                <wp:positionH relativeFrom="margin">
                  <wp:posOffset>4198620</wp:posOffset>
                </wp:positionH>
                <wp:positionV relativeFrom="paragraph">
                  <wp:posOffset>8890</wp:posOffset>
                </wp:positionV>
                <wp:extent cx="1616075" cy="292100"/>
                <wp:effectExtent l="0" t="0" r="3175" b="0"/>
                <wp:wrapTight wrapText="bothSides">
                  <wp:wrapPolygon edited="0">
                    <wp:start x="0" y="0"/>
                    <wp:lineTo x="0" y="19722"/>
                    <wp:lineTo x="21388" y="19722"/>
                    <wp:lineTo x="21388" y="0"/>
                    <wp:lineTo x="0"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92100"/>
                        </a:xfrm>
                        <a:prstGeom prst="rect">
                          <a:avLst/>
                        </a:prstGeom>
                        <a:solidFill>
                          <a:srgbClr val="FFFFFF"/>
                        </a:solidFill>
                        <a:ln w="9525">
                          <a:noFill/>
                          <a:miter lim="800000"/>
                          <a:headEnd/>
                          <a:tailEnd/>
                        </a:ln>
                      </wps:spPr>
                      <wps:txbx>
                        <w:txbxContent>
                          <w:p w14:paraId="4FA94D9B" w14:textId="445F3C64" w:rsidR="00962C94" w:rsidRDefault="00962C94">
                            <w:r>
                              <w:t>……………………..</w:t>
                            </w:r>
                            <w:r w:rsidRPr="00962C94">
                              <w:rPr>
                                <w:rFonts w:ascii="Times New Roman" w:hAnsi="Times New Roman"/>
                                <w:b/>
                                <w:bCs/>
                              </w:rPr>
                              <w:t>kWh/rok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E1A904" id="_x0000_t202" coordsize="21600,21600" o:spt="202" path="m,l,21600r21600,l21600,xe">
                <v:stroke joinstyle="miter"/>
                <v:path gradientshapeok="t" o:connecttype="rect"/>
              </v:shapetype>
              <v:shape id="Pole tekstowe 2" o:spid="_x0000_s1026" type="#_x0000_t202" style="position:absolute;left:0;text-align:left;margin-left:330.6pt;margin-top:.7pt;width:127.25pt;height:23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" stroked="f">
                <v:textbox>
                  <w:txbxContent>
                    <w:p w14:paraId="4FA94D9B" w14:textId="445F3C64" w:rsidR="00962C94" w:rsidRDefault="00962C94">
                      <w:r>
                        <w:t>……………………..</w:t>
                      </w:r>
                      <w:r w:rsidRPr="00962C94">
                        <w:rPr>
                          <w:rFonts w:ascii="Times New Roman" w:hAnsi="Times New Roman"/>
                          <w:b/>
                          <w:bCs/>
                        </w:rPr>
                        <w:t>kWh/rok</w:t>
                      </w:r>
                    </w:p>
                  </w:txbxContent>
                </v:textbox>
                <w10:wrap type="tight" anchorx="margin"/>
              </v:shape>
            </w:pict>
          </mc:Fallback>
        </mc:AlternateContent>
      </w:r>
      <w:r>
        <w:rPr>
          <w:rFonts w:ascii="Times New Roman" w:hAnsi="Times New Roman"/>
          <w:sz w:val="24"/>
          <w:szCs w:val="24"/>
        </w:rPr>
        <w:t>Wartość zużycia energii w roku kalendarzowym poprzedzającym złożenie oświadczenia:</w:t>
      </w:r>
    </w:p>
    <w:p w14:paraId="1DD36F21" w14:textId="691EFD27" w:rsidR="00383E5D" w:rsidRPr="00383E5D" w:rsidRDefault="007A2DCF" w:rsidP="00383E5D">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sidRPr="008148B7">
        <w:rPr>
          <w:rFonts w:ascii="Times New Roman" w:hAnsi="Times New Roman"/>
          <w:sz w:val="24"/>
          <w:szCs w:val="24"/>
        </w:rPr>
        <w:t>Powierzchnia użytkowa budynku mieszkalnego przekracza</w:t>
      </w:r>
      <w:r w:rsidR="008148B7" w:rsidRPr="008148B7">
        <w:rPr>
          <w:rFonts w:ascii="Times New Roman" w:hAnsi="Times New Roman"/>
          <w:sz w:val="24"/>
          <w:szCs w:val="24"/>
        </w:rPr>
        <w:t xml:space="preserve"> </w:t>
      </w:r>
      <w:r w:rsidRPr="008148B7">
        <w:rPr>
          <w:rFonts w:ascii="Times New Roman" w:hAnsi="Times New Roman"/>
          <w:sz w:val="24"/>
          <w:szCs w:val="24"/>
        </w:rPr>
        <w:t>/</w:t>
      </w:r>
      <w:r w:rsidR="008148B7" w:rsidRPr="008148B7">
        <w:rPr>
          <w:rFonts w:ascii="Times New Roman" w:hAnsi="Times New Roman"/>
          <w:sz w:val="24"/>
          <w:szCs w:val="24"/>
        </w:rPr>
        <w:t xml:space="preserve"> nie przekracza (nieprawidłowe proszę skreślić)</w:t>
      </w:r>
      <w:r w:rsidRPr="008148B7">
        <w:rPr>
          <w:rFonts w:ascii="Times New Roman" w:hAnsi="Times New Roman"/>
          <w:sz w:val="24"/>
          <w:szCs w:val="24"/>
        </w:rPr>
        <w:t xml:space="preserve"> 300 m</w:t>
      </w:r>
      <w:r w:rsidR="008148B7" w:rsidRPr="008148B7">
        <w:rPr>
          <w:rFonts w:ascii="Times New Roman" w:hAnsi="Times New Roman"/>
          <w:sz w:val="24"/>
          <w:szCs w:val="24"/>
          <w:vertAlign w:val="superscript"/>
        </w:rPr>
        <w:t>2</w:t>
      </w:r>
      <w:r w:rsidR="00603C2E">
        <w:rPr>
          <w:rFonts w:ascii="Times New Roman" w:hAnsi="Times New Roman"/>
          <w:sz w:val="24"/>
          <w:szCs w:val="24"/>
        </w:rPr>
        <w:t>.</w:t>
      </w: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383E5D" w14:paraId="7DAE0F76" w14:textId="77777777" w:rsidTr="00962C94">
        <w:tc>
          <w:tcPr>
            <w:tcW w:w="9062"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1360"/>
              <w:gridCol w:w="2126"/>
            </w:tblGrid>
            <w:tr w:rsidR="00383E5D" w14:paraId="7B1D2E0A" w14:textId="77777777" w:rsidTr="00383E5D">
              <w:trPr>
                <w:jc w:val="center"/>
              </w:trPr>
              <w:tc>
                <w:tcPr>
                  <w:tcW w:w="4957" w:type="dxa"/>
                  <w:vMerge w:val="restart"/>
                </w:tcPr>
                <w:p w14:paraId="14EA8801" w14:textId="77777777" w:rsidR="00383E5D" w:rsidRDefault="00383E5D" w:rsidP="00383E5D">
                  <w:pPr>
                    <w:tabs>
                      <w:tab w:val="left" w:pos="3407"/>
                    </w:tabs>
                    <w:autoSpaceDE w:val="0"/>
                    <w:autoSpaceDN w:val="0"/>
                    <w:adjustRightInd w:val="0"/>
                    <w:spacing w:after="0"/>
                    <w:jc w:val="both"/>
                    <w:rPr>
                      <w:sz w:val="24"/>
                      <w:szCs w:val="24"/>
                      <w:lang w:eastAsia="pl-PL"/>
                    </w:rPr>
                  </w:pPr>
                  <w:r w:rsidRPr="007A2DCF">
                    <w:rPr>
                      <w:sz w:val="24"/>
                      <w:szCs w:val="24"/>
                      <w:lang w:eastAsia="pl-PL"/>
                    </w:rPr>
                    <w:t xml:space="preserve">Powierzchnia użytkowa budynku do 300 m2 </w:t>
                  </w:r>
                </w:p>
              </w:tc>
              <w:tc>
                <w:tcPr>
                  <w:tcW w:w="1417" w:type="dxa"/>
                </w:tcPr>
                <w:p w14:paraId="047042F8" w14:textId="77777777" w:rsidR="00383E5D" w:rsidRDefault="00383E5D" w:rsidP="00383E5D">
                  <w:pPr>
                    <w:pStyle w:val="Akapitzlist"/>
                    <w:tabs>
                      <w:tab w:val="left" w:pos="3407"/>
                    </w:tabs>
                    <w:autoSpaceDE w:val="0"/>
                    <w:autoSpaceDN w:val="0"/>
                    <w:adjustRightInd w:val="0"/>
                    <w:spacing w:after="0"/>
                    <w:ind w:left="0"/>
                    <w:jc w:val="center"/>
                    <w:rPr>
                      <w:sz w:val="24"/>
                      <w:szCs w:val="24"/>
                    </w:rPr>
                  </w:pPr>
                  <w:r>
                    <w:rPr>
                      <w:sz w:val="24"/>
                      <w:szCs w:val="24"/>
                    </w:rPr>
                    <w:t>TAK</w:t>
                  </w:r>
                </w:p>
              </w:tc>
              <w:tc>
                <w:tcPr>
                  <w:tcW w:w="2268" w:type="dxa"/>
                </w:tcPr>
                <w:p w14:paraId="61C5C4D6" w14:textId="77777777" w:rsidR="00383E5D" w:rsidRDefault="00383E5D" w:rsidP="00383E5D">
                  <w:pPr>
                    <w:pStyle w:val="Akapitzlist"/>
                    <w:tabs>
                      <w:tab w:val="left" w:pos="3407"/>
                    </w:tabs>
                    <w:autoSpaceDE w:val="0"/>
                    <w:autoSpaceDN w:val="0"/>
                    <w:adjustRightInd w:val="0"/>
                    <w:spacing w:after="0"/>
                    <w:ind w:left="0"/>
                    <w:jc w:val="center"/>
                    <w:rPr>
                      <w:noProof/>
                      <w:sz w:val="24"/>
                      <w:szCs w:val="24"/>
                    </w:rPr>
                  </w:pPr>
                  <w:r>
                    <w:rPr>
                      <w:noProof/>
                      <w:sz w:val="24"/>
                      <w:szCs w:val="24"/>
                    </w:rPr>
                    <w:t>NIE</w:t>
                  </w:r>
                </w:p>
              </w:tc>
            </w:tr>
            <w:tr w:rsidR="00383E5D" w14:paraId="7D78D272" w14:textId="77777777" w:rsidTr="00383E5D">
              <w:trPr>
                <w:jc w:val="center"/>
              </w:trPr>
              <w:tc>
                <w:tcPr>
                  <w:tcW w:w="4957" w:type="dxa"/>
                  <w:vMerge/>
                </w:tcPr>
                <w:p w14:paraId="297C2FD8" w14:textId="77777777" w:rsidR="00383E5D" w:rsidRPr="007A2DCF" w:rsidRDefault="00383E5D" w:rsidP="00383E5D">
                  <w:pPr>
                    <w:tabs>
                      <w:tab w:val="left" w:pos="3407"/>
                    </w:tabs>
                    <w:autoSpaceDE w:val="0"/>
                    <w:autoSpaceDN w:val="0"/>
                    <w:adjustRightInd w:val="0"/>
                    <w:spacing w:after="0"/>
                    <w:jc w:val="both"/>
                    <w:rPr>
                      <w:sz w:val="24"/>
                      <w:szCs w:val="24"/>
                      <w:lang w:eastAsia="pl-PL"/>
                    </w:rPr>
                  </w:pPr>
                </w:p>
              </w:tc>
              <w:tc>
                <w:tcPr>
                  <w:tcW w:w="1417" w:type="dxa"/>
                </w:tcPr>
                <w:p w14:paraId="1C442ED6" w14:textId="77777777" w:rsidR="00383E5D" w:rsidRDefault="00383E5D" w:rsidP="00383E5D">
                  <w:pPr>
                    <w:pStyle w:val="Akapitzlist"/>
                    <w:tabs>
                      <w:tab w:val="left" w:pos="3407"/>
                    </w:tabs>
                    <w:autoSpaceDE w:val="0"/>
                    <w:autoSpaceDN w:val="0"/>
                    <w:adjustRightInd w:val="0"/>
                    <w:spacing w:after="0"/>
                    <w:ind w:left="0"/>
                    <w:jc w:val="both"/>
                    <w:rPr>
                      <w:noProof/>
                      <w:sz w:val="24"/>
                      <w:szCs w:val="24"/>
                    </w:rPr>
                  </w:pPr>
                  <w:r>
                    <w:rPr>
                      <w:noProof/>
                      <w:sz w:val="24"/>
                      <w:szCs w:val="24"/>
                      <w:lang w:eastAsia="pl-PL"/>
                    </w:rPr>
                    <mc:AlternateContent>
                      <mc:Choice Requires="wps">
                        <w:drawing>
                          <wp:anchor distT="0" distB="0" distL="114300" distR="114300" simplePos="0" relativeHeight="251659264" behindDoc="0" locked="0" layoutInCell="1" allowOverlap="1" wp14:anchorId="2BF034AE" wp14:editId="7C723BB9">
                            <wp:simplePos x="0" y="0"/>
                            <wp:positionH relativeFrom="column">
                              <wp:posOffset>225425</wp:posOffset>
                            </wp:positionH>
                            <wp:positionV relativeFrom="paragraph">
                              <wp:posOffset>-9525</wp:posOffset>
                            </wp:positionV>
                            <wp:extent cx="314325" cy="1524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3143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7D2A1" id="Prostokąt 2" o:spid="_x0000_s1026" style="position:absolute;margin-left:17.75pt;margin-top:-.75pt;width:24.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" fillcolor="white [3201]" strokecolor="black [3213]" strokeweight="1pt"/>
                        </w:pict>
                      </mc:Fallback>
                    </mc:AlternateContent>
                  </w:r>
                </w:p>
              </w:tc>
              <w:tc>
                <w:tcPr>
                  <w:tcW w:w="2268" w:type="dxa"/>
                </w:tcPr>
                <w:p w14:paraId="7EC59883" w14:textId="77777777" w:rsidR="00383E5D" w:rsidRDefault="00383E5D" w:rsidP="00383E5D">
                  <w:pPr>
                    <w:pStyle w:val="Akapitzlist"/>
                    <w:tabs>
                      <w:tab w:val="left" w:pos="3407"/>
                    </w:tabs>
                    <w:autoSpaceDE w:val="0"/>
                    <w:autoSpaceDN w:val="0"/>
                    <w:adjustRightInd w:val="0"/>
                    <w:spacing w:after="0"/>
                    <w:ind w:left="0"/>
                    <w:jc w:val="both"/>
                    <w:rPr>
                      <w:noProof/>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600A80A7" wp14:editId="64251F47">
                            <wp:simplePos x="0" y="0"/>
                            <wp:positionH relativeFrom="column">
                              <wp:posOffset>451485</wp:posOffset>
                            </wp:positionH>
                            <wp:positionV relativeFrom="paragraph">
                              <wp:posOffset>8890</wp:posOffset>
                            </wp:positionV>
                            <wp:extent cx="314325" cy="1524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3143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F9552" id="Prostokąt 3" o:spid="_x0000_s1026" style="position:absolute;margin-left:35.55pt;margin-top:.7pt;width:24.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" fillcolor="white [3201]" strokecolor="black [3213]" strokeweight="1pt"/>
                        </w:pict>
                      </mc:Fallback>
                    </mc:AlternateContent>
                  </w:r>
                </w:p>
              </w:tc>
            </w:tr>
            <w:tr w:rsidR="00383E5D" w14:paraId="3E7F125C" w14:textId="77777777" w:rsidTr="00383E5D">
              <w:trPr>
                <w:jc w:val="center"/>
              </w:trPr>
              <w:tc>
                <w:tcPr>
                  <w:tcW w:w="4957" w:type="dxa"/>
                </w:tcPr>
                <w:p w14:paraId="1F2E5F2B" w14:textId="77777777" w:rsidR="00383E5D" w:rsidRPr="007A2DCF" w:rsidRDefault="00383E5D" w:rsidP="00383E5D">
                  <w:pPr>
                    <w:tabs>
                      <w:tab w:val="left" w:pos="3407"/>
                    </w:tabs>
                    <w:autoSpaceDE w:val="0"/>
                    <w:autoSpaceDN w:val="0"/>
                    <w:adjustRightInd w:val="0"/>
                    <w:spacing w:after="0"/>
                    <w:jc w:val="both"/>
                    <w:rPr>
                      <w:sz w:val="24"/>
                      <w:szCs w:val="24"/>
                      <w:lang w:eastAsia="pl-PL"/>
                    </w:rPr>
                  </w:pPr>
                  <w:r>
                    <w:rPr>
                      <w:sz w:val="24"/>
                      <w:szCs w:val="24"/>
                      <w:lang w:eastAsia="pl-PL"/>
                    </w:rPr>
                    <w:t>Powierzchnia użytkowa budynku [m</w:t>
                  </w:r>
                  <w:r w:rsidRPr="007A2DCF">
                    <w:rPr>
                      <w:sz w:val="24"/>
                      <w:szCs w:val="24"/>
                      <w:vertAlign w:val="superscript"/>
                      <w:lang w:eastAsia="pl-PL"/>
                    </w:rPr>
                    <w:t>2</w:t>
                  </w:r>
                  <w:r>
                    <w:rPr>
                      <w:sz w:val="24"/>
                      <w:szCs w:val="24"/>
                      <w:lang w:eastAsia="pl-PL"/>
                    </w:rPr>
                    <w:t>]</w:t>
                  </w:r>
                </w:p>
              </w:tc>
              <w:tc>
                <w:tcPr>
                  <w:tcW w:w="3685" w:type="dxa"/>
                  <w:gridSpan w:val="2"/>
                </w:tcPr>
                <w:p w14:paraId="5105C2EC" w14:textId="77777777" w:rsidR="00383E5D" w:rsidRDefault="00383E5D" w:rsidP="00383E5D">
                  <w:pPr>
                    <w:pStyle w:val="Akapitzlist"/>
                    <w:tabs>
                      <w:tab w:val="left" w:pos="3407"/>
                    </w:tabs>
                    <w:autoSpaceDE w:val="0"/>
                    <w:autoSpaceDN w:val="0"/>
                    <w:adjustRightInd w:val="0"/>
                    <w:spacing w:after="0"/>
                    <w:ind w:left="0"/>
                    <w:jc w:val="center"/>
                    <w:rPr>
                      <w:noProof/>
                      <w:sz w:val="24"/>
                      <w:szCs w:val="24"/>
                    </w:rPr>
                  </w:pPr>
                </w:p>
                <w:p w14:paraId="6513AA74" w14:textId="77777777" w:rsidR="00383E5D" w:rsidRDefault="00383E5D" w:rsidP="00383E5D">
                  <w:pPr>
                    <w:pStyle w:val="Akapitzlist"/>
                    <w:tabs>
                      <w:tab w:val="left" w:pos="3407"/>
                    </w:tabs>
                    <w:autoSpaceDE w:val="0"/>
                    <w:autoSpaceDN w:val="0"/>
                    <w:adjustRightInd w:val="0"/>
                    <w:spacing w:after="0"/>
                    <w:ind w:left="0"/>
                    <w:jc w:val="center"/>
                    <w:rPr>
                      <w:noProof/>
                      <w:sz w:val="24"/>
                      <w:szCs w:val="24"/>
                    </w:rPr>
                  </w:pPr>
                  <w:r>
                    <w:rPr>
                      <w:noProof/>
                      <w:sz w:val="24"/>
                      <w:szCs w:val="24"/>
                    </w:rPr>
                    <w:t>…………</w:t>
                  </w:r>
                  <w:r w:rsidRPr="00962C94">
                    <w:rPr>
                      <w:b/>
                      <w:bCs/>
                      <w:noProof/>
                      <w:sz w:val="24"/>
                      <w:szCs w:val="24"/>
                    </w:rPr>
                    <w:t>m</w:t>
                  </w:r>
                  <w:r w:rsidRPr="00962C94">
                    <w:rPr>
                      <w:b/>
                      <w:bCs/>
                      <w:noProof/>
                      <w:sz w:val="24"/>
                      <w:szCs w:val="24"/>
                      <w:vertAlign w:val="superscript"/>
                    </w:rPr>
                    <w:t>2</w:t>
                  </w:r>
                </w:p>
              </w:tc>
            </w:tr>
          </w:tbl>
          <w:p w14:paraId="01A6F913" w14:textId="77777777" w:rsidR="00383E5D" w:rsidRDefault="00383E5D" w:rsidP="00383E5D">
            <w:pPr>
              <w:pStyle w:val="Akapitzlist"/>
              <w:tabs>
                <w:tab w:val="left" w:pos="3407"/>
              </w:tabs>
              <w:autoSpaceDE w:val="0"/>
              <w:autoSpaceDN w:val="0"/>
              <w:adjustRightInd w:val="0"/>
              <w:spacing w:after="0"/>
              <w:ind w:left="0"/>
              <w:jc w:val="both"/>
              <w:rPr>
                <w:sz w:val="24"/>
                <w:szCs w:val="24"/>
                <w:lang w:eastAsia="pl-PL"/>
              </w:rPr>
            </w:pPr>
          </w:p>
        </w:tc>
      </w:tr>
    </w:tbl>
    <w:p w14:paraId="35F406D1" w14:textId="77777777" w:rsidR="000B2CA8" w:rsidRDefault="000B2CA8" w:rsidP="000B2CA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Pr>
          <w:rFonts w:ascii="Times New Roman" w:hAnsi="Times New Roman"/>
          <w:sz w:val="24"/>
          <w:szCs w:val="24"/>
        </w:rPr>
        <w:t>Sfinansuję ewentualne dodatkowe koszty związane ze zwiększeniem mocy instalacji względem mocy pierwotnej w projekcie, jeżeli kwota dofinansowania w projekcie nie umożliwi jej sfinansowania po przeprowadzonym postępowaniu przetargowym (nie potrzebne skreślić).</w:t>
      </w:r>
    </w:p>
    <w:p w14:paraId="6DB64010" w14:textId="638E05C4" w:rsidR="000B2CA8" w:rsidRDefault="000B2CA8" w:rsidP="000B2CA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 xml:space="preserve">Sfinansuję ewentualną nadwyżkę kosztów po ogłoszeniu przetargowym, jeżeli koszty montażu instalacji będą wyższe względem wartości ustalonej w projekcie. </w:t>
      </w:r>
    </w:p>
    <w:p w14:paraId="5A802AEF" w14:textId="32059402" w:rsidR="005858B7" w:rsidRDefault="005858B7" w:rsidP="000B2CA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Dach, na którym montowana będzie instalacja spełnia wymagane parametry techniczne, w szczególności umożliwiające dodatkowe obciążenie pod instalacj</w:t>
      </w:r>
      <w:r w:rsidR="00CC5C7B">
        <w:rPr>
          <w:rFonts w:ascii="Times New Roman" w:hAnsi="Times New Roman"/>
          <w:sz w:val="24"/>
          <w:szCs w:val="24"/>
          <w:lang w:eastAsia="pl-PL"/>
        </w:rPr>
        <w:t>ę</w:t>
      </w:r>
      <w:r>
        <w:rPr>
          <w:rFonts w:ascii="Times New Roman" w:hAnsi="Times New Roman"/>
          <w:sz w:val="24"/>
          <w:szCs w:val="24"/>
          <w:lang w:eastAsia="pl-PL"/>
        </w:rPr>
        <w:t xml:space="preserve"> fotowoltaiczną. Pokrycie dachu nie jest wykonane z eternitu.</w:t>
      </w:r>
      <w:r w:rsidR="00402842">
        <w:rPr>
          <w:rFonts w:ascii="Times New Roman" w:hAnsi="Times New Roman"/>
          <w:sz w:val="24"/>
          <w:szCs w:val="24"/>
          <w:lang w:eastAsia="pl-PL"/>
        </w:rPr>
        <w:t xml:space="preserve"> </w:t>
      </w:r>
    </w:p>
    <w:p w14:paraId="30C41F98" w14:textId="2B8DB4CC" w:rsidR="0052713C" w:rsidRPr="008148B7" w:rsidRDefault="0052713C" w:rsidP="000B2CA8">
      <w:pPr>
        <w:pStyle w:val="Akapitzlist"/>
        <w:numPr>
          <w:ilvl w:val="0"/>
          <w:numId w:val="9"/>
        </w:numPr>
        <w:tabs>
          <w:tab w:val="left" w:pos="3407"/>
        </w:tabs>
        <w:autoSpaceDE w:val="0"/>
        <w:autoSpaceDN w:val="0"/>
        <w:adjustRightInd w:val="0"/>
        <w:spacing w:after="0"/>
        <w:jc w:val="both"/>
        <w:rPr>
          <w:rFonts w:ascii="Times New Roman" w:hAnsi="Times New Roman"/>
          <w:sz w:val="24"/>
          <w:szCs w:val="24"/>
          <w:lang w:eastAsia="pl-PL"/>
        </w:rPr>
      </w:pPr>
      <w:r>
        <w:rPr>
          <w:rFonts w:ascii="Times New Roman" w:hAnsi="Times New Roman"/>
          <w:sz w:val="24"/>
          <w:szCs w:val="24"/>
          <w:lang w:eastAsia="pl-PL"/>
        </w:rPr>
        <w:t xml:space="preserve">Posiadam zawartą Umowę kompleksową z dostawcą energii. </w:t>
      </w:r>
    </w:p>
    <w:p w14:paraId="347CE9CC" w14:textId="7B3E064E" w:rsidR="005B4196" w:rsidRDefault="005B4196" w:rsidP="00FA5995">
      <w:pPr>
        <w:spacing w:after="0" w:line="360" w:lineRule="auto"/>
        <w:rPr>
          <w:rFonts w:ascii="Times New Roman" w:hAnsi="Times New Roman"/>
          <w:iCs/>
          <w:sz w:val="20"/>
          <w:szCs w:val="20"/>
        </w:rPr>
      </w:pPr>
    </w:p>
    <w:p w14:paraId="3A424072" w14:textId="77777777" w:rsidR="001D2A12" w:rsidRDefault="001D2A12" w:rsidP="00FA5995">
      <w:pPr>
        <w:spacing w:after="0" w:line="360" w:lineRule="auto"/>
        <w:rPr>
          <w:rFonts w:ascii="Times New Roman" w:hAnsi="Times New Roman"/>
          <w:iCs/>
          <w:sz w:val="20"/>
          <w:szCs w:val="20"/>
        </w:rPr>
      </w:pPr>
    </w:p>
    <w:p w14:paraId="2EDD3265" w14:textId="77777777" w:rsidR="00F706EF" w:rsidRPr="00477939" w:rsidRDefault="00F706EF" w:rsidP="00F706EF">
      <w:pPr>
        <w:tabs>
          <w:tab w:val="left" w:pos="510"/>
        </w:tabs>
        <w:autoSpaceDE w:val="0"/>
        <w:autoSpaceDN w:val="0"/>
        <w:adjustRightInd w:val="0"/>
        <w:spacing w:before="100" w:beforeAutospacing="1" w:after="0" w:line="240" w:lineRule="auto"/>
        <w:contextualSpacing/>
        <w:jc w:val="both"/>
        <w:rPr>
          <w:rFonts w:ascii="Times New Roman" w:hAnsi="Times New Roman"/>
          <w:sz w:val="20"/>
          <w:szCs w:val="20"/>
        </w:rPr>
      </w:pPr>
      <w:r w:rsidRPr="00477939">
        <w:rPr>
          <w:rFonts w:ascii="Times New Roman" w:hAnsi="Times New Roman"/>
          <w:i/>
          <w:sz w:val="20"/>
          <w:szCs w:val="20"/>
        </w:rPr>
        <w:tab/>
      </w:r>
      <w:r w:rsidRPr="00477939">
        <w:rPr>
          <w:rFonts w:ascii="Times New Roman" w:hAnsi="Times New Roman"/>
          <w:i/>
          <w:sz w:val="20"/>
          <w:szCs w:val="20"/>
        </w:rPr>
        <w:tab/>
      </w:r>
      <w:r w:rsidRPr="00477939">
        <w:rPr>
          <w:rFonts w:ascii="Times New Roman" w:hAnsi="Times New Roman"/>
          <w:i/>
          <w:sz w:val="20"/>
          <w:szCs w:val="20"/>
        </w:rPr>
        <w:tab/>
      </w:r>
      <w:r w:rsidRPr="00477939">
        <w:rPr>
          <w:rFonts w:ascii="Times New Roman" w:hAnsi="Times New Roman"/>
          <w:i/>
          <w:sz w:val="20"/>
          <w:szCs w:val="20"/>
        </w:rPr>
        <w:tab/>
      </w:r>
      <w:r w:rsidRPr="00477939">
        <w:rPr>
          <w:rFonts w:ascii="Times New Roman" w:hAnsi="Times New Roman"/>
          <w:i/>
          <w:sz w:val="20"/>
          <w:szCs w:val="20"/>
        </w:rPr>
        <w:tab/>
      </w:r>
      <w:r w:rsidRPr="00477939">
        <w:rPr>
          <w:rFonts w:ascii="Times New Roman" w:hAnsi="Times New Roman"/>
          <w:i/>
          <w:sz w:val="20"/>
          <w:szCs w:val="20"/>
        </w:rPr>
        <w:tab/>
      </w:r>
      <w:r w:rsidRPr="00477939">
        <w:rPr>
          <w:rFonts w:ascii="Times New Roman" w:hAnsi="Times New Roman"/>
          <w:sz w:val="20"/>
          <w:szCs w:val="20"/>
        </w:rPr>
        <w:t xml:space="preserve">                            ….……….………………………………………</w:t>
      </w:r>
    </w:p>
    <w:p w14:paraId="76E30F13" w14:textId="791EADD8" w:rsidR="000B040C" w:rsidRPr="00477939" w:rsidRDefault="00F706EF" w:rsidP="00477939">
      <w:pPr>
        <w:ind w:left="4956"/>
        <w:jc w:val="center"/>
        <w:rPr>
          <w:rFonts w:ascii="Times New Roman" w:hAnsi="Times New Roman"/>
          <w:b/>
          <w:sz w:val="18"/>
          <w:szCs w:val="18"/>
        </w:rPr>
      </w:pPr>
      <w:r w:rsidRPr="00477939">
        <w:rPr>
          <w:rFonts w:ascii="Times New Roman" w:hAnsi="Times New Roman"/>
          <w:sz w:val="18"/>
          <w:szCs w:val="18"/>
        </w:rPr>
        <w:t xml:space="preserve">Czytelny podpis wnioskodawcy / </w:t>
      </w:r>
      <w:r w:rsidRPr="00477939">
        <w:rPr>
          <w:rFonts w:ascii="Times New Roman" w:hAnsi="Times New Roman"/>
          <w:sz w:val="18"/>
          <w:szCs w:val="18"/>
        </w:rPr>
        <w:br/>
        <w:t xml:space="preserve">osoby upoważnionej do podpisania </w:t>
      </w:r>
      <w:r w:rsidR="008D4C28">
        <w:rPr>
          <w:rFonts w:ascii="Times New Roman" w:hAnsi="Times New Roman"/>
          <w:sz w:val="18"/>
          <w:szCs w:val="18"/>
        </w:rPr>
        <w:t>Umowy</w:t>
      </w:r>
    </w:p>
    <w:sectPr w:rsidR="000B040C" w:rsidRPr="00477939" w:rsidSect="007E6380">
      <w:headerReference w:type="first" r:id="rId8"/>
      <w:pgSz w:w="11906" w:h="16838"/>
      <w:pgMar w:top="1417" w:right="1417" w:bottom="42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ACE59" w16cid:durableId="25E6C7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370F0" w14:textId="77777777" w:rsidR="00A81C51" w:rsidRDefault="00A81C51" w:rsidP="007A71F3">
      <w:pPr>
        <w:spacing w:after="0" w:line="240" w:lineRule="auto"/>
      </w:pPr>
      <w:r>
        <w:separator/>
      </w:r>
    </w:p>
  </w:endnote>
  <w:endnote w:type="continuationSeparator" w:id="0">
    <w:p w14:paraId="1B9FFAA1" w14:textId="77777777" w:rsidR="00A81C51" w:rsidRDefault="00A81C51" w:rsidP="007A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925" w14:textId="77777777" w:rsidR="00A81C51" w:rsidRDefault="00A81C51" w:rsidP="007A71F3">
      <w:pPr>
        <w:spacing w:after="0" w:line="240" w:lineRule="auto"/>
      </w:pPr>
      <w:r>
        <w:separator/>
      </w:r>
    </w:p>
  </w:footnote>
  <w:footnote w:type="continuationSeparator" w:id="0">
    <w:p w14:paraId="682BEF9E" w14:textId="77777777" w:rsidR="00A81C51" w:rsidRDefault="00A81C51" w:rsidP="007A7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E9444" w14:textId="77777777" w:rsidR="00F62509" w:rsidRDefault="007B1914">
    <w:pPr>
      <w:pStyle w:val="Nagwek"/>
    </w:pPr>
    <w:r w:rsidRPr="00E31F28">
      <w:rPr>
        <w:noProof/>
      </w:rPr>
      <w:drawing>
        <wp:inline distT="0" distB="0" distL="0" distR="0" wp14:anchorId="04CCE2C0" wp14:editId="43238B35">
          <wp:extent cx="5762625"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F5F55"/>
    <w:multiLevelType w:val="hybridMultilevel"/>
    <w:tmpl w:val="F59CE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FA116B"/>
    <w:multiLevelType w:val="hybridMultilevel"/>
    <w:tmpl w:val="F31C06F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C87E7A"/>
    <w:multiLevelType w:val="hybridMultilevel"/>
    <w:tmpl w:val="BED0D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4F4925"/>
    <w:multiLevelType w:val="hybridMultilevel"/>
    <w:tmpl w:val="392E018E"/>
    <w:lvl w:ilvl="0" w:tplc="9FD4056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4C08A1"/>
    <w:multiLevelType w:val="hybridMultilevel"/>
    <w:tmpl w:val="AA400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2864E1"/>
    <w:multiLevelType w:val="hybridMultilevel"/>
    <w:tmpl w:val="2EACFA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02B4C4F"/>
    <w:multiLevelType w:val="hybridMultilevel"/>
    <w:tmpl w:val="835E1D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5BAB0476"/>
    <w:multiLevelType w:val="hybridMultilevel"/>
    <w:tmpl w:val="ED9058BC"/>
    <w:lvl w:ilvl="0" w:tplc="78F25CFE">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3C5855"/>
    <w:multiLevelType w:val="hybridMultilevel"/>
    <w:tmpl w:val="C1FC9AB2"/>
    <w:lvl w:ilvl="0" w:tplc="DDB2B2F2">
      <w:start w:val="1"/>
      <w:numFmt w:val="bullet"/>
      <w:lvlText w:val=""/>
      <w:lvlJc w:val="left"/>
      <w:pPr>
        <w:tabs>
          <w:tab w:val="num" w:pos="720"/>
        </w:tabs>
        <w:ind w:left="720" w:hanging="360"/>
      </w:pPr>
      <w:rPr>
        <w:rFonts w:ascii="Symbol" w:hAnsi="Symbol" w:hint="default"/>
      </w:rPr>
    </w:lvl>
    <w:lvl w:ilvl="1" w:tplc="D98A0A3A">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7EAC56C5"/>
    <w:multiLevelType w:val="hybridMultilevel"/>
    <w:tmpl w:val="0D946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8"/>
  </w:num>
  <w:num w:numId="5">
    <w:abstractNumId w:val="9"/>
  </w:num>
  <w:num w:numId="6">
    <w:abstractNumId w:val="5"/>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94"/>
    <w:rsid w:val="00033DAE"/>
    <w:rsid w:val="0006119E"/>
    <w:rsid w:val="000666FB"/>
    <w:rsid w:val="00077AAF"/>
    <w:rsid w:val="000937D3"/>
    <w:rsid w:val="00094DBF"/>
    <w:rsid w:val="00097895"/>
    <w:rsid w:val="000A3688"/>
    <w:rsid w:val="000A5EE0"/>
    <w:rsid w:val="000B040C"/>
    <w:rsid w:val="000B1E48"/>
    <w:rsid w:val="000B2CA8"/>
    <w:rsid w:val="000C4698"/>
    <w:rsid w:val="000C6DE6"/>
    <w:rsid w:val="000E3587"/>
    <w:rsid w:val="000E3BED"/>
    <w:rsid w:val="000E4BB8"/>
    <w:rsid w:val="000F66B1"/>
    <w:rsid w:val="001023EA"/>
    <w:rsid w:val="0010326B"/>
    <w:rsid w:val="00113F0F"/>
    <w:rsid w:val="00115594"/>
    <w:rsid w:val="00126B1D"/>
    <w:rsid w:val="001329D2"/>
    <w:rsid w:val="001423B5"/>
    <w:rsid w:val="00153875"/>
    <w:rsid w:val="0015702A"/>
    <w:rsid w:val="00163AB1"/>
    <w:rsid w:val="0018257E"/>
    <w:rsid w:val="001951FD"/>
    <w:rsid w:val="001A2AAD"/>
    <w:rsid w:val="001B5CA2"/>
    <w:rsid w:val="001B716B"/>
    <w:rsid w:val="001C1200"/>
    <w:rsid w:val="001D2A12"/>
    <w:rsid w:val="001E3DD9"/>
    <w:rsid w:val="001F00CF"/>
    <w:rsid w:val="001F3005"/>
    <w:rsid w:val="0020000A"/>
    <w:rsid w:val="0020450C"/>
    <w:rsid w:val="00217944"/>
    <w:rsid w:val="00220DB8"/>
    <w:rsid w:val="0023088D"/>
    <w:rsid w:val="002316BB"/>
    <w:rsid w:val="002326A9"/>
    <w:rsid w:val="00236882"/>
    <w:rsid w:val="002462B3"/>
    <w:rsid w:val="0027443C"/>
    <w:rsid w:val="002805AB"/>
    <w:rsid w:val="00283A31"/>
    <w:rsid w:val="00284531"/>
    <w:rsid w:val="00291907"/>
    <w:rsid w:val="002A4960"/>
    <w:rsid w:val="002B097F"/>
    <w:rsid w:val="002B46C4"/>
    <w:rsid w:val="002B6E86"/>
    <w:rsid w:val="002D37E8"/>
    <w:rsid w:val="002E3C1B"/>
    <w:rsid w:val="002E5236"/>
    <w:rsid w:val="002F3FD8"/>
    <w:rsid w:val="00303018"/>
    <w:rsid w:val="00322F49"/>
    <w:rsid w:val="0033123A"/>
    <w:rsid w:val="003325D8"/>
    <w:rsid w:val="003438C4"/>
    <w:rsid w:val="00346C74"/>
    <w:rsid w:val="00356B37"/>
    <w:rsid w:val="00374AD4"/>
    <w:rsid w:val="00383E5D"/>
    <w:rsid w:val="00391A6E"/>
    <w:rsid w:val="00394244"/>
    <w:rsid w:val="003A17B7"/>
    <w:rsid w:val="003D2021"/>
    <w:rsid w:val="003E1B2E"/>
    <w:rsid w:val="00402842"/>
    <w:rsid w:val="004055F3"/>
    <w:rsid w:val="00412EAB"/>
    <w:rsid w:val="00423ED3"/>
    <w:rsid w:val="0045744C"/>
    <w:rsid w:val="0046358F"/>
    <w:rsid w:val="00477939"/>
    <w:rsid w:val="00486034"/>
    <w:rsid w:val="00490533"/>
    <w:rsid w:val="00496BF6"/>
    <w:rsid w:val="004B3A8D"/>
    <w:rsid w:val="004C5C4C"/>
    <w:rsid w:val="00507D29"/>
    <w:rsid w:val="00515F4D"/>
    <w:rsid w:val="00521744"/>
    <w:rsid w:val="00521F17"/>
    <w:rsid w:val="00523D74"/>
    <w:rsid w:val="0052713C"/>
    <w:rsid w:val="0054052E"/>
    <w:rsid w:val="00544B23"/>
    <w:rsid w:val="00556866"/>
    <w:rsid w:val="005608EC"/>
    <w:rsid w:val="00563DB1"/>
    <w:rsid w:val="00566A96"/>
    <w:rsid w:val="005858B7"/>
    <w:rsid w:val="00586443"/>
    <w:rsid w:val="005950EE"/>
    <w:rsid w:val="005A444A"/>
    <w:rsid w:val="005A7F85"/>
    <w:rsid w:val="005B327B"/>
    <w:rsid w:val="005B4196"/>
    <w:rsid w:val="005B42A4"/>
    <w:rsid w:val="005C69D9"/>
    <w:rsid w:val="005D28DB"/>
    <w:rsid w:val="005D57F0"/>
    <w:rsid w:val="005E3736"/>
    <w:rsid w:val="005E674F"/>
    <w:rsid w:val="00602C3B"/>
    <w:rsid w:val="00603C2E"/>
    <w:rsid w:val="00621882"/>
    <w:rsid w:val="00650667"/>
    <w:rsid w:val="006540F3"/>
    <w:rsid w:val="00663BCE"/>
    <w:rsid w:val="00670A60"/>
    <w:rsid w:val="006A7CA8"/>
    <w:rsid w:val="006C76BE"/>
    <w:rsid w:val="006D21F5"/>
    <w:rsid w:val="006D2347"/>
    <w:rsid w:val="006F339D"/>
    <w:rsid w:val="006F4896"/>
    <w:rsid w:val="006F72EA"/>
    <w:rsid w:val="00712282"/>
    <w:rsid w:val="00732EFB"/>
    <w:rsid w:val="00771F04"/>
    <w:rsid w:val="00774001"/>
    <w:rsid w:val="0077595B"/>
    <w:rsid w:val="0078447F"/>
    <w:rsid w:val="00787492"/>
    <w:rsid w:val="007911B6"/>
    <w:rsid w:val="007A040D"/>
    <w:rsid w:val="007A2DCF"/>
    <w:rsid w:val="007A71F3"/>
    <w:rsid w:val="007B1914"/>
    <w:rsid w:val="007C7353"/>
    <w:rsid w:val="007D0506"/>
    <w:rsid w:val="007E6380"/>
    <w:rsid w:val="007E7A40"/>
    <w:rsid w:val="00800989"/>
    <w:rsid w:val="0080262E"/>
    <w:rsid w:val="008148B7"/>
    <w:rsid w:val="00824D24"/>
    <w:rsid w:val="008331BB"/>
    <w:rsid w:val="008429FC"/>
    <w:rsid w:val="00844C67"/>
    <w:rsid w:val="0086432B"/>
    <w:rsid w:val="00865C50"/>
    <w:rsid w:val="0088055D"/>
    <w:rsid w:val="0088547A"/>
    <w:rsid w:val="008953AA"/>
    <w:rsid w:val="008A2750"/>
    <w:rsid w:val="008B0E3C"/>
    <w:rsid w:val="008B2979"/>
    <w:rsid w:val="008C75EF"/>
    <w:rsid w:val="008D04B8"/>
    <w:rsid w:val="008D4C28"/>
    <w:rsid w:val="008D706E"/>
    <w:rsid w:val="008F2901"/>
    <w:rsid w:val="00907157"/>
    <w:rsid w:val="0091047E"/>
    <w:rsid w:val="00936CB4"/>
    <w:rsid w:val="0094057B"/>
    <w:rsid w:val="00953F65"/>
    <w:rsid w:val="00954318"/>
    <w:rsid w:val="00962C94"/>
    <w:rsid w:val="00972AE0"/>
    <w:rsid w:val="00972D7F"/>
    <w:rsid w:val="00983143"/>
    <w:rsid w:val="009947D8"/>
    <w:rsid w:val="009A10F2"/>
    <w:rsid w:val="009B2756"/>
    <w:rsid w:val="009C4346"/>
    <w:rsid w:val="009E3B2B"/>
    <w:rsid w:val="009E5D40"/>
    <w:rsid w:val="009F2C60"/>
    <w:rsid w:val="009F7C3F"/>
    <w:rsid w:val="00A014C6"/>
    <w:rsid w:val="00A0246E"/>
    <w:rsid w:val="00A50A5B"/>
    <w:rsid w:val="00A54E82"/>
    <w:rsid w:val="00A64925"/>
    <w:rsid w:val="00A7598C"/>
    <w:rsid w:val="00A77C9B"/>
    <w:rsid w:val="00A81C51"/>
    <w:rsid w:val="00A82961"/>
    <w:rsid w:val="00A864E8"/>
    <w:rsid w:val="00A87D70"/>
    <w:rsid w:val="00A919B6"/>
    <w:rsid w:val="00A9200C"/>
    <w:rsid w:val="00A94718"/>
    <w:rsid w:val="00A978D5"/>
    <w:rsid w:val="00AA1A3A"/>
    <w:rsid w:val="00AC04FC"/>
    <w:rsid w:val="00AC2EDD"/>
    <w:rsid w:val="00AE03C0"/>
    <w:rsid w:val="00AF5CAC"/>
    <w:rsid w:val="00B21706"/>
    <w:rsid w:val="00B274F4"/>
    <w:rsid w:val="00B352F4"/>
    <w:rsid w:val="00B57EB7"/>
    <w:rsid w:val="00B6053A"/>
    <w:rsid w:val="00B65BE2"/>
    <w:rsid w:val="00B7227C"/>
    <w:rsid w:val="00B74866"/>
    <w:rsid w:val="00B90A92"/>
    <w:rsid w:val="00B9652D"/>
    <w:rsid w:val="00BE7A19"/>
    <w:rsid w:val="00BF036A"/>
    <w:rsid w:val="00BF2513"/>
    <w:rsid w:val="00BF74A6"/>
    <w:rsid w:val="00C13EBC"/>
    <w:rsid w:val="00C17AF5"/>
    <w:rsid w:val="00C302C6"/>
    <w:rsid w:val="00C3412A"/>
    <w:rsid w:val="00C42CA7"/>
    <w:rsid w:val="00C50CD1"/>
    <w:rsid w:val="00C526A9"/>
    <w:rsid w:val="00C74C37"/>
    <w:rsid w:val="00C84572"/>
    <w:rsid w:val="00C845C6"/>
    <w:rsid w:val="00CC2FCF"/>
    <w:rsid w:val="00CC5C7B"/>
    <w:rsid w:val="00CC6897"/>
    <w:rsid w:val="00CD4A82"/>
    <w:rsid w:val="00CE37F0"/>
    <w:rsid w:val="00CF5273"/>
    <w:rsid w:val="00D37CE7"/>
    <w:rsid w:val="00D40010"/>
    <w:rsid w:val="00D42B38"/>
    <w:rsid w:val="00D51900"/>
    <w:rsid w:val="00D520F7"/>
    <w:rsid w:val="00D54618"/>
    <w:rsid w:val="00D73E4F"/>
    <w:rsid w:val="00DA61D5"/>
    <w:rsid w:val="00DB522E"/>
    <w:rsid w:val="00DB7F4F"/>
    <w:rsid w:val="00DC3B49"/>
    <w:rsid w:val="00DF0E96"/>
    <w:rsid w:val="00E04D4E"/>
    <w:rsid w:val="00E10895"/>
    <w:rsid w:val="00E25BB3"/>
    <w:rsid w:val="00E26777"/>
    <w:rsid w:val="00E3052F"/>
    <w:rsid w:val="00E35E04"/>
    <w:rsid w:val="00E470E4"/>
    <w:rsid w:val="00E56544"/>
    <w:rsid w:val="00E60B99"/>
    <w:rsid w:val="00E6107A"/>
    <w:rsid w:val="00E710E1"/>
    <w:rsid w:val="00E72104"/>
    <w:rsid w:val="00EB68AD"/>
    <w:rsid w:val="00EC1ED6"/>
    <w:rsid w:val="00EC7158"/>
    <w:rsid w:val="00ED0BCF"/>
    <w:rsid w:val="00EF2453"/>
    <w:rsid w:val="00EF2E52"/>
    <w:rsid w:val="00EF3CCF"/>
    <w:rsid w:val="00EF58E0"/>
    <w:rsid w:val="00EF6243"/>
    <w:rsid w:val="00F010D4"/>
    <w:rsid w:val="00F072A1"/>
    <w:rsid w:val="00F10401"/>
    <w:rsid w:val="00F106E5"/>
    <w:rsid w:val="00F12465"/>
    <w:rsid w:val="00F15B4B"/>
    <w:rsid w:val="00F30F05"/>
    <w:rsid w:val="00F31609"/>
    <w:rsid w:val="00F33AF4"/>
    <w:rsid w:val="00F42E37"/>
    <w:rsid w:val="00F569B8"/>
    <w:rsid w:val="00F62509"/>
    <w:rsid w:val="00F67406"/>
    <w:rsid w:val="00F67E5C"/>
    <w:rsid w:val="00F7044F"/>
    <w:rsid w:val="00F706EF"/>
    <w:rsid w:val="00F8047C"/>
    <w:rsid w:val="00F80C1E"/>
    <w:rsid w:val="00F854A4"/>
    <w:rsid w:val="00FA0597"/>
    <w:rsid w:val="00FA5995"/>
    <w:rsid w:val="00FB2597"/>
    <w:rsid w:val="00FB310F"/>
    <w:rsid w:val="00FD6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B51D"/>
  <w15:chartTrackingRefBased/>
  <w15:docId w15:val="{7AA8A85D-0119-4AF0-8D96-654F56DF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4BB8"/>
    <w:pPr>
      <w:spacing w:after="200" w:line="276" w:lineRule="auto"/>
    </w:pPr>
    <w:rPr>
      <w:sz w:val="22"/>
      <w:szCs w:val="22"/>
      <w:lang w:eastAsia="en-US"/>
    </w:rPr>
  </w:style>
  <w:style w:type="paragraph" w:styleId="Nagwek1">
    <w:name w:val="heading 1"/>
    <w:basedOn w:val="Normalny"/>
    <w:next w:val="Normalny"/>
    <w:link w:val="Nagwek1Znak"/>
    <w:uiPriority w:val="99"/>
    <w:qFormat/>
    <w:rsid w:val="00C845C6"/>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
    <w:unhideWhenUsed/>
    <w:qFormat/>
    <w:rsid w:val="00DB522E"/>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845C6"/>
    <w:rPr>
      <w:rFonts w:ascii="Times New Roman" w:eastAsia="Times New Roman" w:hAnsi="Times New Roman" w:cs="Times New Roman"/>
      <w:b/>
      <w:bCs/>
      <w:spacing w:val="20"/>
      <w:sz w:val="28"/>
      <w:szCs w:val="28"/>
      <w:lang w:eastAsia="pl-PL"/>
    </w:rPr>
  </w:style>
  <w:style w:type="paragraph" w:styleId="Nagwek">
    <w:name w:val="header"/>
    <w:basedOn w:val="Normalny"/>
    <w:link w:val="NagwekZnak"/>
    <w:rsid w:val="00C845C6"/>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rsid w:val="00C845C6"/>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D40010"/>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D4001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7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1F3"/>
  </w:style>
  <w:style w:type="paragraph" w:styleId="Tekstprzypisudolnego">
    <w:name w:val="footnote text"/>
    <w:basedOn w:val="Normalny"/>
    <w:link w:val="TekstprzypisudolnegoZnak"/>
    <w:uiPriority w:val="99"/>
    <w:unhideWhenUsed/>
    <w:rsid w:val="00E10895"/>
    <w:rPr>
      <w:sz w:val="20"/>
      <w:szCs w:val="20"/>
    </w:rPr>
  </w:style>
  <w:style w:type="character" w:customStyle="1" w:styleId="TekstprzypisudolnegoZnak">
    <w:name w:val="Tekst przypisu dolnego Znak"/>
    <w:link w:val="Tekstprzypisudolnego"/>
    <w:uiPriority w:val="99"/>
    <w:rsid w:val="00E10895"/>
    <w:rPr>
      <w:lang w:eastAsia="en-US"/>
    </w:rPr>
  </w:style>
  <w:style w:type="character" w:styleId="Odwoanieprzypisudolnego">
    <w:name w:val="footnote reference"/>
    <w:uiPriority w:val="99"/>
    <w:unhideWhenUsed/>
    <w:rsid w:val="00E10895"/>
    <w:rPr>
      <w:vertAlign w:val="superscript"/>
    </w:rPr>
  </w:style>
  <w:style w:type="character" w:styleId="Hipercze">
    <w:name w:val="Hyperlink"/>
    <w:uiPriority w:val="99"/>
    <w:semiHidden/>
    <w:unhideWhenUsed/>
    <w:rsid w:val="00BF74A6"/>
    <w:rPr>
      <w:color w:val="61674D"/>
      <w:u w:val="single"/>
    </w:rPr>
  </w:style>
  <w:style w:type="paragraph" w:styleId="Podtytu">
    <w:name w:val="Subtitle"/>
    <w:basedOn w:val="Normalny"/>
    <w:next w:val="Tekstpodstawowy"/>
    <w:link w:val="PodtytuZnak"/>
    <w:qFormat/>
    <w:rsid w:val="005D28DB"/>
    <w:pPr>
      <w:suppressAutoHyphens/>
      <w:spacing w:after="0" w:line="360" w:lineRule="auto"/>
      <w:jc w:val="center"/>
    </w:pPr>
    <w:rPr>
      <w:rFonts w:ascii="Times New Roman" w:eastAsia="Times New Roman" w:hAnsi="Times New Roman"/>
      <w:b/>
      <w:sz w:val="28"/>
      <w:szCs w:val="20"/>
      <w:u w:val="single"/>
      <w:lang w:eastAsia="ar-SA"/>
    </w:rPr>
  </w:style>
  <w:style w:type="character" w:customStyle="1" w:styleId="PodtytuZnak">
    <w:name w:val="Podtytuł Znak"/>
    <w:link w:val="Podtytu"/>
    <w:rsid w:val="005D28DB"/>
    <w:rPr>
      <w:rFonts w:ascii="Times New Roman" w:eastAsia="Times New Roman" w:hAnsi="Times New Roman"/>
      <w:b/>
      <w:sz w:val="28"/>
      <w:u w:val="single"/>
      <w:lang w:eastAsia="ar-SA"/>
    </w:rPr>
  </w:style>
  <w:style w:type="paragraph" w:styleId="Tekstdymka">
    <w:name w:val="Balloon Text"/>
    <w:basedOn w:val="Normalny"/>
    <w:link w:val="TekstdymkaZnak"/>
    <w:uiPriority w:val="99"/>
    <w:semiHidden/>
    <w:unhideWhenUsed/>
    <w:rsid w:val="006A7CA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A7CA8"/>
    <w:rPr>
      <w:rFonts w:ascii="Tahoma" w:hAnsi="Tahoma" w:cs="Tahoma"/>
      <w:sz w:val="16"/>
      <w:szCs w:val="16"/>
      <w:lang w:eastAsia="en-US"/>
    </w:rPr>
  </w:style>
  <w:style w:type="character" w:customStyle="1" w:styleId="Nagwek2Znak">
    <w:name w:val="Nagłówek 2 Znak"/>
    <w:link w:val="Nagwek2"/>
    <w:uiPriority w:val="9"/>
    <w:rsid w:val="00DB522E"/>
    <w:rPr>
      <w:rFonts w:ascii="Cambria" w:eastAsia="Times New Roman" w:hAnsi="Cambria" w:cs="Times New Roman"/>
      <w:b/>
      <w:bCs/>
      <w:i/>
      <w:iCs/>
      <w:sz w:val="28"/>
      <w:szCs w:val="28"/>
      <w:lang w:eastAsia="en-US"/>
    </w:rPr>
  </w:style>
  <w:style w:type="table" w:styleId="Tabela-Siatka">
    <w:name w:val="Table Grid"/>
    <w:basedOn w:val="Standardowy"/>
    <w:rsid w:val="00DB52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rsid w:val="00DB522E"/>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563DB1"/>
    <w:rPr>
      <w:sz w:val="20"/>
      <w:szCs w:val="20"/>
    </w:rPr>
  </w:style>
  <w:style w:type="character" w:customStyle="1" w:styleId="TekstprzypisukocowegoZnak">
    <w:name w:val="Tekst przypisu końcowego Znak"/>
    <w:link w:val="Tekstprzypisukocowego"/>
    <w:uiPriority w:val="99"/>
    <w:semiHidden/>
    <w:rsid w:val="00563DB1"/>
    <w:rPr>
      <w:lang w:eastAsia="en-US"/>
    </w:rPr>
  </w:style>
  <w:style w:type="character" w:styleId="Odwoanieprzypisukocowego">
    <w:name w:val="endnote reference"/>
    <w:uiPriority w:val="99"/>
    <w:semiHidden/>
    <w:unhideWhenUsed/>
    <w:rsid w:val="00563DB1"/>
    <w:rPr>
      <w:vertAlign w:val="superscript"/>
    </w:rPr>
  </w:style>
  <w:style w:type="paragraph" w:styleId="Akapitzlist">
    <w:name w:val="List Paragraph"/>
    <w:basedOn w:val="Normalny"/>
    <w:uiPriority w:val="34"/>
    <w:qFormat/>
    <w:rsid w:val="00477939"/>
    <w:pPr>
      <w:ind w:left="720"/>
      <w:contextualSpacing/>
    </w:pPr>
  </w:style>
  <w:style w:type="character" w:styleId="Odwoaniedokomentarza">
    <w:name w:val="annotation reference"/>
    <w:basedOn w:val="Domylnaczcionkaakapitu"/>
    <w:uiPriority w:val="99"/>
    <w:semiHidden/>
    <w:unhideWhenUsed/>
    <w:rsid w:val="005950EE"/>
    <w:rPr>
      <w:sz w:val="16"/>
      <w:szCs w:val="16"/>
    </w:rPr>
  </w:style>
  <w:style w:type="paragraph" w:styleId="Tekstkomentarza">
    <w:name w:val="annotation text"/>
    <w:basedOn w:val="Normalny"/>
    <w:link w:val="TekstkomentarzaZnak"/>
    <w:uiPriority w:val="99"/>
    <w:semiHidden/>
    <w:unhideWhenUsed/>
    <w:rsid w:val="005950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50EE"/>
    <w:rPr>
      <w:lang w:eastAsia="en-US"/>
    </w:rPr>
  </w:style>
  <w:style w:type="paragraph" w:styleId="Tematkomentarza">
    <w:name w:val="annotation subject"/>
    <w:basedOn w:val="Tekstkomentarza"/>
    <w:next w:val="Tekstkomentarza"/>
    <w:link w:val="TematkomentarzaZnak"/>
    <w:uiPriority w:val="99"/>
    <w:semiHidden/>
    <w:unhideWhenUsed/>
    <w:rsid w:val="005950EE"/>
    <w:rPr>
      <w:b/>
      <w:bCs/>
    </w:rPr>
  </w:style>
  <w:style w:type="character" w:customStyle="1" w:styleId="TematkomentarzaZnak">
    <w:name w:val="Temat komentarza Znak"/>
    <w:basedOn w:val="TekstkomentarzaZnak"/>
    <w:link w:val="Tematkomentarza"/>
    <w:uiPriority w:val="99"/>
    <w:semiHidden/>
    <w:rsid w:val="005950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118886372">
      <w:bodyDiv w:val="1"/>
      <w:marLeft w:val="75"/>
      <w:marRight w:val="75"/>
      <w:marTop w:val="0"/>
      <w:marBottom w:val="0"/>
      <w:divBdr>
        <w:top w:val="none" w:sz="0" w:space="0" w:color="auto"/>
        <w:left w:val="none" w:sz="0" w:space="0" w:color="auto"/>
        <w:bottom w:val="none" w:sz="0" w:space="0" w:color="auto"/>
        <w:right w:val="none" w:sz="0" w:space="0" w:color="auto"/>
      </w:divBdr>
      <w:divsChild>
        <w:div w:id="283658776">
          <w:marLeft w:val="480"/>
          <w:marRight w:val="0"/>
          <w:marTop w:val="0"/>
          <w:marBottom w:val="0"/>
          <w:divBdr>
            <w:top w:val="none" w:sz="0" w:space="0" w:color="auto"/>
            <w:left w:val="none" w:sz="0" w:space="0" w:color="auto"/>
            <w:bottom w:val="none" w:sz="0" w:space="0" w:color="auto"/>
            <w:right w:val="none" w:sz="0" w:space="0" w:color="auto"/>
          </w:divBdr>
        </w:div>
        <w:div w:id="491019684">
          <w:marLeft w:val="480"/>
          <w:marRight w:val="0"/>
          <w:marTop w:val="0"/>
          <w:marBottom w:val="0"/>
          <w:divBdr>
            <w:top w:val="none" w:sz="0" w:space="0" w:color="auto"/>
            <w:left w:val="none" w:sz="0" w:space="0" w:color="auto"/>
            <w:bottom w:val="none" w:sz="0" w:space="0" w:color="auto"/>
            <w:right w:val="none" w:sz="0" w:space="0" w:color="auto"/>
          </w:divBdr>
        </w:div>
        <w:div w:id="774133001">
          <w:marLeft w:val="480"/>
          <w:marRight w:val="0"/>
          <w:marTop w:val="0"/>
          <w:marBottom w:val="0"/>
          <w:divBdr>
            <w:top w:val="none" w:sz="0" w:space="0" w:color="auto"/>
            <w:left w:val="none" w:sz="0" w:space="0" w:color="auto"/>
            <w:bottom w:val="none" w:sz="0" w:space="0" w:color="auto"/>
            <w:right w:val="none" w:sz="0" w:space="0" w:color="auto"/>
          </w:divBdr>
        </w:div>
        <w:div w:id="1314800201">
          <w:marLeft w:val="480"/>
          <w:marRight w:val="0"/>
          <w:marTop w:val="0"/>
          <w:marBottom w:val="0"/>
          <w:divBdr>
            <w:top w:val="none" w:sz="0" w:space="0" w:color="auto"/>
            <w:left w:val="none" w:sz="0" w:space="0" w:color="auto"/>
            <w:bottom w:val="none" w:sz="0" w:space="0" w:color="auto"/>
            <w:right w:val="none" w:sz="0" w:space="0" w:color="auto"/>
          </w:divBdr>
        </w:div>
        <w:div w:id="1776630760">
          <w:marLeft w:val="480"/>
          <w:marRight w:val="0"/>
          <w:marTop w:val="0"/>
          <w:marBottom w:val="0"/>
          <w:divBdr>
            <w:top w:val="none" w:sz="0" w:space="0" w:color="auto"/>
            <w:left w:val="none" w:sz="0" w:space="0" w:color="auto"/>
            <w:bottom w:val="none" w:sz="0" w:space="0" w:color="auto"/>
            <w:right w:val="none" w:sz="0" w:space="0" w:color="auto"/>
          </w:divBdr>
        </w:div>
      </w:divsChild>
    </w:div>
    <w:div w:id="292834914">
      <w:bodyDiv w:val="1"/>
      <w:marLeft w:val="75"/>
      <w:marRight w:val="75"/>
      <w:marTop w:val="0"/>
      <w:marBottom w:val="0"/>
      <w:divBdr>
        <w:top w:val="none" w:sz="0" w:space="0" w:color="auto"/>
        <w:left w:val="none" w:sz="0" w:space="0" w:color="auto"/>
        <w:bottom w:val="none" w:sz="0" w:space="0" w:color="auto"/>
        <w:right w:val="none" w:sz="0" w:space="0" w:color="auto"/>
      </w:divBdr>
    </w:div>
    <w:div w:id="553472991">
      <w:bodyDiv w:val="1"/>
      <w:marLeft w:val="0"/>
      <w:marRight w:val="0"/>
      <w:marTop w:val="0"/>
      <w:marBottom w:val="0"/>
      <w:divBdr>
        <w:top w:val="none" w:sz="0" w:space="0" w:color="auto"/>
        <w:left w:val="none" w:sz="0" w:space="0" w:color="auto"/>
        <w:bottom w:val="none" w:sz="0" w:space="0" w:color="auto"/>
        <w:right w:val="none" w:sz="0" w:space="0" w:color="auto"/>
      </w:divBdr>
    </w:div>
    <w:div w:id="1016005226">
      <w:bodyDiv w:val="1"/>
      <w:marLeft w:val="0"/>
      <w:marRight w:val="0"/>
      <w:marTop w:val="0"/>
      <w:marBottom w:val="0"/>
      <w:divBdr>
        <w:top w:val="none" w:sz="0" w:space="0" w:color="auto"/>
        <w:left w:val="none" w:sz="0" w:space="0" w:color="auto"/>
        <w:bottom w:val="none" w:sz="0" w:space="0" w:color="auto"/>
        <w:right w:val="none" w:sz="0" w:space="0" w:color="auto"/>
      </w:divBdr>
    </w:div>
    <w:div w:id="14653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F23A-5CA8-4222-843C-0029295C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8683A41A</Template>
  <TotalTime>2</TotalTime>
  <Pages>1</Pages>
  <Words>359</Words>
  <Characters>2160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a.czuchra</dc:creator>
  <cp:keywords/>
  <dc:description/>
  <cp:lastModifiedBy>Beata Biały</cp:lastModifiedBy>
  <cp:revision>4</cp:revision>
  <cp:lastPrinted>2022-02-21T13:26:00Z</cp:lastPrinted>
  <dcterms:created xsi:type="dcterms:W3CDTF">2022-03-24T09:35:00Z</dcterms:created>
  <dcterms:modified xsi:type="dcterms:W3CDTF">2022-03-25T12:11:00Z</dcterms:modified>
</cp:coreProperties>
</file>