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F2689" w14:textId="78C02A64" w:rsidR="00153875" w:rsidRPr="006B509F" w:rsidRDefault="00A14451" w:rsidP="006B509F">
      <w:pPr>
        <w:pStyle w:val="Tekstpodstawowy"/>
        <w:spacing w:line="360" w:lineRule="auto"/>
        <w:jc w:val="right"/>
        <w:rPr>
          <w:b/>
          <w:bCs/>
          <w:color w:val="000000" w:themeColor="text1"/>
          <w:lang w:eastAsia="ar-SA"/>
        </w:rPr>
      </w:pPr>
      <w:r w:rsidRPr="006B509F">
        <w:rPr>
          <w:b/>
          <w:bCs/>
          <w:color w:val="000000" w:themeColor="text1"/>
          <w:lang w:eastAsia="ar-SA"/>
        </w:rPr>
        <w:t xml:space="preserve">Załącznik Nr </w:t>
      </w:r>
      <w:r w:rsidR="006B509F" w:rsidRPr="006B509F">
        <w:rPr>
          <w:b/>
          <w:bCs/>
          <w:color w:val="000000" w:themeColor="text1"/>
          <w:lang w:eastAsia="ar-SA"/>
        </w:rPr>
        <w:t>3</w:t>
      </w:r>
    </w:p>
    <w:p w14:paraId="70BC37C7" w14:textId="77777777" w:rsidR="007B1914" w:rsidRPr="00477939" w:rsidRDefault="007B1914" w:rsidP="008D04B8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517768830"/>
      <w:bookmarkStart w:id="1" w:name="_GoBack"/>
      <w:bookmarkEnd w:id="1"/>
    </w:p>
    <w:p w14:paraId="7FB4C8FF" w14:textId="77777777" w:rsidR="008D04B8" w:rsidRPr="00477939" w:rsidRDefault="008D04B8" w:rsidP="006B509F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7939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…………………………………..                                                                               …………………………………</w:t>
      </w:r>
    </w:p>
    <w:p w14:paraId="558FDAA4" w14:textId="7F272C3F" w:rsidR="008D04B8" w:rsidRPr="00477939" w:rsidRDefault="008D04B8" w:rsidP="006B509F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7939">
        <w:rPr>
          <w:rFonts w:ascii="Times New Roman" w:eastAsia="Times New Roman" w:hAnsi="Times New Roman"/>
          <w:sz w:val="18"/>
          <w:szCs w:val="18"/>
          <w:lang w:eastAsia="pl-PL"/>
        </w:rPr>
        <w:t>Wnioskodawc</w:t>
      </w:r>
      <w:r w:rsidR="00EC5731">
        <w:rPr>
          <w:rFonts w:ascii="Times New Roman" w:eastAsia="Times New Roman" w:hAnsi="Times New Roman"/>
          <w:sz w:val="18"/>
          <w:szCs w:val="18"/>
          <w:lang w:eastAsia="pl-PL"/>
        </w:rPr>
        <w:t>a</w:t>
      </w:r>
      <w:r w:rsidRPr="0047793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</w:t>
      </w:r>
      <w:r w:rsidR="0047793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="00EC5731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477939">
        <w:rPr>
          <w:rFonts w:ascii="Times New Roman" w:eastAsia="Times New Roman" w:hAnsi="Times New Roman"/>
          <w:sz w:val="18"/>
          <w:szCs w:val="18"/>
          <w:lang w:eastAsia="pl-PL"/>
        </w:rPr>
        <w:t xml:space="preserve"> Miejscowość, data</w:t>
      </w:r>
    </w:p>
    <w:bookmarkEnd w:id="0"/>
    <w:p w14:paraId="0AC3B719" w14:textId="77777777" w:rsidR="00EC5731" w:rsidRDefault="00BE7A19" w:rsidP="00EC5731">
      <w:pPr>
        <w:spacing w:after="0"/>
        <w:rPr>
          <w:rFonts w:ascii="Times New Roman" w:hAnsi="Times New Roman"/>
          <w:sz w:val="20"/>
          <w:szCs w:val="20"/>
        </w:rPr>
      </w:pPr>
      <w:r w:rsidRPr="00477939">
        <w:rPr>
          <w:rFonts w:ascii="Times New Roman" w:hAnsi="Times New Roman"/>
          <w:sz w:val="20"/>
          <w:szCs w:val="20"/>
        </w:rPr>
        <w:tab/>
      </w:r>
      <w:r w:rsidRPr="00477939">
        <w:rPr>
          <w:rFonts w:ascii="Times New Roman" w:hAnsi="Times New Roman"/>
          <w:sz w:val="20"/>
          <w:szCs w:val="20"/>
        </w:rPr>
        <w:tab/>
      </w:r>
      <w:r w:rsidRPr="00477939">
        <w:rPr>
          <w:rFonts w:ascii="Times New Roman" w:hAnsi="Times New Roman"/>
          <w:sz w:val="20"/>
          <w:szCs w:val="20"/>
        </w:rPr>
        <w:tab/>
      </w:r>
      <w:r w:rsidRPr="00477939">
        <w:rPr>
          <w:rFonts w:ascii="Times New Roman" w:hAnsi="Times New Roman"/>
          <w:sz w:val="20"/>
          <w:szCs w:val="20"/>
        </w:rPr>
        <w:tab/>
      </w:r>
    </w:p>
    <w:p w14:paraId="1153F4AE" w14:textId="77777777" w:rsidR="005B327B" w:rsidRPr="00EC5731" w:rsidRDefault="00BE7A19" w:rsidP="00EC5731">
      <w:pPr>
        <w:spacing w:after="0"/>
        <w:rPr>
          <w:rFonts w:ascii="Times New Roman" w:hAnsi="Times New Roman"/>
          <w:sz w:val="20"/>
          <w:szCs w:val="20"/>
        </w:rPr>
      </w:pPr>
      <w:r w:rsidRPr="00477939">
        <w:rPr>
          <w:rFonts w:ascii="Times New Roman" w:hAnsi="Times New Roman"/>
          <w:sz w:val="20"/>
          <w:szCs w:val="20"/>
        </w:rPr>
        <w:tab/>
      </w:r>
      <w:r w:rsidRPr="00477939">
        <w:rPr>
          <w:rFonts w:ascii="Times New Roman" w:hAnsi="Times New Roman"/>
          <w:sz w:val="20"/>
          <w:szCs w:val="20"/>
        </w:rPr>
        <w:tab/>
        <w:t xml:space="preserve"> </w:t>
      </w:r>
    </w:p>
    <w:p w14:paraId="5CDE6C55" w14:textId="77777777" w:rsidR="00DA61D5" w:rsidRPr="00477939" w:rsidRDefault="005B327B" w:rsidP="005B32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77939">
        <w:rPr>
          <w:rFonts w:ascii="Times New Roman" w:hAnsi="Times New Roman"/>
          <w:b/>
          <w:sz w:val="24"/>
          <w:szCs w:val="24"/>
          <w:lang w:eastAsia="pl-PL"/>
        </w:rPr>
        <w:t>O</w:t>
      </w:r>
      <w:r w:rsidR="00B7227C" w:rsidRPr="00477939">
        <w:rPr>
          <w:rFonts w:ascii="Times New Roman" w:hAnsi="Times New Roman"/>
          <w:b/>
          <w:sz w:val="24"/>
          <w:szCs w:val="24"/>
          <w:lang w:eastAsia="pl-PL"/>
        </w:rPr>
        <w:t>Ś</w:t>
      </w:r>
      <w:r w:rsidRPr="00477939">
        <w:rPr>
          <w:rFonts w:ascii="Times New Roman" w:hAnsi="Times New Roman"/>
          <w:b/>
          <w:sz w:val="24"/>
          <w:szCs w:val="24"/>
          <w:lang w:eastAsia="pl-PL"/>
        </w:rPr>
        <w:t>WIADCZENIE O</w:t>
      </w:r>
      <w:r w:rsidR="00477939">
        <w:rPr>
          <w:rFonts w:ascii="Times New Roman" w:hAnsi="Times New Roman"/>
          <w:b/>
          <w:sz w:val="24"/>
          <w:szCs w:val="24"/>
          <w:lang w:eastAsia="pl-PL"/>
        </w:rPr>
        <w:t xml:space="preserve"> OTRZYMANIU /</w:t>
      </w:r>
      <w:r w:rsidRPr="00477939">
        <w:rPr>
          <w:rFonts w:ascii="Times New Roman" w:hAnsi="Times New Roman"/>
          <w:b/>
          <w:sz w:val="24"/>
          <w:szCs w:val="24"/>
          <w:lang w:eastAsia="pl-PL"/>
        </w:rPr>
        <w:t xml:space="preserve"> NIEOTRZYMANIU POMOCY </w:t>
      </w:r>
      <w:r w:rsidR="00C50CD1" w:rsidRPr="00477939">
        <w:rPr>
          <w:rFonts w:ascii="Times New Roman" w:hAnsi="Times New Roman"/>
          <w:b/>
          <w:sz w:val="24"/>
          <w:szCs w:val="24"/>
          <w:lang w:eastAsia="pl-PL"/>
        </w:rPr>
        <w:t>DE MINIMIS</w:t>
      </w:r>
    </w:p>
    <w:p w14:paraId="5BEEF0C3" w14:textId="77777777" w:rsidR="00B21706" w:rsidRDefault="00B21706" w:rsidP="00E25BB3">
      <w:pPr>
        <w:pStyle w:val="Tekstpodstawowy"/>
        <w:spacing w:after="0" w:line="360" w:lineRule="auto"/>
        <w:jc w:val="both"/>
        <w:rPr>
          <w:b/>
          <w:bCs/>
          <w:spacing w:val="20"/>
          <w:sz w:val="20"/>
          <w:szCs w:val="20"/>
        </w:rPr>
      </w:pPr>
    </w:p>
    <w:p w14:paraId="78975AA7" w14:textId="77777777" w:rsidR="00EC5731" w:rsidRPr="00477939" w:rsidRDefault="00EC5731" w:rsidP="00E25BB3">
      <w:pPr>
        <w:pStyle w:val="Tekstpodstawowy"/>
        <w:spacing w:after="0" w:line="360" w:lineRule="auto"/>
        <w:jc w:val="both"/>
        <w:rPr>
          <w:b/>
          <w:bCs/>
          <w:spacing w:val="20"/>
          <w:sz w:val="20"/>
          <w:szCs w:val="20"/>
        </w:rPr>
      </w:pPr>
    </w:p>
    <w:p w14:paraId="0450A97D" w14:textId="7B6F39BD" w:rsidR="00A14451" w:rsidRDefault="00A14451" w:rsidP="00A14451">
      <w:pPr>
        <w:tabs>
          <w:tab w:val="left" w:pos="340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Ja ……………………………………………………………………………. </w:t>
      </w:r>
      <w:r w:rsidRPr="008148B7">
        <w:rPr>
          <w:rFonts w:ascii="Times New Roman" w:hAnsi="Times New Roman"/>
          <w:b/>
          <w:bCs/>
          <w:sz w:val="24"/>
          <w:szCs w:val="24"/>
          <w:lang w:eastAsia="pl-PL"/>
        </w:rPr>
        <w:t>oświadczam</w:t>
      </w:r>
      <w:r w:rsidRPr="00097895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że </w:t>
      </w:r>
    </w:p>
    <w:p w14:paraId="2582D683" w14:textId="77777777" w:rsidR="00A14451" w:rsidRPr="00097895" w:rsidRDefault="00A14451" w:rsidP="00A14451">
      <w:pPr>
        <w:tabs>
          <w:tab w:val="left" w:pos="340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8148B7">
        <w:rPr>
          <w:rFonts w:ascii="Times New Roman" w:hAnsi="Times New Roman"/>
          <w:sz w:val="20"/>
          <w:szCs w:val="20"/>
        </w:rPr>
        <w:t>(imię i nazwisko)</w:t>
      </w:r>
    </w:p>
    <w:p w14:paraId="11FFCA9E" w14:textId="3601C3E9" w:rsidR="00EC5731" w:rsidRPr="00A14451" w:rsidRDefault="00A14451" w:rsidP="00A14451">
      <w:pPr>
        <w:tabs>
          <w:tab w:val="left" w:pos="3407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97895">
        <w:rPr>
          <w:rFonts w:ascii="Times New Roman" w:hAnsi="Times New Roman"/>
          <w:sz w:val="24"/>
          <w:szCs w:val="24"/>
        </w:rPr>
        <w:tab/>
      </w:r>
      <w:r w:rsidRPr="008148B7">
        <w:rPr>
          <w:rFonts w:ascii="Times New Roman" w:hAnsi="Times New Roman"/>
          <w:sz w:val="20"/>
          <w:szCs w:val="20"/>
        </w:rPr>
        <w:t xml:space="preserve"> </w:t>
      </w:r>
    </w:p>
    <w:p w14:paraId="0C5DCB68" w14:textId="28FE7876" w:rsidR="00153875" w:rsidRPr="00A14451" w:rsidRDefault="00F706EF" w:rsidP="00A144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477939">
        <w:rPr>
          <w:rFonts w:ascii="Times New Roman" w:hAnsi="Times New Roman"/>
          <w:lang w:eastAsia="pl-PL"/>
        </w:rPr>
        <w:t>wraz z innymi podmiotami tworząc „jedno przedsiębiorstwo” w rozumieniu</w:t>
      </w:r>
      <w:r w:rsidRPr="00477939">
        <w:rPr>
          <w:rFonts w:ascii="Times New Roman" w:hAnsi="Times New Roman"/>
          <w:color w:val="000000"/>
        </w:rPr>
        <w:t xml:space="preserve"> art. 2 ust.</w:t>
      </w:r>
      <w:r w:rsidR="00BE7A19" w:rsidRPr="00477939">
        <w:rPr>
          <w:rFonts w:ascii="Times New Roman" w:hAnsi="Times New Roman"/>
          <w:color w:val="000000"/>
        </w:rPr>
        <w:t xml:space="preserve"> 2 Rozporządzenia Komisji (UE) nr</w:t>
      </w:r>
      <w:r w:rsidRPr="00477939">
        <w:rPr>
          <w:rFonts w:ascii="Times New Roman" w:hAnsi="Times New Roman"/>
          <w:color w:val="000000"/>
        </w:rPr>
        <w:t xml:space="preserve"> 1407/2013 z dnia 18 grudnia 2013 r.</w:t>
      </w:r>
      <w:r w:rsidR="00C74C37" w:rsidRPr="00477939">
        <w:rPr>
          <w:rFonts w:ascii="Times New Roman" w:hAnsi="Times New Roman"/>
          <w:color w:val="000000"/>
        </w:rPr>
        <w:t xml:space="preserve"> </w:t>
      </w:r>
      <w:r w:rsidR="00C74C37" w:rsidRPr="00477939">
        <w:rPr>
          <w:rFonts w:ascii="Times New Roman" w:hAnsi="Times New Roman"/>
          <w:b/>
          <w:color w:val="000000"/>
        </w:rPr>
        <w:t>otrzymałam(em) /</w:t>
      </w:r>
      <w:r w:rsidRPr="00477939">
        <w:rPr>
          <w:rFonts w:ascii="Times New Roman" w:hAnsi="Times New Roman"/>
          <w:b/>
          <w:lang w:eastAsia="pl-PL"/>
        </w:rPr>
        <w:t xml:space="preserve"> </w:t>
      </w:r>
      <w:r w:rsidR="00DA61D5" w:rsidRPr="00477939">
        <w:rPr>
          <w:rFonts w:ascii="Times New Roman" w:hAnsi="Times New Roman"/>
          <w:b/>
          <w:lang w:eastAsia="pl-PL"/>
        </w:rPr>
        <w:t>nie otrzymał</w:t>
      </w:r>
      <w:r w:rsidR="00C74C37" w:rsidRPr="00477939">
        <w:rPr>
          <w:rFonts w:ascii="Times New Roman" w:hAnsi="Times New Roman"/>
          <w:b/>
          <w:lang w:eastAsia="pl-PL"/>
        </w:rPr>
        <w:t>am(em)</w:t>
      </w:r>
      <w:r w:rsidR="00A67870">
        <w:rPr>
          <w:rFonts w:ascii="Times New Roman" w:hAnsi="Times New Roman"/>
          <w:b/>
          <w:lang w:eastAsia="pl-PL"/>
        </w:rPr>
        <w:t>*</w:t>
      </w:r>
      <w:r w:rsidR="0020000A" w:rsidRPr="00477939">
        <w:rPr>
          <w:rFonts w:ascii="Times New Roman" w:hAnsi="Times New Roman"/>
          <w:lang w:eastAsia="pl-PL"/>
        </w:rPr>
        <w:t xml:space="preserve"> pomoc de </w:t>
      </w:r>
      <w:proofErr w:type="spellStart"/>
      <w:r w:rsidR="0020000A" w:rsidRPr="00477939">
        <w:rPr>
          <w:rFonts w:ascii="Times New Roman" w:hAnsi="Times New Roman"/>
          <w:lang w:eastAsia="pl-PL"/>
        </w:rPr>
        <w:t>minimis</w:t>
      </w:r>
      <w:proofErr w:type="spellEnd"/>
      <w:r w:rsidR="00563DB1" w:rsidRPr="00477939">
        <w:rPr>
          <w:rFonts w:ascii="Times New Roman" w:hAnsi="Times New Roman"/>
          <w:lang w:eastAsia="pl-PL"/>
        </w:rPr>
        <w:t xml:space="preserve"> w</w:t>
      </w:r>
      <w:r w:rsidR="0020000A" w:rsidRPr="00477939">
        <w:rPr>
          <w:rFonts w:ascii="Times New Roman" w:hAnsi="Times New Roman"/>
          <w:lang w:eastAsia="pl-PL"/>
        </w:rPr>
        <w:t xml:space="preserve"> </w:t>
      </w:r>
      <w:r w:rsidR="0020000A" w:rsidRPr="00477939">
        <w:rPr>
          <w:rFonts w:ascii="Times New Roman" w:hAnsi="Times New Roman"/>
          <w:color w:val="000000"/>
        </w:rPr>
        <w:t xml:space="preserve">okresie bieżącego roku </w:t>
      </w:r>
      <w:r w:rsidRPr="00477939">
        <w:rPr>
          <w:rFonts w:ascii="Times New Roman" w:hAnsi="Times New Roman"/>
          <w:color w:val="000000"/>
        </w:rPr>
        <w:t>podatkowego</w:t>
      </w:r>
      <w:r w:rsidR="0020000A" w:rsidRPr="00477939">
        <w:rPr>
          <w:rFonts w:ascii="Times New Roman" w:hAnsi="Times New Roman"/>
          <w:color w:val="000000"/>
        </w:rPr>
        <w:t xml:space="preserve"> i </w:t>
      </w:r>
      <w:r w:rsidR="00EF2453" w:rsidRPr="00477939">
        <w:rPr>
          <w:rFonts w:ascii="Times New Roman" w:hAnsi="Times New Roman"/>
          <w:color w:val="000000"/>
        </w:rPr>
        <w:t xml:space="preserve">w </w:t>
      </w:r>
      <w:r w:rsidR="0020000A" w:rsidRPr="00477939">
        <w:rPr>
          <w:rFonts w:ascii="Times New Roman" w:hAnsi="Times New Roman"/>
          <w:color w:val="000000"/>
        </w:rPr>
        <w:t>dwóch poprzednich lat</w:t>
      </w:r>
      <w:r w:rsidRPr="00477939">
        <w:rPr>
          <w:rFonts w:ascii="Times New Roman" w:hAnsi="Times New Roman"/>
          <w:color w:val="000000"/>
        </w:rPr>
        <w:t>ach podatkowych.</w:t>
      </w:r>
      <w:r w:rsidR="006B509F">
        <w:rPr>
          <w:rFonts w:ascii="Times New Roman" w:hAnsi="Times New Roman"/>
          <w:color w:val="000000"/>
        </w:rPr>
        <w:t xml:space="preserve"> W </w:t>
      </w:r>
      <w:r w:rsidR="00A14451">
        <w:rPr>
          <w:rFonts w:ascii="Times New Roman" w:hAnsi="Times New Roman"/>
          <w:color w:val="000000"/>
        </w:rPr>
        <w:t>przypadku otrzymania, proszę o załączeni stosowne zaświ</w:t>
      </w:r>
      <w:r w:rsidR="006B509F">
        <w:rPr>
          <w:rFonts w:ascii="Times New Roman" w:hAnsi="Times New Roman"/>
          <w:color w:val="000000"/>
        </w:rPr>
        <w:t>adczenia o otrzymanej pomocy de </w:t>
      </w:r>
      <w:proofErr w:type="spellStart"/>
      <w:r w:rsidR="00A14451">
        <w:rPr>
          <w:rFonts w:ascii="Times New Roman" w:hAnsi="Times New Roman"/>
          <w:color w:val="000000"/>
        </w:rPr>
        <w:t>minimis</w:t>
      </w:r>
      <w:proofErr w:type="spellEnd"/>
      <w:r w:rsidR="00A14451">
        <w:rPr>
          <w:rFonts w:ascii="Times New Roman" w:hAnsi="Times New Roman"/>
          <w:color w:val="000000"/>
        </w:rPr>
        <w:t xml:space="preserve">. </w:t>
      </w:r>
    </w:p>
    <w:p w14:paraId="055104E4" w14:textId="77777777" w:rsidR="00EC5731" w:rsidRPr="00477939" w:rsidRDefault="00EC5731" w:rsidP="00153875">
      <w:pPr>
        <w:spacing w:after="0" w:line="360" w:lineRule="auto"/>
        <w:rPr>
          <w:rFonts w:ascii="Times New Roman" w:hAnsi="Times New Roman"/>
          <w:i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1702"/>
        <w:gridCol w:w="1417"/>
        <w:gridCol w:w="1352"/>
        <w:gridCol w:w="1689"/>
        <w:gridCol w:w="1238"/>
        <w:gridCol w:w="7"/>
        <w:gridCol w:w="1095"/>
      </w:tblGrid>
      <w:tr w:rsidR="00C74C37" w:rsidRPr="00477939" w14:paraId="4C60D348" w14:textId="77777777" w:rsidTr="00477939">
        <w:trPr>
          <w:trHeight w:val="825"/>
        </w:trPr>
        <w:tc>
          <w:tcPr>
            <w:tcW w:w="310" w:type="pct"/>
            <w:vMerge w:val="restart"/>
            <w:vAlign w:val="center"/>
          </w:tcPr>
          <w:p w14:paraId="10354379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939" w:type="pct"/>
            <w:vMerge w:val="restart"/>
            <w:vAlign w:val="center"/>
          </w:tcPr>
          <w:p w14:paraId="666A259D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Organ udzielający pomocy</w:t>
            </w:r>
          </w:p>
        </w:tc>
        <w:tc>
          <w:tcPr>
            <w:tcW w:w="782" w:type="pct"/>
            <w:vMerge w:val="restart"/>
            <w:vAlign w:val="center"/>
          </w:tcPr>
          <w:p w14:paraId="1131DBC5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Podstawa prawna</w:t>
            </w:r>
          </w:p>
        </w:tc>
        <w:tc>
          <w:tcPr>
            <w:tcW w:w="746" w:type="pct"/>
            <w:vMerge w:val="restart"/>
            <w:vAlign w:val="center"/>
          </w:tcPr>
          <w:p w14:paraId="40C8BEFA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Dzień udzielenia pomocy</w:t>
            </w:r>
          </w:p>
        </w:tc>
        <w:tc>
          <w:tcPr>
            <w:tcW w:w="932" w:type="pct"/>
            <w:vMerge w:val="restart"/>
            <w:vAlign w:val="center"/>
          </w:tcPr>
          <w:p w14:paraId="70534F50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Forma pomocy i przeznaczenie pomocy</w:t>
            </w:r>
          </w:p>
        </w:tc>
        <w:tc>
          <w:tcPr>
            <w:tcW w:w="1291" w:type="pct"/>
            <w:gridSpan w:val="3"/>
            <w:vAlign w:val="center"/>
          </w:tcPr>
          <w:p w14:paraId="4716AFBD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Wartość pomocy brutto</w:t>
            </w:r>
          </w:p>
        </w:tc>
      </w:tr>
      <w:tr w:rsidR="00C74C37" w:rsidRPr="00477939" w14:paraId="2853E234" w14:textId="77777777" w:rsidTr="00477939">
        <w:trPr>
          <w:trHeight w:val="555"/>
        </w:trPr>
        <w:tc>
          <w:tcPr>
            <w:tcW w:w="310" w:type="pct"/>
            <w:vMerge/>
            <w:vAlign w:val="center"/>
          </w:tcPr>
          <w:p w14:paraId="39964108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9" w:type="pct"/>
            <w:vMerge/>
            <w:vAlign w:val="center"/>
          </w:tcPr>
          <w:p w14:paraId="54499B82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26DFAEA2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46" w:type="pct"/>
            <w:vMerge/>
            <w:vAlign w:val="center"/>
          </w:tcPr>
          <w:p w14:paraId="6E3B3F9C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14:paraId="72043DCD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27C3E4AD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w  zł</w:t>
            </w:r>
          </w:p>
        </w:tc>
        <w:tc>
          <w:tcPr>
            <w:tcW w:w="604" w:type="pct"/>
            <w:vAlign w:val="center"/>
          </w:tcPr>
          <w:p w14:paraId="2128766C" w14:textId="77777777" w:rsidR="00C74C37" w:rsidRPr="00477939" w:rsidRDefault="00C74C37" w:rsidP="00153875">
            <w:pPr>
              <w:spacing w:after="0" w:line="360" w:lineRule="auto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>w euro</w:t>
            </w:r>
          </w:p>
        </w:tc>
      </w:tr>
      <w:tr w:rsidR="00C74C37" w:rsidRPr="00477939" w14:paraId="0C8B860E" w14:textId="77777777" w:rsidTr="00C74C37">
        <w:tc>
          <w:tcPr>
            <w:tcW w:w="310" w:type="pct"/>
          </w:tcPr>
          <w:p w14:paraId="3519BDF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pct"/>
          </w:tcPr>
          <w:p w14:paraId="379A1EE6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  <w:p w14:paraId="2EA039C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pct"/>
          </w:tcPr>
          <w:p w14:paraId="53D5EB39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46" w:type="pct"/>
          </w:tcPr>
          <w:p w14:paraId="50ADD8AD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14:paraId="385E3F10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3" w:type="pct"/>
          </w:tcPr>
          <w:p w14:paraId="12A616F7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08" w:type="pct"/>
            <w:gridSpan w:val="2"/>
          </w:tcPr>
          <w:p w14:paraId="08CBC685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</w:tr>
      <w:tr w:rsidR="00C74C37" w:rsidRPr="00477939" w14:paraId="22F96DF5" w14:textId="77777777" w:rsidTr="00C74C37">
        <w:tc>
          <w:tcPr>
            <w:tcW w:w="310" w:type="pct"/>
          </w:tcPr>
          <w:p w14:paraId="5FA2813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pct"/>
          </w:tcPr>
          <w:p w14:paraId="78448C79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  <w:p w14:paraId="78CDE834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pct"/>
          </w:tcPr>
          <w:p w14:paraId="0E52029D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46" w:type="pct"/>
          </w:tcPr>
          <w:p w14:paraId="7B3AEDEA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14:paraId="1EC622A5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3" w:type="pct"/>
          </w:tcPr>
          <w:p w14:paraId="322BD881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08" w:type="pct"/>
            <w:gridSpan w:val="2"/>
          </w:tcPr>
          <w:p w14:paraId="571D880E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</w:tr>
      <w:tr w:rsidR="00C74C37" w:rsidRPr="00477939" w14:paraId="42E05327" w14:textId="77777777" w:rsidTr="00C74C37">
        <w:tc>
          <w:tcPr>
            <w:tcW w:w="310" w:type="pct"/>
          </w:tcPr>
          <w:p w14:paraId="55FC26E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pct"/>
          </w:tcPr>
          <w:p w14:paraId="456DFA2F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  <w:p w14:paraId="2723BDBC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pct"/>
          </w:tcPr>
          <w:p w14:paraId="213294EA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46" w:type="pct"/>
          </w:tcPr>
          <w:p w14:paraId="2C8790A7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14:paraId="67C5209F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3" w:type="pct"/>
          </w:tcPr>
          <w:p w14:paraId="10815852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08" w:type="pct"/>
            <w:gridSpan w:val="2"/>
          </w:tcPr>
          <w:p w14:paraId="4D25EC20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</w:tr>
      <w:tr w:rsidR="00C74C37" w:rsidRPr="00477939" w14:paraId="1913EC26" w14:textId="77777777" w:rsidTr="00C74C37">
        <w:tc>
          <w:tcPr>
            <w:tcW w:w="310" w:type="pct"/>
          </w:tcPr>
          <w:p w14:paraId="32E2DC9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pct"/>
          </w:tcPr>
          <w:p w14:paraId="4435ED31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  <w:p w14:paraId="63D94432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pct"/>
          </w:tcPr>
          <w:p w14:paraId="211A1260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46" w:type="pct"/>
          </w:tcPr>
          <w:p w14:paraId="003FA90C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14:paraId="2544DF5E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3" w:type="pct"/>
          </w:tcPr>
          <w:p w14:paraId="5E39E0D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08" w:type="pct"/>
            <w:gridSpan w:val="2"/>
          </w:tcPr>
          <w:p w14:paraId="6D741343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</w:tr>
      <w:tr w:rsidR="00C74C37" w:rsidRPr="00477939" w14:paraId="378E5F71" w14:textId="77777777" w:rsidTr="00C74C37">
        <w:tc>
          <w:tcPr>
            <w:tcW w:w="310" w:type="pct"/>
          </w:tcPr>
          <w:p w14:paraId="2C573C8E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pct"/>
          </w:tcPr>
          <w:p w14:paraId="29BAE9C1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  <w:p w14:paraId="02A6669C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pct"/>
          </w:tcPr>
          <w:p w14:paraId="44BB2BD0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46" w:type="pct"/>
          </w:tcPr>
          <w:p w14:paraId="5B8CACC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14:paraId="3ECDDD9C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3" w:type="pct"/>
          </w:tcPr>
          <w:p w14:paraId="7ABB78CB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08" w:type="pct"/>
            <w:gridSpan w:val="2"/>
          </w:tcPr>
          <w:p w14:paraId="0515FCC2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</w:tr>
      <w:tr w:rsidR="00C74C37" w:rsidRPr="00477939" w14:paraId="7FD7498C" w14:textId="77777777" w:rsidTr="00C74C37">
        <w:tc>
          <w:tcPr>
            <w:tcW w:w="310" w:type="pct"/>
          </w:tcPr>
          <w:p w14:paraId="6BF03808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pct"/>
          </w:tcPr>
          <w:p w14:paraId="79A27DC5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  <w:p w14:paraId="69BFD9F0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pct"/>
          </w:tcPr>
          <w:p w14:paraId="0018B145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46" w:type="pct"/>
          </w:tcPr>
          <w:p w14:paraId="4E5558D1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2" w:type="pct"/>
          </w:tcPr>
          <w:p w14:paraId="3B3D1EF9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3" w:type="pct"/>
          </w:tcPr>
          <w:p w14:paraId="32D9FDCA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08" w:type="pct"/>
            <w:gridSpan w:val="2"/>
          </w:tcPr>
          <w:p w14:paraId="6FEA0539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</w:tr>
      <w:tr w:rsidR="00C74C37" w:rsidRPr="00477939" w14:paraId="4900EAF0" w14:textId="77777777" w:rsidTr="00477939">
        <w:tc>
          <w:tcPr>
            <w:tcW w:w="3709" w:type="pct"/>
            <w:gridSpan w:val="5"/>
            <w:vAlign w:val="center"/>
          </w:tcPr>
          <w:p w14:paraId="012D8B28" w14:textId="77777777" w:rsidR="00C74C37" w:rsidRPr="00477939" w:rsidRDefault="00C74C37" w:rsidP="00477939">
            <w:pPr>
              <w:spacing w:after="0" w:line="360" w:lineRule="auto"/>
              <w:jc w:val="right"/>
              <w:rPr>
                <w:b/>
                <w:iCs/>
                <w:sz w:val="20"/>
                <w:szCs w:val="20"/>
              </w:rPr>
            </w:pPr>
            <w:r w:rsidRPr="00477939">
              <w:rPr>
                <w:b/>
                <w:iCs/>
                <w:sz w:val="20"/>
                <w:szCs w:val="20"/>
              </w:rPr>
              <w:t xml:space="preserve">Razem pomoc </w:t>
            </w:r>
            <w:r w:rsidRPr="00477939">
              <w:rPr>
                <w:b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477939">
              <w:rPr>
                <w:b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683" w:type="pct"/>
          </w:tcPr>
          <w:p w14:paraId="4B40246B" w14:textId="77777777" w:rsidR="00C74C37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  <w:p w14:paraId="76C20120" w14:textId="77777777" w:rsidR="00477939" w:rsidRPr="00477939" w:rsidRDefault="00477939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08" w:type="pct"/>
            <w:gridSpan w:val="2"/>
          </w:tcPr>
          <w:p w14:paraId="0BB20F48" w14:textId="77777777" w:rsidR="00C74C37" w:rsidRPr="00477939" w:rsidRDefault="00C74C37" w:rsidP="00153875">
            <w:pPr>
              <w:spacing w:after="0" w:line="360" w:lineRule="auto"/>
              <w:rPr>
                <w:iCs/>
                <w:sz w:val="20"/>
                <w:szCs w:val="20"/>
              </w:rPr>
            </w:pPr>
          </w:p>
        </w:tc>
      </w:tr>
    </w:tbl>
    <w:p w14:paraId="4341D25A" w14:textId="77777777" w:rsidR="00EC5731" w:rsidRPr="00477939" w:rsidRDefault="00EC5731" w:rsidP="00153875">
      <w:pPr>
        <w:spacing w:after="0" w:line="360" w:lineRule="auto"/>
        <w:rPr>
          <w:rFonts w:ascii="Times New Roman" w:hAnsi="Times New Roman"/>
          <w:iCs/>
          <w:sz w:val="20"/>
          <w:szCs w:val="20"/>
        </w:rPr>
      </w:pPr>
    </w:p>
    <w:p w14:paraId="4F2FA661" w14:textId="1D02C6F0" w:rsidR="00153875" w:rsidRDefault="00477939" w:rsidP="00477939">
      <w:pPr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477939">
        <w:rPr>
          <w:rFonts w:ascii="Times New Roman" w:hAnsi="Times New Roman"/>
          <w:b/>
          <w:sz w:val="20"/>
          <w:szCs w:val="20"/>
          <w:lang w:eastAsia="ar-SA"/>
        </w:rPr>
        <w:t>*niewłaściwe skreślić</w:t>
      </w:r>
    </w:p>
    <w:p w14:paraId="79EEB46C" w14:textId="39BBB131" w:rsidR="00A14451" w:rsidRDefault="00A14451" w:rsidP="00477939">
      <w:pPr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14:paraId="708968C2" w14:textId="77777777" w:rsidR="00A14451" w:rsidRPr="00477939" w:rsidRDefault="00A14451" w:rsidP="00477939">
      <w:pPr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720EAF5A" w14:textId="77777777" w:rsidR="00F706EF" w:rsidRPr="00477939" w:rsidRDefault="00F706EF" w:rsidP="00F706EF">
      <w:pPr>
        <w:tabs>
          <w:tab w:val="left" w:pos="510"/>
        </w:tabs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77939">
        <w:rPr>
          <w:rFonts w:ascii="Times New Roman" w:hAnsi="Times New Roman"/>
          <w:i/>
          <w:sz w:val="20"/>
          <w:szCs w:val="20"/>
        </w:rPr>
        <w:tab/>
      </w:r>
      <w:r w:rsidRPr="00477939">
        <w:rPr>
          <w:rFonts w:ascii="Times New Roman" w:hAnsi="Times New Roman"/>
          <w:i/>
          <w:sz w:val="20"/>
          <w:szCs w:val="20"/>
        </w:rPr>
        <w:tab/>
      </w:r>
      <w:r w:rsidRPr="00477939">
        <w:rPr>
          <w:rFonts w:ascii="Times New Roman" w:hAnsi="Times New Roman"/>
          <w:i/>
          <w:sz w:val="20"/>
          <w:szCs w:val="20"/>
        </w:rPr>
        <w:tab/>
      </w:r>
      <w:r w:rsidRPr="00477939">
        <w:rPr>
          <w:rFonts w:ascii="Times New Roman" w:hAnsi="Times New Roman"/>
          <w:i/>
          <w:sz w:val="20"/>
          <w:szCs w:val="20"/>
        </w:rPr>
        <w:tab/>
      </w:r>
      <w:r w:rsidRPr="00477939">
        <w:rPr>
          <w:rFonts w:ascii="Times New Roman" w:hAnsi="Times New Roman"/>
          <w:i/>
          <w:sz w:val="20"/>
          <w:szCs w:val="20"/>
        </w:rPr>
        <w:tab/>
      </w:r>
      <w:r w:rsidRPr="00477939">
        <w:rPr>
          <w:rFonts w:ascii="Times New Roman" w:hAnsi="Times New Roman"/>
          <w:i/>
          <w:sz w:val="20"/>
          <w:szCs w:val="20"/>
        </w:rPr>
        <w:tab/>
      </w:r>
      <w:r w:rsidRPr="00477939">
        <w:rPr>
          <w:rFonts w:ascii="Times New Roman" w:hAnsi="Times New Roman"/>
          <w:sz w:val="20"/>
          <w:szCs w:val="20"/>
        </w:rPr>
        <w:t xml:space="preserve">                            ….……….………………………………………</w:t>
      </w:r>
    </w:p>
    <w:p w14:paraId="386A00EA" w14:textId="6CD4064E" w:rsidR="000B040C" w:rsidRPr="00477939" w:rsidRDefault="00F706EF" w:rsidP="00477939">
      <w:pPr>
        <w:ind w:left="4956"/>
        <w:jc w:val="center"/>
        <w:rPr>
          <w:rFonts w:ascii="Times New Roman" w:hAnsi="Times New Roman"/>
          <w:b/>
          <w:sz w:val="18"/>
          <w:szCs w:val="18"/>
        </w:rPr>
      </w:pPr>
      <w:r w:rsidRPr="00477939">
        <w:rPr>
          <w:rFonts w:ascii="Times New Roman" w:hAnsi="Times New Roman"/>
          <w:sz w:val="18"/>
          <w:szCs w:val="18"/>
        </w:rPr>
        <w:t xml:space="preserve">Czytelny podpis i pieczęć wnioskodawcy / </w:t>
      </w:r>
      <w:r w:rsidRPr="00477939">
        <w:rPr>
          <w:rFonts w:ascii="Times New Roman" w:hAnsi="Times New Roman"/>
          <w:sz w:val="18"/>
          <w:szCs w:val="18"/>
        </w:rPr>
        <w:br/>
        <w:t xml:space="preserve">osoby upoważnionej do podpisania </w:t>
      </w:r>
      <w:r w:rsidR="00A14451">
        <w:rPr>
          <w:rFonts w:ascii="Times New Roman" w:hAnsi="Times New Roman"/>
          <w:sz w:val="18"/>
          <w:szCs w:val="18"/>
        </w:rPr>
        <w:t>Umowy</w:t>
      </w:r>
    </w:p>
    <w:sectPr w:rsidR="000B040C" w:rsidRPr="00477939" w:rsidSect="00A1445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C79C3" w14:textId="77777777" w:rsidR="005B0A39" w:rsidRDefault="005B0A39" w:rsidP="007A71F3">
      <w:pPr>
        <w:spacing w:after="0" w:line="240" w:lineRule="auto"/>
      </w:pPr>
      <w:r>
        <w:separator/>
      </w:r>
    </w:p>
  </w:endnote>
  <w:endnote w:type="continuationSeparator" w:id="0">
    <w:p w14:paraId="15B15F63" w14:textId="77777777" w:rsidR="005B0A39" w:rsidRDefault="005B0A39" w:rsidP="007A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BEEDD" w14:textId="77777777" w:rsidR="005B0A39" w:rsidRDefault="005B0A39" w:rsidP="007A71F3">
      <w:pPr>
        <w:spacing w:after="0" w:line="240" w:lineRule="auto"/>
      </w:pPr>
      <w:r>
        <w:separator/>
      </w:r>
    </w:p>
  </w:footnote>
  <w:footnote w:type="continuationSeparator" w:id="0">
    <w:p w14:paraId="34391A14" w14:textId="77777777" w:rsidR="005B0A39" w:rsidRDefault="005B0A39" w:rsidP="007A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FCEB3" w14:textId="77777777" w:rsidR="00F62509" w:rsidRDefault="007B1914">
    <w:pPr>
      <w:pStyle w:val="Nagwek"/>
    </w:pPr>
    <w:r w:rsidRPr="00E31F28">
      <w:rPr>
        <w:noProof/>
      </w:rPr>
      <w:drawing>
        <wp:inline distT="0" distB="0" distL="0" distR="0" wp14:anchorId="19F3A427" wp14:editId="32ED1A40">
          <wp:extent cx="5762625" cy="419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FA116B"/>
    <w:multiLevelType w:val="hybridMultilevel"/>
    <w:tmpl w:val="F31C06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4F4925"/>
    <w:multiLevelType w:val="hybridMultilevel"/>
    <w:tmpl w:val="392E018E"/>
    <w:lvl w:ilvl="0" w:tplc="9FD405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864E1"/>
    <w:multiLevelType w:val="hybridMultilevel"/>
    <w:tmpl w:val="2EACF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AB0476"/>
    <w:multiLevelType w:val="hybridMultilevel"/>
    <w:tmpl w:val="ED9058BC"/>
    <w:lvl w:ilvl="0" w:tplc="78F25C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94"/>
    <w:rsid w:val="00033DAE"/>
    <w:rsid w:val="0006119E"/>
    <w:rsid w:val="000666FB"/>
    <w:rsid w:val="00077AAF"/>
    <w:rsid w:val="000937D3"/>
    <w:rsid w:val="00094DBF"/>
    <w:rsid w:val="000A3688"/>
    <w:rsid w:val="000A5EE0"/>
    <w:rsid w:val="000B040C"/>
    <w:rsid w:val="000B1E48"/>
    <w:rsid w:val="000C6DE6"/>
    <w:rsid w:val="000E3587"/>
    <w:rsid w:val="000E3BED"/>
    <w:rsid w:val="000E4BB8"/>
    <w:rsid w:val="000F66B1"/>
    <w:rsid w:val="001023EA"/>
    <w:rsid w:val="0010326B"/>
    <w:rsid w:val="00113F0F"/>
    <w:rsid w:val="00115594"/>
    <w:rsid w:val="00126B1D"/>
    <w:rsid w:val="001329D2"/>
    <w:rsid w:val="001423B5"/>
    <w:rsid w:val="00153875"/>
    <w:rsid w:val="0015702A"/>
    <w:rsid w:val="00163AB1"/>
    <w:rsid w:val="0018257E"/>
    <w:rsid w:val="0018420C"/>
    <w:rsid w:val="001A2AAD"/>
    <w:rsid w:val="001B5CA2"/>
    <w:rsid w:val="001B716B"/>
    <w:rsid w:val="001C1200"/>
    <w:rsid w:val="001E3DD9"/>
    <w:rsid w:val="001F00CF"/>
    <w:rsid w:val="001F3005"/>
    <w:rsid w:val="0020000A"/>
    <w:rsid w:val="0020450C"/>
    <w:rsid w:val="00217944"/>
    <w:rsid w:val="00220DB8"/>
    <w:rsid w:val="0023088D"/>
    <w:rsid w:val="002316BB"/>
    <w:rsid w:val="002326A9"/>
    <w:rsid w:val="00236882"/>
    <w:rsid w:val="002462B3"/>
    <w:rsid w:val="0027443C"/>
    <w:rsid w:val="002805AB"/>
    <w:rsid w:val="00283A31"/>
    <w:rsid w:val="00284531"/>
    <w:rsid w:val="00291907"/>
    <w:rsid w:val="002A4960"/>
    <w:rsid w:val="002B097F"/>
    <w:rsid w:val="002B46C4"/>
    <w:rsid w:val="002D37E8"/>
    <w:rsid w:val="002E3C1B"/>
    <w:rsid w:val="002E5236"/>
    <w:rsid w:val="002F3FD8"/>
    <w:rsid w:val="00303018"/>
    <w:rsid w:val="00322F49"/>
    <w:rsid w:val="0033123A"/>
    <w:rsid w:val="003325D8"/>
    <w:rsid w:val="003438C4"/>
    <w:rsid w:val="00346C74"/>
    <w:rsid w:val="00374AD4"/>
    <w:rsid w:val="00391A6E"/>
    <w:rsid w:val="003A17B7"/>
    <w:rsid w:val="003D2021"/>
    <w:rsid w:val="003E1B2E"/>
    <w:rsid w:val="004055F3"/>
    <w:rsid w:val="00412EAB"/>
    <w:rsid w:val="00423ED3"/>
    <w:rsid w:val="00432D64"/>
    <w:rsid w:val="0045744C"/>
    <w:rsid w:val="0046358F"/>
    <w:rsid w:val="00477939"/>
    <w:rsid w:val="00486034"/>
    <w:rsid w:val="00490533"/>
    <w:rsid w:val="00496BF6"/>
    <w:rsid w:val="004B3A8D"/>
    <w:rsid w:val="004C5C4C"/>
    <w:rsid w:val="00507D29"/>
    <w:rsid w:val="00521744"/>
    <w:rsid w:val="00523D74"/>
    <w:rsid w:val="0054052E"/>
    <w:rsid w:val="00544B23"/>
    <w:rsid w:val="00556866"/>
    <w:rsid w:val="00563DB1"/>
    <w:rsid w:val="00566A96"/>
    <w:rsid w:val="00586443"/>
    <w:rsid w:val="005A7F85"/>
    <w:rsid w:val="005B0A39"/>
    <w:rsid w:val="005B327B"/>
    <w:rsid w:val="005B42A4"/>
    <w:rsid w:val="005C69D9"/>
    <w:rsid w:val="005D28DB"/>
    <w:rsid w:val="005E3736"/>
    <w:rsid w:val="005E674F"/>
    <w:rsid w:val="00602C3B"/>
    <w:rsid w:val="00621882"/>
    <w:rsid w:val="006540F3"/>
    <w:rsid w:val="00663BCE"/>
    <w:rsid w:val="00670A60"/>
    <w:rsid w:val="006A7CA8"/>
    <w:rsid w:val="006B509F"/>
    <w:rsid w:val="006C76BE"/>
    <w:rsid w:val="006D21F5"/>
    <w:rsid w:val="006D2347"/>
    <w:rsid w:val="006F339D"/>
    <w:rsid w:val="006F4896"/>
    <w:rsid w:val="006F72EA"/>
    <w:rsid w:val="00712282"/>
    <w:rsid w:val="00732EFB"/>
    <w:rsid w:val="00771F04"/>
    <w:rsid w:val="00774001"/>
    <w:rsid w:val="0078447F"/>
    <w:rsid w:val="00787492"/>
    <w:rsid w:val="007911B6"/>
    <w:rsid w:val="007A040D"/>
    <w:rsid w:val="007A71F3"/>
    <w:rsid w:val="007B1914"/>
    <w:rsid w:val="007C7353"/>
    <w:rsid w:val="007D0506"/>
    <w:rsid w:val="007D457A"/>
    <w:rsid w:val="007E7A40"/>
    <w:rsid w:val="00800989"/>
    <w:rsid w:val="0080262E"/>
    <w:rsid w:val="00824D24"/>
    <w:rsid w:val="008331BB"/>
    <w:rsid w:val="008429FC"/>
    <w:rsid w:val="00844C67"/>
    <w:rsid w:val="0086432B"/>
    <w:rsid w:val="00865C50"/>
    <w:rsid w:val="0088055D"/>
    <w:rsid w:val="0088547A"/>
    <w:rsid w:val="008953AA"/>
    <w:rsid w:val="008A2750"/>
    <w:rsid w:val="008B0E3C"/>
    <w:rsid w:val="008C75EF"/>
    <w:rsid w:val="008D04B8"/>
    <w:rsid w:val="008D706E"/>
    <w:rsid w:val="00907157"/>
    <w:rsid w:val="0091047E"/>
    <w:rsid w:val="00936CB4"/>
    <w:rsid w:val="0094057B"/>
    <w:rsid w:val="00953F65"/>
    <w:rsid w:val="00954318"/>
    <w:rsid w:val="00972D7F"/>
    <w:rsid w:val="00983143"/>
    <w:rsid w:val="009947D8"/>
    <w:rsid w:val="009A10F2"/>
    <w:rsid w:val="009B2756"/>
    <w:rsid w:val="009C4346"/>
    <w:rsid w:val="009E3B2B"/>
    <w:rsid w:val="009E5D40"/>
    <w:rsid w:val="009F2C60"/>
    <w:rsid w:val="009F7C3F"/>
    <w:rsid w:val="00A014C6"/>
    <w:rsid w:val="00A14451"/>
    <w:rsid w:val="00A50A5B"/>
    <w:rsid w:val="00A54E82"/>
    <w:rsid w:val="00A64925"/>
    <w:rsid w:val="00A67870"/>
    <w:rsid w:val="00A7598C"/>
    <w:rsid w:val="00A77C9B"/>
    <w:rsid w:val="00A82961"/>
    <w:rsid w:val="00A864E8"/>
    <w:rsid w:val="00A87D70"/>
    <w:rsid w:val="00A919B6"/>
    <w:rsid w:val="00A9200C"/>
    <w:rsid w:val="00A94718"/>
    <w:rsid w:val="00AA1A3A"/>
    <w:rsid w:val="00AC2EDD"/>
    <w:rsid w:val="00AE03C0"/>
    <w:rsid w:val="00AF5CAC"/>
    <w:rsid w:val="00B21706"/>
    <w:rsid w:val="00B274F4"/>
    <w:rsid w:val="00B31192"/>
    <w:rsid w:val="00B352F4"/>
    <w:rsid w:val="00B57EB7"/>
    <w:rsid w:val="00B6053A"/>
    <w:rsid w:val="00B65BE2"/>
    <w:rsid w:val="00B7227C"/>
    <w:rsid w:val="00B74866"/>
    <w:rsid w:val="00B9652D"/>
    <w:rsid w:val="00BE3B1E"/>
    <w:rsid w:val="00BE7A19"/>
    <w:rsid w:val="00BF036A"/>
    <w:rsid w:val="00BF2513"/>
    <w:rsid w:val="00BF74A6"/>
    <w:rsid w:val="00C13EBC"/>
    <w:rsid w:val="00C17AF5"/>
    <w:rsid w:val="00C302C6"/>
    <w:rsid w:val="00C3412A"/>
    <w:rsid w:val="00C42CA7"/>
    <w:rsid w:val="00C50CD1"/>
    <w:rsid w:val="00C526A9"/>
    <w:rsid w:val="00C74C37"/>
    <w:rsid w:val="00C845C6"/>
    <w:rsid w:val="00CB1387"/>
    <w:rsid w:val="00CB74AB"/>
    <w:rsid w:val="00CC2FCF"/>
    <w:rsid w:val="00CC6897"/>
    <w:rsid w:val="00CD4A82"/>
    <w:rsid w:val="00CE37F0"/>
    <w:rsid w:val="00CF5273"/>
    <w:rsid w:val="00D37CE7"/>
    <w:rsid w:val="00D40010"/>
    <w:rsid w:val="00D51900"/>
    <w:rsid w:val="00D520F7"/>
    <w:rsid w:val="00D54618"/>
    <w:rsid w:val="00D73E4F"/>
    <w:rsid w:val="00DA61D5"/>
    <w:rsid w:val="00DB522E"/>
    <w:rsid w:val="00DB7F4F"/>
    <w:rsid w:val="00DC3B49"/>
    <w:rsid w:val="00DF0E96"/>
    <w:rsid w:val="00E04D4E"/>
    <w:rsid w:val="00E10895"/>
    <w:rsid w:val="00E25BB3"/>
    <w:rsid w:val="00E26777"/>
    <w:rsid w:val="00E3052F"/>
    <w:rsid w:val="00E35E04"/>
    <w:rsid w:val="00E470E4"/>
    <w:rsid w:val="00E56544"/>
    <w:rsid w:val="00E60B99"/>
    <w:rsid w:val="00E6107A"/>
    <w:rsid w:val="00E710E1"/>
    <w:rsid w:val="00E72104"/>
    <w:rsid w:val="00EB68AD"/>
    <w:rsid w:val="00EC1ED6"/>
    <w:rsid w:val="00EC5731"/>
    <w:rsid w:val="00EC7158"/>
    <w:rsid w:val="00ED0BCF"/>
    <w:rsid w:val="00EF2453"/>
    <w:rsid w:val="00EF2E52"/>
    <w:rsid w:val="00EF3CCF"/>
    <w:rsid w:val="00EF58E0"/>
    <w:rsid w:val="00F010D4"/>
    <w:rsid w:val="00F072A1"/>
    <w:rsid w:val="00F10401"/>
    <w:rsid w:val="00F106E5"/>
    <w:rsid w:val="00F12465"/>
    <w:rsid w:val="00F15B4B"/>
    <w:rsid w:val="00F30F05"/>
    <w:rsid w:val="00F31609"/>
    <w:rsid w:val="00F569B8"/>
    <w:rsid w:val="00F62509"/>
    <w:rsid w:val="00F67406"/>
    <w:rsid w:val="00F67E5C"/>
    <w:rsid w:val="00F7044F"/>
    <w:rsid w:val="00F706EF"/>
    <w:rsid w:val="00F8047C"/>
    <w:rsid w:val="00F80C1E"/>
    <w:rsid w:val="00F854A4"/>
    <w:rsid w:val="00FA0597"/>
    <w:rsid w:val="00FB2597"/>
    <w:rsid w:val="00FB310F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6E4C"/>
  <w15:chartTrackingRefBased/>
  <w15:docId w15:val="{7AA8A85D-0119-4AF0-8D96-654F56DF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B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45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2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845C6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C845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C845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4001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D400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1F3"/>
  </w:style>
  <w:style w:type="paragraph" w:styleId="Tekstprzypisudolnego">
    <w:name w:val="footnote text"/>
    <w:basedOn w:val="Normalny"/>
    <w:link w:val="TekstprzypisudolnegoZnak"/>
    <w:uiPriority w:val="99"/>
    <w:unhideWhenUsed/>
    <w:rsid w:val="00E108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10895"/>
    <w:rPr>
      <w:lang w:eastAsia="en-US"/>
    </w:rPr>
  </w:style>
  <w:style w:type="character" w:styleId="Odwoanieprzypisudolnego">
    <w:name w:val="footnote reference"/>
    <w:uiPriority w:val="99"/>
    <w:unhideWhenUsed/>
    <w:rsid w:val="00E10895"/>
    <w:rPr>
      <w:vertAlign w:val="superscript"/>
    </w:rPr>
  </w:style>
  <w:style w:type="character" w:styleId="Hipercze">
    <w:name w:val="Hyperlink"/>
    <w:uiPriority w:val="99"/>
    <w:semiHidden/>
    <w:unhideWhenUsed/>
    <w:rsid w:val="00BF74A6"/>
    <w:rPr>
      <w:color w:val="61674D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5D28DB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PodtytuZnak">
    <w:name w:val="Podtytuł Znak"/>
    <w:link w:val="Podtytu"/>
    <w:rsid w:val="005D28DB"/>
    <w:rPr>
      <w:rFonts w:ascii="Times New Roman" w:eastAsia="Times New Roman" w:hAnsi="Times New Roman"/>
      <w:b/>
      <w:sz w:val="28"/>
      <w:u w:val="sing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CA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DB52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rsid w:val="00DB52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DB5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D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3DB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3D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3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491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507F-AA76-4FCA-B7D0-0FF7127E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8683A41A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a.czuchra</dc:creator>
  <cp:keywords/>
  <dc:description/>
  <cp:lastModifiedBy>Beata Biały</cp:lastModifiedBy>
  <cp:revision>3</cp:revision>
  <cp:lastPrinted>2016-03-16T08:16:00Z</cp:lastPrinted>
  <dcterms:created xsi:type="dcterms:W3CDTF">2022-03-24T09:35:00Z</dcterms:created>
  <dcterms:modified xsi:type="dcterms:W3CDTF">2022-03-25T12:12:00Z</dcterms:modified>
</cp:coreProperties>
</file>