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46" w:rsidRPr="00D31F1E" w:rsidRDefault="002B6746" w:rsidP="002B6746">
      <w:pPr>
        <w:autoSpaceDE w:val="0"/>
        <w:autoSpaceDN w:val="0"/>
        <w:adjustRightInd w:val="0"/>
        <w:rPr>
          <w:sz w:val="22"/>
          <w:szCs w:val="22"/>
        </w:rPr>
      </w:pPr>
      <w:r w:rsidRPr="002B6746">
        <w:rPr>
          <w:b/>
          <w:sz w:val="22"/>
          <w:szCs w:val="22"/>
        </w:rPr>
        <w:t>WNIOSKODAWCA</w:t>
      </w:r>
      <w:r w:rsidRPr="002B674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Pysznica</w:t>
      </w:r>
      <w:r w:rsidRPr="00D31F1E">
        <w:rPr>
          <w:sz w:val="22"/>
          <w:szCs w:val="22"/>
        </w:rPr>
        <w:t xml:space="preserve">, dnia </w:t>
      </w:r>
      <w:r w:rsidRPr="00D31F1E">
        <w:rPr>
          <w:sz w:val="14"/>
          <w:szCs w:val="14"/>
        </w:rPr>
        <w:t>........................................................</w:t>
      </w:r>
    </w:p>
    <w:p w:rsidR="002B6746" w:rsidRPr="00D31F1E" w:rsidRDefault="002B6746" w:rsidP="002B674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B6746" w:rsidRPr="00D31F1E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D31F1E">
        <w:rPr>
          <w:sz w:val="20"/>
          <w:szCs w:val="20"/>
        </w:rPr>
        <w:t>.................................................................</w:t>
      </w:r>
    </w:p>
    <w:p w:rsidR="002B6746" w:rsidRPr="002B6746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2B6746">
        <w:rPr>
          <w:sz w:val="20"/>
          <w:szCs w:val="20"/>
        </w:rPr>
        <w:t>(imi</w:t>
      </w:r>
      <w:r w:rsidRPr="002B6746">
        <w:rPr>
          <w:rFonts w:ascii="TimesNewRoman" w:eastAsia="TimesNewRoman" w:cs="TimesNewRoman" w:hint="eastAsia"/>
          <w:sz w:val="20"/>
          <w:szCs w:val="20"/>
        </w:rPr>
        <w:t>ę</w:t>
      </w:r>
      <w:r w:rsidRPr="002B6746">
        <w:rPr>
          <w:rFonts w:ascii="TimesNewRoman" w:eastAsia="TimesNewRoman" w:cs="TimesNewRoman"/>
          <w:sz w:val="20"/>
          <w:szCs w:val="20"/>
        </w:rPr>
        <w:t xml:space="preserve"> </w:t>
      </w:r>
      <w:r w:rsidRPr="002B6746">
        <w:rPr>
          <w:sz w:val="20"/>
          <w:szCs w:val="20"/>
        </w:rPr>
        <w:t>nazwisko / nazwa firmy)</w:t>
      </w:r>
    </w:p>
    <w:p w:rsidR="002B6746" w:rsidRPr="002B6746" w:rsidRDefault="002B6746" w:rsidP="002B6746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2B6746" w:rsidRPr="002B6746" w:rsidRDefault="002B6746" w:rsidP="002B6746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2B6746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2B6746">
        <w:rPr>
          <w:sz w:val="20"/>
          <w:szCs w:val="20"/>
        </w:rPr>
        <w:t>..................................</w:t>
      </w:r>
      <w:r>
        <w:rPr>
          <w:sz w:val="20"/>
          <w:szCs w:val="20"/>
        </w:rPr>
        <w:t>..............................</w:t>
      </w:r>
    </w:p>
    <w:p w:rsidR="002B6746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2B6746">
        <w:rPr>
          <w:sz w:val="20"/>
          <w:szCs w:val="20"/>
        </w:rPr>
        <w:t>(adres</w:t>
      </w:r>
      <w:r>
        <w:rPr>
          <w:sz w:val="20"/>
          <w:szCs w:val="20"/>
        </w:rPr>
        <w:t xml:space="preserve"> zamieszkania  lub siedziby przedsiębiorcy </w:t>
      </w:r>
    </w:p>
    <w:p w:rsidR="002B6746" w:rsidRPr="002B6746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ubiegającego się o zezwolenie)</w:t>
      </w:r>
    </w:p>
    <w:p w:rsidR="002B6746" w:rsidRPr="002B6746" w:rsidRDefault="002B6746" w:rsidP="002B6746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2B6746" w:rsidRPr="00D31F1E" w:rsidRDefault="002B6746" w:rsidP="002B6746">
      <w:pPr>
        <w:autoSpaceDE w:val="0"/>
        <w:autoSpaceDN w:val="0"/>
        <w:adjustRightInd w:val="0"/>
        <w:rPr>
          <w:sz w:val="20"/>
          <w:szCs w:val="20"/>
        </w:rPr>
      </w:pPr>
      <w:r w:rsidRPr="00D31F1E">
        <w:rPr>
          <w:sz w:val="20"/>
          <w:szCs w:val="20"/>
        </w:rPr>
        <w:t xml:space="preserve">................................................................ </w:t>
      </w:r>
    </w:p>
    <w:p w:rsidR="002B6746" w:rsidRPr="00D31F1E" w:rsidRDefault="002B6746" w:rsidP="002B674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(Numer identyfikacji podatkowej NIP)          </w:t>
      </w:r>
    </w:p>
    <w:p w:rsidR="002B6746" w:rsidRPr="002B6746" w:rsidRDefault="002B6746" w:rsidP="002B6746">
      <w:pPr>
        <w:keepNext/>
        <w:ind w:left="4707" w:firstLine="708"/>
        <w:outlineLvl w:val="0"/>
        <w:rPr>
          <w:b/>
          <w:bCs/>
          <w:sz w:val="28"/>
          <w:szCs w:val="28"/>
        </w:rPr>
      </w:pPr>
      <w:r w:rsidRPr="002B6746">
        <w:rPr>
          <w:b/>
          <w:bCs/>
          <w:sz w:val="28"/>
          <w:szCs w:val="28"/>
        </w:rPr>
        <w:t>WÓJT GMINY PYSZNICA</w:t>
      </w:r>
    </w:p>
    <w:p w:rsidR="002B6746" w:rsidRPr="002B6746" w:rsidRDefault="002B6746" w:rsidP="002B6746">
      <w:pPr>
        <w:autoSpaceDE w:val="0"/>
        <w:autoSpaceDN w:val="0"/>
        <w:adjustRightInd w:val="0"/>
        <w:ind w:left="4707" w:firstLine="708"/>
        <w:rPr>
          <w:b/>
          <w:bCs/>
          <w:sz w:val="28"/>
          <w:szCs w:val="28"/>
        </w:rPr>
      </w:pPr>
      <w:r w:rsidRPr="002B6746">
        <w:rPr>
          <w:b/>
          <w:bCs/>
          <w:sz w:val="28"/>
          <w:szCs w:val="28"/>
        </w:rPr>
        <w:t xml:space="preserve">ul. Wolności 322 </w:t>
      </w:r>
    </w:p>
    <w:p w:rsidR="002B6746" w:rsidRPr="002B6746" w:rsidRDefault="002B6746" w:rsidP="002B6746">
      <w:pPr>
        <w:autoSpaceDE w:val="0"/>
        <w:autoSpaceDN w:val="0"/>
        <w:adjustRightInd w:val="0"/>
        <w:ind w:left="4956" w:firstLine="459"/>
        <w:rPr>
          <w:b/>
          <w:bCs/>
          <w:sz w:val="28"/>
          <w:szCs w:val="28"/>
        </w:rPr>
      </w:pPr>
      <w:r w:rsidRPr="002B6746">
        <w:rPr>
          <w:b/>
          <w:bCs/>
          <w:sz w:val="28"/>
          <w:szCs w:val="28"/>
        </w:rPr>
        <w:t>37-403 Pysznica</w:t>
      </w:r>
    </w:p>
    <w:p w:rsidR="002B6746" w:rsidRPr="002B6746" w:rsidRDefault="002B6746" w:rsidP="002B6746">
      <w:pPr>
        <w:ind w:right="23"/>
        <w:jc w:val="center"/>
        <w:rPr>
          <w:b/>
          <w:sz w:val="28"/>
          <w:szCs w:val="28"/>
        </w:rPr>
      </w:pPr>
    </w:p>
    <w:p w:rsidR="002B6746" w:rsidRDefault="002B6746" w:rsidP="002B6746">
      <w:pPr>
        <w:ind w:right="23"/>
        <w:jc w:val="center"/>
        <w:rPr>
          <w:b/>
          <w:sz w:val="36"/>
          <w:szCs w:val="36"/>
        </w:rPr>
      </w:pPr>
    </w:p>
    <w:p w:rsidR="002B6746" w:rsidRDefault="002B6746" w:rsidP="002B6746">
      <w:pPr>
        <w:ind w:right="23"/>
        <w:jc w:val="center"/>
        <w:rPr>
          <w:b/>
          <w:sz w:val="36"/>
          <w:szCs w:val="36"/>
        </w:rPr>
      </w:pPr>
    </w:p>
    <w:p w:rsidR="002B6746" w:rsidRPr="002B6746" w:rsidRDefault="002B6746" w:rsidP="002B6746">
      <w:pPr>
        <w:ind w:right="23"/>
        <w:jc w:val="center"/>
        <w:rPr>
          <w:b/>
          <w:sz w:val="28"/>
          <w:szCs w:val="28"/>
        </w:rPr>
      </w:pPr>
      <w:r w:rsidRPr="002B6746">
        <w:rPr>
          <w:b/>
          <w:sz w:val="28"/>
          <w:szCs w:val="28"/>
        </w:rPr>
        <w:t>WNIOSEK</w:t>
      </w:r>
    </w:p>
    <w:p w:rsidR="002B6746" w:rsidRPr="00654605" w:rsidRDefault="002B6746" w:rsidP="002B6746">
      <w:pPr>
        <w:ind w:right="23"/>
        <w:jc w:val="center"/>
        <w:rPr>
          <w:b/>
        </w:rPr>
      </w:pPr>
      <w:r w:rsidRPr="00654605">
        <w:rPr>
          <w:b/>
        </w:rPr>
        <w:t xml:space="preserve">O WYDANIE ZEZWOLENIA NA PROWADZENIE DZIAŁALNOŚCI W ZAKRESIE </w:t>
      </w:r>
    </w:p>
    <w:p w:rsidR="003C7A1C" w:rsidRPr="00654605" w:rsidRDefault="002B6746" w:rsidP="003C7A1C">
      <w:pPr>
        <w:ind w:right="23"/>
        <w:jc w:val="center"/>
        <w:rPr>
          <w:b/>
        </w:rPr>
      </w:pPr>
      <w:r w:rsidRPr="00654605">
        <w:rPr>
          <w:b/>
        </w:rPr>
        <w:t xml:space="preserve">OPRÓŻNIANIA ZBIORNIKÓW BEZODPŁYWOWYCH </w:t>
      </w:r>
      <w:r w:rsidR="003C7A1C">
        <w:rPr>
          <w:b/>
        </w:rPr>
        <w:t>LUB OSADNIKÓW W INSTALACJACH PRZYDOMOWYCH OCZYSZCZALNI ŚCIEKÓW</w:t>
      </w:r>
    </w:p>
    <w:p w:rsidR="003C7A1C" w:rsidRPr="00654605" w:rsidRDefault="003C7A1C" w:rsidP="003C7A1C">
      <w:pPr>
        <w:ind w:right="23"/>
        <w:jc w:val="center"/>
        <w:rPr>
          <w:b/>
        </w:rPr>
      </w:pPr>
      <w:r w:rsidRPr="00654605">
        <w:rPr>
          <w:b/>
        </w:rPr>
        <w:t xml:space="preserve">I TRANSPORTU NIECZYSTOŚCI CIEKŁYCH </w:t>
      </w:r>
    </w:p>
    <w:p w:rsidR="002B6746" w:rsidRPr="00654605" w:rsidRDefault="002B6746" w:rsidP="002B6746">
      <w:pPr>
        <w:ind w:right="23"/>
        <w:jc w:val="center"/>
        <w:rPr>
          <w:b/>
        </w:rPr>
      </w:pPr>
    </w:p>
    <w:p w:rsidR="002B6746" w:rsidRPr="00654605" w:rsidRDefault="002B6746" w:rsidP="002B6746">
      <w:pPr>
        <w:ind w:right="23"/>
        <w:jc w:val="center"/>
        <w:rPr>
          <w:b/>
        </w:rPr>
      </w:pPr>
      <w:bookmarkStart w:id="0" w:name="_GoBack"/>
      <w:bookmarkEnd w:id="0"/>
    </w:p>
    <w:p w:rsidR="002B6746" w:rsidRDefault="002B6746" w:rsidP="002B6746">
      <w:pPr>
        <w:ind w:right="23"/>
        <w:jc w:val="center"/>
        <w:rPr>
          <w:b/>
          <w:sz w:val="36"/>
          <w:szCs w:val="36"/>
        </w:rPr>
      </w:pPr>
    </w:p>
    <w:p w:rsidR="002B6746" w:rsidRDefault="002B6746" w:rsidP="002B6746">
      <w:pPr>
        <w:pStyle w:val="1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1). Określenie przedmiotu i obszaru prowadzenia działalności:</w:t>
      </w:r>
    </w:p>
    <w:p w:rsidR="002B6746" w:rsidRDefault="002B6746" w:rsidP="002B6746">
      <w:pPr>
        <w:pStyle w:val="1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746" w:rsidRPr="00AB6D40" w:rsidRDefault="002B6746" w:rsidP="002B6746">
      <w:pPr>
        <w:pStyle w:val="1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…………………………………………………………………………………………………..</w:t>
      </w:r>
    </w:p>
    <w:p w:rsidR="002B6746" w:rsidRPr="005C69FF" w:rsidRDefault="002B6746" w:rsidP="002B6746"/>
    <w:p w:rsidR="002B6746" w:rsidRDefault="002B6746" w:rsidP="002B6746">
      <w:pPr>
        <w:spacing w:before="26" w:after="120"/>
        <w:jc w:val="both"/>
      </w:pPr>
      <w:r>
        <w:t xml:space="preserve">2). </w:t>
      </w:r>
      <w:r>
        <w:rPr>
          <w:color w:val="000000"/>
        </w:rPr>
        <w:t>Określenie środków technicznych, jakimi dysponuje ubiegający się o zezwolenie na prowadzenie działalności objętej wnioskiem;</w:t>
      </w:r>
    </w:p>
    <w:p w:rsidR="002B6746" w:rsidRDefault="002B6746" w:rsidP="002B6746">
      <w:pPr>
        <w:spacing w:line="360" w:lineRule="auto"/>
        <w:ind w:firstLine="360"/>
      </w:pPr>
      <w:r>
        <w:t>a)</w:t>
      </w:r>
      <w:r>
        <w:tab/>
        <w:t xml:space="preserve">pojazdów asenizacyjnych przeznaczonych do świadczenia usług 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2B6746" w:rsidRDefault="002B6746" w:rsidP="002B6746">
      <w:pPr>
        <w:spacing w:line="360" w:lineRule="auto"/>
        <w:ind w:firstLine="360"/>
      </w:pPr>
      <w:r>
        <w:t>b)</w:t>
      </w:r>
      <w:r>
        <w:tab/>
        <w:t xml:space="preserve">bazy transportowej 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2B6746" w:rsidRDefault="002B6746" w:rsidP="002B6746">
      <w:pPr>
        <w:spacing w:after="120"/>
      </w:pPr>
    </w:p>
    <w:p w:rsidR="002B6746" w:rsidRDefault="002B6746" w:rsidP="002B6746">
      <w:pPr>
        <w:spacing w:after="120"/>
        <w:jc w:val="both"/>
      </w:pPr>
      <w:r>
        <w:lastRenderedPageBreak/>
        <w:t xml:space="preserve">3). Informacje o technologiach stosowanych lub przewidzianych do stosowania przy świadczeniu usług w zakresie działalności objętej wnioskiem: 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="00B73B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746" w:rsidRDefault="00B73B71" w:rsidP="002B6746">
      <w:pPr>
        <w:spacing w:line="360" w:lineRule="auto"/>
      </w:pPr>
      <w:r>
        <w:t>4)</w:t>
      </w:r>
      <w:r w:rsidR="002B6746">
        <w:t xml:space="preserve">. Zabiegi sanitarne i porządkowe związane ze świadczonymi usługami: 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.......................................................................................................................................................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</w:t>
      </w:r>
      <w:r>
        <w:t>..</w:t>
      </w:r>
      <w:r w:rsidR="00B73B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746" w:rsidRDefault="00B73B71" w:rsidP="00B73B71">
      <w:pPr>
        <w:spacing w:before="26"/>
      </w:pPr>
      <w:r>
        <w:t>5)</w:t>
      </w:r>
      <w:r w:rsidRPr="00B73B71">
        <w:rPr>
          <w:color w:val="000000"/>
        </w:rPr>
        <w:t xml:space="preserve"> </w:t>
      </w:r>
      <w:r w:rsidR="002B6746">
        <w:t>Proponowane zabiegi z zakresu ochrony środowiska i ochrony sanitarnej planowane po zakończeniu działalności:</w:t>
      </w:r>
    </w:p>
    <w:p w:rsidR="00B73B71" w:rsidRDefault="002B6746" w:rsidP="002B6746">
      <w:pPr>
        <w:spacing w:after="140"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</w:t>
      </w:r>
      <w:r w:rsidR="00B73B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6746" w:rsidRDefault="00B73B71" w:rsidP="002B6746">
      <w:pPr>
        <w:spacing w:line="360" w:lineRule="auto"/>
      </w:pPr>
      <w:r>
        <w:t>6)</w:t>
      </w:r>
      <w:r w:rsidR="002B6746">
        <w:t xml:space="preserve">. Określenie miejsc przekazywania nieczystości ciekłych: </w:t>
      </w:r>
    </w:p>
    <w:p w:rsidR="002B6746" w:rsidRDefault="002B6746" w:rsidP="00B73B71">
      <w:pPr>
        <w:spacing w:after="140"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......................................................................................................................................................</w:t>
      </w:r>
      <w:r w:rsidR="00B73B7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69FF">
        <w:t>.</w:t>
      </w:r>
      <w:r w:rsidR="009F5861">
        <w:t>7).</w:t>
      </w:r>
      <w:r>
        <w:t>Określenie terminu podjęcia działalności objętej wnioskiem oraz zamierzonego czasu jej prowadzenia:</w:t>
      </w:r>
    </w:p>
    <w:p w:rsidR="002B6746" w:rsidRDefault="002B6746" w:rsidP="002B6746">
      <w:pPr>
        <w:spacing w:line="360" w:lineRule="auto"/>
      </w:pPr>
      <w:r w:rsidRPr="005C69F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 w:rsidRPr="005C69FF">
        <w:t xml:space="preserve"> </w:t>
      </w:r>
    </w:p>
    <w:p w:rsidR="002B6746" w:rsidRDefault="002B6746" w:rsidP="002B6746">
      <w:pPr>
        <w:spacing w:line="360" w:lineRule="auto"/>
      </w:pPr>
    </w:p>
    <w:p w:rsidR="00B73B71" w:rsidRDefault="00B73B71" w:rsidP="002B6746">
      <w:pPr>
        <w:spacing w:line="360" w:lineRule="auto"/>
      </w:pPr>
    </w:p>
    <w:p w:rsidR="00B73B71" w:rsidRDefault="00B73B71" w:rsidP="002B6746">
      <w:pPr>
        <w:spacing w:line="360" w:lineRule="auto"/>
      </w:pPr>
    </w:p>
    <w:p w:rsidR="002B6746" w:rsidRDefault="002B6746" w:rsidP="002B6746">
      <w:pPr>
        <w:spacing w:line="360" w:lineRule="auto"/>
        <w:rPr>
          <w:b/>
        </w:rPr>
      </w:pPr>
      <w:r>
        <w:rPr>
          <w:b/>
        </w:rPr>
        <w:t xml:space="preserve">Do niniejszego wniosku dołączam: </w:t>
      </w:r>
    </w:p>
    <w:p w:rsidR="00B73B71" w:rsidRDefault="00B73B71" w:rsidP="00B73B71">
      <w:pPr>
        <w:spacing w:before="26"/>
      </w:pPr>
      <w:r w:rsidRPr="00B73B71">
        <w:rPr>
          <w:b/>
          <w:color w:val="000000"/>
        </w:rPr>
        <w:t>1a</w:t>
      </w:r>
      <w:r>
        <w:rPr>
          <w:color w:val="000000"/>
        </w:rPr>
        <w:t>. Do wniosku przedsiębiorca jest obowiązany dołączyć zaświadczenie albo oświadczenie o braku zaległości podatkowych i zaległości w płaceniu składek na ubezpieczenie zdrowotne lub społeczne.</w:t>
      </w:r>
    </w:p>
    <w:p w:rsidR="00B73B71" w:rsidRDefault="00B73B71" w:rsidP="00B73B71">
      <w:pPr>
        <w:spacing w:before="26"/>
      </w:pPr>
      <w:r w:rsidRPr="00B73B71">
        <w:rPr>
          <w:b/>
          <w:color w:val="000000"/>
        </w:rPr>
        <w:t>1b.</w:t>
      </w:r>
      <w:r>
        <w:rPr>
          <w:color w:val="000000"/>
        </w:rPr>
        <w:t xml:space="preserve"> Oświadczenie, o którym mowa w ust. 1a,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zeznań.</w:t>
      </w:r>
    </w:p>
    <w:p w:rsidR="002B6746" w:rsidRDefault="002B6746" w:rsidP="002B6746">
      <w:pPr>
        <w:spacing w:after="120"/>
        <w:jc w:val="both"/>
      </w:pPr>
      <w:r w:rsidRPr="004056A6">
        <w:rPr>
          <w:b/>
        </w:rPr>
        <w:t>2</w:t>
      </w:r>
      <w:r>
        <w:t xml:space="preserve">. Dokumentację potwierdzająca gotowość przyjęcia nieczystości ciekłych przez stację zlewną. </w:t>
      </w:r>
    </w:p>
    <w:p w:rsidR="002B6746" w:rsidRDefault="002B6746" w:rsidP="002B6746">
      <w:pPr>
        <w:jc w:val="both"/>
      </w:pPr>
      <w:r w:rsidRPr="004056A6">
        <w:rPr>
          <w:b/>
        </w:rPr>
        <w:t>3.</w:t>
      </w:r>
      <w:r>
        <w:t>Dokumentację potwierdzającą posiadanie odpowiednich środków technicznych</w:t>
      </w:r>
      <w:r w:rsidR="00B73B71">
        <w:t xml:space="preserve"> przedstawionych w punkcie 2</w:t>
      </w:r>
      <w:r>
        <w:t xml:space="preserve">, tj. posiadanie odpowiednio urządzonej i wyposażonej bazy transportowej oraz pojazdów asenizacyjnych. </w:t>
      </w:r>
    </w:p>
    <w:p w:rsidR="00B73B71" w:rsidRPr="00B73B71" w:rsidRDefault="00B73B71" w:rsidP="00B73B71">
      <w:pPr>
        <w:spacing w:line="360" w:lineRule="auto"/>
        <w:rPr>
          <w:b/>
        </w:rPr>
      </w:pPr>
      <w:r w:rsidRPr="00B73B71">
        <w:rPr>
          <w:b/>
        </w:rPr>
        <w:t>4.</w:t>
      </w:r>
      <w:r>
        <w:t>D</w:t>
      </w:r>
      <w:r w:rsidRPr="00B73B71">
        <w:t>owód uisz</w:t>
      </w:r>
      <w:r>
        <w:t xml:space="preserve">czenia opłaty skarbowej – </w:t>
      </w:r>
      <w:r w:rsidRPr="00B73B71">
        <w:rPr>
          <w:b/>
        </w:rPr>
        <w:t>107 zł</w:t>
      </w:r>
    </w:p>
    <w:p w:rsidR="00B73B71" w:rsidRPr="00B73B71" w:rsidRDefault="00B73B71" w:rsidP="002B6746">
      <w:pPr>
        <w:jc w:val="both"/>
        <w:rPr>
          <w:b/>
        </w:rPr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/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</w:p>
    <w:p w:rsidR="002B6746" w:rsidRDefault="002B6746" w:rsidP="002B6746">
      <w:pPr>
        <w:jc w:val="both"/>
      </w:pPr>
      <w:r>
        <w:t>.............................................................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2B6746" w:rsidRDefault="002B6746" w:rsidP="002B6746">
      <w:pPr>
        <w:jc w:val="both"/>
      </w:pPr>
      <w:r>
        <w:t xml:space="preserve">      Imię i Nazwisko wnioskodawcy 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F02B5D" w:rsidRDefault="002B6746" w:rsidP="002B6746">
      <w:r>
        <w:t xml:space="preserve">                 (Pieczęć firmy)</w:t>
      </w:r>
    </w:p>
    <w:p w:rsidR="00B73B71" w:rsidRDefault="00B73B71"/>
    <w:sectPr w:rsidR="00B7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21"/>
    <w:rsid w:val="0010195A"/>
    <w:rsid w:val="002B6746"/>
    <w:rsid w:val="003C7A1C"/>
    <w:rsid w:val="009F5861"/>
    <w:rsid w:val="00A04D21"/>
    <w:rsid w:val="00B73B71"/>
    <w:rsid w:val="00F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FE53B-4D22-4AC9-9F96-73EB20D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">
    <w:name w:val="12"/>
    <w:basedOn w:val="Normalny"/>
    <w:rsid w:val="002B6746"/>
    <w:pPr>
      <w:ind w:right="23"/>
      <w:jc w:val="center"/>
    </w:pPr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768C2FF7</Template>
  <TotalTime>21</TotalTime>
  <Pages>3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Wieteska</dc:creator>
  <cp:keywords/>
  <dc:description/>
  <cp:lastModifiedBy>Małgorzata Wieteska</cp:lastModifiedBy>
  <cp:revision>4</cp:revision>
  <dcterms:created xsi:type="dcterms:W3CDTF">2020-06-03T14:01:00Z</dcterms:created>
  <dcterms:modified xsi:type="dcterms:W3CDTF">2023-07-03T11:57:00Z</dcterms:modified>
</cp:coreProperties>
</file>