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28E616C2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E830A8">
        <w:rPr>
          <w:sz w:val="28"/>
          <w:szCs w:val="28"/>
        </w:rPr>
        <w:t>V</w:t>
      </w:r>
      <w:r w:rsidR="005C7A46">
        <w:rPr>
          <w:sz w:val="28"/>
          <w:szCs w:val="28"/>
        </w:rPr>
        <w:t>I</w:t>
      </w:r>
      <w:r w:rsidR="00C15E44">
        <w:rPr>
          <w:sz w:val="28"/>
          <w:szCs w:val="28"/>
        </w:rPr>
        <w:t>I</w:t>
      </w:r>
      <w:r w:rsidR="00073CAD" w:rsidRPr="00223D24">
        <w:rPr>
          <w:sz w:val="28"/>
          <w:szCs w:val="28"/>
        </w:rPr>
        <w:t xml:space="preserve"> 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382"/>
        <w:gridCol w:w="1306"/>
        <w:gridCol w:w="1176"/>
        <w:gridCol w:w="1989"/>
        <w:gridCol w:w="2017"/>
      </w:tblGrid>
      <w:tr w:rsidR="00B22E8E" w:rsidRPr="00F42DE1" w14:paraId="7715BE47" w14:textId="5A1CAF8A" w:rsidTr="00223D24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306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223D24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E7229F" w:rsidRPr="00F42DE1" w14:paraId="23A5954F" w14:textId="439B3C8C" w:rsidTr="00223D24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2FEB48B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6276EF62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18150377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1D770F01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0,1151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DB633" w14:textId="0E2FD640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4CC561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46 000,00</w:t>
            </w:r>
          </w:p>
          <w:p w14:paraId="7AD3AC9F" w14:textId="4C3D1BF0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51F66165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5 658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0F29BA38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69568239" w:rsidR="00E7229F" w:rsidRPr="00223D24" w:rsidRDefault="005C7A46" w:rsidP="00E7229F">
            <w:pPr>
              <w:jc w:val="center"/>
            </w:pPr>
            <w:hyperlink r:id="rId5" w:history="1">
              <w:r w:rsidR="00E7229F">
                <w:rPr>
                  <w:rStyle w:val="Hipercze"/>
                </w:rPr>
                <w:t>dz. 119/1</w:t>
              </w:r>
            </w:hyperlink>
          </w:p>
        </w:tc>
      </w:tr>
      <w:tr w:rsidR="00E7229F" w:rsidRPr="00F42DE1" w14:paraId="1BFAEFC1" w14:textId="715C9615" w:rsidTr="00223D24">
        <w:trPr>
          <w:trHeight w:val="188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F186A0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68E06" w14:textId="5F209152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37D94" w14:textId="3F136DC7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119/2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358B49" w14:textId="42DBA76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D0DF1" w14:textId="01EDBA5C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7CA6A6" w14:textId="65B19FBC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0,0679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121D33" w14:textId="1373599B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65B036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46 500,00</w:t>
            </w:r>
          </w:p>
          <w:p w14:paraId="14E57E34" w14:textId="5B25E24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275573" w14:textId="74034D4F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5 720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05FE55" w14:textId="4ED9C2C5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7F69E11" w14:textId="67C503F1" w:rsidR="00E7229F" w:rsidRPr="00223D24" w:rsidRDefault="005C7A46" w:rsidP="00E7229F">
            <w:pPr>
              <w:jc w:val="center"/>
            </w:pPr>
            <w:hyperlink r:id="rId6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119/2</w:t>
              </w:r>
            </w:hyperlink>
          </w:p>
        </w:tc>
      </w:tr>
      <w:tr w:rsidR="00E7229F" w:rsidRPr="00F42DE1" w14:paraId="42001E89" w14:textId="1B1A9E29" w:rsidTr="00223D24">
        <w:trPr>
          <w:trHeight w:val="187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40211D14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51655DC2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CABEFB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0D856A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4125F" w14:textId="30A05943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shd w:val="clear" w:color="auto" w:fill="auto"/>
            <w:vAlign w:val="center"/>
          </w:tcPr>
          <w:p w14:paraId="37017857" w14:textId="44F77E16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0,0484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4E72736E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17C31AEE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32ECD961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35C2B90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67325645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4D9B70E7" w14:textId="11248AEF" w:rsidTr="00223D24">
        <w:trPr>
          <w:trHeight w:val="1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C1FF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A3C364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8B99B0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93BDEB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E9B710" w14:textId="51AD1BC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20C0B9" w14:textId="5A13EFDF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0,1163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8E3FDD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4E62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6DB949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6A0701" w14:textId="77777777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1F29B96" w14:textId="77777777" w:rsidR="00E7229F" w:rsidRPr="00223D24" w:rsidRDefault="00E7229F" w:rsidP="00E7229F">
            <w:pPr>
              <w:jc w:val="center"/>
              <w:rPr>
                <w:highlight w:val="yellow"/>
              </w:rPr>
            </w:pPr>
          </w:p>
        </w:tc>
      </w:tr>
      <w:tr w:rsidR="00E7229F" w:rsidRPr="00F42DE1" w14:paraId="479C04F3" w14:textId="13479C24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1D66B108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5116843D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775710E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031DF3B3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0,1136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2EA2F7" w14:textId="55BEA246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625E7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47 700,00</w:t>
            </w:r>
          </w:p>
          <w:p w14:paraId="5CA63B46" w14:textId="35CE150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517F7008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5 867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311E3E6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37CE530F" w:rsidR="00E7229F" w:rsidRPr="00223D24" w:rsidRDefault="005C7A46" w:rsidP="00E7229F">
            <w:pPr>
              <w:jc w:val="center"/>
            </w:pPr>
            <w:hyperlink r:id="rId7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119/3</w:t>
              </w:r>
            </w:hyperlink>
          </w:p>
        </w:tc>
      </w:tr>
      <w:tr w:rsidR="00E7229F" w:rsidRPr="00F42DE1" w14:paraId="370EF75A" w14:textId="091D79DF" w:rsidTr="00223D24">
        <w:trPr>
          <w:trHeight w:val="30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6E805F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3F930F" w14:textId="075AB5E1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F9520F" w14:textId="2BF351E4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119/8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CDD859" w14:textId="56DD6C4A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1B271" w14:textId="457F7BAA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73FF1" w14:textId="73A3B410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0,0645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3CBE71" w14:textId="22D804F1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CE96CE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41 400,00</w:t>
            </w:r>
          </w:p>
          <w:p w14:paraId="7CDB902B" w14:textId="397C33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36C3ED" w14:textId="5E2ABC4E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5 092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0709C7" w14:textId="65273130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4AD9063A" w14:textId="71561D1A" w:rsidR="00E7229F" w:rsidRPr="00223D24" w:rsidRDefault="005C7A46" w:rsidP="00E7229F">
            <w:pPr>
              <w:jc w:val="center"/>
            </w:pPr>
            <w:hyperlink r:id="rId8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119/8</w:t>
              </w:r>
            </w:hyperlink>
          </w:p>
        </w:tc>
      </w:tr>
      <w:tr w:rsidR="00E7229F" w:rsidRPr="00F42DE1" w14:paraId="40409445" w14:textId="02D0AAFA" w:rsidTr="00223D24">
        <w:trPr>
          <w:trHeight w:val="50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75680CC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33BFCB79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EDA105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472245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A88A8" w14:textId="74EF4535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shd w:val="clear" w:color="auto" w:fill="auto"/>
            <w:vAlign w:val="center"/>
          </w:tcPr>
          <w:p w14:paraId="07597BD6" w14:textId="1154726E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0,0342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0EF07C50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3ADDCC0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9E9D108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A051698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1A3BEC6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10DCBC2" w14:textId="07E7D128" w:rsidTr="00223D24">
        <w:trPr>
          <w:trHeight w:val="210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7C5C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BF89A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4D0F74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569103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05D896" w14:textId="693EAAAA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2CAB0" w14:textId="402E36E8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0,0987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366D65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0FA304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EDBCC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70D0FA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634FB170" w14:textId="77777777" w:rsidR="00E7229F" w:rsidRPr="00223D24" w:rsidRDefault="00E7229F" w:rsidP="00E7229F">
            <w:pPr>
              <w:jc w:val="center"/>
            </w:pPr>
          </w:p>
        </w:tc>
      </w:tr>
    </w:tbl>
    <w:p w14:paraId="6D8E9539" w14:textId="77777777" w:rsidR="00DF0C73" w:rsidRDefault="00DF0C73" w:rsidP="00DF0C73">
      <w:pPr>
        <w:ind w:right="-993"/>
        <w:jc w:val="both"/>
        <w:rPr>
          <w:sz w:val="16"/>
          <w:szCs w:val="16"/>
        </w:rPr>
      </w:pPr>
    </w:p>
    <w:p w14:paraId="7B07E233" w14:textId="73218A92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5C7A46">
        <w:rPr>
          <w:b/>
          <w:sz w:val="16"/>
          <w:szCs w:val="16"/>
        </w:rPr>
        <w:t>24</w:t>
      </w:r>
      <w:r w:rsidRPr="00611A60">
        <w:rPr>
          <w:b/>
          <w:sz w:val="16"/>
          <w:szCs w:val="16"/>
        </w:rPr>
        <w:t>.</w:t>
      </w:r>
      <w:r w:rsidR="00C15E44">
        <w:rPr>
          <w:b/>
          <w:sz w:val="16"/>
          <w:szCs w:val="16"/>
        </w:rPr>
        <w:t>0</w:t>
      </w:r>
      <w:r w:rsidR="005C7A46">
        <w:rPr>
          <w:b/>
          <w:sz w:val="16"/>
          <w:szCs w:val="16"/>
        </w:rPr>
        <w:t>6</w:t>
      </w:r>
      <w:r w:rsidRPr="00611A60">
        <w:rPr>
          <w:b/>
          <w:sz w:val="16"/>
          <w:szCs w:val="16"/>
        </w:rPr>
        <w:t>.202</w:t>
      </w:r>
      <w:r w:rsidR="00E830A8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3FDC3F62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5C7A46">
        <w:rPr>
          <w:b/>
          <w:bCs/>
          <w:sz w:val="16"/>
          <w:szCs w:val="16"/>
        </w:rPr>
        <w:t>17</w:t>
      </w:r>
      <w:r w:rsidRPr="00611A60">
        <w:rPr>
          <w:b/>
          <w:bCs/>
          <w:sz w:val="16"/>
          <w:szCs w:val="16"/>
        </w:rPr>
        <w:t>.</w:t>
      </w:r>
      <w:r w:rsidR="00C15E44">
        <w:rPr>
          <w:b/>
          <w:bCs/>
          <w:sz w:val="16"/>
          <w:szCs w:val="16"/>
        </w:rPr>
        <w:t>0</w:t>
      </w:r>
      <w:r w:rsidR="005C7A46">
        <w:rPr>
          <w:b/>
          <w:bCs/>
          <w:sz w:val="16"/>
          <w:szCs w:val="16"/>
        </w:rPr>
        <w:t>6</w:t>
      </w:r>
      <w:r w:rsidRPr="00611A60">
        <w:rPr>
          <w:b/>
          <w:bCs/>
          <w:sz w:val="16"/>
          <w:szCs w:val="16"/>
        </w:rPr>
        <w:t>.</w:t>
      </w:r>
      <w:r w:rsidRPr="00611A60">
        <w:rPr>
          <w:b/>
          <w:sz w:val="16"/>
          <w:szCs w:val="16"/>
        </w:rPr>
        <w:t>202</w:t>
      </w:r>
      <w:r w:rsidR="00E830A8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223D24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58CC7CAD" w14:textId="01E064EB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F6772D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E1471E">
        <w:rPr>
          <w:sz w:val="16"/>
          <w:szCs w:val="16"/>
        </w:rPr>
        <w:t xml:space="preserve">z </w:t>
      </w:r>
      <w:proofErr w:type="spellStart"/>
      <w:r w:rsidR="00E1471E">
        <w:rPr>
          <w:sz w:val="16"/>
          <w:szCs w:val="16"/>
        </w:rPr>
        <w:t>późn</w:t>
      </w:r>
      <w:proofErr w:type="spellEnd"/>
      <w:r w:rsidR="00E1471E">
        <w:rPr>
          <w:sz w:val="16"/>
          <w:szCs w:val="16"/>
        </w:rPr>
        <w:t>. zm</w:t>
      </w:r>
      <w:r w:rsidRPr="00611A60">
        <w:rPr>
          <w:sz w:val="16"/>
          <w:szCs w:val="16"/>
        </w:rPr>
        <w:t>.). [Oświadczenia do pobrania na stronie BIP; oświadczenia na każdą działkę osobno].</w:t>
      </w:r>
    </w:p>
    <w:p w14:paraId="37D7EB57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36C244A" w14:textId="77777777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  <w:r w:rsidRPr="00F6772D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46B927B7" w14:textId="77777777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</w:p>
    <w:p w14:paraId="492365A6" w14:textId="79A683F7" w:rsidR="00905548" w:rsidRDefault="00F6772D" w:rsidP="00F42DE1">
      <w:pPr>
        <w:ind w:left="-993" w:right="-993"/>
        <w:jc w:val="both"/>
        <w:rPr>
          <w:sz w:val="16"/>
          <w:szCs w:val="16"/>
        </w:rPr>
      </w:pPr>
      <w:r w:rsidRPr="00F6772D">
        <w:rPr>
          <w:sz w:val="16"/>
          <w:szCs w:val="16"/>
        </w:rPr>
        <w:t xml:space="preserve">Terminy poprzednich przetargów na w/w nieruchomości: I PRZETARG – </w:t>
      </w:r>
      <w:r>
        <w:rPr>
          <w:sz w:val="16"/>
          <w:szCs w:val="16"/>
        </w:rPr>
        <w:t>24</w:t>
      </w:r>
      <w:r w:rsidRPr="00F6772D">
        <w:rPr>
          <w:sz w:val="16"/>
          <w:szCs w:val="16"/>
        </w:rPr>
        <w:t>.0</w:t>
      </w:r>
      <w:r>
        <w:rPr>
          <w:sz w:val="16"/>
          <w:szCs w:val="16"/>
        </w:rPr>
        <w:t>9</w:t>
      </w:r>
      <w:r w:rsidRPr="00F6772D">
        <w:rPr>
          <w:sz w:val="16"/>
          <w:szCs w:val="16"/>
        </w:rPr>
        <w:t xml:space="preserve">.2024 r., </w:t>
      </w:r>
      <w:r w:rsidR="00457F9A" w:rsidRPr="00F6772D">
        <w:rPr>
          <w:sz w:val="16"/>
          <w:szCs w:val="16"/>
        </w:rPr>
        <w:t>I</w:t>
      </w:r>
      <w:r w:rsidR="00457F9A">
        <w:rPr>
          <w:sz w:val="16"/>
          <w:szCs w:val="16"/>
        </w:rPr>
        <w:t>I</w:t>
      </w:r>
      <w:r w:rsidR="00457F9A" w:rsidRPr="00F6772D">
        <w:rPr>
          <w:sz w:val="16"/>
          <w:szCs w:val="16"/>
        </w:rPr>
        <w:t xml:space="preserve"> PRZETARG – </w:t>
      </w:r>
      <w:r w:rsidR="00457F9A">
        <w:rPr>
          <w:sz w:val="16"/>
          <w:szCs w:val="16"/>
        </w:rPr>
        <w:t>05</w:t>
      </w:r>
      <w:r w:rsidR="00457F9A" w:rsidRPr="00F6772D">
        <w:rPr>
          <w:sz w:val="16"/>
          <w:szCs w:val="16"/>
        </w:rPr>
        <w:t>.</w:t>
      </w:r>
      <w:r w:rsidR="00457F9A">
        <w:rPr>
          <w:sz w:val="16"/>
          <w:szCs w:val="16"/>
        </w:rPr>
        <w:t>11</w:t>
      </w:r>
      <w:r w:rsidR="00457F9A" w:rsidRPr="00F6772D">
        <w:rPr>
          <w:sz w:val="16"/>
          <w:szCs w:val="16"/>
        </w:rPr>
        <w:t xml:space="preserve">.2024 r., </w:t>
      </w:r>
      <w:r w:rsidR="00E830A8" w:rsidRPr="00F6772D">
        <w:rPr>
          <w:sz w:val="16"/>
          <w:szCs w:val="16"/>
        </w:rPr>
        <w:t>I</w:t>
      </w:r>
      <w:r w:rsidR="00E830A8">
        <w:rPr>
          <w:sz w:val="16"/>
          <w:szCs w:val="16"/>
        </w:rPr>
        <w:t>II</w:t>
      </w:r>
      <w:r w:rsidR="00E830A8" w:rsidRPr="00F6772D">
        <w:rPr>
          <w:sz w:val="16"/>
          <w:szCs w:val="16"/>
        </w:rPr>
        <w:t xml:space="preserve"> PRZETARG – </w:t>
      </w:r>
      <w:r w:rsidR="00E830A8">
        <w:rPr>
          <w:sz w:val="16"/>
          <w:szCs w:val="16"/>
        </w:rPr>
        <w:t>17</w:t>
      </w:r>
      <w:r w:rsidR="00E830A8" w:rsidRPr="00F6772D">
        <w:rPr>
          <w:sz w:val="16"/>
          <w:szCs w:val="16"/>
        </w:rPr>
        <w:t>.</w:t>
      </w:r>
      <w:r w:rsidR="00E830A8">
        <w:rPr>
          <w:sz w:val="16"/>
          <w:szCs w:val="16"/>
        </w:rPr>
        <w:t>12</w:t>
      </w:r>
      <w:r w:rsidR="00E830A8" w:rsidRPr="00F6772D">
        <w:rPr>
          <w:sz w:val="16"/>
          <w:szCs w:val="16"/>
        </w:rPr>
        <w:t>.2024 r.,</w:t>
      </w:r>
      <w:r w:rsidR="007443CD">
        <w:rPr>
          <w:sz w:val="16"/>
          <w:szCs w:val="16"/>
        </w:rPr>
        <w:t xml:space="preserve"> </w:t>
      </w:r>
      <w:r w:rsidR="007443CD" w:rsidRPr="00F6772D">
        <w:rPr>
          <w:sz w:val="16"/>
          <w:szCs w:val="16"/>
        </w:rPr>
        <w:t>I</w:t>
      </w:r>
      <w:r w:rsidR="007443CD">
        <w:rPr>
          <w:sz w:val="16"/>
          <w:szCs w:val="16"/>
        </w:rPr>
        <w:t>V</w:t>
      </w:r>
      <w:r w:rsidR="007443CD" w:rsidRPr="00F6772D">
        <w:rPr>
          <w:sz w:val="16"/>
          <w:szCs w:val="16"/>
        </w:rPr>
        <w:t xml:space="preserve"> PRZETARG – </w:t>
      </w:r>
      <w:r w:rsidR="007443CD">
        <w:rPr>
          <w:sz w:val="16"/>
          <w:szCs w:val="16"/>
        </w:rPr>
        <w:t>18</w:t>
      </w:r>
      <w:r w:rsidR="007443CD" w:rsidRPr="00F6772D">
        <w:rPr>
          <w:sz w:val="16"/>
          <w:szCs w:val="16"/>
        </w:rPr>
        <w:t>.</w:t>
      </w:r>
      <w:r w:rsidR="007443CD">
        <w:rPr>
          <w:sz w:val="16"/>
          <w:szCs w:val="16"/>
        </w:rPr>
        <w:t>02</w:t>
      </w:r>
      <w:r w:rsidR="007443CD" w:rsidRPr="00F6772D">
        <w:rPr>
          <w:sz w:val="16"/>
          <w:szCs w:val="16"/>
        </w:rPr>
        <w:t>.</w:t>
      </w:r>
      <w:r w:rsidR="00C15E44" w:rsidRPr="00F6772D">
        <w:rPr>
          <w:sz w:val="16"/>
          <w:szCs w:val="16"/>
        </w:rPr>
        <w:t>202</w:t>
      </w:r>
      <w:r w:rsidR="00C15E44">
        <w:rPr>
          <w:sz w:val="16"/>
          <w:szCs w:val="16"/>
        </w:rPr>
        <w:t>5</w:t>
      </w:r>
      <w:r w:rsidR="00C15E44" w:rsidRPr="00F6772D">
        <w:rPr>
          <w:sz w:val="16"/>
          <w:szCs w:val="16"/>
        </w:rPr>
        <w:t xml:space="preserve"> r.,</w:t>
      </w:r>
      <w:r w:rsidR="00C15E44" w:rsidRPr="00AE143C">
        <w:rPr>
          <w:sz w:val="16"/>
          <w:szCs w:val="16"/>
        </w:rPr>
        <w:t xml:space="preserve"> </w:t>
      </w:r>
      <w:r w:rsidR="00C15E44">
        <w:rPr>
          <w:sz w:val="16"/>
          <w:szCs w:val="16"/>
        </w:rPr>
        <w:t>V</w:t>
      </w:r>
      <w:r w:rsidR="00C15E44" w:rsidRPr="00F6772D">
        <w:rPr>
          <w:sz w:val="16"/>
          <w:szCs w:val="16"/>
        </w:rPr>
        <w:t xml:space="preserve"> PRZETARG – </w:t>
      </w:r>
      <w:r w:rsidR="00C15E44">
        <w:rPr>
          <w:sz w:val="16"/>
          <w:szCs w:val="16"/>
        </w:rPr>
        <w:t>31.03</w:t>
      </w:r>
      <w:r w:rsidR="00C15E44" w:rsidRPr="00F6772D">
        <w:rPr>
          <w:sz w:val="16"/>
          <w:szCs w:val="16"/>
        </w:rPr>
        <w:t>.202</w:t>
      </w:r>
      <w:r w:rsidR="00C15E44">
        <w:rPr>
          <w:sz w:val="16"/>
          <w:szCs w:val="16"/>
        </w:rPr>
        <w:t>5</w:t>
      </w:r>
      <w:r w:rsidR="00C15E44" w:rsidRPr="00F6772D">
        <w:rPr>
          <w:sz w:val="16"/>
          <w:szCs w:val="16"/>
        </w:rPr>
        <w:t xml:space="preserve"> r.,</w:t>
      </w:r>
      <w:r w:rsidR="005C7A46">
        <w:rPr>
          <w:sz w:val="16"/>
          <w:szCs w:val="16"/>
        </w:rPr>
        <w:t xml:space="preserve"> VI PRZETARG – 13.05.2025 r.</w:t>
      </w:r>
    </w:p>
    <w:p w14:paraId="172539B3" w14:textId="77777777" w:rsidR="00C15E44" w:rsidRDefault="00C15E44" w:rsidP="00F42DE1">
      <w:pPr>
        <w:ind w:left="-993" w:right="-993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3E5B1961" w14:textId="14AECC49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9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0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5C7A46">
        <w:rPr>
          <w:b/>
          <w:color w:val="000000" w:themeColor="text1"/>
          <w:sz w:val="16"/>
          <w:szCs w:val="16"/>
          <w:shd w:val="clear" w:color="auto" w:fill="FFFFFF"/>
        </w:rPr>
        <w:t>21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C15E44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5C7A46">
        <w:rPr>
          <w:b/>
          <w:color w:val="000000" w:themeColor="text1"/>
          <w:sz w:val="16"/>
          <w:szCs w:val="16"/>
          <w:shd w:val="clear" w:color="auto" w:fill="FFFFFF"/>
        </w:rPr>
        <w:t>5</w:t>
      </w:r>
      <w:bookmarkStart w:id="3" w:name="_GoBack"/>
      <w:bookmarkEnd w:id="3"/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273F7A">
        <w:rPr>
          <w:b/>
          <w:color w:val="000000" w:themeColor="text1"/>
          <w:sz w:val="16"/>
          <w:szCs w:val="16"/>
          <w:shd w:val="clear" w:color="auto" w:fill="FFFFFF"/>
        </w:rPr>
        <w:t>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</w:t>
      </w:r>
      <w:bookmarkEnd w:id="2"/>
    </w:p>
    <w:bookmarkEnd w:id="1"/>
    <w:p w14:paraId="1E86A5EE" w14:textId="43935120" w:rsidR="009F553D" w:rsidRPr="009F553D" w:rsidRDefault="009F553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086E23CC" w:rsidR="009F553D" w:rsidRDefault="00DB2AD4" w:rsidP="009F553D">
      <w:pPr>
        <w:ind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1ACC8622">
                <wp:simplePos x="0" y="0"/>
                <wp:positionH relativeFrom="margin">
                  <wp:posOffset>7670165</wp:posOffset>
                </wp:positionH>
                <wp:positionV relativeFrom="paragraph">
                  <wp:posOffset>90501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39EC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BE80048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F9310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 w:rsidRPr="004466BA"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03.95pt;margin-top:7.15pt;width:92.65pt;height:37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" stroked="f">
                <v:textbox>
                  <w:txbxContent>
                    <w:p w14:paraId="5C1139EC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1BE80048" w14:textId="77777777" w:rsidR="00073CAD" w:rsidRPr="004466BA" w:rsidRDefault="00073CAD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E5F9310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4466BA"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F6A27" w14:textId="75F30E07" w:rsidR="009F553D" w:rsidRDefault="009F553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9099BBD" w14:textId="140D7D37" w:rsidR="00073CAD" w:rsidRPr="009F553D" w:rsidRDefault="00073CA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7E7FA3B8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22E8E">
      <w:pgSz w:w="16840" w:h="23808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AD"/>
    <w:rsid w:val="00051151"/>
    <w:rsid w:val="00073CAD"/>
    <w:rsid w:val="000A7108"/>
    <w:rsid w:val="001122BE"/>
    <w:rsid w:val="00154591"/>
    <w:rsid w:val="00186E4F"/>
    <w:rsid w:val="001B0DC1"/>
    <w:rsid w:val="001C54AF"/>
    <w:rsid w:val="001F7257"/>
    <w:rsid w:val="00214EAD"/>
    <w:rsid w:val="00223D24"/>
    <w:rsid w:val="00233F5C"/>
    <w:rsid w:val="00271137"/>
    <w:rsid w:val="00273F7A"/>
    <w:rsid w:val="002941F7"/>
    <w:rsid w:val="002A38E9"/>
    <w:rsid w:val="00323283"/>
    <w:rsid w:val="003B3872"/>
    <w:rsid w:val="003C350E"/>
    <w:rsid w:val="003F30EE"/>
    <w:rsid w:val="004146F5"/>
    <w:rsid w:val="004466BA"/>
    <w:rsid w:val="00457F9A"/>
    <w:rsid w:val="00461289"/>
    <w:rsid w:val="0046591B"/>
    <w:rsid w:val="004E2EE4"/>
    <w:rsid w:val="005118CA"/>
    <w:rsid w:val="00516D3A"/>
    <w:rsid w:val="005770C9"/>
    <w:rsid w:val="005917B6"/>
    <w:rsid w:val="005973E9"/>
    <w:rsid w:val="005B28CB"/>
    <w:rsid w:val="005B5A0E"/>
    <w:rsid w:val="005C7A46"/>
    <w:rsid w:val="00665C68"/>
    <w:rsid w:val="00677E91"/>
    <w:rsid w:val="006F78C3"/>
    <w:rsid w:val="00710774"/>
    <w:rsid w:val="00736E66"/>
    <w:rsid w:val="007443CD"/>
    <w:rsid w:val="007942E2"/>
    <w:rsid w:val="007A3C5B"/>
    <w:rsid w:val="007E2F36"/>
    <w:rsid w:val="008616BD"/>
    <w:rsid w:val="00882BF2"/>
    <w:rsid w:val="00897B7D"/>
    <w:rsid w:val="008E5E1E"/>
    <w:rsid w:val="008F2A8E"/>
    <w:rsid w:val="00905548"/>
    <w:rsid w:val="00915081"/>
    <w:rsid w:val="00916741"/>
    <w:rsid w:val="00947B3E"/>
    <w:rsid w:val="009677C4"/>
    <w:rsid w:val="00996CA7"/>
    <w:rsid w:val="009D20B5"/>
    <w:rsid w:val="009F553D"/>
    <w:rsid w:val="00A027AA"/>
    <w:rsid w:val="00A10BE9"/>
    <w:rsid w:val="00A13015"/>
    <w:rsid w:val="00A31139"/>
    <w:rsid w:val="00AB0B58"/>
    <w:rsid w:val="00AC0EB6"/>
    <w:rsid w:val="00AE5B7C"/>
    <w:rsid w:val="00B22A69"/>
    <w:rsid w:val="00B22E8E"/>
    <w:rsid w:val="00B86492"/>
    <w:rsid w:val="00B97C71"/>
    <w:rsid w:val="00BC290C"/>
    <w:rsid w:val="00C0695F"/>
    <w:rsid w:val="00C15E44"/>
    <w:rsid w:val="00C55A11"/>
    <w:rsid w:val="00C97304"/>
    <w:rsid w:val="00CA40A0"/>
    <w:rsid w:val="00CB5A77"/>
    <w:rsid w:val="00CF3BC7"/>
    <w:rsid w:val="00D0343B"/>
    <w:rsid w:val="00DB2AD4"/>
    <w:rsid w:val="00DF0C73"/>
    <w:rsid w:val="00E0017F"/>
    <w:rsid w:val="00E1471E"/>
    <w:rsid w:val="00E169BF"/>
    <w:rsid w:val="00E7189B"/>
    <w:rsid w:val="00E7229F"/>
    <w:rsid w:val="00E75F84"/>
    <w:rsid w:val="00E830A8"/>
    <w:rsid w:val="00F12D2B"/>
    <w:rsid w:val="00F42DE1"/>
    <w:rsid w:val="00F55E9D"/>
    <w:rsid w:val="00F6772D"/>
    <w:rsid w:val="00F77DC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2043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2043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2043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py.geoportal.gov.pl/imap/Imgp_2.html?locale=pl&amp;gui=new&amp;sessionID=7204331" TargetMode="External"/><Relationship Id="rId10" Type="http://schemas.openxmlformats.org/officeDocument/2006/relationships/hyperlink" Target="https://pysznica.bip.gmi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ysznic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F12A50B4</Template>
  <TotalTime>125</TotalTime>
  <Pages>1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Dorota Głowala</cp:lastModifiedBy>
  <cp:revision>24</cp:revision>
  <cp:lastPrinted>2025-04-08T11:18:00Z</cp:lastPrinted>
  <dcterms:created xsi:type="dcterms:W3CDTF">2024-01-05T08:57:00Z</dcterms:created>
  <dcterms:modified xsi:type="dcterms:W3CDTF">2025-05-21T08:22:00Z</dcterms:modified>
</cp:coreProperties>
</file>