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717CC" w14:textId="77777777" w:rsidR="00073CAD" w:rsidRPr="00223D24" w:rsidRDefault="00073CAD" w:rsidP="00F42DE1">
      <w:pPr>
        <w:pStyle w:val="Tekstpodstawowy3"/>
        <w:rPr>
          <w:sz w:val="28"/>
          <w:szCs w:val="28"/>
        </w:rPr>
      </w:pPr>
      <w:r w:rsidRPr="00223D24">
        <w:rPr>
          <w:sz w:val="28"/>
          <w:szCs w:val="28"/>
        </w:rPr>
        <w:t>Wójt Gminy Pysznica</w:t>
      </w:r>
    </w:p>
    <w:p w14:paraId="2BF8D9C2" w14:textId="33D1D8DF" w:rsidR="00073CAD" w:rsidRPr="00223D24" w:rsidRDefault="008616BD" w:rsidP="00F42DE1">
      <w:pPr>
        <w:pStyle w:val="Tekstpodstawowy3"/>
        <w:rPr>
          <w:sz w:val="28"/>
          <w:szCs w:val="28"/>
        </w:rPr>
      </w:pPr>
      <w:bookmarkStart w:id="0" w:name="_Hlk155854006"/>
      <w:bookmarkStart w:id="1" w:name="_Hlk159493152"/>
      <w:r>
        <w:rPr>
          <w:sz w:val="28"/>
          <w:szCs w:val="28"/>
        </w:rPr>
        <w:t>o</w:t>
      </w:r>
      <w:r w:rsidR="00073CAD" w:rsidRPr="00223D24">
        <w:rPr>
          <w:sz w:val="28"/>
          <w:szCs w:val="28"/>
        </w:rPr>
        <w:t>głasza</w:t>
      </w:r>
      <w:r w:rsidR="00A31139" w:rsidRPr="00223D24">
        <w:rPr>
          <w:sz w:val="28"/>
          <w:szCs w:val="28"/>
        </w:rPr>
        <w:t xml:space="preserve"> </w:t>
      </w:r>
      <w:r w:rsidR="00E60FA8">
        <w:rPr>
          <w:sz w:val="28"/>
          <w:szCs w:val="28"/>
        </w:rPr>
        <w:t>V</w:t>
      </w:r>
      <w:r w:rsidR="001A7330">
        <w:rPr>
          <w:sz w:val="28"/>
          <w:szCs w:val="28"/>
        </w:rPr>
        <w:t>I</w:t>
      </w:r>
      <w:r w:rsidR="00CD08BA">
        <w:rPr>
          <w:sz w:val="28"/>
          <w:szCs w:val="28"/>
        </w:rPr>
        <w:t xml:space="preserve"> </w:t>
      </w:r>
      <w:r w:rsidR="00073CAD" w:rsidRPr="00223D24">
        <w:rPr>
          <w:sz w:val="28"/>
          <w:szCs w:val="28"/>
        </w:rPr>
        <w:t>przetarg na sprzedaż nieruchomości stanowiących własność gminy Pysznica</w:t>
      </w:r>
      <w:bookmarkEnd w:id="0"/>
    </w:p>
    <w:p w14:paraId="41513434" w14:textId="77777777" w:rsidR="009F553D" w:rsidRPr="00947B3E" w:rsidRDefault="009F553D" w:rsidP="00F42DE1">
      <w:pPr>
        <w:pStyle w:val="Tekstpodstawowy3"/>
        <w:rPr>
          <w:sz w:val="22"/>
          <w:szCs w:val="22"/>
        </w:rPr>
      </w:pPr>
    </w:p>
    <w:tbl>
      <w:tblPr>
        <w:tblW w:w="15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1250"/>
        <w:gridCol w:w="1276"/>
        <w:gridCol w:w="1418"/>
        <w:gridCol w:w="1275"/>
        <w:gridCol w:w="761"/>
        <w:gridCol w:w="2216"/>
        <w:gridCol w:w="1472"/>
        <w:gridCol w:w="1176"/>
        <w:gridCol w:w="1989"/>
        <w:gridCol w:w="2017"/>
      </w:tblGrid>
      <w:tr w:rsidR="00B22E8E" w:rsidRPr="00F42DE1" w14:paraId="7715BE47" w14:textId="5A1CAF8A" w:rsidTr="00A9378B">
        <w:trPr>
          <w:trHeight w:val="289"/>
          <w:jc w:val="center"/>
        </w:trPr>
        <w:tc>
          <w:tcPr>
            <w:tcW w:w="446" w:type="dxa"/>
            <w:shd w:val="clear" w:color="auto" w:fill="D5DCE4" w:themeFill="text2" w:themeFillTint="33"/>
            <w:vAlign w:val="center"/>
          </w:tcPr>
          <w:p w14:paraId="04C6A97E" w14:textId="3FFF5144" w:rsidR="00B22E8E" w:rsidRPr="00223D24" w:rsidRDefault="00B22E8E" w:rsidP="00B86492">
            <w:pPr>
              <w:ind w:left="-92"/>
              <w:jc w:val="right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Lp</w:t>
            </w:r>
            <w:r w:rsidR="00B86492" w:rsidRPr="00223D24">
              <w:rPr>
                <w:rFonts w:eastAsia="Calibri"/>
                <w:b/>
                <w:sz w:val="16"/>
                <w:szCs w:val="16"/>
              </w:rPr>
              <w:t>.</w:t>
            </w:r>
          </w:p>
        </w:tc>
        <w:tc>
          <w:tcPr>
            <w:tcW w:w="1250" w:type="dxa"/>
            <w:shd w:val="clear" w:color="auto" w:fill="D5DCE4" w:themeFill="text2" w:themeFillTint="33"/>
            <w:vAlign w:val="center"/>
          </w:tcPr>
          <w:p w14:paraId="5460FB39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Położenie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nieruchomości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14:paraId="2792993E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Oznaczenie nieruchomości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wg katastru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3E0DA9B4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Nr Kw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</w:tcPr>
          <w:p w14:paraId="2D34317D" w14:textId="1F3051A1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Opis</w:t>
            </w:r>
            <w:r w:rsidR="00051151" w:rsidRPr="00223D24">
              <w:rPr>
                <w:rFonts w:eastAsia="Calibri"/>
                <w:b/>
                <w:sz w:val="16"/>
                <w:szCs w:val="16"/>
              </w:rPr>
              <w:br/>
            </w:r>
            <w:r w:rsidRPr="00223D24">
              <w:rPr>
                <w:rFonts w:eastAsia="Calibri"/>
                <w:b/>
                <w:sz w:val="16"/>
                <w:szCs w:val="16"/>
              </w:rPr>
              <w:t>nieruch</w:t>
            </w:r>
            <w:r w:rsidR="00051151" w:rsidRPr="00223D24">
              <w:rPr>
                <w:rFonts w:eastAsia="Calibri"/>
                <w:b/>
                <w:sz w:val="16"/>
                <w:szCs w:val="16"/>
              </w:rPr>
              <w:t>o</w:t>
            </w:r>
            <w:r w:rsidRPr="00223D24">
              <w:rPr>
                <w:rFonts w:eastAsia="Calibri"/>
                <w:b/>
                <w:sz w:val="16"/>
                <w:szCs w:val="16"/>
              </w:rPr>
              <w:t>mości</w:t>
            </w:r>
          </w:p>
          <w:p w14:paraId="465B4CBF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Użytek</w:t>
            </w:r>
          </w:p>
        </w:tc>
        <w:tc>
          <w:tcPr>
            <w:tcW w:w="761" w:type="dxa"/>
            <w:shd w:val="clear" w:color="auto" w:fill="D5DCE4" w:themeFill="text2" w:themeFillTint="33"/>
            <w:vAlign w:val="center"/>
          </w:tcPr>
          <w:p w14:paraId="379C080A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Pow.</w:t>
            </w:r>
          </w:p>
          <w:p w14:paraId="77ED3A80" w14:textId="6C0C58A5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działki</w:t>
            </w:r>
          </w:p>
          <w:p w14:paraId="62EA3CA8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[ha]</w:t>
            </w:r>
          </w:p>
        </w:tc>
        <w:tc>
          <w:tcPr>
            <w:tcW w:w="2216" w:type="dxa"/>
            <w:shd w:val="clear" w:color="auto" w:fill="D5DCE4" w:themeFill="text2" w:themeFillTint="33"/>
            <w:vAlign w:val="center"/>
          </w:tcPr>
          <w:p w14:paraId="4F25D21F" w14:textId="30B19DC4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Przeznaczenie</w:t>
            </w:r>
          </w:p>
          <w:p w14:paraId="78FAC7F9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w MPZP lub w decyzji o WZ</w:t>
            </w:r>
          </w:p>
        </w:tc>
        <w:tc>
          <w:tcPr>
            <w:tcW w:w="1472" w:type="dxa"/>
            <w:shd w:val="clear" w:color="auto" w:fill="D5DCE4" w:themeFill="text2" w:themeFillTint="33"/>
            <w:vAlign w:val="center"/>
          </w:tcPr>
          <w:p w14:paraId="47D69E0F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 xml:space="preserve">Cena 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wywoławcza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[zł] (+ VAT)</w:t>
            </w:r>
          </w:p>
        </w:tc>
        <w:tc>
          <w:tcPr>
            <w:tcW w:w="1176" w:type="dxa"/>
            <w:shd w:val="clear" w:color="auto" w:fill="D5DCE4" w:themeFill="text2" w:themeFillTint="33"/>
            <w:vAlign w:val="center"/>
          </w:tcPr>
          <w:p w14:paraId="0F7A7002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Wysokość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wadium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[zł]</w:t>
            </w:r>
          </w:p>
        </w:tc>
        <w:tc>
          <w:tcPr>
            <w:tcW w:w="1989" w:type="dxa"/>
            <w:shd w:val="clear" w:color="auto" w:fill="D5DCE4" w:themeFill="text2" w:themeFillTint="33"/>
            <w:vAlign w:val="center"/>
          </w:tcPr>
          <w:p w14:paraId="6727A5EF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Uwagi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Obciążenia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nieruchomości</w:t>
            </w:r>
          </w:p>
        </w:tc>
        <w:tc>
          <w:tcPr>
            <w:tcW w:w="2017" w:type="dxa"/>
            <w:shd w:val="clear" w:color="auto" w:fill="D5DCE4" w:themeFill="text2" w:themeFillTint="33"/>
            <w:vAlign w:val="center"/>
          </w:tcPr>
          <w:p w14:paraId="19872CA8" w14:textId="2F1B5604" w:rsidR="00B22E8E" w:rsidRPr="00223D24" w:rsidRDefault="00B22E8E" w:rsidP="00B22E8E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Linki</w:t>
            </w:r>
          </w:p>
        </w:tc>
      </w:tr>
      <w:tr w:rsidR="00B22E8E" w:rsidRPr="00F42DE1" w14:paraId="067D9181" w14:textId="71C8F59B" w:rsidTr="00A9378B">
        <w:trPr>
          <w:trHeight w:val="51"/>
          <w:jc w:val="center"/>
        </w:trPr>
        <w:tc>
          <w:tcPr>
            <w:tcW w:w="44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18319EAF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1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2A160D6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40CD399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3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B1E76F7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D5DCE4" w:themeFill="text2" w:themeFillTint="33"/>
          </w:tcPr>
          <w:p w14:paraId="1AC6A82A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5</w:t>
            </w:r>
          </w:p>
        </w:tc>
        <w:tc>
          <w:tcPr>
            <w:tcW w:w="761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522E2335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6</w:t>
            </w:r>
          </w:p>
        </w:tc>
        <w:tc>
          <w:tcPr>
            <w:tcW w:w="221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F097AD3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7</w:t>
            </w:r>
          </w:p>
        </w:tc>
        <w:tc>
          <w:tcPr>
            <w:tcW w:w="1472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9B9D0F0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8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28914A53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9</w:t>
            </w:r>
          </w:p>
        </w:tc>
        <w:tc>
          <w:tcPr>
            <w:tcW w:w="1989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68DD2266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10</w:t>
            </w:r>
          </w:p>
        </w:tc>
        <w:tc>
          <w:tcPr>
            <w:tcW w:w="2017" w:type="dxa"/>
            <w:tcBorders>
              <w:bottom w:val="double" w:sz="4" w:space="0" w:color="auto"/>
            </w:tcBorders>
            <w:shd w:val="clear" w:color="auto" w:fill="D5DCE4" w:themeFill="text2" w:themeFillTint="33"/>
          </w:tcPr>
          <w:p w14:paraId="45832D93" w14:textId="3F38A780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11</w:t>
            </w:r>
          </w:p>
        </w:tc>
      </w:tr>
      <w:tr w:rsidR="005538E8" w:rsidRPr="00F42DE1" w14:paraId="23A5954F" w14:textId="439B3C8C" w:rsidTr="00A9378B">
        <w:trPr>
          <w:trHeight w:val="113"/>
          <w:jc w:val="center"/>
        </w:trPr>
        <w:tc>
          <w:tcPr>
            <w:tcW w:w="44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0FB747" w14:textId="77777777" w:rsidR="005538E8" w:rsidRPr="00F42DE1" w:rsidRDefault="005538E8" w:rsidP="005538E8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7F72284" w14:textId="2513D3A7" w:rsidR="005538E8" w:rsidRPr="00223D24" w:rsidRDefault="005538E8" w:rsidP="005538E8">
            <w:pPr>
              <w:jc w:val="center"/>
              <w:rPr>
                <w:sz w:val="18"/>
                <w:szCs w:val="18"/>
              </w:rPr>
            </w:pPr>
            <w:r w:rsidRPr="005538E8">
              <w:rPr>
                <w:color w:val="000000"/>
                <w:sz w:val="18"/>
                <w:szCs w:val="18"/>
              </w:rPr>
              <w:t xml:space="preserve">obręb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Kłyżów</w:t>
            </w:r>
            <w:r w:rsidRPr="005538E8">
              <w:rPr>
                <w:color w:val="000000"/>
                <w:sz w:val="18"/>
                <w:szCs w:val="18"/>
              </w:rPr>
              <w:t xml:space="preserve"> miejscowość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Krzaki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EF40861" w14:textId="2D61125D" w:rsidR="005538E8" w:rsidRPr="005538E8" w:rsidRDefault="004A7229" w:rsidP="0055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379/</w:t>
            </w:r>
            <w:r w:rsidR="005538E8" w:rsidRPr="005538E8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2F256B1" w14:textId="7EC08021" w:rsidR="005538E8" w:rsidRPr="00223D24" w:rsidRDefault="005538E8" w:rsidP="005538E8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F49C0B" w14:textId="768F2FE5" w:rsidR="005538E8" w:rsidRPr="005538E8" w:rsidRDefault="005538E8" w:rsidP="005538E8">
            <w:pPr>
              <w:ind w:left="-84" w:right="-108"/>
              <w:jc w:val="center"/>
              <w:rPr>
                <w:color w:val="000000"/>
                <w:sz w:val="18"/>
                <w:szCs w:val="18"/>
              </w:rPr>
            </w:pPr>
            <w:r w:rsidRPr="005538E8">
              <w:rPr>
                <w:color w:val="000000"/>
                <w:sz w:val="18"/>
                <w:szCs w:val="18"/>
              </w:rPr>
              <w:t>PsIV</w:t>
            </w:r>
          </w:p>
        </w:tc>
        <w:tc>
          <w:tcPr>
            <w:tcW w:w="76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413205F" w14:textId="7A09C564" w:rsidR="005538E8" w:rsidRPr="005538E8" w:rsidRDefault="004A7229" w:rsidP="005538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0,156</w:t>
            </w:r>
            <w:r w:rsidR="005538E8" w:rsidRPr="005538E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216" w:type="dxa"/>
            <w:tcBorders>
              <w:top w:val="double" w:sz="4" w:space="0" w:color="auto"/>
            </w:tcBorders>
            <w:shd w:val="clear" w:color="auto" w:fill="auto"/>
          </w:tcPr>
          <w:p w14:paraId="1A9ACAEA" w14:textId="6A67C229" w:rsidR="005538E8" w:rsidRPr="00267A72" w:rsidRDefault="005538E8" w:rsidP="005538E8">
            <w:pPr>
              <w:ind w:left="-4"/>
              <w:jc w:val="center"/>
              <w:rPr>
                <w:color w:val="000000"/>
                <w:sz w:val="14"/>
                <w:szCs w:val="14"/>
              </w:rPr>
            </w:pPr>
            <w:r w:rsidRPr="00267A72">
              <w:rPr>
                <w:color w:val="000000"/>
                <w:sz w:val="14"/>
                <w:szCs w:val="14"/>
              </w:rPr>
              <w:t xml:space="preserve">Zabudowa mieszkaniowa jednorodzinna zgodnie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 xml:space="preserve">z Miejscowym Planem Zagospodarowania Przestrzennego </w:t>
            </w:r>
          </w:p>
          <w:p w14:paraId="7CCDB633" w14:textId="3F673672" w:rsidR="005538E8" w:rsidRPr="00223D24" w:rsidRDefault="005538E8" w:rsidP="005538E8">
            <w:pPr>
              <w:jc w:val="center"/>
              <w:rPr>
                <w:color w:val="000000"/>
                <w:sz w:val="16"/>
                <w:szCs w:val="16"/>
              </w:rPr>
            </w:pPr>
            <w:r w:rsidRPr="00267A72">
              <w:rPr>
                <w:color w:val="000000"/>
                <w:sz w:val="14"/>
                <w:szCs w:val="14"/>
              </w:rPr>
              <w:t>Uchwała Nr LXV/497/2024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>z dnia 07.02.2024 r.</w:t>
            </w:r>
          </w:p>
        </w:tc>
        <w:tc>
          <w:tcPr>
            <w:tcW w:w="147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D3AC9F" w14:textId="72B173FE" w:rsidR="005538E8" w:rsidRPr="005538E8" w:rsidRDefault="00EA4566" w:rsidP="004A72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  <w:r w:rsidR="004A7229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 xml:space="preserve"> </w:t>
            </w:r>
            <w:r w:rsidR="004A7229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00</w:t>
            </w:r>
            <w:r w:rsidR="005538E8" w:rsidRPr="005538E8">
              <w:rPr>
                <w:b/>
                <w:bCs/>
                <w:color w:val="000000"/>
              </w:rPr>
              <w:t>,00</w:t>
            </w:r>
            <w:r w:rsidR="005538E8" w:rsidRPr="005538E8">
              <w:rPr>
                <w:b/>
                <w:bCs/>
                <w:color w:val="000000"/>
              </w:rPr>
              <w:br/>
              <w:t>+ VAT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59257C2" w14:textId="6DA8C501" w:rsidR="005538E8" w:rsidRPr="005538E8" w:rsidRDefault="0004168F" w:rsidP="009C57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9 4</w:t>
            </w:r>
            <w:r w:rsidR="009C5727">
              <w:rPr>
                <w:b/>
                <w:bCs/>
                <w:color w:val="000000"/>
              </w:rPr>
              <w:t>00</w:t>
            </w:r>
            <w:r w:rsidR="005538E8" w:rsidRPr="005538E8">
              <w:rPr>
                <w:b/>
                <w:bCs/>
                <w:color w:val="000000"/>
              </w:rPr>
              <w:t>,00</w:t>
            </w:r>
          </w:p>
        </w:tc>
        <w:tc>
          <w:tcPr>
            <w:tcW w:w="198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3D7B06" w14:textId="741B9DF4" w:rsidR="005538E8" w:rsidRPr="00223D24" w:rsidRDefault="00A9378B" w:rsidP="005538E8">
            <w:pPr>
              <w:jc w:val="center"/>
              <w:rPr>
                <w:sz w:val="16"/>
                <w:szCs w:val="16"/>
              </w:rPr>
            </w:pPr>
            <w:r w:rsidRPr="00223D24">
              <w:rPr>
                <w:sz w:val="16"/>
                <w:szCs w:val="16"/>
              </w:rPr>
              <w:t>Wpisy ujawnione</w:t>
            </w:r>
            <w:r w:rsidRPr="00223D24">
              <w:rPr>
                <w:sz w:val="16"/>
                <w:szCs w:val="16"/>
              </w:rPr>
              <w:br/>
              <w:t xml:space="preserve">w Dziale III w KW </w:t>
            </w:r>
            <w:r>
              <w:rPr>
                <w:sz w:val="16"/>
                <w:szCs w:val="16"/>
              </w:rPr>
              <w:br/>
            </w:r>
            <w:r w:rsidRPr="00223D24">
              <w:rPr>
                <w:rFonts w:eastAsia="Calibri"/>
                <w:sz w:val="16"/>
                <w:szCs w:val="16"/>
              </w:rPr>
              <w:t>nie dotyczą działki z przetargu</w:t>
            </w:r>
          </w:p>
        </w:tc>
        <w:tc>
          <w:tcPr>
            <w:tcW w:w="2017" w:type="dxa"/>
            <w:tcBorders>
              <w:top w:val="double" w:sz="4" w:space="0" w:color="auto"/>
            </w:tcBorders>
            <w:vAlign w:val="center"/>
          </w:tcPr>
          <w:p w14:paraId="356EA92B" w14:textId="1ADB1A08" w:rsidR="001B7A8A" w:rsidRPr="00223D24" w:rsidRDefault="00D3329D" w:rsidP="007A417A">
            <w:pPr>
              <w:jc w:val="center"/>
            </w:pPr>
            <w:hyperlink r:id="rId5" w:history="1">
              <w:r w:rsidR="00815F85" w:rsidRPr="00F74EB7">
                <w:rPr>
                  <w:rStyle w:val="Hipercze"/>
                </w:rPr>
                <w:t>dz. 379/</w:t>
              </w:r>
              <w:r w:rsidR="00F74EB7" w:rsidRPr="00F74EB7">
                <w:rPr>
                  <w:rStyle w:val="Hipercze"/>
                </w:rPr>
                <w:t>12</w:t>
              </w:r>
            </w:hyperlink>
          </w:p>
        </w:tc>
      </w:tr>
      <w:tr w:rsidR="005538E8" w:rsidRPr="00F42DE1" w14:paraId="479C04F3" w14:textId="13479C24" w:rsidTr="00A9378B">
        <w:trPr>
          <w:trHeight w:val="31"/>
          <w:jc w:val="center"/>
        </w:trPr>
        <w:tc>
          <w:tcPr>
            <w:tcW w:w="4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CC6FAC" w14:textId="1D7C7CF9" w:rsidR="005538E8" w:rsidRPr="00F42DE1" w:rsidRDefault="005538E8" w:rsidP="005538E8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E4C192" w14:textId="61EF292D" w:rsidR="005538E8" w:rsidRPr="005538E8" w:rsidRDefault="005538E8" w:rsidP="005538E8">
            <w:pPr>
              <w:jc w:val="center"/>
              <w:rPr>
                <w:sz w:val="18"/>
                <w:szCs w:val="18"/>
              </w:rPr>
            </w:pPr>
            <w:r w:rsidRPr="005538E8">
              <w:rPr>
                <w:color w:val="000000"/>
                <w:sz w:val="18"/>
                <w:szCs w:val="18"/>
              </w:rPr>
              <w:t xml:space="preserve">obręb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Kłyżów</w:t>
            </w:r>
            <w:r w:rsidRPr="005538E8">
              <w:rPr>
                <w:color w:val="000000"/>
                <w:sz w:val="18"/>
                <w:szCs w:val="18"/>
              </w:rPr>
              <w:t xml:space="preserve"> miejscowość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Krzaki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E2DEB3" w14:textId="278A4F0C" w:rsidR="005538E8" w:rsidRPr="005538E8" w:rsidRDefault="004A7229" w:rsidP="0055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379/13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D8638A5" w14:textId="1A610BB5" w:rsidR="005538E8" w:rsidRPr="00223D24" w:rsidRDefault="005538E8" w:rsidP="005538E8">
            <w:pPr>
              <w:ind w:left="-181" w:right="-172"/>
              <w:jc w:val="center"/>
              <w:rPr>
                <w:sz w:val="18"/>
                <w:szCs w:val="18"/>
                <w:shd w:val="clear" w:color="auto" w:fill="FFFFFF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137CD96" w14:textId="5FE417AE" w:rsidR="005538E8" w:rsidRPr="005538E8" w:rsidRDefault="005538E8" w:rsidP="005538E8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5538E8">
              <w:rPr>
                <w:color w:val="000000"/>
                <w:sz w:val="18"/>
                <w:szCs w:val="18"/>
              </w:rPr>
              <w:t>PsIV</w:t>
            </w:r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4D6BD73" w14:textId="2020BCF3" w:rsidR="005538E8" w:rsidRPr="005538E8" w:rsidRDefault="004A7229" w:rsidP="005538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0,1544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010D67A" w14:textId="77777777" w:rsidR="005538E8" w:rsidRPr="00267A72" w:rsidRDefault="005538E8" w:rsidP="005538E8">
            <w:pPr>
              <w:ind w:left="-4"/>
              <w:jc w:val="center"/>
              <w:rPr>
                <w:color w:val="000000"/>
                <w:sz w:val="14"/>
                <w:szCs w:val="14"/>
              </w:rPr>
            </w:pPr>
            <w:r w:rsidRPr="00267A72">
              <w:rPr>
                <w:color w:val="000000"/>
                <w:sz w:val="14"/>
                <w:szCs w:val="14"/>
              </w:rPr>
              <w:t xml:space="preserve">Zabudowa mieszkaniowa jednorodzinna zgodnie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 xml:space="preserve">z Miejscowym Planem Zagospodarowania Przestrzennego </w:t>
            </w:r>
          </w:p>
          <w:p w14:paraId="5D2EA2F7" w14:textId="6100D285" w:rsidR="005538E8" w:rsidRPr="00223D24" w:rsidRDefault="005538E8" w:rsidP="005538E8">
            <w:pPr>
              <w:jc w:val="center"/>
              <w:rPr>
                <w:rFonts w:eastAsia="Calibri"/>
                <w:sz w:val="16"/>
                <w:szCs w:val="16"/>
              </w:rPr>
            </w:pPr>
            <w:r w:rsidRPr="00267A72">
              <w:rPr>
                <w:color w:val="000000"/>
                <w:sz w:val="14"/>
                <w:szCs w:val="14"/>
              </w:rPr>
              <w:t>Uchwała Nr LXV/497/2024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>z dnia 07.02.2024 r.</w:t>
            </w:r>
          </w:p>
        </w:tc>
        <w:tc>
          <w:tcPr>
            <w:tcW w:w="14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A63B46" w14:textId="257DFA2B" w:rsidR="005538E8" w:rsidRPr="005538E8" w:rsidRDefault="005538E8" w:rsidP="00EA4566">
            <w:pPr>
              <w:jc w:val="center"/>
              <w:rPr>
                <w:b/>
                <w:bCs/>
                <w:color w:val="000000"/>
              </w:rPr>
            </w:pPr>
            <w:r w:rsidRPr="005538E8">
              <w:rPr>
                <w:b/>
                <w:bCs/>
                <w:color w:val="000000"/>
              </w:rPr>
              <w:t>7</w:t>
            </w:r>
            <w:r w:rsidR="004A7229">
              <w:rPr>
                <w:b/>
                <w:bCs/>
                <w:color w:val="000000"/>
              </w:rPr>
              <w:t>5 7</w:t>
            </w:r>
            <w:r w:rsidRPr="005538E8">
              <w:rPr>
                <w:b/>
                <w:bCs/>
                <w:color w:val="000000"/>
              </w:rPr>
              <w:t>00,00</w:t>
            </w:r>
            <w:r w:rsidRPr="005538E8">
              <w:rPr>
                <w:b/>
                <w:bCs/>
                <w:color w:val="000000"/>
              </w:rPr>
              <w:br/>
              <w:t>+ VAT</w:t>
            </w: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3CC9DD" w14:textId="0C5C5739" w:rsidR="005538E8" w:rsidRPr="005538E8" w:rsidRDefault="009C5727" w:rsidP="0055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9 300</w:t>
            </w:r>
            <w:r w:rsidR="005538E8" w:rsidRPr="005538E8">
              <w:rPr>
                <w:b/>
                <w:bCs/>
                <w:color w:val="000000"/>
              </w:rPr>
              <w:t>,00</w:t>
            </w:r>
          </w:p>
        </w:tc>
        <w:tc>
          <w:tcPr>
            <w:tcW w:w="198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7191087" w14:textId="1D08DA86" w:rsidR="005538E8" w:rsidRPr="00223D24" w:rsidRDefault="00A9378B" w:rsidP="005538E8">
            <w:pPr>
              <w:jc w:val="center"/>
              <w:rPr>
                <w:sz w:val="16"/>
                <w:szCs w:val="16"/>
                <w:highlight w:val="yellow"/>
              </w:rPr>
            </w:pPr>
            <w:r w:rsidRPr="00223D24">
              <w:rPr>
                <w:sz w:val="16"/>
                <w:szCs w:val="16"/>
              </w:rPr>
              <w:t>Wpisy ujawnione</w:t>
            </w:r>
            <w:r w:rsidRPr="00223D24">
              <w:rPr>
                <w:sz w:val="16"/>
                <w:szCs w:val="16"/>
              </w:rPr>
              <w:br/>
              <w:t xml:space="preserve">w Dziale III w KW </w:t>
            </w:r>
            <w:r>
              <w:rPr>
                <w:sz w:val="16"/>
                <w:szCs w:val="16"/>
              </w:rPr>
              <w:br/>
            </w:r>
            <w:r w:rsidRPr="00223D24">
              <w:rPr>
                <w:rFonts w:eastAsia="Calibri"/>
                <w:sz w:val="16"/>
                <w:szCs w:val="16"/>
              </w:rPr>
              <w:t>nie dotyczą działki z przetargu</w:t>
            </w:r>
          </w:p>
        </w:tc>
        <w:tc>
          <w:tcPr>
            <w:tcW w:w="20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3DD1F7" w14:textId="5798C30F" w:rsidR="001B7A8A" w:rsidRPr="00223D24" w:rsidRDefault="00D3329D" w:rsidP="001B7A8A">
            <w:pPr>
              <w:jc w:val="center"/>
            </w:pPr>
            <w:hyperlink r:id="rId6" w:history="1">
              <w:r w:rsidR="00BB29B4" w:rsidRPr="00BB29B4">
                <w:rPr>
                  <w:rStyle w:val="Hipercze"/>
                </w:rPr>
                <w:t>dz. 379/13</w:t>
              </w:r>
            </w:hyperlink>
          </w:p>
        </w:tc>
      </w:tr>
      <w:tr w:rsidR="005538E8" w:rsidRPr="00F42DE1" w14:paraId="3598E56D" w14:textId="415716AB" w:rsidTr="00A9378B">
        <w:trPr>
          <w:trHeight w:val="761"/>
          <w:jc w:val="center"/>
        </w:trPr>
        <w:tc>
          <w:tcPr>
            <w:tcW w:w="4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E57B28" w14:textId="77777777" w:rsidR="005538E8" w:rsidRPr="00F42DE1" w:rsidRDefault="005538E8" w:rsidP="005538E8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5B250E7" w14:textId="229B32AC" w:rsidR="005538E8" w:rsidRPr="00223D24" w:rsidRDefault="005538E8" w:rsidP="005538E8">
            <w:pPr>
              <w:jc w:val="center"/>
              <w:rPr>
                <w:sz w:val="18"/>
                <w:szCs w:val="18"/>
              </w:rPr>
            </w:pPr>
            <w:r w:rsidRPr="005538E8">
              <w:rPr>
                <w:color w:val="000000"/>
                <w:sz w:val="18"/>
                <w:szCs w:val="18"/>
              </w:rPr>
              <w:t xml:space="preserve">obręb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Kłyżów</w:t>
            </w:r>
            <w:r w:rsidRPr="005538E8">
              <w:rPr>
                <w:color w:val="000000"/>
                <w:sz w:val="18"/>
                <w:szCs w:val="18"/>
              </w:rPr>
              <w:t xml:space="preserve"> miejscowość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Krzaki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4D66E32" w14:textId="343B013E" w:rsidR="005538E8" w:rsidRPr="005538E8" w:rsidRDefault="004A7229" w:rsidP="0055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379/14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4E5F46" w14:textId="1EF879EC" w:rsidR="005538E8" w:rsidRPr="00223D24" w:rsidRDefault="005538E8" w:rsidP="005538E8">
            <w:pPr>
              <w:ind w:left="-181" w:right="-172"/>
              <w:jc w:val="center"/>
              <w:rPr>
                <w:sz w:val="18"/>
                <w:szCs w:val="18"/>
                <w:shd w:val="clear" w:color="auto" w:fill="FFFFFF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0D5065" w14:textId="1835639A" w:rsidR="005538E8" w:rsidRPr="005538E8" w:rsidRDefault="005538E8" w:rsidP="005538E8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5538E8">
              <w:rPr>
                <w:color w:val="000000"/>
                <w:sz w:val="18"/>
                <w:szCs w:val="18"/>
              </w:rPr>
              <w:t>PsIV</w:t>
            </w:r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D1F54E" w14:textId="7138E6FA" w:rsidR="005538E8" w:rsidRPr="005538E8" w:rsidRDefault="004A7229" w:rsidP="005538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0,1536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1DAAC9D" w14:textId="77777777" w:rsidR="005538E8" w:rsidRPr="00267A72" w:rsidRDefault="005538E8" w:rsidP="005538E8">
            <w:pPr>
              <w:ind w:left="-4"/>
              <w:jc w:val="center"/>
              <w:rPr>
                <w:color w:val="000000"/>
                <w:sz w:val="14"/>
                <w:szCs w:val="14"/>
              </w:rPr>
            </w:pPr>
            <w:r w:rsidRPr="00267A72">
              <w:rPr>
                <w:color w:val="000000"/>
                <w:sz w:val="14"/>
                <w:szCs w:val="14"/>
              </w:rPr>
              <w:t xml:space="preserve">Zabudowa mieszkaniowa jednorodzinna zgodnie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 xml:space="preserve">z Miejscowym Planem Zagospodarowania Przestrzennego </w:t>
            </w:r>
          </w:p>
          <w:p w14:paraId="24BC772C" w14:textId="2D1CC44D" w:rsidR="005538E8" w:rsidRPr="00223D24" w:rsidRDefault="005538E8" w:rsidP="005538E8">
            <w:pPr>
              <w:jc w:val="center"/>
              <w:rPr>
                <w:rFonts w:eastAsia="Calibri"/>
                <w:sz w:val="16"/>
                <w:szCs w:val="16"/>
              </w:rPr>
            </w:pPr>
            <w:r w:rsidRPr="00267A72">
              <w:rPr>
                <w:color w:val="000000"/>
                <w:sz w:val="14"/>
                <w:szCs w:val="14"/>
              </w:rPr>
              <w:t>Uchwała Nr LXV/497/2024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>z dnia 07.02.2024 r.</w:t>
            </w:r>
          </w:p>
        </w:tc>
        <w:tc>
          <w:tcPr>
            <w:tcW w:w="14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C09B67" w14:textId="450EB16E" w:rsidR="005538E8" w:rsidRPr="005538E8" w:rsidRDefault="00EA4566" w:rsidP="004A72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  <w:r w:rsidR="004A7229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 xml:space="preserve"> 3</w:t>
            </w:r>
            <w:r w:rsidR="005538E8" w:rsidRPr="005538E8">
              <w:rPr>
                <w:b/>
                <w:bCs/>
                <w:color w:val="000000"/>
              </w:rPr>
              <w:t>00,00</w:t>
            </w:r>
            <w:r w:rsidR="005538E8" w:rsidRPr="005538E8">
              <w:rPr>
                <w:b/>
                <w:bCs/>
                <w:color w:val="000000"/>
              </w:rPr>
              <w:br/>
              <w:t>+ VAT</w:t>
            </w: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16757E" w14:textId="62AF3243" w:rsidR="005538E8" w:rsidRPr="005538E8" w:rsidRDefault="009C5727" w:rsidP="0055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9 300</w:t>
            </w:r>
            <w:r w:rsidR="005538E8" w:rsidRPr="005538E8">
              <w:rPr>
                <w:b/>
                <w:bCs/>
                <w:color w:val="000000"/>
              </w:rPr>
              <w:t>,00</w:t>
            </w:r>
          </w:p>
        </w:tc>
        <w:tc>
          <w:tcPr>
            <w:tcW w:w="198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A629A8" w14:textId="6765DA59" w:rsidR="005538E8" w:rsidRPr="00223D24" w:rsidRDefault="00A9378B" w:rsidP="005538E8">
            <w:pPr>
              <w:jc w:val="center"/>
              <w:rPr>
                <w:sz w:val="16"/>
                <w:szCs w:val="16"/>
                <w:highlight w:val="yellow"/>
              </w:rPr>
            </w:pPr>
            <w:r w:rsidRPr="00223D24">
              <w:rPr>
                <w:sz w:val="16"/>
                <w:szCs w:val="16"/>
              </w:rPr>
              <w:t>Wpisy ujawnione</w:t>
            </w:r>
            <w:r w:rsidRPr="00223D24">
              <w:rPr>
                <w:sz w:val="16"/>
                <w:szCs w:val="16"/>
              </w:rPr>
              <w:br/>
              <w:t xml:space="preserve">w Dziale III w KW </w:t>
            </w:r>
            <w:r>
              <w:rPr>
                <w:sz w:val="16"/>
                <w:szCs w:val="16"/>
              </w:rPr>
              <w:br/>
            </w:r>
            <w:r w:rsidRPr="00223D24">
              <w:rPr>
                <w:rFonts w:eastAsia="Calibri"/>
                <w:sz w:val="16"/>
                <w:szCs w:val="16"/>
              </w:rPr>
              <w:t>nie dotyczą działki z przetargu</w:t>
            </w:r>
          </w:p>
        </w:tc>
        <w:tc>
          <w:tcPr>
            <w:tcW w:w="20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0D7FAE" w14:textId="6EC07494" w:rsidR="001B7A8A" w:rsidRPr="00223D24" w:rsidRDefault="00D3329D" w:rsidP="001B7A8A">
            <w:pPr>
              <w:jc w:val="center"/>
            </w:pPr>
            <w:hyperlink r:id="rId7" w:history="1">
              <w:r w:rsidR="00BB29B4" w:rsidRPr="00BB29B4">
                <w:rPr>
                  <w:rStyle w:val="Hipercze"/>
                </w:rPr>
                <w:t>dz. 379/14</w:t>
              </w:r>
            </w:hyperlink>
          </w:p>
        </w:tc>
      </w:tr>
      <w:tr w:rsidR="005538E8" w:rsidRPr="00F42DE1" w14:paraId="770C3A70" w14:textId="77777777" w:rsidTr="00A9378B">
        <w:trPr>
          <w:trHeight w:val="31"/>
          <w:jc w:val="center"/>
        </w:trPr>
        <w:tc>
          <w:tcPr>
            <w:tcW w:w="4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23AEB1B" w14:textId="77777777" w:rsidR="005538E8" w:rsidRPr="00F42DE1" w:rsidRDefault="005538E8" w:rsidP="005538E8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95A3298" w14:textId="142CA55E" w:rsidR="005538E8" w:rsidRPr="00223D24" w:rsidRDefault="005538E8" w:rsidP="005538E8">
            <w:pPr>
              <w:jc w:val="center"/>
              <w:rPr>
                <w:sz w:val="18"/>
                <w:szCs w:val="18"/>
              </w:rPr>
            </w:pPr>
            <w:r w:rsidRPr="005538E8">
              <w:rPr>
                <w:color w:val="000000"/>
                <w:sz w:val="18"/>
                <w:szCs w:val="18"/>
              </w:rPr>
              <w:t xml:space="preserve">obręb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Kłyżów</w:t>
            </w:r>
            <w:r w:rsidRPr="005538E8">
              <w:rPr>
                <w:color w:val="000000"/>
                <w:sz w:val="18"/>
                <w:szCs w:val="18"/>
              </w:rPr>
              <w:t xml:space="preserve"> miejscowość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Krzaki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53A525" w14:textId="3132FA10" w:rsidR="005538E8" w:rsidRPr="005538E8" w:rsidRDefault="004A7229" w:rsidP="0055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379/17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F35190" w14:textId="2508E502" w:rsidR="005538E8" w:rsidRPr="00223D24" w:rsidRDefault="005538E8" w:rsidP="005538E8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8CC1FA" w14:textId="6070FAAD" w:rsidR="005538E8" w:rsidRPr="005538E8" w:rsidRDefault="005538E8" w:rsidP="005538E8">
            <w:pPr>
              <w:jc w:val="center"/>
              <w:rPr>
                <w:color w:val="000000"/>
                <w:sz w:val="18"/>
                <w:szCs w:val="18"/>
              </w:rPr>
            </w:pPr>
            <w:r w:rsidRPr="005538E8">
              <w:rPr>
                <w:color w:val="000000"/>
                <w:sz w:val="18"/>
                <w:szCs w:val="18"/>
              </w:rPr>
              <w:t>PsIV</w:t>
            </w:r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EFA644B" w14:textId="0BB0C9B8" w:rsidR="005538E8" w:rsidRPr="005538E8" w:rsidRDefault="004A7229" w:rsidP="005538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0,1513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60B2581" w14:textId="77777777" w:rsidR="005538E8" w:rsidRPr="00267A72" w:rsidRDefault="005538E8" w:rsidP="005538E8">
            <w:pPr>
              <w:ind w:left="-4"/>
              <w:jc w:val="center"/>
              <w:rPr>
                <w:color w:val="000000"/>
                <w:sz w:val="14"/>
                <w:szCs w:val="14"/>
              </w:rPr>
            </w:pPr>
            <w:r w:rsidRPr="00267A72">
              <w:rPr>
                <w:color w:val="000000"/>
                <w:sz w:val="14"/>
                <w:szCs w:val="14"/>
              </w:rPr>
              <w:t xml:space="preserve">Zabudowa mieszkaniowa jednorodzinna zgodnie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 xml:space="preserve">z Miejscowym Planem Zagospodarowania Przestrzennego </w:t>
            </w:r>
          </w:p>
          <w:p w14:paraId="46E66E3B" w14:textId="24AAC05F" w:rsidR="005538E8" w:rsidRPr="00223D24" w:rsidRDefault="005538E8" w:rsidP="005538E8">
            <w:pPr>
              <w:jc w:val="center"/>
              <w:rPr>
                <w:color w:val="000000"/>
                <w:sz w:val="16"/>
                <w:szCs w:val="16"/>
              </w:rPr>
            </w:pPr>
            <w:r w:rsidRPr="00267A72">
              <w:rPr>
                <w:color w:val="000000"/>
                <w:sz w:val="14"/>
                <w:szCs w:val="14"/>
              </w:rPr>
              <w:t>Uchwała Nr LXV/497/2024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>z dnia 07.02.2024 r.</w:t>
            </w:r>
          </w:p>
        </w:tc>
        <w:tc>
          <w:tcPr>
            <w:tcW w:w="14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11FB73C" w14:textId="715951FF" w:rsidR="005538E8" w:rsidRPr="005538E8" w:rsidRDefault="00EA4566" w:rsidP="004A72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  <w:r w:rsidR="004A7229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 xml:space="preserve"> </w:t>
            </w:r>
            <w:r w:rsidR="004A7229">
              <w:rPr>
                <w:b/>
                <w:bCs/>
                <w:color w:val="000000"/>
              </w:rPr>
              <w:t>2</w:t>
            </w:r>
            <w:r w:rsidR="005538E8" w:rsidRPr="005538E8">
              <w:rPr>
                <w:b/>
                <w:bCs/>
                <w:color w:val="000000"/>
              </w:rPr>
              <w:t>00,00</w:t>
            </w:r>
            <w:r w:rsidR="005538E8" w:rsidRPr="005538E8">
              <w:rPr>
                <w:b/>
                <w:bCs/>
                <w:color w:val="000000"/>
              </w:rPr>
              <w:br/>
              <w:t>+ VAT</w:t>
            </w: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C53E8F" w14:textId="7C1BF0B4" w:rsidR="005538E8" w:rsidRPr="005538E8" w:rsidRDefault="009C5727" w:rsidP="0055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9 500</w:t>
            </w:r>
            <w:r w:rsidR="005538E8" w:rsidRPr="005538E8">
              <w:rPr>
                <w:b/>
                <w:bCs/>
                <w:color w:val="000000"/>
              </w:rPr>
              <w:t>,00</w:t>
            </w:r>
          </w:p>
        </w:tc>
        <w:tc>
          <w:tcPr>
            <w:tcW w:w="198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1FDAB8D" w14:textId="34CB00D6" w:rsidR="005538E8" w:rsidRPr="00223D24" w:rsidRDefault="00A9378B" w:rsidP="005538E8">
            <w:pPr>
              <w:jc w:val="center"/>
              <w:rPr>
                <w:sz w:val="16"/>
                <w:szCs w:val="16"/>
              </w:rPr>
            </w:pPr>
            <w:r w:rsidRPr="00223D24">
              <w:rPr>
                <w:sz w:val="16"/>
                <w:szCs w:val="16"/>
              </w:rPr>
              <w:t>Wpisy ujawnione</w:t>
            </w:r>
            <w:r w:rsidRPr="00223D24">
              <w:rPr>
                <w:sz w:val="16"/>
                <w:szCs w:val="16"/>
              </w:rPr>
              <w:br/>
              <w:t xml:space="preserve">w Dziale III w KW </w:t>
            </w:r>
            <w:r>
              <w:rPr>
                <w:sz w:val="16"/>
                <w:szCs w:val="16"/>
              </w:rPr>
              <w:br/>
            </w:r>
            <w:r w:rsidRPr="00223D24">
              <w:rPr>
                <w:rFonts w:eastAsia="Calibri"/>
                <w:sz w:val="16"/>
                <w:szCs w:val="16"/>
              </w:rPr>
              <w:t>nie dotyczą działki z przetargu</w:t>
            </w:r>
          </w:p>
        </w:tc>
        <w:tc>
          <w:tcPr>
            <w:tcW w:w="20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BAAEB28" w14:textId="787F3006" w:rsidR="001B7A8A" w:rsidRDefault="00D3329D" w:rsidP="001B7A8A">
            <w:pPr>
              <w:jc w:val="center"/>
            </w:pPr>
            <w:hyperlink r:id="rId8" w:history="1">
              <w:r w:rsidR="00AB3275" w:rsidRPr="00AB3275">
                <w:rPr>
                  <w:rStyle w:val="Hipercze"/>
                </w:rPr>
                <w:t>dz. 379/17</w:t>
              </w:r>
            </w:hyperlink>
          </w:p>
        </w:tc>
      </w:tr>
      <w:tr w:rsidR="005538E8" w:rsidRPr="00F42DE1" w14:paraId="6C87C3F8" w14:textId="77777777" w:rsidTr="00A9378B">
        <w:trPr>
          <w:trHeight w:val="31"/>
          <w:jc w:val="center"/>
        </w:trPr>
        <w:tc>
          <w:tcPr>
            <w:tcW w:w="4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164820" w14:textId="77777777" w:rsidR="005538E8" w:rsidRPr="00F42DE1" w:rsidRDefault="005538E8" w:rsidP="005538E8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D99DBC" w14:textId="5DB2D7CD" w:rsidR="005538E8" w:rsidRPr="00223D24" w:rsidRDefault="005538E8" w:rsidP="005538E8">
            <w:pPr>
              <w:jc w:val="center"/>
              <w:rPr>
                <w:sz w:val="18"/>
                <w:szCs w:val="18"/>
              </w:rPr>
            </w:pPr>
            <w:r w:rsidRPr="005538E8">
              <w:rPr>
                <w:color w:val="000000"/>
                <w:sz w:val="18"/>
                <w:szCs w:val="18"/>
              </w:rPr>
              <w:t xml:space="preserve">obręb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Kłyżów</w:t>
            </w:r>
            <w:r w:rsidRPr="005538E8">
              <w:rPr>
                <w:color w:val="000000"/>
                <w:sz w:val="18"/>
                <w:szCs w:val="18"/>
              </w:rPr>
              <w:t xml:space="preserve"> miejscowość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Krzaki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851248" w14:textId="7BEA0D9D" w:rsidR="005538E8" w:rsidRPr="005538E8" w:rsidRDefault="004A7229" w:rsidP="0055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379/18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41B3DF4" w14:textId="128AED44" w:rsidR="005538E8" w:rsidRPr="00223D24" w:rsidRDefault="005538E8" w:rsidP="005538E8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24A5C3" w14:textId="63CD16A1" w:rsidR="005538E8" w:rsidRPr="005538E8" w:rsidRDefault="005538E8" w:rsidP="005538E8">
            <w:pPr>
              <w:jc w:val="center"/>
              <w:rPr>
                <w:color w:val="000000"/>
                <w:sz w:val="18"/>
                <w:szCs w:val="18"/>
              </w:rPr>
            </w:pPr>
            <w:r w:rsidRPr="005538E8">
              <w:rPr>
                <w:color w:val="000000"/>
                <w:sz w:val="18"/>
                <w:szCs w:val="18"/>
              </w:rPr>
              <w:t>PsIV</w:t>
            </w:r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807CC" w14:textId="1C93777D" w:rsidR="005538E8" w:rsidRPr="005538E8" w:rsidRDefault="004A7229" w:rsidP="005538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0,1547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036E0A2" w14:textId="77777777" w:rsidR="005538E8" w:rsidRPr="00267A72" w:rsidRDefault="005538E8" w:rsidP="005538E8">
            <w:pPr>
              <w:ind w:left="-4"/>
              <w:jc w:val="center"/>
              <w:rPr>
                <w:color w:val="000000"/>
                <w:sz w:val="14"/>
                <w:szCs w:val="14"/>
              </w:rPr>
            </w:pPr>
            <w:r w:rsidRPr="00267A72">
              <w:rPr>
                <w:color w:val="000000"/>
                <w:sz w:val="14"/>
                <w:szCs w:val="14"/>
              </w:rPr>
              <w:t xml:space="preserve">Zabudowa mieszkaniowa jednorodzinna zgodnie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 xml:space="preserve">z Miejscowym Planem Zagospodarowania Przestrzennego </w:t>
            </w:r>
          </w:p>
          <w:p w14:paraId="525014C5" w14:textId="14547BE6" w:rsidR="005538E8" w:rsidRPr="00223D24" w:rsidRDefault="005538E8" w:rsidP="005538E8">
            <w:pPr>
              <w:jc w:val="center"/>
              <w:rPr>
                <w:color w:val="000000"/>
                <w:sz w:val="16"/>
                <w:szCs w:val="16"/>
              </w:rPr>
            </w:pPr>
            <w:r w:rsidRPr="00267A72">
              <w:rPr>
                <w:color w:val="000000"/>
                <w:sz w:val="14"/>
                <w:szCs w:val="14"/>
              </w:rPr>
              <w:t>Uchwała Nr LXV/497/2024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>z dnia 07.02.2024 r.</w:t>
            </w:r>
          </w:p>
        </w:tc>
        <w:tc>
          <w:tcPr>
            <w:tcW w:w="14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39A68D" w14:textId="2D7D867D" w:rsidR="005538E8" w:rsidRPr="005538E8" w:rsidRDefault="004A7229" w:rsidP="00EA45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</w:t>
            </w:r>
            <w:r w:rsidR="005538E8" w:rsidRPr="005538E8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9</w:t>
            </w:r>
            <w:r w:rsidR="005538E8" w:rsidRPr="005538E8">
              <w:rPr>
                <w:b/>
                <w:bCs/>
                <w:color w:val="000000"/>
              </w:rPr>
              <w:t>00,00</w:t>
            </w:r>
            <w:r w:rsidR="005538E8" w:rsidRPr="005538E8">
              <w:rPr>
                <w:b/>
                <w:bCs/>
                <w:color w:val="000000"/>
              </w:rPr>
              <w:br/>
              <w:t>+ VAT</w:t>
            </w: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FB75905" w14:textId="09BE7DF8" w:rsidR="005538E8" w:rsidRPr="005538E8" w:rsidRDefault="009C5727" w:rsidP="0055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9 700</w:t>
            </w:r>
            <w:r w:rsidR="005538E8" w:rsidRPr="005538E8">
              <w:rPr>
                <w:b/>
                <w:bCs/>
                <w:color w:val="000000"/>
              </w:rPr>
              <w:t>,00</w:t>
            </w:r>
          </w:p>
        </w:tc>
        <w:tc>
          <w:tcPr>
            <w:tcW w:w="198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7DF00F0" w14:textId="335E15DA" w:rsidR="005538E8" w:rsidRPr="00223D24" w:rsidRDefault="00A9378B" w:rsidP="005538E8">
            <w:pPr>
              <w:jc w:val="center"/>
              <w:rPr>
                <w:sz w:val="16"/>
                <w:szCs w:val="16"/>
              </w:rPr>
            </w:pPr>
            <w:r w:rsidRPr="00223D24">
              <w:rPr>
                <w:sz w:val="16"/>
                <w:szCs w:val="16"/>
              </w:rPr>
              <w:t>Wpisy ujawnione</w:t>
            </w:r>
            <w:r w:rsidRPr="00223D24">
              <w:rPr>
                <w:sz w:val="16"/>
                <w:szCs w:val="16"/>
              </w:rPr>
              <w:br/>
              <w:t xml:space="preserve">w Dziale III w KW </w:t>
            </w:r>
            <w:r>
              <w:rPr>
                <w:sz w:val="16"/>
                <w:szCs w:val="16"/>
              </w:rPr>
              <w:br/>
            </w:r>
            <w:r w:rsidRPr="00223D24">
              <w:rPr>
                <w:rFonts w:eastAsia="Calibri"/>
                <w:sz w:val="16"/>
                <w:szCs w:val="16"/>
              </w:rPr>
              <w:t>nie dotyczą działki z przetargu</w:t>
            </w:r>
          </w:p>
        </w:tc>
        <w:tc>
          <w:tcPr>
            <w:tcW w:w="20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133D538" w14:textId="55C31188" w:rsidR="001B7A8A" w:rsidRDefault="00D3329D" w:rsidP="001B7A8A">
            <w:pPr>
              <w:jc w:val="center"/>
            </w:pPr>
            <w:hyperlink r:id="rId9" w:history="1">
              <w:r w:rsidR="00AB3275" w:rsidRPr="00723087">
                <w:rPr>
                  <w:rStyle w:val="Hipercze"/>
                </w:rPr>
                <w:t>dz. 379/18</w:t>
              </w:r>
            </w:hyperlink>
          </w:p>
        </w:tc>
      </w:tr>
      <w:tr w:rsidR="005538E8" w:rsidRPr="00F42DE1" w14:paraId="5B753117" w14:textId="77777777" w:rsidTr="00A9378B">
        <w:trPr>
          <w:trHeight w:val="31"/>
          <w:jc w:val="center"/>
        </w:trPr>
        <w:tc>
          <w:tcPr>
            <w:tcW w:w="4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F34E892" w14:textId="77777777" w:rsidR="005538E8" w:rsidRPr="00F42DE1" w:rsidRDefault="005538E8" w:rsidP="005538E8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CB0DF8" w14:textId="68D2AE70" w:rsidR="005538E8" w:rsidRPr="00223D24" w:rsidRDefault="005538E8" w:rsidP="005538E8">
            <w:pPr>
              <w:jc w:val="center"/>
              <w:rPr>
                <w:sz w:val="18"/>
                <w:szCs w:val="18"/>
              </w:rPr>
            </w:pPr>
            <w:r w:rsidRPr="005538E8">
              <w:rPr>
                <w:color w:val="000000"/>
                <w:sz w:val="18"/>
                <w:szCs w:val="18"/>
              </w:rPr>
              <w:t xml:space="preserve">obręb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Kłyżów</w:t>
            </w:r>
            <w:r w:rsidRPr="005538E8">
              <w:rPr>
                <w:color w:val="000000"/>
                <w:sz w:val="18"/>
                <w:szCs w:val="18"/>
              </w:rPr>
              <w:t xml:space="preserve"> miejscowość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Krzaki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7E3B044" w14:textId="2BF8FEF6" w:rsidR="005538E8" w:rsidRPr="005538E8" w:rsidRDefault="004A7229" w:rsidP="0055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379/19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4EE2459" w14:textId="6A355F3C" w:rsidR="005538E8" w:rsidRPr="00223D24" w:rsidRDefault="005538E8" w:rsidP="005538E8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F57014" w14:textId="24C2F65C" w:rsidR="005538E8" w:rsidRPr="005538E8" w:rsidRDefault="005538E8" w:rsidP="005538E8">
            <w:pPr>
              <w:jc w:val="center"/>
              <w:rPr>
                <w:color w:val="000000"/>
                <w:sz w:val="18"/>
                <w:szCs w:val="18"/>
              </w:rPr>
            </w:pPr>
            <w:r w:rsidRPr="005538E8">
              <w:rPr>
                <w:color w:val="000000"/>
                <w:sz w:val="18"/>
                <w:szCs w:val="18"/>
              </w:rPr>
              <w:t>PsIV</w:t>
            </w:r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D991F2" w14:textId="3A8AF8DE" w:rsidR="005538E8" w:rsidRPr="005538E8" w:rsidRDefault="004A7229" w:rsidP="005538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0,1532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918451C" w14:textId="77777777" w:rsidR="005538E8" w:rsidRPr="00267A72" w:rsidRDefault="005538E8" w:rsidP="005538E8">
            <w:pPr>
              <w:ind w:left="-4"/>
              <w:jc w:val="center"/>
              <w:rPr>
                <w:color w:val="000000"/>
                <w:sz w:val="14"/>
                <w:szCs w:val="14"/>
              </w:rPr>
            </w:pPr>
            <w:r w:rsidRPr="00267A72">
              <w:rPr>
                <w:color w:val="000000"/>
                <w:sz w:val="14"/>
                <w:szCs w:val="14"/>
              </w:rPr>
              <w:t xml:space="preserve">Zabudowa mieszkaniowa jednorodzinna zgodnie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 xml:space="preserve">z Miejscowym Planem Zagospodarowania Przestrzennego </w:t>
            </w:r>
          </w:p>
          <w:p w14:paraId="2DC0D34C" w14:textId="632030CA" w:rsidR="005538E8" w:rsidRPr="00223D24" w:rsidRDefault="005538E8" w:rsidP="005538E8">
            <w:pPr>
              <w:jc w:val="center"/>
              <w:rPr>
                <w:color w:val="000000"/>
                <w:sz w:val="16"/>
                <w:szCs w:val="16"/>
              </w:rPr>
            </w:pPr>
            <w:r w:rsidRPr="00267A72">
              <w:rPr>
                <w:color w:val="000000"/>
                <w:sz w:val="14"/>
                <w:szCs w:val="14"/>
              </w:rPr>
              <w:t>Uchwała Nr LXV/497/2024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>z dnia 07.02.2024 r.</w:t>
            </w:r>
          </w:p>
        </w:tc>
        <w:tc>
          <w:tcPr>
            <w:tcW w:w="14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76D10A" w14:textId="08FF855E" w:rsidR="005538E8" w:rsidRPr="005538E8" w:rsidRDefault="004A7229" w:rsidP="004A72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</w:t>
            </w:r>
            <w:r w:rsidR="00EA456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2</w:t>
            </w:r>
            <w:r w:rsidR="005538E8" w:rsidRPr="005538E8">
              <w:rPr>
                <w:b/>
                <w:bCs/>
                <w:color w:val="000000"/>
              </w:rPr>
              <w:t>00,00</w:t>
            </w:r>
            <w:r w:rsidR="005538E8" w:rsidRPr="005538E8">
              <w:rPr>
                <w:b/>
                <w:bCs/>
                <w:color w:val="000000"/>
              </w:rPr>
              <w:br/>
              <w:t>+ VAT</w:t>
            </w: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E62F2" w14:textId="6FE13575" w:rsidR="005538E8" w:rsidRPr="005538E8" w:rsidRDefault="009C5727" w:rsidP="0055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9 600</w:t>
            </w:r>
            <w:r w:rsidR="005538E8" w:rsidRPr="005538E8">
              <w:rPr>
                <w:b/>
                <w:bCs/>
                <w:color w:val="000000"/>
              </w:rPr>
              <w:t>,00</w:t>
            </w:r>
          </w:p>
        </w:tc>
        <w:tc>
          <w:tcPr>
            <w:tcW w:w="198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66B07B" w14:textId="41634326" w:rsidR="005538E8" w:rsidRPr="00223D24" w:rsidRDefault="00A9378B" w:rsidP="005538E8">
            <w:pPr>
              <w:jc w:val="center"/>
              <w:rPr>
                <w:sz w:val="16"/>
                <w:szCs w:val="16"/>
              </w:rPr>
            </w:pPr>
            <w:r w:rsidRPr="00223D24">
              <w:rPr>
                <w:sz w:val="16"/>
                <w:szCs w:val="16"/>
              </w:rPr>
              <w:t>Wpisy ujawnione</w:t>
            </w:r>
            <w:r w:rsidRPr="00223D24">
              <w:rPr>
                <w:sz w:val="16"/>
                <w:szCs w:val="16"/>
              </w:rPr>
              <w:br/>
              <w:t xml:space="preserve">w Dziale III w KW </w:t>
            </w:r>
            <w:r>
              <w:rPr>
                <w:sz w:val="16"/>
                <w:szCs w:val="16"/>
              </w:rPr>
              <w:br/>
            </w:r>
            <w:r w:rsidRPr="00223D24">
              <w:rPr>
                <w:rFonts w:eastAsia="Calibri"/>
                <w:sz w:val="16"/>
                <w:szCs w:val="16"/>
              </w:rPr>
              <w:t>nie dotyczą działki z przetargu</w:t>
            </w:r>
          </w:p>
        </w:tc>
        <w:tc>
          <w:tcPr>
            <w:tcW w:w="20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08D6554" w14:textId="19870902" w:rsidR="001B7A8A" w:rsidRDefault="00D3329D" w:rsidP="001B7A8A">
            <w:pPr>
              <w:jc w:val="center"/>
            </w:pPr>
            <w:hyperlink r:id="rId10" w:history="1">
              <w:r w:rsidR="00F75053" w:rsidRPr="00B52A20">
                <w:rPr>
                  <w:rStyle w:val="Hipercze"/>
                </w:rPr>
                <w:t>dz. 379/19</w:t>
              </w:r>
            </w:hyperlink>
          </w:p>
        </w:tc>
      </w:tr>
      <w:tr w:rsidR="005538E8" w:rsidRPr="00F42DE1" w14:paraId="3105F515" w14:textId="77777777" w:rsidTr="00A9378B">
        <w:trPr>
          <w:trHeight w:val="31"/>
          <w:jc w:val="center"/>
        </w:trPr>
        <w:tc>
          <w:tcPr>
            <w:tcW w:w="4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7F0467A" w14:textId="77777777" w:rsidR="005538E8" w:rsidRPr="00F42DE1" w:rsidRDefault="005538E8" w:rsidP="005538E8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7CC88F8" w14:textId="70F08796" w:rsidR="005538E8" w:rsidRPr="00223D24" w:rsidRDefault="005538E8" w:rsidP="005538E8">
            <w:pPr>
              <w:jc w:val="center"/>
              <w:rPr>
                <w:sz w:val="18"/>
                <w:szCs w:val="18"/>
              </w:rPr>
            </w:pPr>
            <w:r w:rsidRPr="005538E8">
              <w:rPr>
                <w:color w:val="000000"/>
                <w:sz w:val="18"/>
                <w:szCs w:val="18"/>
              </w:rPr>
              <w:t xml:space="preserve">obręb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Kłyżów</w:t>
            </w:r>
            <w:r w:rsidRPr="005538E8">
              <w:rPr>
                <w:color w:val="000000"/>
                <w:sz w:val="18"/>
                <w:szCs w:val="18"/>
              </w:rPr>
              <w:t xml:space="preserve"> miejscowość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Krzaki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AF52FB" w14:textId="378AA07D" w:rsidR="005538E8" w:rsidRPr="005538E8" w:rsidRDefault="004A7229" w:rsidP="0055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379/20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D0F4C90" w14:textId="2B36A368" w:rsidR="005538E8" w:rsidRPr="00223D24" w:rsidRDefault="005538E8" w:rsidP="005538E8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F900F0" w14:textId="3DA484A7" w:rsidR="005538E8" w:rsidRPr="005538E8" w:rsidRDefault="005538E8" w:rsidP="005538E8">
            <w:pPr>
              <w:jc w:val="center"/>
              <w:rPr>
                <w:color w:val="000000"/>
                <w:sz w:val="18"/>
                <w:szCs w:val="18"/>
              </w:rPr>
            </w:pPr>
            <w:r w:rsidRPr="005538E8">
              <w:rPr>
                <w:color w:val="000000"/>
                <w:sz w:val="18"/>
                <w:szCs w:val="18"/>
              </w:rPr>
              <w:t>PsIV</w:t>
            </w:r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A5BBBF" w14:textId="68C8EAC4" w:rsidR="005538E8" w:rsidRPr="005538E8" w:rsidRDefault="004A7229" w:rsidP="005538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0,1567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866C024" w14:textId="77777777" w:rsidR="005538E8" w:rsidRPr="00267A72" w:rsidRDefault="005538E8" w:rsidP="005538E8">
            <w:pPr>
              <w:ind w:left="-4"/>
              <w:jc w:val="center"/>
              <w:rPr>
                <w:color w:val="000000"/>
                <w:sz w:val="14"/>
                <w:szCs w:val="14"/>
              </w:rPr>
            </w:pPr>
            <w:r w:rsidRPr="00267A72">
              <w:rPr>
                <w:color w:val="000000"/>
                <w:sz w:val="14"/>
                <w:szCs w:val="14"/>
              </w:rPr>
              <w:t xml:space="preserve">Zabudowa mieszkaniowa jednorodzinna zgodnie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 xml:space="preserve">z Miejscowym Planem Zagospodarowania Przestrzennego </w:t>
            </w:r>
          </w:p>
          <w:p w14:paraId="7E206FF1" w14:textId="28E6006B" w:rsidR="005538E8" w:rsidRPr="00223D24" w:rsidRDefault="005538E8" w:rsidP="005538E8">
            <w:pPr>
              <w:jc w:val="center"/>
              <w:rPr>
                <w:color w:val="000000"/>
                <w:sz w:val="16"/>
                <w:szCs w:val="16"/>
              </w:rPr>
            </w:pPr>
            <w:r w:rsidRPr="00267A72">
              <w:rPr>
                <w:color w:val="000000"/>
                <w:sz w:val="14"/>
                <w:szCs w:val="14"/>
              </w:rPr>
              <w:t>Uchwała Nr LXV/497/2024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>z dnia 07.02.2024 r.</w:t>
            </w:r>
          </w:p>
        </w:tc>
        <w:tc>
          <w:tcPr>
            <w:tcW w:w="14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735D92" w14:textId="6026025D" w:rsidR="005538E8" w:rsidRPr="005538E8" w:rsidRDefault="004A7229" w:rsidP="00EA45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80 0</w:t>
            </w:r>
            <w:r w:rsidR="005538E8" w:rsidRPr="005538E8">
              <w:rPr>
                <w:b/>
                <w:bCs/>
                <w:color w:val="000000"/>
              </w:rPr>
              <w:t>00,00</w:t>
            </w:r>
            <w:r w:rsidR="005538E8" w:rsidRPr="005538E8">
              <w:rPr>
                <w:b/>
                <w:bCs/>
                <w:color w:val="000000"/>
              </w:rPr>
              <w:br/>
              <w:t>+ VAT</w:t>
            </w: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DD98EF9" w14:textId="2257CE0A" w:rsidR="005538E8" w:rsidRPr="005538E8" w:rsidRDefault="009C5727" w:rsidP="0055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9 800</w:t>
            </w:r>
            <w:r w:rsidR="005538E8" w:rsidRPr="005538E8">
              <w:rPr>
                <w:b/>
                <w:bCs/>
                <w:color w:val="000000"/>
              </w:rPr>
              <w:t>,00</w:t>
            </w:r>
          </w:p>
        </w:tc>
        <w:tc>
          <w:tcPr>
            <w:tcW w:w="198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4E8D44" w14:textId="6B23CC81" w:rsidR="005538E8" w:rsidRPr="00223D24" w:rsidRDefault="00A9378B" w:rsidP="005538E8">
            <w:pPr>
              <w:jc w:val="center"/>
              <w:rPr>
                <w:sz w:val="16"/>
                <w:szCs w:val="16"/>
              </w:rPr>
            </w:pPr>
            <w:r w:rsidRPr="00223D24">
              <w:rPr>
                <w:sz w:val="16"/>
                <w:szCs w:val="16"/>
              </w:rPr>
              <w:t>Wpisy ujawnione</w:t>
            </w:r>
            <w:r w:rsidRPr="00223D24">
              <w:rPr>
                <w:sz w:val="16"/>
                <w:szCs w:val="16"/>
              </w:rPr>
              <w:br/>
              <w:t xml:space="preserve">w Dziale III w KW </w:t>
            </w:r>
            <w:r>
              <w:rPr>
                <w:sz w:val="16"/>
                <w:szCs w:val="16"/>
              </w:rPr>
              <w:br/>
            </w:r>
            <w:r w:rsidRPr="00223D24">
              <w:rPr>
                <w:rFonts w:eastAsia="Calibri"/>
                <w:sz w:val="16"/>
                <w:szCs w:val="16"/>
              </w:rPr>
              <w:t>nie dotyczą działki z przetargu</w:t>
            </w:r>
          </w:p>
        </w:tc>
        <w:tc>
          <w:tcPr>
            <w:tcW w:w="20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68E6D5A" w14:textId="242BC0E4" w:rsidR="001B7A8A" w:rsidRDefault="00D3329D" w:rsidP="001B7A8A">
            <w:pPr>
              <w:jc w:val="center"/>
            </w:pPr>
            <w:hyperlink r:id="rId11" w:history="1">
              <w:r w:rsidR="00F75053" w:rsidRPr="00B52A20">
                <w:rPr>
                  <w:rStyle w:val="Hipercze"/>
                </w:rPr>
                <w:t>dz. 379/20</w:t>
              </w:r>
            </w:hyperlink>
          </w:p>
        </w:tc>
      </w:tr>
    </w:tbl>
    <w:p w14:paraId="6D8E9539" w14:textId="77777777" w:rsidR="00DF0C73" w:rsidRDefault="00DF0C73" w:rsidP="00DF0C73">
      <w:pPr>
        <w:ind w:right="-1707"/>
        <w:jc w:val="both"/>
        <w:rPr>
          <w:sz w:val="16"/>
          <w:szCs w:val="16"/>
        </w:rPr>
      </w:pPr>
    </w:p>
    <w:p w14:paraId="7B07E233" w14:textId="3EDFF133" w:rsidR="00E169BF" w:rsidRPr="00611A60" w:rsidRDefault="00E169BF" w:rsidP="00CD08BA">
      <w:pPr>
        <w:ind w:left="-1701" w:right="-1707"/>
        <w:jc w:val="both"/>
        <w:rPr>
          <w:sz w:val="16"/>
          <w:szCs w:val="16"/>
        </w:rPr>
      </w:pPr>
      <w:bookmarkStart w:id="2" w:name="_Hlk155854051"/>
      <w:r w:rsidRPr="00611A60">
        <w:rPr>
          <w:sz w:val="16"/>
          <w:szCs w:val="16"/>
        </w:rPr>
        <w:t xml:space="preserve">Przetarg ustny oddzielnie na każdą nieruchomość wg. kolejności uwzględnionej w w/w tabeli odbędzie się w dniu </w:t>
      </w:r>
      <w:r w:rsidR="001A7330">
        <w:rPr>
          <w:b/>
          <w:sz w:val="16"/>
          <w:szCs w:val="16"/>
        </w:rPr>
        <w:t>25</w:t>
      </w:r>
      <w:r w:rsidR="00062649">
        <w:rPr>
          <w:b/>
          <w:sz w:val="16"/>
          <w:szCs w:val="16"/>
        </w:rPr>
        <w:t>.</w:t>
      </w:r>
      <w:r w:rsidR="00E60FA8">
        <w:rPr>
          <w:b/>
          <w:sz w:val="16"/>
          <w:szCs w:val="16"/>
        </w:rPr>
        <w:t>0</w:t>
      </w:r>
      <w:r w:rsidR="001A7330">
        <w:rPr>
          <w:b/>
          <w:sz w:val="16"/>
          <w:szCs w:val="16"/>
        </w:rPr>
        <w:t>6</w:t>
      </w:r>
      <w:r w:rsidR="00062649">
        <w:rPr>
          <w:b/>
          <w:sz w:val="16"/>
          <w:szCs w:val="16"/>
        </w:rPr>
        <w:t>.2025</w:t>
      </w:r>
      <w:r w:rsidRPr="00611A60">
        <w:rPr>
          <w:b/>
          <w:sz w:val="16"/>
          <w:szCs w:val="16"/>
        </w:rPr>
        <w:t xml:space="preserve"> r.</w:t>
      </w:r>
      <w:r w:rsidRPr="00611A60">
        <w:rPr>
          <w:sz w:val="16"/>
          <w:szCs w:val="16"/>
        </w:rPr>
        <w:t xml:space="preserve"> o </w:t>
      </w:r>
      <w:r w:rsidRPr="00611A60">
        <w:rPr>
          <w:b/>
          <w:sz w:val="16"/>
          <w:szCs w:val="16"/>
        </w:rPr>
        <w:t xml:space="preserve">godz. </w:t>
      </w:r>
      <w:r w:rsidR="00E60FA8">
        <w:rPr>
          <w:b/>
          <w:sz w:val="16"/>
          <w:szCs w:val="16"/>
        </w:rPr>
        <w:t>10</w:t>
      </w:r>
      <w:r w:rsidRPr="00611A60">
        <w:rPr>
          <w:b/>
          <w:sz w:val="16"/>
          <w:szCs w:val="16"/>
          <w:vertAlign w:val="superscript"/>
        </w:rPr>
        <w:t>00</w:t>
      </w:r>
      <w:r w:rsidRPr="00611A60">
        <w:rPr>
          <w:sz w:val="16"/>
          <w:szCs w:val="16"/>
        </w:rPr>
        <w:t xml:space="preserve"> w budynku Urzędu Gminy  w Pysznicy ul. Wolności 322.</w:t>
      </w:r>
    </w:p>
    <w:p w14:paraId="787DB7C2" w14:textId="5EF88822" w:rsidR="00E169BF" w:rsidRPr="00611A60" w:rsidRDefault="00E169BF" w:rsidP="00CD08BA">
      <w:pPr>
        <w:ind w:left="-1701" w:right="-1707"/>
        <w:jc w:val="both"/>
        <w:rPr>
          <w:sz w:val="16"/>
          <w:szCs w:val="16"/>
        </w:rPr>
      </w:pPr>
      <w:r w:rsidRPr="00611A60">
        <w:rPr>
          <w:sz w:val="16"/>
          <w:szCs w:val="16"/>
        </w:rPr>
        <w:t xml:space="preserve">Warunkiem uczestnictwa w przetargu jest wpłacenie wadium w terminie do </w:t>
      </w:r>
      <w:r w:rsidR="001A7330">
        <w:rPr>
          <w:b/>
          <w:bCs/>
          <w:sz w:val="16"/>
          <w:szCs w:val="16"/>
        </w:rPr>
        <w:t>18</w:t>
      </w:r>
      <w:r w:rsidR="00062649">
        <w:rPr>
          <w:b/>
          <w:bCs/>
          <w:sz w:val="16"/>
          <w:szCs w:val="16"/>
        </w:rPr>
        <w:t>.</w:t>
      </w:r>
      <w:r w:rsidR="00E60FA8">
        <w:rPr>
          <w:b/>
          <w:bCs/>
          <w:sz w:val="16"/>
          <w:szCs w:val="16"/>
        </w:rPr>
        <w:t>0</w:t>
      </w:r>
      <w:r w:rsidR="001A7330">
        <w:rPr>
          <w:b/>
          <w:bCs/>
          <w:sz w:val="16"/>
          <w:szCs w:val="16"/>
        </w:rPr>
        <w:t>6</w:t>
      </w:r>
      <w:r w:rsidR="00062649">
        <w:rPr>
          <w:b/>
          <w:bCs/>
          <w:sz w:val="16"/>
          <w:szCs w:val="16"/>
        </w:rPr>
        <w:t>.2025</w:t>
      </w:r>
      <w:r w:rsidRPr="00C93DD8">
        <w:rPr>
          <w:b/>
          <w:sz w:val="16"/>
          <w:szCs w:val="16"/>
        </w:rPr>
        <w:t xml:space="preserve"> </w:t>
      </w:r>
      <w:r w:rsidRPr="00611A60">
        <w:rPr>
          <w:b/>
          <w:sz w:val="16"/>
          <w:szCs w:val="16"/>
        </w:rPr>
        <w:t xml:space="preserve">r. </w:t>
      </w:r>
      <w:r w:rsidRPr="00611A60">
        <w:rPr>
          <w:sz w:val="16"/>
          <w:szCs w:val="16"/>
        </w:rPr>
        <w:t xml:space="preserve">na konto Urzędu Gminy w Pysznicy nr </w:t>
      </w:r>
      <w:r w:rsidRPr="00611A60">
        <w:rPr>
          <w:b/>
          <w:sz w:val="16"/>
          <w:szCs w:val="16"/>
        </w:rPr>
        <w:t xml:space="preserve">36 9434 1025 2006 1695 1311 0002 </w:t>
      </w:r>
      <w:r w:rsidRPr="00611A60">
        <w:rPr>
          <w:bCs/>
          <w:sz w:val="16"/>
          <w:szCs w:val="16"/>
        </w:rPr>
        <w:t>BS</w:t>
      </w:r>
      <w:r w:rsidRPr="00611A60">
        <w:rPr>
          <w:sz w:val="16"/>
          <w:szCs w:val="16"/>
        </w:rPr>
        <w:t xml:space="preserve"> Tarnobrzeg o/Nisko w wysokości wymienionej w tabeli, z adnotacją w tytule przelewu: „wpłata wadium na dz. nr. …...”</w:t>
      </w:r>
    </w:p>
    <w:p w14:paraId="09FF89C9" w14:textId="77777777" w:rsidR="00E169BF" w:rsidRPr="00611A60" w:rsidRDefault="00E169BF" w:rsidP="00CD08BA">
      <w:pPr>
        <w:ind w:left="-1701" w:right="-1707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Za datę wniesienia wadium uważa się datę wpływu środków pieniężnych na rachunek Urzędu Gminy w Pysznicy.</w:t>
      </w:r>
    </w:p>
    <w:p w14:paraId="4CD0C640" w14:textId="2B55A4AF" w:rsidR="00223D24" w:rsidRPr="00611A60" w:rsidRDefault="00E169BF" w:rsidP="00CD08BA">
      <w:pPr>
        <w:ind w:left="-1701" w:right="-1707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Uczestnik, który kupuje więcej niż jedną działkę winien wpłacić odpowiednią ilość kwot wadium, za każdą nieruchomość oddzielnie</w:t>
      </w:r>
      <w:r w:rsidR="00223D24" w:rsidRPr="00611A60">
        <w:rPr>
          <w:sz w:val="16"/>
          <w:szCs w:val="16"/>
        </w:rPr>
        <w:t>.</w:t>
      </w:r>
    </w:p>
    <w:p w14:paraId="0052696F" w14:textId="77777777" w:rsidR="00223D24" w:rsidRPr="00611A60" w:rsidRDefault="00223D24" w:rsidP="00CD08BA">
      <w:pPr>
        <w:ind w:left="-1701" w:right="-1707"/>
        <w:jc w:val="both"/>
        <w:rPr>
          <w:sz w:val="16"/>
          <w:szCs w:val="16"/>
        </w:rPr>
      </w:pPr>
    </w:p>
    <w:p w14:paraId="74A3752D" w14:textId="77777777" w:rsidR="00223D24" w:rsidRPr="00611A60" w:rsidRDefault="00223D24" w:rsidP="00CD08BA">
      <w:pPr>
        <w:ind w:left="-1701" w:right="-1707"/>
        <w:jc w:val="both"/>
        <w:rPr>
          <w:b/>
          <w:sz w:val="16"/>
          <w:szCs w:val="16"/>
          <w:u w:val="single"/>
        </w:rPr>
      </w:pPr>
      <w:r w:rsidRPr="00611A60">
        <w:rPr>
          <w:b/>
          <w:sz w:val="16"/>
          <w:szCs w:val="16"/>
          <w:u w:val="single"/>
        </w:rPr>
        <w:t>Warunkiem udziału w przetargu jest wniesienie wadium oraz przedłożenie komisji przetargowej:</w:t>
      </w:r>
    </w:p>
    <w:p w14:paraId="3DD345D9" w14:textId="77777777" w:rsidR="00223D24" w:rsidRPr="00611A60" w:rsidRDefault="00223D24" w:rsidP="00CD08BA">
      <w:pPr>
        <w:ind w:left="-1701" w:right="-1707"/>
        <w:jc w:val="both"/>
        <w:rPr>
          <w:sz w:val="16"/>
          <w:szCs w:val="16"/>
        </w:rPr>
      </w:pPr>
    </w:p>
    <w:p w14:paraId="6D2B597D" w14:textId="77777777" w:rsidR="00223D24" w:rsidRPr="00611A60" w:rsidRDefault="00223D24" w:rsidP="00CD08BA">
      <w:pPr>
        <w:numPr>
          <w:ilvl w:val="0"/>
          <w:numId w:val="2"/>
        </w:numPr>
        <w:ind w:left="-1418" w:right="-1707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fizycznych – dokumentu tożsamości.</w:t>
      </w:r>
    </w:p>
    <w:p w14:paraId="33151170" w14:textId="77777777" w:rsidR="00223D24" w:rsidRPr="00611A60" w:rsidRDefault="00223D24" w:rsidP="00CD08BA">
      <w:pPr>
        <w:numPr>
          <w:ilvl w:val="0"/>
          <w:numId w:val="2"/>
        </w:numPr>
        <w:ind w:left="-1418" w:right="-1707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fizycznych zamierzających nabyć nieruchomość w związku z prowadzoną działalnością gospodarczą – dodatkowo aktualnego wydruku z Centralnej Ewidencji Informacji o Działalności Gospodarczej,</w:t>
      </w:r>
    </w:p>
    <w:p w14:paraId="4A4AC76F" w14:textId="77777777" w:rsidR="00223D24" w:rsidRPr="00611A60" w:rsidRDefault="00223D24" w:rsidP="00CD08BA">
      <w:pPr>
        <w:numPr>
          <w:ilvl w:val="0"/>
          <w:numId w:val="2"/>
        </w:numPr>
        <w:ind w:left="-1418" w:right="-1707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prawnych oraz innych jednostek organizacyjnych nie posiadających osobowości prawnej, a podlegających rejestracji – aktualnego odpisu z właściwego rejestru wydanego nie później niż w okresie 3 miesięcy przed datą przetargu, oryginału właściwych pełnomocnictw (pełnomocnictwo winno być sporządzone notarialnie lub w formie pisemnej z podpisami notarialnie poświadczonymi), dowodów tożsamości osób reprezentujących podmiot.</w:t>
      </w:r>
    </w:p>
    <w:p w14:paraId="31D1CDAF" w14:textId="4AC01849" w:rsidR="00223D24" w:rsidRPr="00611A60" w:rsidRDefault="00223D24" w:rsidP="00CD08BA">
      <w:pPr>
        <w:numPr>
          <w:ilvl w:val="0"/>
          <w:numId w:val="2"/>
        </w:numPr>
        <w:ind w:left="-1418" w:right="-1707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 xml:space="preserve">Uczestnicy biorą udział w przetargu osobiście lub przez pełnomocnika – pełnomocnictwo winno być sporządzone notarialnie lub w formie pisemnej z podpisami notarialnie poświadczonymi. </w:t>
      </w:r>
      <w:r w:rsidRPr="00611A60">
        <w:rPr>
          <w:sz w:val="16"/>
          <w:szCs w:val="16"/>
          <w:u w:val="single"/>
        </w:rPr>
        <w:t>Pełnomocnictwo należy przedłożyć w</w:t>
      </w:r>
      <w:r w:rsidR="000A34EA">
        <w:rPr>
          <w:sz w:val="16"/>
          <w:szCs w:val="16"/>
          <w:u w:val="single"/>
        </w:rPr>
        <w:t> </w:t>
      </w:r>
      <w:r w:rsidRPr="00611A60">
        <w:rPr>
          <w:sz w:val="16"/>
          <w:szCs w:val="16"/>
          <w:u w:val="single"/>
        </w:rPr>
        <w:t>oryginale lub kopii potwierdzonej za zgodność z oryginałem przez notariusza.</w:t>
      </w:r>
    </w:p>
    <w:p w14:paraId="58CC7CAD" w14:textId="454DCA87" w:rsidR="00223D24" w:rsidRPr="00611A60" w:rsidRDefault="00223D24" w:rsidP="00CD08BA">
      <w:pPr>
        <w:numPr>
          <w:ilvl w:val="0"/>
          <w:numId w:val="2"/>
        </w:numPr>
        <w:ind w:left="-1418" w:right="-1707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fizycznych pozostających w związku małżeńskim posiadających ustawową wspólność majątkową, do udziału w przetargu wymagana jest obecność obojga małżonków.</w:t>
      </w:r>
      <w:r w:rsidRPr="00611A60">
        <w:t xml:space="preserve"> </w:t>
      </w:r>
      <w:r w:rsidRPr="00611A60">
        <w:rPr>
          <w:sz w:val="16"/>
          <w:szCs w:val="16"/>
        </w:rPr>
        <w:t>W przypadku uczestnictwa w przetargu jednego z małżonków wymagane jest przedłożenie pisemnego oświadczenia woli drugiego małżonka o wyrażeniu zgody na nabycie nieruchomości ze środków pochodzących z majątku wspólnego lub złożenie przez osobę przystępującą do przetargu oświadczenia o woli nabycia nieruchomości z majątku osobistego – art. 37 § 1 ustawy z dnia 25 lutego 1964 r. Kodeks rodzinny i opiekuńczy (Dz.</w:t>
      </w:r>
      <w:r w:rsidR="00C32001">
        <w:rPr>
          <w:sz w:val="16"/>
          <w:szCs w:val="16"/>
        </w:rPr>
        <w:t xml:space="preserve"> </w:t>
      </w:r>
      <w:r w:rsidRPr="00611A60">
        <w:rPr>
          <w:sz w:val="16"/>
          <w:szCs w:val="16"/>
        </w:rPr>
        <w:t xml:space="preserve">U. z 2023 r. poz. 2809 </w:t>
      </w:r>
      <w:r w:rsidR="002F36EA">
        <w:rPr>
          <w:sz w:val="16"/>
          <w:szCs w:val="16"/>
        </w:rPr>
        <w:t>z późn. zm.</w:t>
      </w:r>
      <w:r w:rsidRPr="00611A60">
        <w:rPr>
          <w:sz w:val="16"/>
          <w:szCs w:val="16"/>
        </w:rPr>
        <w:t>). [Oświadczenia do pobrania na stronie BIP; oświadczenia na każdą działkę osobno].</w:t>
      </w:r>
    </w:p>
    <w:p w14:paraId="37D7EB57" w14:textId="77777777" w:rsidR="00223D24" w:rsidRPr="00611A60" w:rsidRDefault="00223D24" w:rsidP="00CD08BA">
      <w:pPr>
        <w:numPr>
          <w:ilvl w:val="0"/>
          <w:numId w:val="2"/>
        </w:numPr>
        <w:ind w:left="-1418" w:right="-1707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posiadania rozdzielności majątkowej, należy przed przystąpieniem do przetargu przedłożyć komisji przetargowej dokument potwierdzający rozdzielność majątkową.</w:t>
      </w:r>
    </w:p>
    <w:p w14:paraId="716C310F" w14:textId="77777777" w:rsidR="00223D24" w:rsidRPr="00611A60" w:rsidRDefault="00223D24" w:rsidP="00CD08BA">
      <w:pPr>
        <w:numPr>
          <w:ilvl w:val="0"/>
          <w:numId w:val="2"/>
        </w:numPr>
        <w:ind w:left="-1418" w:right="-1707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Uczestnik przetargu zobowiązany jest przed przetargiem złożyć pisemne oświadczenie o zapoznaniu się z treścią ogłoszenia o przetargu, jego warunkami i przyjęciu ich bez zastrzeżeń, a także oświadczenie o zapoznaniu się ze stanem prawnym i technicznym przedmiotu sprzedaży oraz o przyjęciu go bez zastrzeżeń. [Oświadczenia do pobrania na stronie BIP; oświadczenie na każdą działkę osobno].</w:t>
      </w:r>
    </w:p>
    <w:p w14:paraId="5EA2FF17" w14:textId="77777777" w:rsidR="00223D24" w:rsidRPr="00611A60" w:rsidRDefault="00223D24" w:rsidP="00CD08BA">
      <w:pPr>
        <w:ind w:left="-1701" w:right="-1707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Wadium wpłacone przez osobę, która wygra przetarg zostanie zaliczone na poczet ceny nabycia działki.</w:t>
      </w:r>
    </w:p>
    <w:p w14:paraId="2E20EBE6" w14:textId="77777777" w:rsidR="00223D24" w:rsidRPr="00611A60" w:rsidRDefault="00223D24" w:rsidP="00CD08BA">
      <w:pPr>
        <w:ind w:left="-1701" w:right="-1707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Osobom, które nie wygrały przetargu wadium zostanie zwrócone niezwłocznie, nie później niż przed upływem 3 dni po zakończeniu przetargu zgodnie z obowiązującymi przepisami.</w:t>
      </w:r>
    </w:p>
    <w:p w14:paraId="4006A887" w14:textId="77777777" w:rsidR="00223D24" w:rsidRPr="00611A60" w:rsidRDefault="00223D24" w:rsidP="00CD08BA">
      <w:pPr>
        <w:ind w:left="-1701" w:right="-1707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przypadku, gdy osoba, która wygra przetarg, uchyli się od zawarcia umowy wadium przepada na rzecz Gminy Pysznica.</w:t>
      </w:r>
    </w:p>
    <w:p w14:paraId="5A7C11F1" w14:textId="77777777" w:rsidR="00223D24" w:rsidRPr="00611A60" w:rsidRDefault="00223D24" w:rsidP="00CD08BA">
      <w:pPr>
        <w:ind w:left="-1701" w:right="-1707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O wysokości postąpienia decydują uczestnicy przetargu, z tym że postąpienie nie może wynosić mniej niż 1% ceny wywoławczej, z zaokrągleniem w górę do pełnych dziesiątek złotych.</w:t>
      </w:r>
    </w:p>
    <w:p w14:paraId="64C92EA7" w14:textId="77777777" w:rsidR="00223D24" w:rsidRPr="00611A60" w:rsidRDefault="00223D24" w:rsidP="00CD08BA">
      <w:pPr>
        <w:ind w:left="-1701" w:right="-1707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Gmina Pysznica zawiadomi osobę ustaloną jako Nabywcę nieruchomości o miejscu i terminie zawarcia umowy sprzedaży najpóźniej w ciągu 21 dni od dnia rozstrzygnięcia przetargu. W przypadku nieprzystąpienia Nabywcy do zawarcia umowy notarialnej tj. niestawienie się w miejscu i terminie podanym w zawiadomieniu lub braku wpłaty ceny nieruchomości do dnia zawarcia umowy Wójt Gminy Pysznica może odstąpić od zawarcia umowy, a wpłacone wadium nie podlega zwrotowi.</w:t>
      </w:r>
    </w:p>
    <w:p w14:paraId="150FB049" w14:textId="77777777" w:rsidR="00223D24" w:rsidRPr="00611A60" w:rsidRDefault="00223D24" w:rsidP="00CD08BA">
      <w:pPr>
        <w:ind w:left="-1701" w:right="-1707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Działki sprzedawane są wg. stanu w ewidencji gruntów i budynków prowadzonej przez Starostę Stalowowolskiego.</w:t>
      </w:r>
    </w:p>
    <w:p w14:paraId="15EA9E6A" w14:textId="77777777" w:rsidR="00223D24" w:rsidRPr="00611A60" w:rsidRDefault="00223D24" w:rsidP="00CD08BA">
      <w:pPr>
        <w:ind w:left="-1701" w:right="-1707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Wszystkie opłaty związane z nabyciem przedmiotu przetargu ponosi Nabywca tj. m.in. koszty sporządzenia umowy notarialnej oraz opłaty sądowe związane z dokonaniem wpisów w księdze wieczystej.</w:t>
      </w:r>
    </w:p>
    <w:p w14:paraId="64CBFD55" w14:textId="77777777" w:rsidR="00223D24" w:rsidRPr="00611A60" w:rsidRDefault="00223D24" w:rsidP="00CD08BA">
      <w:pPr>
        <w:ind w:left="-1701" w:right="-1707"/>
        <w:jc w:val="both"/>
        <w:rPr>
          <w:sz w:val="16"/>
          <w:szCs w:val="16"/>
        </w:rPr>
      </w:pPr>
    </w:p>
    <w:p w14:paraId="19274E48" w14:textId="77777777" w:rsidR="00CD08BA" w:rsidRDefault="00223D24" w:rsidP="00CD08BA">
      <w:pPr>
        <w:ind w:left="-1701" w:right="-1707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Wójt Gminy Pysznica zastrzega sobie prawo odwołania przetargu jedynie z uzasadnionej przyczyny, informując o tym niezwłocznie w formie właściwej dla ogłoszenia o przetargu.</w:t>
      </w:r>
    </w:p>
    <w:p w14:paraId="3FFA2BE6" w14:textId="77777777" w:rsidR="00B64F64" w:rsidRDefault="00B64F64" w:rsidP="00CD08BA">
      <w:pPr>
        <w:ind w:left="-1701" w:right="-1707"/>
        <w:jc w:val="both"/>
        <w:rPr>
          <w:sz w:val="16"/>
          <w:szCs w:val="16"/>
        </w:rPr>
      </w:pPr>
    </w:p>
    <w:p w14:paraId="1735A10D" w14:textId="4CF93840" w:rsidR="00062649" w:rsidRDefault="00062649" w:rsidP="00CD08BA">
      <w:pPr>
        <w:ind w:left="-1701" w:right="-1707"/>
        <w:jc w:val="both"/>
        <w:rPr>
          <w:sz w:val="16"/>
          <w:szCs w:val="16"/>
        </w:rPr>
      </w:pPr>
      <w:r w:rsidRPr="00062649">
        <w:rPr>
          <w:sz w:val="16"/>
          <w:szCs w:val="16"/>
        </w:rPr>
        <w:t>Terminy poprzednich przetargów na w/w nieruchomości</w:t>
      </w:r>
      <w:r w:rsidR="00B64F64" w:rsidRPr="00CD08BA">
        <w:rPr>
          <w:sz w:val="16"/>
          <w:szCs w:val="16"/>
        </w:rPr>
        <w:t xml:space="preserve">: </w:t>
      </w:r>
      <w:r w:rsidRPr="00062649">
        <w:rPr>
          <w:b/>
          <w:bCs/>
          <w:sz w:val="16"/>
          <w:szCs w:val="16"/>
        </w:rPr>
        <w:t xml:space="preserve">I PRZETARG – </w:t>
      </w:r>
      <w:r>
        <w:rPr>
          <w:b/>
          <w:bCs/>
          <w:sz w:val="16"/>
          <w:szCs w:val="16"/>
        </w:rPr>
        <w:t>10</w:t>
      </w:r>
      <w:r w:rsidRPr="00062649">
        <w:rPr>
          <w:b/>
          <w:bCs/>
          <w:sz w:val="16"/>
          <w:szCs w:val="16"/>
        </w:rPr>
        <w:t>.</w:t>
      </w:r>
      <w:r>
        <w:rPr>
          <w:b/>
          <w:bCs/>
          <w:sz w:val="16"/>
          <w:szCs w:val="16"/>
        </w:rPr>
        <w:t>10</w:t>
      </w:r>
      <w:r w:rsidRPr="00062649">
        <w:rPr>
          <w:b/>
          <w:bCs/>
          <w:sz w:val="16"/>
          <w:szCs w:val="16"/>
        </w:rPr>
        <w:t xml:space="preserve">.2024 r., II PRZETARG – </w:t>
      </w:r>
      <w:r>
        <w:rPr>
          <w:b/>
          <w:bCs/>
          <w:sz w:val="16"/>
          <w:szCs w:val="16"/>
        </w:rPr>
        <w:t>22</w:t>
      </w:r>
      <w:r w:rsidRPr="00062649">
        <w:rPr>
          <w:b/>
          <w:bCs/>
          <w:sz w:val="16"/>
          <w:szCs w:val="16"/>
        </w:rPr>
        <w:t xml:space="preserve">.11.2024 r., </w:t>
      </w:r>
      <w:r w:rsidR="00C34AA5" w:rsidRPr="00062649">
        <w:rPr>
          <w:b/>
          <w:bCs/>
          <w:sz w:val="16"/>
          <w:szCs w:val="16"/>
        </w:rPr>
        <w:t>I</w:t>
      </w:r>
      <w:r w:rsidR="00C34AA5">
        <w:rPr>
          <w:b/>
          <w:bCs/>
          <w:sz w:val="16"/>
          <w:szCs w:val="16"/>
        </w:rPr>
        <w:t>I</w:t>
      </w:r>
      <w:r w:rsidR="00C34AA5" w:rsidRPr="00062649">
        <w:rPr>
          <w:b/>
          <w:bCs/>
          <w:sz w:val="16"/>
          <w:szCs w:val="16"/>
        </w:rPr>
        <w:t xml:space="preserve">I PRZETARG – </w:t>
      </w:r>
      <w:r w:rsidR="00C34AA5" w:rsidRPr="00C34AA5">
        <w:rPr>
          <w:b/>
          <w:bCs/>
          <w:sz w:val="16"/>
          <w:szCs w:val="16"/>
        </w:rPr>
        <w:t>20.02</w:t>
      </w:r>
      <w:r w:rsidR="00C34AA5">
        <w:rPr>
          <w:b/>
          <w:bCs/>
          <w:sz w:val="16"/>
          <w:szCs w:val="16"/>
        </w:rPr>
        <w:t>.2025</w:t>
      </w:r>
      <w:r w:rsidR="00C34AA5" w:rsidRPr="00062649">
        <w:rPr>
          <w:b/>
          <w:bCs/>
          <w:sz w:val="16"/>
          <w:szCs w:val="16"/>
        </w:rPr>
        <w:t xml:space="preserve"> r.,</w:t>
      </w:r>
      <w:r w:rsidR="00E60FA8" w:rsidRPr="00E60FA8">
        <w:rPr>
          <w:b/>
          <w:bCs/>
          <w:sz w:val="16"/>
          <w:szCs w:val="16"/>
        </w:rPr>
        <w:t xml:space="preserve"> </w:t>
      </w:r>
      <w:r w:rsidR="00E60FA8">
        <w:rPr>
          <w:b/>
          <w:bCs/>
          <w:sz w:val="16"/>
          <w:szCs w:val="16"/>
        </w:rPr>
        <w:t>IV</w:t>
      </w:r>
      <w:r w:rsidR="00E60FA8" w:rsidRPr="00062649">
        <w:rPr>
          <w:b/>
          <w:bCs/>
          <w:sz w:val="16"/>
          <w:szCs w:val="16"/>
        </w:rPr>
        <w:t xml:space="preserve"> PRZETARG – </w:t>
      </w:r>
      <w:r w:rsidR="00E60FA8">
        <w:rPr>
          <w:b/>
          <w:bCs/>
          <w:sz w:val="16"/>
          <w:szCs w:val="16"/>
        </w:rPr>
        <w:t>01</w:t>
      </w:r>
      <w:r w:rsidR="00E60FA8" w:rsidRPr="00C34AA5">
        <w:rPr>
          <w:b/>
          <w:bCs/>
          <w:sz w:val="16"/>
          <w:szCs w:val="16"/>
        </w:rPr>
        <w:t>.</w:t>
      </w:r>
      <w:r w:rsidR="00E60FA8">
        <w:rPr>
          <w:b/>
          <w:bCs/>
          <w:sz w:val="16"/>
          <w:szCs w:val="16"/>
        </w:rPr>
        <w:t>04.2025</w:t>
      </w:r>
      <w:r w:rsidR="00E60FA8" w:rsidRPr="00062649">
        <w:rPr>
          <w:b/>
          <w:bCs/>
          <w:sz w:val="16"/>
          <w:szCs w:val="16"/>
        </w:rPr>
        <w:t xml:space="preserve"> r.,</w:t>
      </w:r>
      <w:r w:rsidR="001A7330">
        <w:rPr>
          <w:b/>
          <w:bCs/>
          <w:sz w:val="16"/>
          <w:szCs w:val="16"/>
        </w:rPr>
        <w:t xml:space="preserve"> V PRZETARG – 14.05.2025 r.</w:t>
      </w:r>
    </w:p>
    <w:p w14:paraId="492365A6" w14:textId="77777777" w:rsidR="00905548" w:rsidRDefault="00905548" w:rsidP="00CD08BA">
      <w:pPr>
        <w:ind w:left="-1701" w:right="-1707"/>
        <w:jc w:val="both"/>
        <w:rPr>
          <w:sz w:val="16"/>
          <w:szCs w:val="16"/>
        </w:rPr>
      </w:pPr>
    </w:p>
    <w:p w14:paraId="059C0774" w14:textId="77777777" w:rsidR="00223D24" w:rsidRPr="00611A60" w:rsidRDefault="00223D24" w:rsidP="00CD08BA">
      <w:pPr>
        <w:ind w:left="-1701" w:right="-1707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611A60">
        <w:rPr>
          <w:color w:val="000000" w:themeColor="text1"/>
          <w:sz w:val="16"/>
          <w:szCs w:val="16"/>
          <w:shd w:val="clear" w:color="auto" w:fill="FFFFFF"/>
        </w:rPr>
        <w:t>Bliższych informacji na temat działek przeznaczonych do sprzedaży można uzyskać w UG Pysznica, ul. Wolności 322 pok. nr 6 lub tel. 0-15 841-09-34 w godz. pracy Urzędu.</w:t>
      </w:r>
    </w:p>
    <w:p w14:paraId="4DD6A3EA" w14:textId="77777777" w:rsidR="00223D24" w:rsidRPr="00611A60" w:rsidRDefault="00223D24" w:rsidP="00CD08BA">
      <w:pPr>
        <w:ind w:left="-1701" w:right="-1707"/>
        <w:jc w:val="both"/>
        <w:rPr>
          <w:sz w:val="16"/>
          <w:szCs w:val="16"/>
        </w:rPr>
      </w:pPr>
    </w:p>
    <w:p w14:paraId="3E5B1961" w14:textId="721E7099" w:rsidR="00223D24" w:rsidRPr="00611A60" w:rsidRDefault="00223D24" w:rsidP="00CD08BA">
      <w:pPr>
        <w:ind w:left="-1701" w:right="-1707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Powyższe ogłoszenie wywiesza się na tablicy ogłoszeń w Urzędzie Gminy w Pysznicy, zamieszcza się na stronie internetowej Urzędu Gminy Pysznica </w:t>
      </w:r>
      <w:hyperlink r:id="rId12" w:history="1">
        <w:r w:rsidRPr="00611A60">
          <w:rPr>
            <w:rStyle w:val="Hipercze"/>
            <w:sz w:val="16"/>
            <w:szCs w:val="16"/>
            <w:shd w:val="clear" w:color="auto" w:fill="FFFFFF"/>
          </w:rPr>
          <w:t>https://pysznica.pl/</w:t>
        </w:r>
      </w:hyperlink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 oraz na stronie BIP Gminy Pysznica </w:t>
      </w:r>
      <w:hyperlink r:id="rId13" w:history="1">
        <w:r w:rsidRPr="00611A60">
          <w:rPr>
            <w:rStyle w:val="Hipercze"/>
            <w:sz w:val="16"/>
            <w:szCs w:val="16"/>
            <w:shd w:val="clear" w:color="auto" w:fill="FFFFFF"/>
          </w:rPr>
          <w:t>https://pysznica.bip.gmina.pl</w:t>
        </w:r>
      </w:hyperlink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 – zakładka Gospodarka nieruchomościami – przetargi na okres co najmniej </w:t>
      </w:r>
      <w:r w:rsidRPr="00611A60">
        <w:rPr>
          <w:b/>
          <w:color w:val="000000" w:themeColor="text1"/>
          <w:sz w:val="16"/>
          <w:szCs w:val="16"/>
          <w:shd w:val="clear" w:color="auto" w:fill="FFFFFF"/>
        </w:rPr>
        <w:t xml:space="preserve">30 dni tj. od dnia </w:t>
      </w:r>
      <w:r w:rsidR="001A7330">
        <w:rPr>
          <w:b/>
          <w:color w:val="000000" w:themeColor="text1"/>
          <w:sz w:val="16"/>
          <w:szCs w:val="16"/>
          <w:shd w:val="clear" w:color="auto" w:fill="FFFFFF"/>
        </w:rPr>
        <w:t>22</w:t>
      </w:r>
      <w:r w:rsidR="00062649">
        <w:rPr>
          <w:b/>
          <w:color w:val="000000" w:themeColor="text1"/>
          <w:sz w:val="16"/>
          <w:szCs w:val="16"/>
          <w:shd w:val="clear" w:color="auto" w:fill="FFFFFF"/>
        </w:rPr>
        <w:t>.</w:t>
      </w:r>
      <w:r w:rsidR="00E60FA8">
        <w:rPr>
          <w:b/>
          <w:color w:val="000000" w:themeColor="text1"/>
          <w:sz w:val="16"/>
          <w:szCs w:val="16"/>
          <w:shd w:val="clear" w:color="auto" w:fill="FFFFFF"/>
        </w:rPr>
        <w:t>0</w:t>
      </w:r>
      <w:r w:rsidR="001A7330">
        <w:rPr>
          <w:b/>
          <w:color w:val="000000" w:themeColor="text1"/>
          <w:sz w:val="16"/>
          <w:szCs w:val="16"/>
          <w:shd w:val="clear" w:color="auto" w:fill="FFFFFF"/>
        </w:rPr>
        <w:t>5</w:t>
      </w:r>
      <w:r w:rsidR="00062649">
        <w:rPr>
          <w:b/>
          <w:color w:val="000000" w:themeColor="text1"/>
          <w:sz w:val="16"/>
          <w:szCs w:val="16"/>
          <w:shd w:val="clear" w:color="auto" w:fill="FFFFFF"/>
        </w:rPr>
        <w:t>.2025</w:t>
      </w:r>
      <w:r w:rsidRPr="00611A60">
        <w:rPr>
          <w:b/>
          <w:color w:val="000000" w:themeColor="text1"/>
          <w:sz w:val="16"/>
          <w:szCs w:val="16"/>
          <w:shd w:val="clear" w:color="auto" w:fill="FFFFFF"/>
        </w:rPr>
        <w:t xml:space="preserve"> r.</w:t>
      </w:r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, </w:t>
      </w:r>
      <w:r w:rsidRPr="00611A60">
        <w:rPr>
          <w:color w:val="000000"/>
          <w:sz w:val="16"/>
          <w:szCs w:val="16"/>
          <w:shd w:val="clear" w:color="auto" w:fill="FFFFFF"/>
        </w:rPr>
        <w:t>publikuje się w prasie codziennej ogólnokrajowej „monitorurzedowy.pl”</w:t>
      </w:r>
      <w:r>
        <w:rPr>
          <w:color w:val="000000"/>
          <w:sz w:val="16"/>
          <w:szCs w:val="16"/>
          <w:shd w:val="clear" w:color="auto" w:fill="FFFFFF"/>
        </w:rPr>
        <w:t xml:space="preserve">. </w:t>
      </w:r>
      <w:bookmarkEnd w:id="2"/>
    </w:p>
    <w:bookmarkEnd w:id="1"/>
    <w:p w14:paraId="1E86A5EE" w14:textId="43935120" w:rsidR="009F553D" w:rsidRPr="009F553D" w:rsidRDefault="009F553D" w:rsidP="00CD08BA">
      <w:pPr>
        <w:ind w:left="-1701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</w:p>
    <w:p w14:paraId="22DA50CA" w14:textId="7A361DC8" w:rsidR="009F553D" w:rsidRDefault="009F553D" w:rsidP="00CD08BA">
      <w:pPr>
        <w:ind w:left="-1701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</w:p>
    <w:p w14:paraId="187F6A27" w14:textId="092172E0" w:rsidR="009F553D" w:rsidRDefault="00B94D81" w:rsidP="00CD08BA">
      <w:pPr>
        <w:ind w:left="-1701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B86492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0A86B03" wp14:editId="1AEC5564">
                <wp:simplePos x="0" y="0"/>
                <wp:positionH relativeFrom="margin">
                  <wp:posOffset>6721475</wp:posOffset>
                </wp:positionH>
                <wp:positionV relativeFrom="paragraph">
                  <wp:posOffset>61595</wp:posOffset>
                </wp:positionV>
                <wp:extent cx="1219200" cy="781050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8FC78" w14:textId="310AD2F9" w:rsidR="00F75053" w:rsidRPr="00235005" w:rsidRDefault="00F75053" w:rsidP="00235005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235005">
                              <w:rPr>
                                <w:sz w:val="17"/>
                                <w:szCs w:val="17"/>
                              </w:rPr>
                              <w:t>Wójt</w:t>
                            </w:r>
                          </w:p>
                          <w:p w14:paraId="22DA68A1" w14:textId="77777777" w:rsidR="00F75053" w:rsidRPr="00235005" w:rsidRDefault="00F75053" w:rsidP="00235005">
                            <w:pPr>
                              <w:jc w:val="center"/>
                              <w:rPr>
                                <w:color w:val="FFFFFF" w:themeColor="background1"/>
                                <w:sz w:val="17"/>
                                <w:szCs w:val="17"/>
                              </w:rPr>
                            </w:pPr>
                            <w:r w:rsidRPr="00235005">
                              <w:rPr>
                                <w:color w:val="FFFFFF" w:themeColor="background1"/>
                                <w:sz w:val="17"/>
                                <w:szCs w:val="17"/>
                              </w:rPr>
                              <w:t>(-)</w:t>
                            </w:r>
                          </w:p>
                          <w:p w14:paraId="550E12C3" w14:textId="014D35F0" w:rsidR="00F75053" w:rsidRPr="004466BA" w:rsidRDefault="00D3329D" w:rsidP="00235005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Łukasz Bajgierowicz</w:t>
                            </w:r>
                            <w:bookmarkStart w:id="3" w:name="_GoBack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86B0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29.25pt;margin-top:4.85pt;width:96pt;height:61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UUdiAIAABQFAAAOAAAAZHJzL2Uyb0RvYy54bWysVNuO2yAQfa/Uf0C8Z32Rs4mtOKu9NFWl&#10;bbvSth9AbByjxQwFEntb9d874CTrXh6qqn6wwQyHM3POsLoaOkkO3FgBqqTJRUwJVxXUQu1K+vnT&#10;ZrakxDqmaiZB8ZI+c0uv1q9frXpd8BRakDU3BEGULXpd0tY5XUSRrVreMXsBmitcbMB0zOHU7KLa&#10;sB7ROxmlcXwZ9WBqbaDi1uLfu3GRrgN+0/DKfWwayx2RJUVuLrxNeG/9O1qvWLEzTLeiOtJg/8Ci&#10;Y0LhoWeoO+YY2RvxG1QnKgMWGndRQRdB04iKhxwwmyT+JZvHlmkecsHiWH0uk/1/sNWHw4Mhokbt&#10;KFGsQ4keQHLi+JN10HOS+hL12hYY+agx1g03MPhwn67V91A9WaLgtmVqx6+Ngb7lrEaKid8ZTbaO&#10;ONaDbPv3UONZbO8gAA2N6TwgVoQgOkr1fJaHD45U/sg0yVFzSipcWyyTeB70i1hx2q2NdW85dMQP&#10;SmpQ/oDODvfWeTasOIUE9iBFvRFShonZbW+lIQeGVtmEJySASU7DpPLBCvy2EXH8gyTxDL/m6Qbp&#10;v+VJmsU3aT7bXC4Xs2yTzWf5Il7O4iS/yS/jLM/uNt89wSQrWlHXXN0LxU82TLK/k/nYEKOBghFJ&#10;X9J8ns5Hiabs7TTJODx/SrITDrtSiq6ky3MQK7ywb1SNabPCMSHHcfQz/VBlrMHpG6oSbOCVHz3g&#10;hu2AKN4bW6if0RAGUC+UFq8SHLRgvlLSY1uW1H7ZM8Mpke8UmipPssz3cZhk80WKEzNd2U5XmKoQ&#10;qqSOknF468be32sjdi2eNNpYwTUasRHBIy+sjvbF1gvJHK8J39vTeYh6uczWPwAAAP//AwBQSwME&#10;FAAGAAgAAAAhANbrQ4zeAAAACwEAAA8AAABkcnMvZG93bnJldi54bWxMj8FOwzAQRO9I/IO1SFwQ&#10;tQmkaUOcCpBAXFv6AZt4m0TEdhS7Tfr3bE/0trM7mn1TbGbbixONofNOw9NCgSBXe9O5RsP+5/Nx&#10;BSJEdAZ770jDmQJsytubAnPjJ7el0y42gkNcyFFDG+OQSxnqliyGhR/I8e3gR4uR5dhIM+LE4baX&#10;iVJLabFz/KHFgT5aqn93R6vh8D09pOup+or7bPuyfMcuq/xZ6/u7+e0VRKQ5/pvhgs/oUDJT5Y/O&#10;BNGzVukqZa+GdQbiYkhSxYuKp+ckA1kW8rpD+QcAAP//AwBQSwECLQAUAAYACAAAACEAtoM4kv4A&#10;AADhAQAAEwAAAAAAAAAAAAAAAAAAAAAAW0NvbnRlbnRfVHlwZXNdLnhtbFBLAQItABQABgAIAAAA&#10;IQA4/SH/1gAAAJQBAAALAAAAAAAAAAAAAAAAAC8BAABfcmVscy8ucmVsc1BLAQItABQABgAIAAAA&#10;IQAe0UUdiAIAABQFAAAOAAAAAAAAAAAAAAAAAC4CAABkcnMvZTJvRG9jLnhtbFBLAQItABQABgAI&#10;AAAAIQDW60OM3gAAAAsBAAAPAAAAAAAAAAAAAAAAAOIEAABkcnMvZG93bnJldi54bWxQSwUGAAAA&#10;AAQABADzAAAA7QUAAAAA&#10;" stroked="f">
                <v:textbox>
                  <w:txbxContent>
                    <w:p w14:paraId="5A58FC78" w14:textId="310AD2F9" w:rsidR="00F75053" w:rsidRPr="00235005" w:rsidRDefault="00F75053" w:rsidP="00235005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  <w:r w:rsidRPr="00235005">
                        <w:rPr>
                          <w:sz w:val="17"/>
                          <w:szCs w:val="17"/>
                        </w:rPr>
                        <w:t>Wójt</w:t>
                      </w:r>
                    </w:p>
                    <w:p w14:paraId="22DA68A1" w14:textId="77777777" w:rsidR="00F75053" w:rsidRPr="00235005" w:rsidRDefault="00F75053" w:rsidP="00235005">
                      <w:pPr>
                        <w:jc w:val="center"/>
                        <w:rPr>
                          <w:color w:val="FFFFFF" w:themeColor="background1"/>
                          <w:sz w:val="17"/>
                          <w:szCs w:val="17"/>
                        </w:rPr>
                      </w:pPr>
                      <w:r w:rsidRPr="00235005">
                        <w:rPr>
                          <w:color w:val="FFFFFF" w:themeColor="background1"/>
                          <w:sz w:val="17"/>
                          <w:szCs w:val="17"/>
                        </w:rPr>
                        <w:t>(-)</w:t>
                      </w:r>
                    </w:p>
                    <w:p w14:paraId="550E12C3" w14:textId="014D35F0" w:rsidR="00F75053" w:rsidRPr="004466BA" w:rsidRDefault="00D3329D" w:rsidP="00235005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Łukasz Bajgierowicz</w:t>
                      </w:r>
                      <w:bookmarkStart w:id="4" w:name="_GoBack"/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099BBD" w14:textId="140D7D37" w:rsidR="00073CAD" w:rsidRPr="009F553D" w:rsidRDefault="00073CAD" w:rsidP="00CD08BA">
      <w:pPr>
        <w:ind w:left="-1701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</w:p>
    <w:p w14:paraId="041D1FF4" w14:textId="6F9F1FF9" w:rsidR="00073CAD" w:rsidRPr="00F42DE1" w:rsidRDefault="00073CAD" w:rsidP="00F42DE1">
      <w:pPr>
        <w:jc w:val="both"/>
        <w:rPr>
          <w:sz w:val="16"/>
          <w:szCs w:val="16"/>
        </w:rPr>
      </w:pPr>
    </w:p>
    <w:sectPr w:rsidR="00073CAD" w:rsidRPr="00F42DE1" w:rsidSect="00B94D81">
      <w:pgSz w:w="16840" w:h="23808" w:code="8"/>
      <w:pgMar w:top="284" w:right="2540" w:bottom="426" w:left="2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E2F36"/>
    <w:multiLevelType w:val="hybridMultilevel"/>
    <w:tmpl w:val="FFBECA4C"/>
    <w:lvl w:ilvl="0" w:tplc="78EC9CC6">
      <w:start w:val="1"/>
      <w:numFmt w:val="decimal"/>
      <w:lvlText w:val="%1."/>
      <w:lvlJc w:val="left"/>
      <w:pPr>
        <w:ind w:left="-130" w:firstLine="1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D0141"/>
    <w:multiLevelType w:val="hybridMultilevel"/>
    <w:tmpl w:val="ADECDA16"/>
    <w:lvl w:ilvl="0" w:tplc="0415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749416B4"/>
    <w:multiLevelType w:val="hybridMultilevel"/>
    <w:tmpl w:val="7FC422F4"/>
    <w:lvl w:ilvl="0" w:tplc="AB0A0EC8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AD"/>
    <w:rsid w:val="0004168F"/>
    <w:rsid w:val="00051151"/>
    <w:rsid w:val="00062649"/>
    <w:rsid w:val="00073CAD"/>
    <w:rsid w:val="0009507C"/>
    <w:rsid w:val="000A34EA"/>
    <w:rsid w:val="000A7108"/>
    <w:rsid w:val="000C72C0"/>
    <w:rsid w:val="000F1188"/>
    <w:rsid w:val="001122BE"/>
    <w:rsid w:val="00186E4F"/>
    <w:rsid w:val="00194A0B"/>
    <w:rsid w:val="001A7330"/>
    <w:rsid w:val="001B0DC1"/>
    <w:rsid w:val="001B7A8A"/>
    <w:rsid w:val="001C54AF"/>
    <w:rsid w:val="001E0650"/>
    <w:rsid w:val="001F7257"/>
    <w:rsid w:val="00207BA6"/>
    <w:rsid w:val="00221FBE"/>
    <w:rsid w:val="00223D24"/>
    <w:rsid w:val="00233F5C"/>
    <w:rsid w:val="00235005"/>
    <w:rsid w:val="00271137"/>
    <w:rsid w:val="002941F7"/>
    <w:rsid w:val="002A38E9"/>
    <w:rsid w:val="002A75DD"/>
    <w:rsid w:val="002F36EA"/>
    <w:rsid w:val="00322577"/>
    <w:rsid w:val="003812EC"/>
    <w:rsid w:val="003B3872"/>
    <w:rsid w:val="003C350E"/>
    <w:rsid w:val="003C407E"/>
    <w:rsid w:val="003F30EE"/>
    <w:rsid w:val="004146F5"/>
    <w:rsid w:val="004466BA"/>
    <w:rsid w:val="00461289"/>
    <w:rsid w:val="0046591B"/>
    <w:rsid w:val="00485B75"/>
    <w:rsid w:val="004A7229"/>
    <w:rsid w:val="004E2EE4"/>
    <w:rsid w:val="005118CA"/>
    <w:rsid w:val="00513CF4"/>
    <w:rsid w:val="00516D3A"/>
    <w:rsid w:val="005538E8"/>
    <w:rsid w:val="0056112C"/>
    <w:rsid w:val="005770C9"/>
    <w:rsid w:val="005917B6"/>
    <w:rsid w:val="005973E9"/>
    <w:rsid w:val="005B5A0E"/>
    <w:rsid w:val="005D6C69"/>
    <w:rsid w:val="005F4953"/>
    <w:rsid w:val="00615D2D"/>
    <w:rsid w:val="006358B5"/>
    <w:rsid w:val="00665C68"/>
    <w:rsid w:val="00677E91"/>
    <w:rsid w:val="006F20C4"/>
    <w:rsid w:val="006F78C3"/>
    <w:rsid w:val="00710774"/>
    <w:rsid w:val="00723087"/>
    <w:rsid w:val="00785DBC"/>
    <w:rsid w:val="007942E2"/>
    <w:rsid w:val="007A3C5B"/>
    <w:rsid w:val="007A417A"/>
    <w:rsid w:val="007D67C2"/>
    <w:rsid w:val="007E2F36"/>
    <w:rsid w:val="00815F85"/>
    <w:rsid w:val="008616BD"/>
    <w:rsid w:val="00882BF2"/>
    <w:rsid w:val="008F2A8E"/>
    <w:rsid w:val="00905548"/>
    <w:rsid w:val="00915081"/>
    <w:rsid w:val="00916741"/>
    <w:rsid w:val="00947B3E"/>
    <w:rsid w:val="009677C4"/>
    <w:rsid w:val="009C5727"/>
    <w:rsid w:val="009D20B5"/>
    <w:rsid w:val="009D29E3"/>
    <w:rsid w:val="009F553D"/>
    <w:rsid w:val="00A027AA"/>
    <w:rsid w:val="00A13015"/>
    <w:rsid w:val="00A31139"/>
    <w:rsid w:val="00A9378B"/>
    <w:rsid w:val="00AB0B58"/>
    <w:rsid w:val="00AB3275"/>
    <w:rsid w:val="00AC0EB6"/>
    <w:rsid w:val="00AE5B7C"/>
    <w:rsid w:val="00B22A69"/>
    <w:rsid w:val="00B22E8E"/>
    <w:rsid w:val="00B52A20"/>
    <w:rsid w:val="00B64F64"/>
    <w:rsid w:val="00B86492"/>
    <w:rsid w:val="00B94D81"/>
    <w:rsid w:val="00B97C71"/>
    <w:rsid w:val="00BB29B4"/>
    <w:rsid w:val="00BC290C"/>
    <w:rsid w:val="00BE2434"/>
    <w:rsid w:val="00C32001"/>
    <w:rsid w:val="00C34AA5"/>
    <w:rsid w:val="00C52F45"/>
    <w:rsid w:val="00C55A11"/>
    <w:rsid w:val="00C93DD8"/>
    <w:rsid w:val="00C97304"/>
    <w:rsid w:val="00CA40A0"/>
    <w:rsid w:val="00CD08BA"/>
    <w:rsid w:val="00D0343B"/>
    <w:rsid w:val="00D3329D"/>
    <w:rsid w:val="00DB2AD4"/>
    <w:rsid w:val="00DF0C73"/>
    <w:rsid w:val="00E0017F"/>
    <w:rsid w:val="00E169BF"/>
    <w:rsid w:val="00E31D2C"/>
    <w:rsid w:val="00E60FA8"/>
    <w:rsid w:val="00E7229F"/>
    <w:rsid w:val="00E75F84"/>
    <w:rsid w:val="00EA4566"/>
    <w:rsid w:val="00F12D2B"/>
    <w:rsid w:val="00F42DE1"/>
    <w:rsid w:val="00F55E9D"/>
    <w:rsid w:val="00F74EB7"/>
    <w:rsid w:val="00F75053"/>
    <w:rsid w:val="00F77DC5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B0691"/>
  <w15:chartTrackingRefBased/>
  <w15:docId w15:val="{EAEA2454-3FD0-431B-98E1-FA7B266D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8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073CAD"/>
    <w:pPr>
      <w:jc w:val="center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73CAD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rsid w:val="00073CAD"/>
    <w:pPr>
      <w:jc w:val="center"/>
    </w:pPr>
    <w:rPr>
      <w:b/>
      <w:sz w:val="4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73CAD"/>
    <w:rPr>
      <w:rFonts w:ascii="Times New Roman" w:eastAsia="Times New Roman" w:hAnsi="Times New Roman" w:cs="Times New Roman"/>
      <w:b/>
      <w:kern w:val="0"/>
      <w:sz w:val="44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073CAD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073CA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73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38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1F7257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725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8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8B5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74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geoportal.gov.pl/imap/Imgp_2.html?locale=pl&amp;gui=new&amp;sessionID=97E1DD26-2079-4D84-84BA-459C064E7989" TargetMode="External"/><Relationship Id="rId13" Type="http://schemas.openxmlformats.org/officeDocument/2006/relationships/hyperlink" Target="https://pysznica.bip.gmin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y.geoportal.gov.pl/imap/Imgp_2.html?locale=pl&amp;gui=new&amp;sessionID=9A42FEB3-43B1-440D-9C87-B81034598587" TargetMode="External"/><Relationship Id="rId12" Type="http://schemas.openxmlformats.org/officeDocument/2006/relationships/hyperlink" Target="https://pysznic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y.geoportal.gov.pl/imap/Imgp_2.html?locale=pl&amp;gui=new&amp;sessionID=3095C300-D21F-4031-9BEA-053CCAF534E8" TargetMode="External"/><Relationship Id="rId11" Type="http://schemas.openxmlformats.org/officeDocument/2006/relationships/hyperlink" Target="https://mapy.geoportal.gov.pl/imap/Imgp_2.html?locale=pl&amp;gui=new&amp;sessionID=E06D5FFC-D879-4F63-9A39-EC3B5E211C06" TargetMode="External"/><Relationship Id="rId5" Type="http://schemas.openxmlformats.org/officeDocument/2006/relationships/hyperlink" Target="https://mapy.geoportal.gov.pl/imap/Imgp_2.html?locale=pl&amp;gui=new&amp;sessionID=80FFFB10-B6AD-4FFE-A1E4-97FE4B3AF12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apy.geoportal.gov.pl/imap/Imgp_2.html?locale=pl&amp;gui=new&amp;sessionID=7C9F6C1A-8A0D-4E13-854A-F9BAC1A6A95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y.geoportal.gov.pl/imap/Imgp_2.html?locale=pl&amp;gui=new&amp;sessionID=B9E95BF0-F177-4374-A2B4-AAA0CCB3963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7A4C7EBD</Template>
  <TotalTime>106</TotalTime>
  <Pages>1</Pages>
  <Words>1269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w Pysznicy</vt:lpstr>
    </vt:vector>
  </TitlesOfParts>
  <Company/>
  <LinksUpToDate>false</LinksUpToDate>
  <CharactersWithSpaces>8870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w Pysznicy</dc:title>
  <dc:subject/>
  <dc:creator>Joanna Delsal</dc:creator>
  <cp:keywords/>
  <dc:description/>
  <cp:lastModifiedBy>Dorota Głowala</cp:lastModifiedBy>
  <cp:revision>23</cp:revision>
  <cp:lastPrinted>2025-01-16T07:46:00Z</cp:lastPrinted>
  <dcterms:created xsi:type="dcterms:W3CDTF">2024-09-03T07:08:00Z</dcterms:created>
  <dcterms:modified xsi:type="dcterms:W3CDTF">2025-05-22T06:40:00Z</dcterms:modified>
</cp:coreProperties>
</file>