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D2E5E" w14:textId="77777777" w:rsidR="009A2668" w:rsidRPr="0023419E" w:rsidRDefault="009A2668" w:rsidP="009A2668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14:paraId="6C68A469" w14:textId="1A8C8F07" w:rsidR="00937D33" w:rsidRDefault="00937D33" w:rsidP="00937D33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591F3E">
        <w:rPr>
          <w:rFonts w:ascii="Times New Roman" w:hAnsi="Times New Roman" w:cs="Times New Roman"/>
          <w:b/>
          <w:sz w:val="17"/>
          <w:szCs w:val="17"/>
        </w:rPr>
        <w:t>Wójt Gminy Pysznica, działając na podstawie art. 35 ust. 1 i 2 ustawy z dnia 21 sierpnia 1997</w:t>
      </w:r>
      <w:r w:rsidR="00240CEB" w:rsidRPr="00591F3E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Pr="00591F3E">
        <w:rPr>
          <w:rFonts w:ascii="Times New Roman" w:hAnsi="Times New Roman" w:cs="Times New Roman"/>
          <w:b/>
          <w:sz w:val="17"/>
          <w:szCs w:val="17"/>
        </w:rPr>
        <w:t xml:space="preserve">r. o gospodarce nieruchomościami                                      (Dz.U. </w:t>
      </w:r>
      <w:r w:rsidR="00663A6F" w:rsidRPr="00591F3E">
        <w:rPr>
          <w:rFonts w:ascii="Times New Roman" w:hAnsi="Times New Roman" w:cs="Times New Roman"/>
          <w:b/>
          <w:sz w:val="17"/>
          <w:szCs w:val="17"/>
        </w:rPr>
        <w:t xml:space="preserve">z </w:t>
      </w:r>
      <w:r w:rsidRPr="00591F3E">
        <w:rPr>
          <w:rFonts w:ascii="Times New Roman" w:hAnsi="Times New Roman" w:cs="Times New Roman"/>
          <w:b/>
          <w:sz w:val="17"/>
          <w:szCs w:val="17"/>
        </w:rPr>
        <w:t>202</w:t>
      </w:r>
      <w:r w:rsidR="0023419E">
        <w:rPr>
          <w:rFonts w:ascii="Times New Roman" w:hAnsi="Times New Roman" w:cs="Times New Roman"/>
          <w:b/>
          <w:sz w:val="17"/>
          <w:szCs w:val="17"/>
        </w:rPr>
        <w:t>4</w:t>
      </w:r>
      <w:r w:rsidRPr="00591F3E">
        <w:rPr>
          <w:rFonts w:ascii="Times New Roman" w:hAnsi="Times New Roman" w:cs="Times New Roman"/>
          <w:b/>
          <w:sz w:val="17"/>
          <w:szCs w:val="17"/>
        </w:rPr>
        <w:t xml:space="preserve"> poz. </w:t>
      </w:r>
      <w:r w:rsidR="0023419E">
        <w:rPr>
          <w:rFonts w:ascii="Times New Roman" w:hAnsi="Times New Roman" w:cs="Times New Roman"/>
          <w:b/>
          <w:sz w:val="17"/>
          <w:szCs w:val="17"/>
        </w:rPr>
        <w:t>1145</w:t>
      </w:r>
      <w:r w:rsidR="00663A6F" w:rsidRPr="00591F3E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="00186C39" w:rsidRPr="00591F3E">
        <w:rPr>
          <w:rFonts w:ascii="Times New Roman" w:hAnsi="Times New Roman" w:cs="Times New Roman"/>
          <w:b/>
          <w:sz w:val="17"/>
          <w:szCs w:val="17"/>
        </w:rPr>
        <w:t xml:space="preserve">z </w:t>
      </w:r>
      <w:proofErr w:type="spellStart"/>
      <w:r w:rsidR="00186C39" w:rsidRPr="00591F3E">
        <w:rPr>
          <w:rFonts w:ascii="Times New Roman" w:hAnsi="Times New Roman" w:cs="Times New Roman"/>
          <w:b/>
          <w:sz w:val="17"/>
          <w:szCs w:val="17"/>
        </w:rPr>
        <w:t>późn</w:t>
      </w:r>
      <w:proofErr w:type="spellEnd"/>
      <w:r w:rsidR="00186C39" w:rsidRPr="00591F3E">
        <w:rPr>
          <w:rFonts w:ascii="Times New Roman" w:hAnsi="Times New Roman" w:cs="Times New Roman"/>
          <w:b/>
          <w:sz w:val="17"/>
          <w:szCs w:val="17"/>
        </w:rPr>
        <w:t>. zm</w:t>
      </w:r>
      <w:r w:rsidR="00663A6F" w:rsidRPr="00591F3E">
        <w:rPr>
          <w:rFonts w:ascii="Times New Roman" w:hAnsi="Times New Roman" w:cs="Times New Roman"/>
          <w:b/>
          <w:sz w:val="17"/>
          <w:szCs w:val="17"/>
        </w:rPr>
        <w:t>.</w:t>
      </w:r>
      <w:r w:rsidRPr="00591F3E">
        <w:rPr>
          <w:rFonts w:ascii="Times New Roman" w:hAnsi="Times New Roman" w:cs="Times New Roman"/>
          <w:b/>
          <w:sz w:val="17"/>
          <w:szCs w:val="17"/>
        </w:rPr>
        <w:t>) podaje do publicznej wiadomości wykaz nieruchomości przeznaczonych do sprzedaży:</w:t>
      </w:r>
    </w:p>
    <w:p w14:paraId="05784F4D" w14:textId="77777777" w:rsidR="003A4711" w:rsidRPr="003A4711" w:rsidRDefault="003A4711" w:rsidP="00937D33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ela-Siatka"/>
        <w:tblW w:w="10471" w:type="dxa"/>
        <w:jc w:val="center"/>
        <w:tblLayout w:type="fixed"/>
        <w:tblLook w:val="04A0" w:firstRow="1" w:lastRow="0" w:firstColumn="1" w:lastColumn="0" w:noHBand="0" w:noVBand="1"/>
      </w:tblPr>
      <w:tblGrid>
        <w:gridCol w:w="269"/>
        <w:gridCol w:w="992"/>
        <w:gridCol w:w="851"/>
        <w:gridCol w:w="970"/>
        <w:gridCol w:w="447"/>
        <w:gridCol w:w="462"/>
        <w:gridCol w:w="1664"/>
        <w:gridCol w:w="986"/>
        <w:gridCol w:w="1181"/>
        <w:gridCol w:w="1802"/>
        <w:gridCol w:w="847"/>
      </w:tblGrid>
      <w:tr w:rsidR="00FC7E5B" w:rsidRPr="006D2AD7" w14:paraId="2B9F9623" w14:textId="1F112D1C" w:rsidTr="00B520F8">
        <w:trPr>
          <w:trHeight w:val="420"/>
          <w:jc w:val="center"/>
        </w:trPr>
        <w:tc>
          <w:tcPr>
            <w:tcW w:w="269" w:type="dxa"/>
            <w:tcBorders>
              <w:top w:val="double" w:sz="4" w:space="0" w:color="auto"/>
              <w:left w:val="double" w:sz="4" w:space="0" w:color="auto"/>
            </w:tcBorders>
            <w:shd w:val="clear" w:color="auto" w:fill="92D050"/>
            <w:vAlign w:val="center"/>
          </w:tcPr>
          <w:p w14:paraId="4437E2B2" w14:textId="77777777" w:rsidR="00FC7E5B" w:rsidRPr="006D2AD7" w:rsidRDefault="00FC7E5B" w:rsidP="00FC7E5B">
            <w:pPr>
              <w:ind w:left="-124" w:right="-107" w:hanging="3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D2AD7">
              <w:rPr>
                <w:rFonts w:ascii="Times New Roman" w:hAnsi="Times New Roman" w:cs="Times New Roman"/>
                <w:b/>
                <w:sz w:val="12"/>
                <w:szCs w:val="12"/>
              </w:rPr>
              <w:t>Lp.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2F0097F6" w14:textId="77777777" w:rsidR="00FC7E5B" w:rsidRPr="006D2AD7" w:rsidRDefault="00FC7E5B" w:rsidP="00FC7E5B">
            <w:pPr>
              <w:ind w:left="-106" w:right="-11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Położenie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br/>
            </w:r>
            <w:r w:rsidRPr="006D2AD7">
              <w:rPr>
                <w:rFonts w:ascii="Times New Roman" w:hAnsi="Times New Roman" w:cs="Times New Roman"/>
                <w:b/>
                <w:sz w:val="12"/>
                <w:szCs w:val="12"/>
              </w:rPr>
              <w:t>nieruchomości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44D29547" w14:textId="77777777" w:rsidR="00FC7E5B" w:rsidRPr="006D2AD7" w:rsidRDefault="00FC7E5B" w:rsidP="00FC7E5B">
            <w:pPr>
              <w:ind w:left="-105" w:right="-11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Oznaczenie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br/>
              <w:t>nieruchomości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br/>
            </w:r>
            <w:r w:rsidRPr="006D2AD7">
              <w:rPr>
                <w:rFonts w:ascii="Times New Roman" w:hAnsi="Times New Roman" w:cs="Times New Roman"/>
                <w:b/>
                <w:sz w:val="12"/>
                <w:szCs w:val="12"/>
              </w:rPr>
              <w:t>wg katastru</w:t>
            </w:r>
          </w:p>
        </w:tc>
        <w:tc>
          <w:tcPr>
            <w:tcW w:w="970" w:type="dxa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5DB5A79F" w14:textId="77777777" w:rsidR="00FC7E5B" w:rsidRPr="006D2AD7" w:rsidRDefault="00FC7E5B" w:rsidP="00FC7E5B">
            <w:pPr>
              <w:ind w:left="-112" w:right="-8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Nr Księgi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br/>
            </w:r>
            <w:r w:rsidRPr="006D2AD7">
              <w:rPr>
                <w:rFonts w:ascii="Times New Roman" w:hAnsi="Times New Roman" w:cs="Times New Roman"/>
                <w:b/>
                <w:sz w:val="12"/>
                <w:szCs w:val="12"/>
              </w:rPr>
              <w:t>Wieczystej</w:t>
            </w: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1CEC6F02" w14:textId="77777777" w:rsidR="00FC7E5B" w:rsidRPr="006D2AD7" w:rsidRDefault="00FC7E5B" w:rsidP="00FC7E5B">
            <w:pPr>
              <w:ind w:left="-84" w:right="-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D2AD7">
              <w:rPr>
                <w:rFonts w:ascii="Times New Roman" w:hAnsi="Times New Roman" w:cs="Times New Roman"/>
                <w:b/>
                <w:sz w:val="12"/>
                <w:szCs w:val="12"/>
              </w:rPr>
              <w:t>Użytek</w:t>
            </w:r>
          </w:p>
        </w:tc>
        <w:tc>
          <w:tcPr>
            <w:tcW w:w="462" w:type="dxa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356B56F3" w14:textId="77777777" w:rsidR="00FC7E5B" w:rsidRPr="006D2AD7" w:rsidRDefault="00FC7E5B" w:rsidP="00FC7E5B">
            <w:pPr>
              <w:ind w:left="-109" w:right="-7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D2AD7">
              <w:rPr>
                <w:rFonts w:ascii="Times New Roman" w:hAnsi="Times New Roman" w:cs="Times New Roman"/>
                <w:b/>
                <w:sz w:val="12"/>
                <w:szCs w:val="12"/>
              </w:rPr>
              <w:t>Pow.</w:t>
            </w:r>
          </w:p>
          <w:p w14:paraId="71F37D18" w14:textId="77777777" w:rsidR="00FC7E5B" w:rsidRPr="006D2AD7" w:rsidRDefault="00FC7E5B" w:rsidP="00FC7E5B">
            <w:pPr>
              <w:ind w:left="-109" w:right="-7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D2AD7">
              <w:rPr>
                <w:rFonts w:ascii="Times New Roman" w:hAnsi="Times New Roman" w:cs="Times New Roman"/>
                <w:b/>
                <w:sz w:val="12"/>
                <w:szCs w:val="12"/>
              </w:rPr>
              <w:t>działki</w:t>
            </w:r>
          </w:p>
          <w:p w14:paraId="2512F33D" w14:textId="77777777" w:rsidR="00FC7E5B" w:rsidRPr="006D2AD7" w:rsidRDefault="00FC7E5B" w:rsidP="00FC7E5B">
            <w:pPr>
              <w:ind w:left="-109" w:right="-7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[</w:t>
            </w:r>
            <w:r w:rsidRPr="006D2AD7">
              <w:rPr>
                <w:rFonts w:ascii="Times New Roman" w:hAnsi="Times New Roman" w:cs="Times New Roman"/>
                <w:b/>
                <w:sz w:val="12"/>
                <w:szCs w:val="12"/>
              </w:rPr>
              <w:t>ha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]</w:t>
            </w:r>
          </w:p>
        </w:tc>
        <w:tc>
          <w:tcPr>
            <w:tcW w:w="1664" w:type="dxa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630A25D4" w14:textId="77777777" w:rsidR="00FC7E5B" w:rsidRPr="006D2AD7" w:rsidRDefault="00FC7E5B" w:rsidP="00FC7E5B">
            <w:pPr>
              <w:ind w:left="-4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D2AD7">
              <w:rPr>
                <w:rFonts w:ascii="Times New Roman" w:hAnsi="Times New Roman" w:cs="Times New Roman"/>
                <w:b/>
                <w:sz w:val="12"/>
                <w:szCs w:val="12"/>
              </w:rPr>
              <w:t>Przeznaczenie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br/>
              <w:t xml:space="preserve">nieruchomości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br/>
              <w:t>i sposób jej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br/>
              <w:t>zagospodarowania</w:t>
            </w:r>
          </w:p>
        </w:tc>
        <w:tc>
          <w:tcPr>
            <w:tcW w:w="986" w:type="dxa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175A1879" w14:textId="77777777" w:rsidR="00FC7E5B" w:rsidRDefault="00FC7E5B" w:rsidP="00FC7E5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D2AD7">
              <w:rPr>
                <w:rFonts w:ascii="Times New Roman" w:hAnsi="Times New Roman" w:cs="Times New Roman"/>
                <w:b/>
                <w:sz w:val="12"/>
                <w:szCs w:val="12"/>
              </w:rPr>
              <w:t>Cena</w:t>
            </w:r>
          </w:p>
          <w:p w14:paraId="7669A75B" w14:textId="77777777" w:rsidR="00FC7E5B" w:rsidRPr="006D2AD7" w:rsidRDefault="00FC7E5B" w:rsidP="00FC7E5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[zł]</w:t>
            </w:r>
          </w:p>
        </w:tc>
        <w:tc>
          <w:tcPr>
            <w:tcW w:w="1181" w:type="dxa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4E464040" w14:textId="77777777" w:rsidR="00FC7E5B" w:rsidRPr="00CE375B" w:rsidRDefault="00FC7E5B" w:rsidP="00FC7E5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Informacja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br/>
            </w:r>
            <w:r w:rsidRPr="00CE375B">
              <w:rPr>
                <w:rFonts w:ascii="Times New Roman" w:hAnsi="Times New Roman" w:cs="Times New Roman"/>
                <w:b/>
                <w:sz w:val="12"/>
                <w:szCs w:val="12"/>
              </w:rPr>
              <w:t>o przeznaczeniu</w:t>
            </w:r>
          </w:p>
          <w:p w14:paraId="781BAA31" w14:textId="77777777" w:rsidR="00FC7E5B" w:rsidRPr="006D2AD7" w:rsidRDefault="00FC7E5B" w:rsidP="00FC7E5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 w:rsidRPr="004D5168">
              <w:rPr>
                <w:rFonts w:ascii="Times New Roman" w:hAnsi="Times New Roman" w:cs="Times New Roman"/>
                <w:sz w:val="12"/>
                <w:szCs w:val="12"/>
              </w:rPr>
              <w:t>Rodzaj</w:t>
            </w:r>
            <w:r w:rsidRPr="004D5168">
              <w:rPr>
                <w:rFonts w:ascii="Times New Roman" w:hAnsi="Times New Roman" w:cs="Times New Roman"/>
                <w:sz w:val="12"/>
                <w:szCs w:val="12"/>
              </w:rPr>
              <w:br/>
              <w:t>rozdysponowania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802" w:type="dxa"/>
            <w:tcBorders>
              <w:top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072B8525" w14:textId="0293879D" w:rsidR="00FC7E5B" w:rsidRPr="006D2AD7" w:rsidRDefault="00FC7E5B" w:rsidP="00FC7E5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D2AD7">
              <w:rPr>
                <w:rFonts w:ascii="Times New Roman" w:hAnsi="Times New Roman" w:cs="Times New Roman"/>
                <w:b/>
                <w:sz w:val="12"/>
                <w:szCs w:val="12"/>
              </w:rPr>
              <w:t>Uwagi</w:t>
            </w:r>
          </w:p>
        </w:tc>
        <w:tc>
          <w:tcPr>
            <w:tcW w:w="847" w:type="dxa"/>
            <w:tcBorders>
              <w:top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70FC44DD" w14:textId="054F2D55" w:rsidR="00FC7E5B" w:rsidRPr="006D2AD7" w:rsidRDefault="00FC7E5B" w:rsidP="00FC7E5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Link</w:t>
            </w:r>
          </w:p>
        </w:tc>
      </w:tr>
      <w:tr w:rsidR="00FC7E5B" w:rsidRPr="006D2AD7" w14:paraId="7B767EA5" w14:textId="18EACD3F" w:rsidTr="00B520F8">
        <w:trPr>
          <w:trHeight w:val="132"/>
          <w:jc w:val="center"/>
        </w:trPr>
        <w:tc>
          <w:tcPr>
            <w:tcW w:w="269" w:type="dxa"/>
            <w:tcBorders>
              <w:left w:val="double" w:sz="4" w:space="0" w:color="auto"/>
              <w:bottom w:val="double" w:sz="4" w:space="0" w:color="auto"/>
            </w:tcBorders>
            <w:shd w:val="clear" w:color="auto" w:fill="92D050"/>
            <w:vAlign w:val="center"/>
          </w:tcPr>
          <w:p w14:paraId="244F9150" w14:textId="77777777" w:rsidR="00FC7E5B" w:rsidRPr="006D2AD7" w:rsidRDefault="00FC7E5B" w:rsidP="00FC7E5B">
            <w:pPr>
              <w:ind w:left="-124" w:right="-107" w:hanging="36"/>
              <w:jc w:val="center"/>
              <w:rPr>
                <w:sz w:val="12"/>
                <w:szCs w:val="12"/>
              </w:rPr>
            </w:pPr>
            <w:r w:rsidRPr="006D2AD7"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92D050"/>
            <w:vAlign w:val="center"/>
          </w:tcPr>
          <w:p w14:paraId="1B866050" w14:textId="77777777" w:rsidR="00FC7E5B" w:rsidRPr="006D2AD7" w:rsidRDefault="00FC7E5B" w:rsidP="00FC7E5B">
            <w:pPr>
              <w:jc w:val="center"/>
              <w:rPr>
                <w:sz w:val="12"/>
                <w:szCs w:val="12"/>
              </w:rPr>
            </w:pPr>
            <w:r w:rsidRPr="006D2AD7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92D050"/>
            <w:vAlign w:val="center"/>
          </w:tcPr>
          <w:p w14:paraId="0D29A406" w14:textId="77777777" w:rsidR="00FC7E5B" w:rsidRPr="006D2AD7" w:rsidRDefault="00FC7E5B" w:rsidP="00FC7E5B">
            <w:pPr>
              <w:jc w:val="center"/>
              <w:rPr>
                <w:sz w:val="12"/>
                <w:szCs w:val="12"/>
              </w:rPr>
            </w:pPr>
            <w:r w:rsidRPr="006D2AD7">
              <w:rPr>
                <w:sz w:val="12"/>
                <w:szCs w:val="12"/>
              </w:rPr>
              <w:t>3</w:t>
            </w:r>
          </w:p>
        </w:tc>
        <w:tc>
          <w:tcPr>
            <w:tcW w:w="970" w:type="dxa"/>
            <w:tcBorders>
              <w:bottom w:val="double" w:sz="4" w:space="0" w:color="auto"/>
            </w:tcBorders>
            <w:shd w:val="clear" w:color="auto" w:fill="92D050"/>
            <w:vAlign w:val="center"/>
          </w:tcPr>
          <w:p w14:paraId="11862E2F" w14:textId="77777777" w:rsidR="00FC7E5B" w:rsidRPr="006D2AD7" w:rsidRDefault="00FC7E5B" w:rsidP="00FC7E5B">
            <w:pPr>
              <w:ind w:left="-112" w:right="-81"/>
              <w:jc w:val="center"/>
              <w:rPr>
                <w:sz w:val="12"/>
                <w:szCs w:val="12"/>
              </w:rPr>
            </w:pPr>
            <w:r w:rsidRPr="006D2AD7">
              <w:rPr>
                <w:sz w:val="12"/>
                <w:szCs w:val="12"/>
              </w:rPr>
              <w:t>4</w:t>
            </w:r>
          </w:p>
        </w:tc>
        <w:tc>
          <w:tcPr>
            <w:tcW w:w="447" w:type="dxa"/>
            <w:tcBorders>
              <w:bottom w:val="double" w:sz="4" w:space="0" w:color="auto"/>
            </w:tcBorders>
            <w:shd w:val="clear" w:color="auto" w:fill="92D050"/>
            <w:vAlign w:val="center"/>
          </w:tcPr>
          <w:p w14:paraId="63A676CC" w14:textId="77777777" w:rsidR="00FC7E5B" w:rsidRPr="006D2AD7" w:rsidRDefault="00FC7E5B" w:rsidP="00FC7E5B">
            <w:pPr>
              <w:ind w:left="-84" w:right="-108"/>
              <w:jc w:val="center"/>
              <w:rPr>
                <w:sz w:val="12"/>
                <w:szCs w:val="12"/>
              </w:rPr>
            </w:pPr>
            <w:r w:rsidRPr="006D2AD7">
              <w:rPr>
                <w:sz w:val="12"/>
                <w:szCs w:val="12"/>
              </w:rPr>
              <w:t>5</w:t>
            </w:r>
          </w:p>
        </w:tc>
        <w:tc>
          <w:tcPr>
            <w:tcW w:w="462" w:type="dxa"/>
            <w:tcBorders>
              <w:bottom w:val="double" w:sz="4" w:space="0" w:color="auto"/>
            </w:tcBorders>
            <w:shd w:val="clear" w:color="auto" w:fill="92D050"/>
            <w:vAlign w:val="center"/>
          </w:tcPr>
          <w:p w14:paraId="04285305" w14:textId="77777777" w:rsidR="00FC7E5B" w:rsidRPr="006D2AD7" w:rsidRDefault="00FC7E5B" w:rsidP="00FC7E5B">
            <w:pPr>
              <w:ind w:left="-109" w:right="-72"/>
              <w:jc w:val="center"/>
              <w:rPr>
                <w:sz w:val="12"/>
                <w:szCs w:val="12"/>
              </w:rPr>
            </w:pPr>
            <w:r w:rsidRPr="006D2AD7">
              <w:rPr>
                <w:sz w:val="12"/>
                <w:szCs w:val="12"/>
              </w:rPr>
              <w:t>6</w:t>
            </w:r>
          </w:p>
        </w:tc>
        <w:tc>
          <w:tcPr>
            <w:tcW w:w="1664" w:type="dxa"/>
            <w:tcBorders>
              <w:bottom w:val="double" w:sz="4" w:space="0" w:color="auto"/>
            </w:tcBorders>
            <w:shd w:val="clear" w:color="auto" w:fill="92D050"/>
            <w:vAlign w:val="center"/>
          </w:tcPr>
          <w:p w14:paraId="1A05914E" w14:textId="77777777" w:rsidR="00FC7E5B" w:rsidRPr="006D2AD7" w:rsidRDefault="00FC7E5B" w:rsidP="00FC7E5B">
            <w:pPr>
              <w:ind w:left="-4"/>
              <w:jc w:val="center"/>
              <w:rPr>
                <w:sz w:val="12"/>
                <w:szCs w:val="12"/>
              </w:rPr>
            </w:pPr>
            <w:r w:rsidRPr="006D2AD7">
              <w:rPr>
                <w:sz w:val="12"/>
                <w:szCs w:val="12"/>
              </w:rPr>
              <w:t>7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shd w:val="clear" w:color="auto" w:fill="92D050"/>
            <w:vAlign w:val="center"/>
          </w:tcPr>
          <w:p w14:paraId="62A4106F" w14:textId="77777777" w:rsidR="00FC7E5B" w:rsidRPr="006D2AD7" w:rsidRDefault="00FC7E5B" w:rsidP="00FC7E5B">
            <w:pPr>
              <w:jc w:val="center"/>
              <w:rPr>
                <w:sz w:val="12"/>
                <w:szCs w:val="12"/>
              </w:rPr>
            </w:pPr>
            <w:r w:rsidRPr="006D2AD7">
              <w:rPr>
                <w:sz w:val="12"/>
                <w:szCs w:val="12"/>
              </w:rPr>
              <w:t>8</w:t>
            </w:r>
          </w:p>
        </w:tc>
        <w:tc>
          <w:tcPr>
            <w:tcW w:w="1181" w:type="dxa"/>
            <w:tcBorders>
              <w:bottom w:val="double" w:sz="4" w:space="0" w:color="auto"/>
            </w:tcBorders>
            <w:shd w:val="clear" w:color="auto" w:fill="92D050"/>
            <w:vAlign w:val="center"/>
          </w:tcPr>
          <w:p w14:paraId="4B176DE1" w14:textId="77777777" w:rsidR="00FC7E5B" w:rsidRPr="006D2AD7" w:rsidRDefault="00FC7E5B" w:rsidP="00FC7E5B">
            <w:pPr>
              <w:jc w:val="center"/>
              <w:rPr>
                <w:sz w:val="12"/>
                <w:szCs w:val="12"/>
              </w:rPr>
            </w:pPr>
            <w:r w:rsidRPr="006D2AD7">
              <w:rPr>
                <w:sz w:val="12"/>
                <w:szCs w:val="12"/>
              </w:rPr>
              <w:t>9</w:t>
            </w:r>
          </w:p>
        </w:tc>
        <w:tc>
          <w:tcPr>
            <w:tcW w:w="180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5CDF3EBB" w14:textId="798E98B3" w:rsidR="00FC7E5B" w:rsidRPr="006D2AD7" w:rsidRDefault="00FC7E5B" w:rsidP="00FC7E5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84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02D0A037" w14:textId="498AB858" w:rsidR="00FC7E5B" w:rsidRDefault="00FC7E5B" w:rsidP="00FC7E5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</w:tr>
      <w:tr w:rsidR="00B800C9" w:rsidRPr="006D2AD7" w14:paraId="50A2D17E" w14:textId="3BE2DAFB" w:rsidTr="00B520F8">
        <w:trPr>
          <w:trHeight w:val="27"/>
          <w:jc w:val="center"/>
        </w:trPr>
        <w:tc>
          <w:tcPr>
            <w:tcW w:w="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11C94DD" w14:textId="77777777" w:rsidR="00B800C9" w:rsidRPr="00B520F8" w:rsidRDefault="00B800C9" w:rsidP="00B800C9">
            <w:pPr>
              <w:pStyle w:val="Akapitzlist"/>
              <w:numPr>
                <w:ilvl w:val="0"/>
                <w:numId w:val="5"/>
              </w:numPr>
              <w:ind w:left="-124" w:right="-107" w:hanging="3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7A1C1" w14:textId="77777777" w:rsidR="00B800C9" w:rsidRPr="00B520F8" w:rsidRDefault="00B800C9" w:rsidP="00B8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520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Kłyżów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52DD3" w14:textId="77777777" w:rsidR="00B800C9" w:rsidRPr="00B520F8" w:rsidRDefault="00B800C9" w:rsidP="00B800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520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119/1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BC0C8" w14:textId="77777777" w:rsidR="00B800C9" w:rsidRPr="00B520F8" w:rsidRDefault="00B800C9" w:rsidP="00B800C9">
            <w:pPr>
              <w:ind w:left="-112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520F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TB1S/00000519/1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F9D48" w14:textId="77777777" w:rsidR="00B800C9" w:rsidRPr="008D3017" w:rsidRDefault="00B800C9" w:rsidP="00B800C9">
            <w:pPr>
              <w:ind w:left="-8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proofErr w:type="spellStart"/>
            <w:r w:rsidRPr="00F32C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Lzr-PsV</w:t>
            </w:r>
            <w:proofErr w:type="spellEnd"/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1D130" w14:textId="77777777" w:rsidR="00B800C9" w:rsidRPr="00F32C46" w:rsidRDefault="00B800C9" w:rsidP="00B800C9">
            <w:pPr>
              <w:ind w:left="-109" w:right="-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F32C4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  <w:t>0,1151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2E5FF" w14:textId="4BF874F3" w:rsidR="00B800C9" w:rsidRPr="00636238" w:rsidRDefault="00B800C9" w:rsidP="00636238">
            <w:pPr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3623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Zabudowa mieszkaniowa jednorodzinna zgodnie z decyzją o warunkach zabudowy nr GP.</w:t>
            </w:r>
            <w:r w:rsidR="00636238" w:rsidRPr="0063623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I</w:t>
            </w:r>
            <w:r w:rsidRPr="0063623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I.6730.</w:t>
            </w:r>
            <w:r w:rsidR="00636238" w:rsidRPr="0063623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170</w:t>
            </w:r>
            <w:r w:rsidRPr="0063623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.202</w:t>
            </w:r>
            <w:r w:rsidR="00636238" w:rsidRPr="0063623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  <w:r w:rsidRPr="0063623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  <w:r w:rsidR="00B520F8" w:rsidRPr="0063623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br/>
            </w:r>
            <w:r w:rsidRPr="0063623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 xml:space="preserve">z dnia </w:t>
            </w:r>
            <w:r w:rsidR="00636238" w:rsidRPr="0063623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08</w:t>
            </w:r>
            <w:r w:rsidRPr="0063623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.1</w:t>
            </w:r>
            <w:r w:rsidR="00636238" w:rsidRPr="0063623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</w:t>
            </w:r>
            <w:r w:rsidRPr="0063623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.202</w:t>
            </w:r>
            <w:r w:rsidR="00636238" w:rsidRPr="0063623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  <w:r w:rsidRPr="0063623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 xml:space="preserve"> r.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E2D05" w14:textId="0BF47C5F" w:rsidR="00B800C9" w:rsidRPr="00370E97" w:rsidRDefault="00B800C9" w:rsidP="00B800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70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4</w:t>
            </w:r>
            <w:r w:rsidR="00636238" w:rsidRPr="00370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6 4</w:t>
            </w:r>
            <w:r w:rsidRPr="00370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00,00</w:t>
            </w:r>
          </w:p>
          <w:p w14:paraId="0901FA4D" w14:textId="150AFAC2" w:rsidR="00B800C9" w:rsidRPr="00370E97" w:rsidRDefault="00B800C9" w:rsidP="00F84A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70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+ VAT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C1B83" w14:textId="77777777" w:rsidR="00B800C9" w:rsidRPr="00B520F8" w:rsidRDefault="00B800C9" w:rsidP="00B800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520F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Przetarg</w:t>
            </w:r>
            <w:r w:rsidRPr="00B520F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br/>
              <w:t>nieograniczony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E84BA1" w14:textId="6068B997" w:rsidR="00B800C9" w:rsidRPr="00B520F8" w:rsidRDefault="00B800C9" w:rsidP="00B800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0F8">
              <w:rPr>
                <w:rFonts w:ascii="Times New Roman" w:hAnsi="Times New Roman" w:cs="Times New Roman"/>
                <w:sz w:val="14"/>
                <w:szCs w:val="14"/>
              </w:rPr>
              <w:t>Uchwała nr LVI/434/2023</w:t>
            </w:r>
          </w:p>
          <w:p w14:paraId="39AA2D90" w14:textId="77777777" w:rsidR="00B800C9" w:rsidRPr="00B520F8" w:rsidRDefault="00B800C9" w:rsidP="00B800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0F8">
              <w:rPr>
                <w:rFonts w:ascii="Times New Roman" w:hAnsi="Times New Roman" w:cs="Times New Roman"/>
                <w:sz w:val="14"/>
                <w:szCs w:val="14"/>
              </w:rPr>
              <w:t xml:space="preserve">Rady Gminy Pysznica </w:t>
            </w:r>
            <w:r w:rsidRPr="00B520F8">
              <w:rPr>
                <w:rFonts w:ascii="Times New Roman" w:hAnsi="Times New Roman" w:cs="Times New Roman"/>
                <w:sz w:val="14"/>
                <w:szCs w:val="14"/>
              </w:rPr>
              <w:br/>
              <w:t>z dnia 30 czerwca 2023 r.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F7AA86" w14:textId="018526AC" w:rsidR="00B800C9" w:rsidRPr="00B520F8" w:rsidRDefault="00FF5AD6" w:rsidP="00B800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hyperlink r:id="rId6" w:history="1">
              <w:r w:rsidR="00B800C9" w:rsidRPr="00B520F8">
                <w:rPr>
                  <w:rStyle w:val="Hipercze"/>
                  <w:rFonts w:ascii="Times New Roman" w:hAnsi="Times New Roman" w:cs="Times New Roman"/>
                  <w:sz w:val="14"/>
                  <w:szCs w:val="14"/>
                </w:rPr>
                <w:t>dz. 119/1</w:t>
              </w:r>
            </w:hyperlink>
          </w:p>
        </w:tc>
      </w:tr>
      <w:tr w:rsidR="00B800C9" w:rsidRPr="006D2AD7" w14:paraId="33D93696" w14:textId="20559A44" w:rsidTr="00B520F8">
        <w:trPr>
          <w:trHeight w:val="28"/>
          <w:jc w:val="center"/>
        </w:trPr>
        <w:tc>
          <w:tcPr>
            <w:tcW w:w="269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14BA2FF" w14:textId="77777777" w:rsidR="00B800C9" w:rsidRPr="00B520F8" w:rsidRDefault="00B800C9" w:rsidP="00B800C9">
            <w:pPr>
              <w:pStyle w:val="Akapitzlist"/>
              <w:numPr>
                <w:ilvl w:val="0"/>
                <w:numId w:val="5"/>
              </w:numPr>
              <w:ind w:left="-124" w:right="-107" w:hanging="3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1DB8CA69" w14:textId="77777777" w:rsidR="00B800C9" w:rsidRPr="00B520F8" w:rsidRDefault="00B800C9" w:rsidP="00B8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520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Kłyżów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5539D358" w14:textId="77777777" w:rsidR="00B800C9" w:rsidRPr="00B520F8" w:rsidRDefault="00B800C9" w:rsidP="00B800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520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119/2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</w:tcBorders>
            <w:vAlign w:val="center"/>
          </w:tcPr>
          <w:p w14:paraId="266DAF76" w14:textId="77777777" w:rsidR="00B800C9" w:rsidRPr="00B520F8" w:rsidRDefault="00B800C9" w:rsidP="00B800C9">
            <w:pPr>
              <w:ind w:left="-112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520F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TB1S/00000519/1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10933" w14:textId="77777777" w:rsidR="00B800C9" w:rsidRDefault="00B800C9" w:rsidP="00B800C9">
            <w:pPr>
              <w:ind w:left="-8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proofErr w:type="spellStart"/>
            <w:r w:rsidRPr="00F32C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PsV</w:t>
            </w:r>
            <w:proofErr w:type="spellEnd"/>
          </w:p>
          <w:p w14:paraId="31FAC05F" w14:textId="77777777" w:rsidR="00B800C9" w:rsidRPr="008D3017" w:rsidRDefault="00B800C9" w:rsidP="00B800C9">
            <w:pPr>
              <w:ind w:left="-8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proofErr w:type="spellStart"/>
            <w:r w:rsidRPr="00F32C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Lzr-Ps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V</w:t>
            </w:r>
            <w:proofErr w:type="spellEnd"/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2C3FD" w14:textId="77777777" w:rsidR="00B800C9" w:rsidRPr="00F32C46" w:rsidRDefault="00B800C9" w:rsidP="00B800C9">
            <w:pPr>
              <w:ind w:left="-109" w:right="-72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F32C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0,0679</w:t>
            </w:r>
          </w:p>
          <w:p w14:paraId="1415CC0E" w14:textId="77777777" w:rsidR="00B800C9" w:rsidRPr="00F32C46" w:rsidRDefault="00B800C9" w:rsidP="00B800C9">
            <w:pPr>
              <w:ind w:left="-109" w:right="-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F32C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0,0484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</w:tcBorders>
            <w:vAlign w:val="center"/>
          </w:tcPr>
          <w:p w14:paraId="2341F467" w14:textId="32DC7449" w:rsidR="00B800C9" w:rsidRPr="00636238" w:rsidRDefault="00636238" w:rsidP="00636238">
            <w:pPr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3623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 xml:space="preserve">Zabudowa mieszkaniowa jednorodzinna zgodnie z decyzją o warunkach zabudowy nr GP.II.6730.171.2024 </w:t>
            </w:r>
            <w:r w:rsidRPr="0063623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br/>
              <w:t>z dnia 08.10.2024 r.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</w:tcBorders>
            <w:vAlign w:val="center"/>
          </w:tcPr>
          <w:p w14:paraId="3449D98D" w14:textId="1CEB0EB2" w:rsidR="00B800C9" w:rsidRPr="00370E97" w:rsidRDefault="00B800C9" w:rsidP="00B800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70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4</w:t>
            </w:r>
            <w:r w:rsidR="00636238" w:rsidRPr="00370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8</w:t>
            </w:r>
            <w:r w:rsidRPr="00370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</w:t>
            </w:r>
            <w:r w:rsidR="00636238" w:rsidRPr="00370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3</w:t>
            </w:r>
            <w:r w:rsidRPr="00370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00,00</w:t>
            </w:r>
          </w:p>
          <w:p w14:paraId="102BD0AA" w14:textId="54338D25" w:rsidR="00B800C9" w:rsidRPr="00370E97" w:rsidRDefault="00B800C9" w:rsidP="00F84A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70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+ VAT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</w:tcBorders>
            <w:vAlign w:val="center"/>
          </w:tcPr>
          <w:p w14:paraId="7BF0C672" w14:textId="77777777" w:rsidR="00B800C9" w:rsidRPr="00B520F8" w:rsidRDefault="00B800C9" w:rsidP="00B800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520F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Przetarg</w:t>
            </w:r>
            <w:r w:rsidRPr="00B520F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br/>
              <w:t>nieograniczony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5EFA088F" w14:textId="2CA4C580" w:rsidR="00B800C9" w:rsidRPr="00B520F8" w:rsidRDefault="00B800C9" w:rsidP="00B800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0F8">
              <w:rPr>
                <w:rFonts w:ascii="Times New Roman" w:hAnsi="Times New Roman" w:cs="Times New Roman"/>
                <w:sz w:val="14"/>
                <w:szCs w:val="14"/>
              </w:rPr>
              <w:t>Uchwała nr LVI/434/2023</w:t>
            </w:r>
          </w:p>
          <w:p w14:paraId="39274D9C" w14:textId="77777777" w:rsidR="00B800C9" w:rsidRPr="00B520F8" w:rsidRDefault="00B800C9" w:rsidP="00B800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0F8">
              <w:rPr>
                <w:rFonts w:ascii="Times New Roman" w:hAnsi="Times New Roman" w:cs="Times New Roman"/>
                <w:sz w:val="14"/>
                <w:szCs w:val="14"/>
              </w:rPr>
              <w:t xml:space="preserve">Rady Gminy Pysznica </w:t>
            </w:r>
            <w:r w:rsidRPr="00B520F8">
              <w:rPr>
                <w:rFonts w:ascii="Times New Roman" w:hAnsi="Times New Roman" w:cs="Times New Roman"/>
                <w:sz w:val="14"/>
                <w:szCs w:val="14"/>
              </w:rPr>
              <w:br/>
              <w:t>z dnia 30 czerwca 2023 r.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0F0BF667" w14:textId="6C2940EA" w:rsidR="00B800C9" w:rsidRPr="00B520F8" w:rsidRDefault="00FF5AD6" w:rsidP="00B800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hyperlink r:id="rId7" w:history="1">
              <w:r w:rsidR="00B800C9" w:rsidRPr="00B520F8">
                <w:rPr>
                  <w:rStyle w:val="Hipercze"/>
                  <w:rFonts w:ascii="Times New Roman" w:hAnsi="Times New Roman" w:cs="Times New Roman"/>
                  <w:sz w:val="14"/>
                  <w:szCs w:val="14"/>
                </w:rPr>
                <w:t>dz. 119/2</w:t>
              </w:r>
            </w:hyperlink>
          </w:p>
        </w:tc>
      </w:tr>
      <w:tr w:rsidR="00B800C9" w:rsidRPr="006D2AD7" w14:paraId="6C0EF429" w14:textId="58F87CC5" w:rsidTr="00B520F8">
        <w:trPr>
          <w:trHeight w:val="164"/>
          <w:jc w:val="center"/>
        </w:trPr>
        <w:tc>
          <w:tcPr>
            <w:tcW w:w="269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F0FD4F6" w14:textId="77777777" w:rsidR="00B800C9" w:rsidRPr="00B520F8" w:rsidRDefault="00B800C9" w:rsidP="00B800C9">
            <w:pPr>
              <w:pStyle w:val="Akapitzlist"/>
              <w:numPr>
                <w:ilvl w:val="0"/>
                <w:numId w:val="5"/>
              </w:numPr>
              <w:ind w:left="-124" w:right="-107" w:hanging="3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0D69AB40" w14:textId="77777777" w:rsidR="00B800C9" w:rsidRPr="00B520F8" w:rsidRDefault="00B800C9" w:rsidP="00B8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29DB6D79" w14:textId="77777777" w:rsidR="00B800C9" w:rsidRPr="00B520F8" w:rsidRDefault="00B800C9" w:rsidP="00B800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70" w:type="dxa"/>
            <w:vMerge/>
            <w:tcBorders>
              <w:bottom w:val="single" w:sz="4" w:space="0" w:color="auto"/>
            </w:tcBorders>
            <w:vAlign w:val="center"/>
          </w:tcPr>
          <w:p w14:paraId="62038FC6" w14:textId="77777777" w:rsidR="00B800C9" w:rsidRPr="00B520F8" w:rsidRDefault="00B800C9" w:rsidP="00B800C9">
            <w:pPr>
              <w:ind w:left="-112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F9072" w14:textId="77777777" w:rsidR="00B800C9" w:rsidRPr="00F32C46" w:rsidRDefault="00B800C9" w:rsidP="00B800C9">
            <w:pPr>
              <w:ind w:left="-8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21AA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  <w:t>∑ =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54660" w14:textId="77777777" w:rsidR="00B800C9" w:rsidRPr="00F32C46" w:rsidRDefault="00B800C9" w:rsidP="00B800C9">
            <w:pPr>
              <w:ind w:left="-109" w:right="-72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F32C4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  <w:t>0,1163</w:t>
            </w:r>
          </w:p>
        </w:tc>
        <w:tc>
          <w:tcPr>
            <w:tcW w:w="1664" w:type="dxa"/>
            <w:vMerge/>
            <w:tcBorders>
              <w:bottom w:val="single" w:sz="4" w:space="0" w:color="auto"/>
            </w:tcBorders>
            <w:vAlign w:val="center"/>
          </w:tcPr>
          <w:p w14:paraId="63A985FF" w14:textId="77777777" w:rsidR="00B800C9" w:rsidRPr="00636238" w:rsidRDefault="00B800C9" w:rsidP="00B800C9">
            <w:pPr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86" w:type="dxa"/>
            <w:vMerge/>
            <w:tcBorders>
              <w:bottom w:val="single" w:sz="4" w:space="0" w:color="auto"/>
            </w:tcBorders>
            <w:vAlign w:val="center"/>
          </w:tcPr>
          <w:p w14:paraId="79867F85" w14:textId="77777777" w:rsidR="00B800C9" w:rsidRPr="00370E97" w:rsidRDefault="00B800C9" w:rsidP="00B800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  <w:vAlign w:val="center"/>
          </w:tcPr>
          <w:p w14:paraId="37D70322" w14:textId="77777777" w:rsidR="00B800C9" w:rsidRPr="00B520F8" w:rsidRDefault="00B800C9" w:rsidP="00B800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802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EA005E5" w14:textId="77777777" w:rsidR="00B800C9" w:rsidRPr="00B520F8" w:rsidRDefault="00B800C9" w:rsidP="00B800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FD789FA" w14:textId="77777777" w:rsidR="00B800C9" w:rsidRPr="00B520F8" w:rsidRDefault="00B800C9" w:rsidP="00B800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00C9" w:rsidRPr="006D2AD7" w14:paraId="697469DD" w14:textId="1AD511B1" w:rsidTr="00B520F8">
        <w:trPr>
          <w:trHeight w:val="27"/>
          <w:jc w:val="center"/>
        </w:trPr>
        <w:tc>
          <w:tcPr>
            <w:tcW w:w="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4B9BE29" w14:textId="77777777" w:rsidR="00B800C9" w:rsidRPr="00B520F8" w:rsidRDefault="00B800C9" w:rsidP="00B800C9">
            <w:pPr>
              <w:pStyle w:val="Akapitzlist"/>
              <w:numPr>
                <w:ilvl w:val="0"/>
                <w:numId w:val="5"/>
              </w:numPr>
              <w:ind w:left="-124" w:right="-107" w:hanging="3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0E8B6" w14:textId="77777777" w:rsidR="00B800C9" w:rsidRPr="00B520F8" w:rsidRDefault="00B800C9" w:rsidP="00B8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520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Kłyżów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C6256" w14:textId="77777777" w:rsidR="00B800C9" w:rsidRPr="00B520F8" w:rsidRDefault="00B800C9" w:rsidP="00B800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520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119/3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55D60" w14:textId="77777777" w:rsidR="00B800C9" w:rsidRPr="00B520F8" w:rsidRDefault="00B800C9" w:rsidP="00B800C9">
            <w:pPr>
              <w:ind w:left="-112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520F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TB1S/00000519/1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C0771" w14:textId="77777777" w:rsidR="00B800C9" w:rsidRPr="008D3017" w:rsidRDefault="00B800C9" w:rsidP="00B800C9">
            <w:pPr>
              <w:ind w:left="-8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proofErr w:type="spellStart"/>
            <w:r w:rsidRPr="0010534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PsV</w:t>
            </w:r>
            <w:proofErr w:type="spellEnd"/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62C2E" w14:textId="77777777" w:rsidR="00B800C9" w:rsidRPr="00F32C46" w:rsidRDefault="00B800C9" w:rsidP="00B800C9">
            <w:pPr>
              <w:ind w:left="-109" w:right="-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F32C4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  <w:t>0,1136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9A80B" w14:textId="5302A7FB" w:rsidR="00B800C9" w:rsidRPr="00636238" w:rsidRDefault="00636238" w:rsidP="00636238">
            <w:pPr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3623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 xml:space="preserve">Zabudowa mieszkaniowa jednorodzinna zgodnie z decyzją o warunkach zabudowy nr GP.II.6730.172.2024 </w:t>
            </w:r>
            <w:r w:rsidRPr="0063623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br/>
              <w:t>z dnia 08.10.2024 r.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084D7" w14:textId="502B8A1D" w:rsidR="00B800C9" w:rsidRPr="00370E97" w:rsidRDefault="00B800C9" w:rsidP="00B800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70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4</w:t>
            </w:r>
            <w:r w:rsidR="00636238" w:rsidRPr="00370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8</w:t>
            </w:r>
            <w:r w:rsidRPr="00370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</w:t>
            </w:r>
            <w:r w:rsidR="00636238" w:rsidRPr="00370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5</w:t>
            </w:r>
            <w:r w:rsidRPr="00370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00,00</w:t>
            </w:r>
          </w:p>
          <w:p w14:paraId="0F54F397" w14:textId="0D8FFCB7" w:rsidR="00B800C9" w:rsidRPr="00370E97" w:rsidRDefault="00B800C9" w:rsidP="00F84A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70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+ VAT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1A645" w14:textId="77777777" w:rsidR="00B800C9" w:rsidRPr="00B520F8" w:rsidRDefault="00B800C9" w:rsidP="00B800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520F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Przetarg</w:t>
            </w:r>
            <w:r w:rsidRPr="00B520F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br/>
              <w:t>nieograniczony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248AAB" w14:textId="48398BB4" w:rsidR="00B800C9" w:rsidRPr="00B520F8" w:rsidRDefault="00B800C9" w:rsidP="00B800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0F8">
              <w:rPr>
                <w:rFonts w:ascii="Times New Roman" w:hAnsi="Times New Roman" w:cs="Times New Roman"/>
                <w:sz w:val="14"/>
                <w:szCs w:val="14"/>
              </w:rPr>
              <w:t>Uchwała nr LVI/434/2023</w:t>
            </w:r>
          </w:p>
          <w:p w14:paraId="25E8A7A7" w14:textId="7917BA96" w:rsidR="00B800C9" w:rsidRPr="00B520F8" w:rsidRDefault="00B800C9" w:rsidP="00B800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0F8">
              <w:rPr>
                <w:rFonts w:ascii="Times New Roman" w:hAnsi="Times New Roman" w:cs="Times New Roman"/>
                <w:sz w:val="14"/>
                <w:szCs w:val="14"/>
              </w:rPr>
              <w:t xml:space="preserve">Rady Gminy Pysznica </w:t>
            </w:r>
            <w:r w:rsidRPr="00B520F8">
              <w:rPr>
                <w:rFonts w:ascii="Times New Roman" w:hAnsi="Times New Roman" w:cs="Times New Roman"/>
                <w:sz w:val="14"/>
                <w:szCs w:val="14"/>
              </w:rPr>
              <w:br/>
              <w:t>z dnia 30 czerwca 2023 r.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146CEB" w14:textId="64D88897" w:rsidR="00B800C9" w:rsidRPr="00B520F8" w:rsidRDefault="00FF5AD6" w:rsidP="00B800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hyperlink r:id="rId8" w:history="1">
              <w:r w:rsidR="00B800C9" w:rsidRPr="00B520F8">
                <w:rPr>
                  <w:rStyle w:val="Hipercze"/>
                  <w:rFonts w:ascii="Times New Roman" w:hAnsi="Times New Roman" w:cs="Times New Roman"/>
                  <w:sz w:val="14"/>
                  <w:szCs w:val="14"/>
                </w:rPr>
                <w:t>dz. 119/3</w:t>
              </w:r>
            </w:hyperlink>
          </w:p>
        </w:tc>
      </w:tr>
      <w:tr w:rsidR="00B800C9" w:rsidRPr="006D2AD7" w14:paraId="72F730D6" w14:textId="5DC26D4E" w:rsidTr="00B520F8">
        <w:trPr>
          <w:trHeight w:val="244"/>
          <w:jc w:val="center"/>
        </w:trPr>
        <w:tc>
          <w:tcPr>
            <w:tcW w:w="269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530CE8E" w14:textId="77777777" w:rsidR="00B800C9" w:rsidRPr="00B520F8" w:rsidRDefault="00B800C9" w:rsidP="00B800C9">
            <w:pPr>
              <w:pStyle w:val="Akapitzlist"/>
              <w:numPr>
                <w:ilvl w:val="0"/>
                <w:numId w:val="5"/>
              </w:numPr>
              <w:ind w:left="-124" w:right="-107" w:hanging="3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0C70CC7F" w14:textId="77777777" w:rsidR="00B800C9" w:rsidRPr="00B520F8" w:rsidRDefault="00B800C9" w:rsidP="00B8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520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Kłyżów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5E61CC5F" w14:textId="77777777" w:rsidR="00B800C9" w:rsidRPr="00B520F8" w:rsidRDefault="00B800C9" w:rsidP="00B800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520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119/8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</w:tcBorders>
            <w:vAlign w:val="center"/>
          </w:tcPr>
          <w:p w14:paraId="68EA471B" w14:textId="77777777" w:rsidR="00B800C9" w:rsidRPr="00B520F8" w:rsidRDefault="00B800C9" w:rsidP="00B800C9">
            <w:pPr>
              <w:ind w:left="-112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520F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TB1S/00000519/1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6B48A" w14:textId="77777777" w:rsidR="00B800C9" w:rsidRDefault="00B800C9" w:rsidP="00B800C9">
            <w:pPr>
              <w:ind w:left="-8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proofErr w:type="spellStart"/>
            <w:r w:rsidRPr="0010534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PsV</w:t>
            </w:r>
            <w:proofErr w:type="spellEnd"/>
          </w:p>
          <w:p w14:paraId="42391B40" w14:textId="77777777" w:rsidR="00B800C9" w:rsidRPr="008D3017" w:rsidRDefault="00B800C9" w:rsidP="00B800C9">
            <w:pPr>
              <w:ind w:left="-8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proofErr w:type="spellStart"/>
            <w:r w:rsidRPr="0032348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Lzr-Ps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V</w:t>
            </w:r>
            <w:proofErr w:type="spellEnd"/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74FAD" w14:textId="77777777" w:rsidR="00B800C9" w:rsidRDefault="00B800C9" w:rsidP="00B800C9">
            <w:pPr>
              <w:ind w:left="-109" w:right="-72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2348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0,0645</w:t>
            </w:r>
          </w:p>
          <w:p w14:paraId="16186921" w14:textId="77777777" w:rsidR="00B800C9" w:rsidRPr="00F32C46" w:rsidRDefault="00B800C9" w:rsidP="00B800C9">
            <w:pPr>
              <w:ind w:left="-109" w:right="-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2348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0,0342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</w:tcBorders>
            <w:vAlign w:val="center"/>
          </w:tcPr>
          <w:p w14:paraId="4185E331" w14:textId="000241E1" w:rsidR="00B800C9" w:rsidRPr="00636238" w:rsidRDefault="00636238" w:rsidP="00636238">
            <w:pPr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3623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 xml:space="preserve">Zabudowa mieszkaniowa jednorodzinna zgodnie z decyzją o warunkach zabudowy nr GP.II.6730.174.2024 </w:t>
            </w:r>
            <w:r w:rsidRPr="0063623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br/>
              <w:t>z dnia 18.10.2024 r.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</w:tcBorders>
            <w:vAlign w:val="center"/>
          </w:tcPr>
          <w:p w14:paraId="48699E39" w14:textId="402DE460" w:rsidR="00B800C9" w:rsidRPr="00370E97" w:rsidRDefault="00636238" w:rsidP="00B800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70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39</w:t>
            </w:r>
            <w:r w:rsidR="00B800C9" w:rsidRPr="00370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370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8</w:t>
            </w:r>
            <w:r w:rsidR="00B800C9" w:rsidRPr="00370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00,00</w:t>
            </w:r>
          </w:p>
          <w:p w14:paraId="16E7DF3B" w14:textId="15F25FD0" w:rsidR="00B800C9" w:rsidRPr="00370E97" w:rsidRDefault="00B800C9" w:rsidP="00F84A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70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+ VAT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</w:tcBorders>
            <w:vAlign w:val="center"/>
          </w:tcPr>
          <w:p w14:paraId="586B8AD6" w14:textId="77777777" w:rsidR="00B800C9" w:rsidRPr="00B520F8" w:rsidRDefault="00B800C9" w:rsidP="00B800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520F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Przetarg</w:t>
            </w:r>
            <w:r w:rsidRPr="00B520F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br/>
              <w:t>nieograniczony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30BA1A9F" w14:textId="62B147D0" w:rsidR="00B800C9" w:rsidRPr="00B520F8" w:rsidRDefault="00B800C9" w:rsidP="00B800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0F8">
              <w:rPr>
                <w:rFonts w:ascii="Times New Roman" w:hAnsi="Times New Roman" w:cs="Times New Roman"/>
                <w:sz w:val="14"/>
                <w:szCs w:val="14"/>
              </w:rPr>
              <w:t>Uchwała nr LVI/434/2023</w:t>
            </w:r>
          </w:p>
          <w:p w14:paraId="6E9C084C" w14:textId="7F7FADA7" w:rsidR="00B800C9" w:rsidRPr="00B520F8" w:rsidRDefault="00B800C9" w:rsidP="00B800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0F8">
              <w:rPr>
                <w:rFonts w:ascii="Times New Roman" w:hAnsi="Times New Roman" w:cs="Times New Roman"/>
                <w:sz w:val="14"/>
                <w:szCs w:val="14"/>
              </w:rPr>
              <w:t xml:space="preserve">Rady Gminy Pysznica </w:t>
            </w:r>
            <w:r w:rsidRPr="00B520F8">
              <w:rPr>
                <w:rFonts w:ascii="Times New Roman" w:hAnsi="Times New Roman" w:cs="Times New Roman"/>
                <w:sz w:val="14"/>
                <w:szCs w:val="14"/>
              </w:rPr>
              <w:br/>
              <w:t>z dnia 30 czerwca 2023 r.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06E82221" w14:textId="55147FA0" w:rsidR="00B800C9" w:rsidRPr="00B520F8" w:rsidRDefault="00FF5AD6" w:rsidP="00B800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hyperlink r:id="rId9" w:history="1">
              <w:r w:rsidR="00B800C9" w:rsidRPr="00B520F8">
                <w:rPr>
                  <w:rStyle w:val="Hipercze"/>
                  <w:rFonts w:ascii="Times New Roman" w:hAnsi="Times New Roman" w:cs="Times New Roman"/>
                  <w:sz w:val="14"/>
                  <w:szCs w:val="14"/>
                </w:rPr>
                <w:t>dz. 119/8</w:t>
              </w:r>
            </w:hyperlink>
          </w:p>
        </w:tc>
      </w:tr>
      <w:tr w:rsidR="00B800C9" w:rsidRPr="006D2AD7" w14:paraId="53DABAFE" w14:textId="127208D5" w:rsidTr="00B520F8">
        <w:trPr>
          <w:trHeight w:val="164"/>
          <w:jc w:val="center"/>
        </w:trPr>
        <w:tc>
          <w:tcPr>
            <w:tcW w:w="269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0196ADF" w14:textId="77777777" w:rsidR="00B800C9" w:rsidRPr="00B520F8" w:rsidRDefault="00B800C9" w:rsidP="00B800C9">
            <w:pPr>
              <w:pStyle w:val="Akapitzlist"/>
              <w:numPr>
                <w:ilvl w:val="0"/>
                <w:numId w:val="5"/>
              </w:numPr>
              <w:ind w:left="-124" w:right="-107" w:hanging="3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3A259A7E" w14:textId="77777777" w:rsidR="00B800C9" w:rsidRPr="00B520F8" w:rsidRDefault="00B800C9" w:rsidP="00B8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4FA4B76D" w14:textId="77777777" w:rsidR="00B800C9" w:rsidRPr="00B520F8" w:rsidRDefault="00B800C9" w:rsidP="00B800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70" w:type="dxa"/>
            <w:vMerge/>
            <w:tcBorders>
              <w:bottom w:val="single" w:sz="4" w:space="0" w:color="auto"/>
            </w:tcBorders>
            <w:vAlign w:val="center"/>
          </w:tcPr>
          <w:p w14:paraId="7D1DC0C3" w14:textId="77777777" w:rsidR="00B800C9" w:rsidRPr="00B520F8" w:rsidRDefault="00B800C9" w:rsidP="00B800C9">
            <w:pPr>
              <w:ind w:left="-112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8F5D1" w14:textId="77777777" w:rsidR="00B800C9" w:rsidRPr="0010534B" w:rsidRDefault="00B800C9" w:rsidP="00B800C9">
            <w:pPr>
              <w:ind w:left="-8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  <w:t>∑ =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B523B" w14:textId="77777777" w:rsidR="00B800C9" w:rsidRPr="0032348D" w:rsidRDefault="00B800C9" w:rsidP="00B800C9">
            <w:pPr>
              <w:ind w:left="-109" w:right="-72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F32C4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  <w:t>0,0987</w:t>
            </w:r>
          </w:p>
        </w:tc>
        <w:tc>
          <w:tcPr>
            <w:tcW w:w="1664" w:type="dxa"/>
            <w:vMerge/>
            <w:tcBorders>
              <w:bottom w:val="single" w:sz="4" w:space="0" w:color="auto"/>
            </w:tcBorders>
            <w:vAlign w:val="center"/>
          </w:tcPr>
          <w:p w14:paraId="060E6C4A" w14:textId="77777777" w:rsidR="00B800C9" w:rsidRPr="00BB7860" w:rsidRDefault="00B800C9" w:rsidP="00B800C9">
            <w:pPr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86" w:type="dxa"/>
            <w:vMerge/>
            <w:tcBorders>
              <w:bottom w:val="single" w:sz="4" w:space="0" w:color="auto"/>
            </w:tcBorders>
            <w:vAlign w:val="center"/>
          </w:tcPr>
          <w:p w14:paraId="725D17F7" w14:textId="77777777" w:rsidR="00B800C9" w:rsidRPr="00B520F8" w:rsidRDefault="00B800C9" w:rsidP="00B800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  <w:vAlign w:val="center"/>
          </w:tcPr>
          <w:p w14:paraId="786D4AB3" w14:textId="77777777" w:rsidR="00B800C9" w:rsidRPr="00B520F8" w:rsidRDefault="00B800C9" w:rsidP="00B800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802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3D7AB7E" w14:textId="77777777" w:rsidR="00B800C9" w:rsidRPr="00B520F8" w:rsidRDefault="00B800C9" w:rsidP="00B800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BC999BD" w14:textId="77777777" w:rsidR="00B800C9" w:rsidRPr="00B520F8" w:rsidRDefault="00B800C9" w:rsidP="00B800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20431E86" w14:textId="6AC94D16" w:rsidR="00937D33" w:rsidRPr="00370E97" w:rsidRDefault="00937D33" w:rsidP="00AD4477">
      <w:pPr>
        <w:pStyle w:val="Akapitzlist"/>
        <w:numPr>
          <w:ilvl w:val="0"/>
          <w:numId w:val="3"/>
        </w:numPr>
        <w:spacing w:before="120" w:after="0" w:line="240" w:lineRule="auto"/>
        <w:ind w:left="142" w:right="-11" w:hanging="142"/>
        <w:jc w:val="both"/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</w:pPr>
      <w:r w:rsidRPr="00370E97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>Pierwokup</w:t>
      </w:r>
      <w:r w:rsidRPr="00370E97">
        <w:rPr>
          <w:rFonts w:ascii="Times New Roman" w:hAnsi="Times New Roman" w:cs="Times New Roman"/>
          <w:color w:val="000000" w:themeColor="text1"/>
          <w:sz w:val="14"/>
          <w:szCs w:val="14"/>
          <w:shd w:val="clear" w:color="auto" w:fill="FFFFFF"/>
        </w:rPr>
        <w:t xml:space="preserve">: termin do złożenia wniosku przez osoby, którym przysługuje pierwszeństwo w nabyciu nieruchomości na podstawie art. 34 ust. 1 pkt 1 i pkt 2: </w:t>
      </w:r>
      <w:r w:rsidR="003A4711" w:rsidRPr="00370E97">
        <w:rPr>
          <w:rFonts w:ascii="Times New Roman" w:hAnsi="Times New Roman" w:cs="Times New Roman"/>
          <w:color w:val="000000" w:themeColor="text1"/>
          <w:sz w:val="14"/>
          <w:szCs w:val="14"/>
          <w:shd w:val="clear" w:color="auto" w:fill="FFFFFF"/>
        </w:rPr>
        <w:br/>
      </w:r>
      <w:r w:rsidRPr="00370E97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 xml:space="preserve">od </w:t>
      </w:r>
      <w:r w:rsidR="00470A5E" w:rsidRPr="00370E97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>1</w:t>
      </w:r>
      <w:r w:rsidR="00370E97" w:rsidRPr="00370E97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>8</w:t>
      </w:r>
      <w:r w:rsidR="00B520F8" w:rsidRPr="00370E97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>.07.202</w:t>
      </w:r>
      <w:r w:rsidR="00470A5E" w:rsidRPr="00370E97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>5</w:t>
      </w:r>
      <w:r w:rsidRPr="00370E97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 xml:space="preserve"> r. do </w:t>
      </w:r>
      <w:r w:rsidR="00B520F8" w:rsidRPr="00370E97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>2</w:t>
      </w:r>
      <w:r w:rsidR="00370E97" w:rsidRPr="00370E97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>9</w:t>
      </w:r>
      <w:r w:rsidR="00AD4477" w:rsidRPr="00370E97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>.</w:t>
      </w:r>
      <w:r w:rsidR="00B520F8" w:rsidRPr="00370E97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>08</w:t>
      </w:r>
      <w:r w:rsidR="00AD4477" w:rsidRPr="00370E97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>.202</w:t>
      </w:r>
      <w:r w:rsidR="00470A5E" w:rsidRPr="00370E97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>5</w:t>
      </w:r>
      <w:r w:rsidRPr="00370E97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 xml:space="preserve"> r.</w:t>
      </w:r>
    </w:p>
    <w:p w14:paraId="79DD2404" w14:textId="284E7456" w:rsidR="00A2444E" w:rsidRDefault="00240CEB" w:rsidP="00A2444E">
      <w:pPr>
        <w:pStyle w:val="Akapitzlist"/>
        <w:numPr>
          <w:ilvl w:val="0"/>
          <w:numId w:val="4"/>
        </w:numPr>
        <w:spacing w:after="0" w:line="240" w:lineRule="auto"/>
        <w:ind w:left="142" w:right="-11" w:hanging="142"/>
        <w:jc w:val="both"/>
        <w:rPr>
          <w:rFonts w:ascii="Times New Roman" w:hAnsi="Times New Roman" w:cs="Times New Roman"/>
          <w:color w:val="000000" w:themeColor="text1"/>
          <w:sz w:val="14"/>
          <w:szCs w:val="14"/>
          <w:shd w:val="clear" w:color="auto" w:fill="FFFFFF"/>
        </w:rPr>
      </w:pPr>
      <w:r w:rsidRPr="00BD114A">
        <w:rPr>
          <w:rFonts w:ascii="Times New Roman" w:hAnsi="Times New Roman" w:cs="Times New Roman"/>
          <w:color w:val="000000" w:themeColor="text1"/>
          <w:sz w:val="14"/>
          <w:szCs w:val="14"/>
          <w:shd w:val="clear" w:color="auto" w:fill="FFFFFF"/>
        </w:rPr>
        <w:t xml:space="preserve">Powyższy wykaz wywiesza się na tablicy ogłoszeń w Urzędzie Gminy w Pysznicy, na stronie internetowej Urzędu Gminy Pysznica </w:t>
      </w:r>
      <w:hyperlink r:id="rId10" w:history="1">
        <w:r w:rsidRPr="00BD114A">
          <w:rPr>
            <w:rStyle w:val="Hipercze"/>
            <w:rFonts w:ascii="Times New Roman" w:hAnsi="Times New Roman" w:cs="Times New Roman"/>
            <w:sz w:val="14"/>
            <w:szCs w:val="14"/>
            <w:shd w:val="clear" w:color="auto" w:fill="FFFFFF"/>
          </w:rPr>
          <w:t>https://pysznica.pl/</w:t>
        </w:r>
      </w:hyperlink>
      <w:r w:rsidRPr="00BD114A">
        <w:rPr>
          <w:rFonts w:ascii="Times New Roman" w:hAnsi="Times New Roman" w:cs="Times New Roman"/>
          <w:color w:val="000000" w:themeColor="text1"/>
          <w:sz w:val="14"/>
          <w:szCs w:val="14"/>
          <w:shd w:val="clear" w:color="auto" w:fill="FFFFFF"/>
        </w:rPr>
        <w:t xml:space="preserve"> oraz na stronie BIP Gminy Pysznica </w:t>
      </w:r>
      <w:hyperlink r:id="rId11" w:history="1">
        <w:r w:rsidRPr="00BD114A">
          <w:rPr>
            <w:rStyle w:val="Hipercze"/>
            <w:rFonts w:ascii="Times New Roman" w:hAnsi="Times New Roman" w:cs="Times New Roman"/>
            <w:sz w:val="14"/>
            <w:szCs w:val="14"/>
            <w:shd w:val="clear" w:color="auto" w:fill="FFFFFF"/>
          </w:rPr>
          <w:t>https://pysznica.bip.gmina.pl</w:t>
        </w:r>
      </w:hyperlink>
      <w:r w:rsidRPr="00BD114A">
        <w:rPr>
          <w:rFonts w:ascii="Times New Roman" w:hAnsi="Times New Roman" w:cs="Times New Roman"/>
          <w:color w:val="000000" w:themeColor="text1"/>
          <w:sz w:val="14"/>
          <w:szCs w:val="14"/>
          <w:shd w:val="clear" w:color="auto" w:fill="FFFFFF"/>
        </w:rPr>
        <w:t xml:space="preserve"> – zakładka Gospodarka nieruchomościami – przetargi na okres </w:t>
      </w:r>
      <w:r w:rsidRPr="00BD114A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 xml:space="preserve">21 dni tj. od dnia </w:t>
      </w:r>
      <w:r w:rsidR="00470A5E" w:rsidRPr="00370E97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>1</w:t>
      </w:r>
      <w:r w:rsidR="00370E97" w:rsidRPr="00370E97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>8</w:t>
      </w:r>
      <w:r w:rsidR="00B520F8" w:rsidRPr="00370E97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>.07.202</w:t>
      </w:r>
      <w:r w:rsidR="00470A5E" w:rsidRPr="00370E97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>5</w:t>
      </w:r>
      <w:r w:rsidRPr="00370E97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 xml:space="preserve"> r. do</w:t>
      </w:r>
      <w:r w:rsidR="00470A5E" w:rsidRPr="00370E97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 xml:space="preserve"> </w:t>
      </w:r>
      <w:r w:rsidR="00B520F8" w:rsidRPr="00370E97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>0</w:t>
      </w:r>
      <w:r w:rsidR="00370E97" w:rsidRPr="00370E97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>8</w:t>
      </w:r>
      <w:r w:rsidRPr="00370E97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>.</w:t>
      </w:r>
      <w:r w:rsidR="00470A5E" w:rsidRPr="00370E97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>08.</w:t>
      </w:r>
      <w:r w:rsidRPr="00370E97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>202</w:t>
      </w:r>
      <w:r w:rsidR="00470A5E" w:rsidRPr="00370E97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>5</w:t>
      </w:r>
      <w:r w:rsidRPr="00370E97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 xml:space="preserve"> r.</w:t>
      </w:r>
      <w:r w:rsidRPr="00370E97">
        <w:rPr>
          <w:rFonts w:ascii="Times New Roman" w:hAnsi="Times New Roman" w:cs="Times New Roman"/>
          <w:color w:val="000000" w:themeColor="text1"/>
          <w:sz w:val="14"/>
          <w:szCs w:val="14"/>
          <w:shd w:val="clear" w:color="auto" w:fill="FFFFFF"/>
        </w:rPr>
        <w:t>,</w:t>
      </w:r>
      <w:r w:rsidRPr="00BD114A">
        <w:rPr>
          <w:rFonts w:ascii="Times New Roman" w:hAnsi="Times New Roman" w:cs="Times New Roman"/>
          <w:color w:val="000000" w:themeColor="text1"/>
          <w:sz w:val="14"/>
          <w:szCs w:val="14"/>
          <w:shd w:val="clear" w:color="auto" w:fill="FFFFFF"/>
        </w:rPr>
        <w:t xml:space="preserve"> </w:t>
      </w:r>
      <w:r w:rsidR="00A2444E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>.</w:t>
      </w:r>
      <w:r w:rsidR="00A2444E">
        <w:rPr>
          <w:rFonts w:ascii="Times New Roman" w:hAnsi="Times New Roman" w:cs="Times New Roman"/>
          <w:color w:val="000000" w:themeColor="text1"/>
          <w:sz w:val="14"/>
          <w:szCs w:val="14"/>
          <w:shd w:val="clear" w:color="auto" w:fill="FFFFFF"/>
        </w:rPr>
        <w:t xml:space="preserve">, a informację o wywieszeniu wykazu podaje się do publicznej wiadomości przez </w:t>
      </w:r>
      <w:r w:rsidR="00A2444E">
        <w:rPr>
          <w:rFonts w:ascii="Times New Roman" w:hAnsi="Times New Roman" w:cs="Times New Roman"/>
          <w:sz w:val="14"/>
          <w:szCs w:val="14"/>
          <w:shd w:val="clear" w:color="auto" w:fill="FFFFFF"/>
        </w:rPr>
        <w:t>ogłoszenie</w:t>
      </w:r>
      <w:r w:rsidR="00A2444E">
        <w:rPr>
          <w:rFonts w:ascii="Times New Roman" w:hAnsi="Times New Roman" w:cs="Times New Roman"/>
          <w:color w:val="000000" w:themeColor="text1"/>
          <w:sz w:val="14"/>
          <w:szCs w:val="14"/>
          <w:shd w:val="clear" w:color="auto" w:fill="FFFFFF"/>
        </w:rPr>
        <w:t xml:space="preserve"> w prasie codziennej ogólnokrajowej „monitorurzedowy.pl”.</w:t>
      </w:r>
      <w:r w:rsidR="00A2444E">
        <w:rPr>
          <w:rFonts w:ascii="Arial" w:eastAsia="Times New Roman" w:hAnsi="Arial" w:cs="Arial"/>
          <w:color w:val="000000" w:themeColor="text1"/>
          <w:sz w:val="17"/>
          <w:szCs w:val="17"/>
          <w:shd w:val="clear" w:color="auto" w:fill="FFFFFF"/>
          <w:lang w:eastAsia="pl-PL"/>
        </w:rPr>
        <w:t xml:space="preserve"> </w:t>
      </w:r>
    </w:p>
    <w:p w14:paraId="2B88ECA3" w14:textId="2664C67C" w:rsidR="00240CEB" w:rsidRPr="00BD114A" w:rsidRDefault="00240CEB" w:rsidP="00AD4477">
      <w:pPr>
        <w:pStyle w:val="Akapitzlist"/>
        <w:numPr>
          <w:ilvl w:val="0"/>
          <w:numId w:val="3"/>
        </w:numPr>
        <w:spacing w:after="0" w:line="240" w:lineRule="auto"/>
        <w:ind w:left="142" w:right="-11" w:hanging="142"/>
        <w:jc w:val="both"/>
        <w:rPr>
          <w:rFonts w:ascii="Times New Roman" w:hAnsi="Times New Roman" w:cs="Times New Roman"/>
          <w:sz w:val="14"/>
          <w:szCs w:val="14"/>
        </w:rPr>
      </w:pPr>
      <w:r w:rsidRPr="00BD114A">
        <w:rPr>
          <w:rFonts w:ascii="Times New Roman" w:hAnsi="Times New Roman" w:cs="Times New Roman"/>
          <w:sz w:val="14"/>
          <w:szCs w:val="14"/>
        </w:rPr>
        <w:t xml:space="preserve">Bliższych informacji o nieruchomości zamieszczonej w wykazie można zasięgnąć w Urzędzie Gminy w Pysznicy, ul. Wolności 322, pokój nr 6 lub telefonicznie pod nr tel. </w:t>
      </w:r>
      <w:r w:rsidR="00FF5AD6">
        <w:rPr>
          <w:rFonts w:ascii="Times New Roman" w:hAnsi="Times New Roman" w:cs="Times New Roman"/>
          <w:sz w:val="14"/>
          <w:szCs w:val="14"/>
        </w:rPr>
        <w:br/>
      </w:r>
      <w:bookmarkStart w:id="0" w:name="_GoBack"/>
      <w:bookmarkEnd w:id="0"/>
      <w:r w:rsidRPr="00BD114A">
        <w:rPr>
          <w:rFonts w:ascii="Times New Roman" w:hAnsi="Times New Roman" w:cs="Times New Roman"/>
          <w:sz w:val="14"/>
          <w:szCs w:val="14"/>
        </w:rPr>
        <w:t>15</w:t>
      </w:r>
      <w:r w:rsidR="00BB7860" w:rsidRPr="00BD114A">
        <w:rPr>
          <w:rFonts w:ascii="Times New Roman" w:hAnsi="Times New Roman" w:cs="Times New Roman"/>
          <w:sz w:val="14"/>
          <w:szCs w:val="14"/>
        </w:rPr>
        <w:t> </w:t>
      </w:r>
      <w:r w:rsidRPr="00BD114A">
        <w:rPr>
          <w:rFonts w:ascii="Times New Roman" w:hAnsi="Times New Roman" w:cs="Times New Roman"/>
          <w:sz w:val="14"/>
          <w:szCs w:val="14"/>
        </w:rPr>
        <w:t>841</w:t>
      </w:r>
      <w:r w:rsidR="00BB7860" w:rsidRPr="00BD114A">
        <w:rPr>
          <w:rFonts w:ascii="Times New Roman" w:hAnsi="Times New Roman" w:cs="Times New Roman"/>
          <w:sz w:val="14"/>
          <w:szCs w:val="14"/>
        </w:rPr>
        <w:t xml:space="preserve"> </w:t>
      </w:r>
      <w:r w:rsidRPr="00BD114A">
        <w:rPr>
          <w:rFonts w:ascii="Times New Roman" w:hAnsi="Times New Roman" w:cs="Times New Roman"/>
          <w:sz w:val="14"/>
          <w:szCs w:val="14"/>
        </w:rPr>
        <w:t>09</w:t>
      </w:r>
      <w:r w:rsidR="00BB7860" w:rsidRPr="00BD114A">
        <w:rPr>
          <w:rFonts w:ascii="Times New Roman" w:hAnsi="Times New Roman" w:cs="Times New Roman"/>
          <w:sz w:val="14"/>
          <w:szCs w:val="14"/>
        </w:rPr>
        <w:t xml:space="preserve"> </w:t>
      </w:r>
      <w:r w:rsidRPr="00BD114A">
        <w:rPr>
          <w:rFonts w:ascii="Times New Roman" w:hAnsi="Times New Roman" w:cs="Times New Roman"/>
          <w:sz w:val="14"/>
          <w:szCs w:val="14"/>
        </w:rPr>
        <w:t>34 w godzinach urzędowania tj. od 7:30 do 15:30  w poniedziałki, wtorki, czwartki, piątki oraz w godzinach od 9.00 do 17.00 w środy.</w:t>
      </w:r>
    </w:p>
    <w:sectPr w:rsidR="00240CEB" w:rsidRPr="00BD114A" w:rsidSect="00146362">
      <w:pgSz w:w="11906" w:h="16838" w:code="9"/>
      <w:pgMar w:top="284" w:right="707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97F09"/>
    <w:multiLevelType w:val="hybridMultilevel"/>
    <w:tmpl w:val="7FC422F4"/>
    <w:lvl w:ilvl="0" w:tplc="AB0A0EC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501FD"/>
    <w:multiLevelType w:val="hybridMultilevel"/>
    <w:tmpl w:val="7FC422F4"/>
    <w:lvl w:ilvl="0" w:tplc="FFFFFFFF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5640A"/>
    <w:multiLevelType w:val="hybridMultilevel"/>
    <w:tmpl w:val="4740F7B2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749416B4"/>
    <w:multiLevelType w:val="hybridMultilevel"/>
    <w:tmpl w:val="7FC422F4"/>
    <w:lvl w:ilvl="0" w:tplc="AB0A0EC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68"/>
    <w:rsid w:val="00005348"/>
    <w:rsid w:val="000356D3"/>
    <w:rsid w:val="00040ADB"/>
    <w:rsid w:val="000468EA"/>
    <w:rsid w:val="00083693"/>
    <w:rsid w:val="00091623"/>
    <w:rsid w:val="000B43AB"/>
    <w:rsid w:val="0010534B"/>
    <w:rsid w:val="00112673"/>
    <w:rsid w:val="00122F08"/>
    <w:rsid w:val="00124E56"/>
    <w:rsid w:val="00136538"/>
    <w:rsid w:val="001432B0"/>
    <w:rsid w:val="00146362"/>
    <w:rsid w:val="0016551F"/>
    <w:rsid w:val="001830C5"/>
    <w:rsid w:val="00186C39"/>
    <w:rsid w:val="00192685"/>
    <w:rsid w:val="00196898"/>
    <w:rsid w:val="001D14A5"/>
    <w:rsid w:val="001D5DF7"/>
    <w:rsid w:val="001E5B00"/>
    <w:rsid w:val="00200C9D"/>
    <w:rsid w:val="00221AAA"/>
    <w:rsid w:val="00230E77"/>
    <w:rsid w:val="0023282A"/>
    <w:rsid w:val="0023419E"/>
    <w:rsid w:val="00240CEB"/>
    <w:rsid w:val="002600D3"/>
    <w:rsid w:val="00260F24"/>
    <w:rsid w:val="00287167"/>
    <w:rsid w:val="002D2E62"/>
    <w:rsid w:val="0032348D"/>
    <w:rsid w:val="003616C5"/>
    <w:rsid w:val="0037090F"/>
    <w:rsid w:val="00370E97"/>
    <w:rsid w:val="003A44EE"/>
    <w:rsid w:val="003A4711"/>
    <w:rsid w:val="003E019A"/>
    <w:rsid w:val="003F3966"/>
    <w:rsid w:val="00441308"/>
    <w:rsid w:val="00470A5E"/>
    <w:rsid w:val="004D5168"/>
    <w:rsid w:val="004E2E7B"/>
    <w:rsid w:val="0051584C"/>
    <w:rsid w:val="005224F5"/>
    <w:rsid w:val="0053061B"/>
    <w:rsid w:val="00591F3E"/>
    <w:rsid w:val="005B70E0"/>
    <w:rsid w:val="00636238"/>
    <w:rsid w:val="00663A6F"/>
    <w:rsid w:val="00693922"/>
    <w:rsid w:val="006D2AD7"/>
    <w:rsid w:val="006E1942"/>
    <w:rsid w:val="006F1A7D"/>
    <w:rsid w:val="00737D49"/>
    <w:rsid w:val="007458DD"/>
    <w:rsid w:val="00764F1E"/>
    <w:rsid w:val="00776AC7"/>
    <w:rsid w:val="007A2153"/>
    <w:rsid w:val="007C25DC"/>
    <w:rsid w:val="007C3E21"/>
    <w:rsid w:val="007E5432"/>
    <w:rsid w:val="007F1D6C"/>
    <w:rsid w:val="0084296C"/>
    <w:rsid w:val="0084480A"/>
    <w:rsid w:val="00845741"/>
    <w:rsid w:val="00886A4E"/>
    <w:rsid w:val="00890693"/>
    <w:rsid w:val="008A48E1"/>
    <w:rsid w:val="008D3017"/>
    <w:rsid w:val="00902759"/>
    <w:rsid w:val="00937D33"/>
    <w:rsid w:val="009673B9"/>
    <w:rsid w:val="00980FF7"/>
    <w:rsid w:val="009A2668"/>
    <w:rsid w:val="009A378C"/>
    <w:rsid w:val="009D19A2"/>
    <w:rsid w:val="00A22828"/>
    <w:rsid w:val="00A2444E"/>
    <w:rsid w:val="00A33DE4"/>
    <w:rsid w:val="00A66C26"/>
    <w:rsid w:val="00AD4477"/>
    <w:rsid w:val="00B11AC8"/>
    <w:rsid w:val="00B1280C"/>
    <w:rsid w:val="00B3117D"/>
    <w:rsid w:val="00B520F8"/>
    <w:rsid w:val="00B800C9"/>
    <w:rsid w:val="00B9752D"/>
    <w:rsid w:val="00BB7860"/>
    <w:rsid w:val="00BD114A"/>
    <w:rsid w:val="00BD6F0D"/>
    <w:rsid w:val="00BE52DA"/>
    <w:rsid w:val="00BE77CA"/>
    <w:rsid w:val="00BF5A1A"/>
    <w:rsid w:val="00C0518E"/>
    <w:rsid w:val="00C23D22"/>
    <w:rsid w:val="00C43160"/>
    <w:rsid w:val="00C65CF4"/>
    <w:rsid w:val="00C92F74"/>
    <w:rsid w:val="00CA4FD6"/>
    <w:rsid w:val="00CE375B"/>
    <w:rsid w:val="00D26E80"/>
    <w:rsid w:val="00D90B24"/>
    <w:rsid w:val="00DA38FC"/>
    <w:rsid w:val="00DC6C25"/>
    <w:rsid w:val="00DD21AE"/>
    <w:rsid w:val="00DD323E"/>
    <w:rsid w:val="00E122A8"/>
    <w:rsid w:val="00E45960"/>
    <w:rsid w:val="00E51C08"/>
    <w:rsid w:val="00E70800"/>
    <w:rsid w:val="00E94D2F"/>
    <w:rsid w:val="00EC5356"/>
    <w:rsid w:val="00F32C46"/>
    <w:rsid w:val="00F84AC1"/>
    <w:rsid w:val="00FC7412"/>
    <w:rsid w:val="00FC7E5B"/>
    <w:rsid w:val="00FD3A09"/>
    <w:rsid w:val="00FF33DE"/>
    <w:rsid w:val="00FF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0D2C"/>
  <w15:chartTrackingRefBased/>
  <w15:docId w15:val="{29F73BC1-DD1B-4007-9826-879FB0E0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63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2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26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4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8E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40CE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D11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46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377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geoportal.gov.pl/imap/Imgp_2.html?locale=pl&amp;gui=new&amp;sessionID=72043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apy.geoportal.gov.pl/imap/Imgp_2.html?locale=pl&amp;gui=new&amp;sessionID=720433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py.geoportal.gov.pl/imap/Imgp_2.html?locale=pl&amp;gui=new&amp;sessionID=7204331" TargetMode="External"/><Relationship Id="rId11" Type="http://schemas.openxmlformats.org/officeDocument/2006/relationships/hyperlink" Target="https://pysznica.bip.gmin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ysznic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y.geoportal.gov.pl/imap/Imgp_2.html?locale=pl&amp;gui=new&amp;sessionID=720434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A7589-9EF6-4A8A-8E18-E4D340089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AA4447B8</Template>
  <TotalTime>85</TotalTime>
  <Pages>1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w Pysznicy</vt:lpstr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w Pysznicy</dc:title>
  <dc:subject/>
  <dc:creator>Joanna Delsal</dc:creator>
  <cp:keywords/>
  <dc:description/>
  <cp:lastModifiedBy>Dorota Głowala</cp:lastModifiedBy>
  <cp:revision>9</cp:revision>
  <cp:lastPrinted>2024-07-09T12:40:00Z</cp:lastPrinted>
  <dcterms:created xsi:type="dcterms:W3CDTF">2024-07-09T11:47:00Z</dcterms:created>
  <dcterms:modified xsi:type="dcterms:W3CDTF">2025-07-18T06:16:00Z</dcterms:modified>
</cp:coreProperties>
</file>