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410DCF20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14:paraId="7AD3AC9F" w14:textId="72B173FE" w:rsidR="005538E8" w:rsidRPr="003957AF" w:rsidRDefault="00EA4566" w:rsidP="004A7229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</w:t>
            </w:r>
            <w:r w:rsidR="004A7229" w:rsidRPr="003957AF">
              <w:rPr>
                <w:b/>
                <w:bCs/>
                <w:color w:val="000000"/>
              </w:rPr>
              <w:t>6</w:t>
            </w:r>
            <w:r w:rsidRPr="003957AF">
              <w:rPr>
                <w:b/>
                <w:bCs/>
                <w:color w:val="000000"/>
              </w:rPr>
              <w:t xml:space="preserve"> </w:t>
            </w:r>
            <w:r w:rsidR="004A7229" w:rsidRPr="003957AF">
              <w:rPr>
                <w:b/>
                <w:bCs/>
                <w:color w:val="000000"/>
              </w:rPr>
              <w:t>6</w:t>
            </w:r>
            <w:r w:rsidRPr="003957AF">
              <w:rPr>
                <w:b/>
                <w:bCs/>
                <w:color w:val="000000"/>
              </w:rPr>
              <w:t>00</w:t>
            </w:r>
            <w:r w:rsidR="005538E8" w:rsidRPr="003957AF">
              <w:rPr>
                <w:b/>
                <w:bCs/>
                <w:color w:val="000000"/>
              </w:rPr>
              <w:t>,00</w:t>
            </w:r>
            <w:r w:rsidR="005538E8"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259257C2" w14:textId="6DA8C501" w:rsidR="005538E8" w:rsidRPr="007C3C19" w:rsidRDefault="0004168F" w:rsidP="009C5727">
            <w:pPr>
              <w:jc w:val="center"/>
              <w:rPr>
                <w:b/>
                <w:bCs/>
                <w:color w:val="FF0000"/>
              </w:rPr>
            </w:pPr>
            <w:r w:rsidRPr="00E7518F">
              <w:rPr>
                <w:b/>
                <w:bCs/>
              </w:rPr>
              <w:t>9 4</w:t>
            </w:r>
            <w:r w:rsidR="009C5727" w:rsidRPr="00E7518F">
              <w:rPr>
                <w:b/>
                <w:bCs/>
              </w:rPr>
              <w:t>00</w:t>
            </w:r>
            <w:r w:rsidR="005538E8" w:rsidRPr="00E7518F">
              <w:rPr>
                <w:b/>
                <w:bCs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3957AF" w:rsidP="007A417A">
            <w:pPr>
              <w:jc w:val="center"/>
            </w:pPr>
            <w:hyperlink r:id="rId5" w:history="1">
              <w:r w:rsidR="00815F85"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A63B46" w14:textId="257DFA2B" w:rsidR="005538E8" w:rsidRPr="003957AF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</w:t>
            </w:r>
            <w:r w:rsidR="004A7229" w:rsidRPr="003957AF">
              <w:rPr>
                <w:b/>
                <w:bCs/>
                <w:color w:val="000000"/>
              </w:rPr>
              <w:t>5 7</w:t>
            </w:r>
            <w:r w:rsidRPr="003957AF">
              <w:rPr>
                <w:b/>
                <w:bCs/>
                <w:color w:val="000000"/>
              </w:rPr>
              <w:t>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3957AF" w:rsidP="001B7A8A">
            <w:pPr>
              <w:jc w:val="center"/>
            </w:pPr>
            <w:hyperlink r:id="rId6" w:history="1">
              <w:r w:rsidR="00BB29B4"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C09B67" w14:textId="450EB16E" w:rsidR="005538E8" w:rsidRPr="003957AF" w:rsidRDefault="00EA4566" w:rsidP="004A7229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</w:t>
            </w:r>
            <w:r w:rsidR="004A7229" w:rsidRPr="003957AF">
              <w:rPr>
                <w:b/>
                <w:bCs/>
                <w:color w:val="000000"/>
              </w:rPr>
              <w:t>5</w:t>
            </w:r>
            <w:r w:rsidRPr="003957AF">
              <w:rPr>
                <w:b/>
                <w:bCs/>
                <w:color w:val="000000"/>
              </w:rPr>
              <w:t xml:space="preserve"> 3</w:t>
            </w:r>
            <w:r w:rsidR="005538E8" w:rsidRPr="003957AF">
              <w:rPr>
                <w:b/>
                <w:bCs/>
                <w:color w:val="000000"/>
              </w:rPr>
              <w:t>00,00</w:t>
            </w:r>
            <w:r w:rsidR="005538E8"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3957AF" w:rsidP="001B7A8A">
            <w:pPr>
              <w:jc w:val="center"/>
            </w:pPr>
            <w:hyperlink r:id="rId7" w:history="1">
              <w:r w:rsidR="00BB29B4" w:rsidRPr="00BB29B4">
                <w:rPr>
                  <w:rStyle w:val="Hipercze"/>
                </w:rPr>
                <w:t>dz. 379/14</w:t>
              </w:r>
            </w:hyperlink>
          </w:p>
        </w:tc>
      </w:tr>
      <w:tr w:rsidR="00347A3F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340C4A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84F7E" w14:textId="3BA08A29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9E8217" w14:textId="0E987843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F1AD29" w14:textId="60B9C55F" w:rsidR="00347A3F" w:rsidRPr="00223D24" w:rsidRDefault="00347A3F" w:rsidP="00347A3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CBAA9" w14:textId="10254F78" w:rsidR="00347A3F" w:rsidRPr="005538E8" w:rsidRDefault="00347A3F" w:rsidP="00347A3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1CB25" w14:textId="2DDB520E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41A6C004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35212A60" w:rsidR="00347A3F" w:rsidRPr="00223D24" w:rsidRDefault="00347A3F" w:rsidP="00347A3F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6A804" w14:textId="08FDF8C6" w:rsidR="00347A3F" w:rsidRPr="003957AF" w:rsidRDefault="00347A3F" w:rsidP="00347A3F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77 200,00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F8565B" w14:textId="5E2E3F04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59DAD" w14:textId="090FA831" w:rsidR="00347A3F" w:rsidRPr="00223D24" w:rsidRDefault="00347A3F" w:rsidP="00347A3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72177CA6" w:rsidR="00347A3F" w:rsidRPr="00223D24" w:rsidRDefault="003957AF" w:rsidP="00347A3F">
            <w:pPr>
              <w:jc w:val="center"/>
            </w:pPr>
            <w:hyperlink r:id="rId8" w:history="1">
              <w:r w:rsidR="00347A3F" w:rsidRPr="00AB3275">
                <w:rPr>
                  <w:rStyle w:val="Hipercze"/>
                </w:rPr>
                <w:t>dz. 379/17</w:t>
              </w:r>
            </w:hyperlink>
          </w:p>
        </w:tc>
      </w:tr>
      <w:tr w:rsidR="00347A3F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AEB1B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A3298" w14:textId="142CA55E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53A525" w14:textId="0A15DBBA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35190" w14:textId="039B25F2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CC1FA" w14:textId="720B714E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FA644B" w14:textId="3C06A69C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66329074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3CDC8D8E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FB73C" w14:textId="742F4B23" w:rsidR="00347A3F" w:rsidRPr="003957AF" w:rsidRDefault="00347A3F" w:rsidP="00347A3F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78 900,00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53E8F" w14:textId="556273A7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FDAB8D" w14:textId="3CFBA3E9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1CCBFE1C" w:rsidR="00347A3F" w:rsidRDefault="003957AF" w:rsidP="00347A3F">
            <w:pPr>
              <w:jc w:val="center"/>
            </w:pPr>
            <w:hyperlink r:id="rId9" w:history="1">
              <w:r w:rsidR="00347A3F" w:rsidRPr="00723087">
                <w:rPr>
                  <w:rStyle w:val="Hipercze"/>
                </w:rPr>
                <w:t>dz. 379/18</w:t>
              </w:r>
            </w:hyperlink>
          </w:p>
        </w:tc>
      </w:tr>
      <w:tr w:rsidR="00347A3F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164820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D99DBC" w14:textId="5DB2D7CD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51248" w14:textId="58E03131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B3DF4" w14:textId="2BCC0768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24A5C3" w14:textId="4D44FC1E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F807CC" w14:textId="6A88F4D8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2325FC87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03559CC4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39A68D" w14:textId="066BB6E4" w:rsidR="00347A3F" w:rsidRPr="003957AF" w:rsidRDefault="00347A3F" w:rsidP="00347A3F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78 200,00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75905" w14:textId="6D53F855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F00F0" w14:textId="496AB4DD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1DA94FFD" w:rsidR="00347A3F" w:rsidRDefault="003957AF" w:rsidP="00347A3F">
            <w:pPr>
              <w:jc w:val="center"/>
            </w:pPr>
            <w:hyperlink r:id="rId10" w:history="1">
              <w:r w:rsidR="00347A3F" w:rsidRPr="00B52A20">
                <w:rPr>
                  <w:rStyle w:val="Hipercze"/>
                </w:rPr>
                <w:t>dz. 379/19</w:t>
              </w:r>
            </w:hyperlink>
          </w:p>
        </w:tc>
      </w:tr>
      <w:tr w:rsidR="00347A3F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34E892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CB0DF8" w14:textId="68D2AE70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E3B044" w14:textId="036E5E40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EE2459" w14:textId="3C227FB6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F57014" w14:textId="128A4761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991F2" w14:textId="5DE11B0B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1FD767CA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25B56E5A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6D10A" w14:textId="3C572E7D" w:rsidR="00347A3F" w:rsidRPr="003957AF" w:rsidRDefault="00347A3F" w:rsidP="00347A3F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80 000,00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E62F2" w14:textId="779F494C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66B07B" w14:textId="34CBEB49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0E0E20F8" w:rsidR="00347A3F" w:rsidRDefault="003957AF" w:rsidP="00347A3F">
            <w:pPr>
              <w:jc w:val="center"/>
            </w:pPr>
            <w:hyperlink r:id="rId11" w:history="1">
              <w:r w:rsidR="00347A3F" w:rsidRPr="00B52A20">
                <w:rPr>
                  <w:rStyle w:val="Hipercze"/>
                </w:rPr>
                <w:t>dz. 379/20</w:t>
              </w:r>
            </w:hyperlink>
          </w:p>
        </w:tc>
      </w:tr>
      <w:tr w:rsidR="00F125A2" w:rsidRPr="00F42DE1" w14:paraId="143387B9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E57C0" w14:textId="77777777" w:rsidR="00F125A2" w:rsidRPr="00F42DE1" w:rsidRDefault="00F125A2" w:rsidP="00F125A2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892191" w14:textId="71BA1C63" w:rsidR="00F125A2" w:rsidRPr="005538E8" w:rsidRDefault="00F125A2" w:rsidP="00F125A2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96FBA" w14:textId="2AF106AE" w:rsidR="00F125A2" w:rsidRDefault="00F125A2" w:rsidP="00F125A2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FE0F4" w14:textId="617FB9BB" w:rsidR="00F125A2" w:rsidRPr="00223D24" w:rsidRDefault="00F125A2" w:rsidP="00F125A2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5B4D3" w14:textId="6B7070C9" w:rsidR="00F125A2" w:rsidRPr="005538E8" w:rsidRDefault="00F125A2" w:rsidP="00F125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6E7BC" w14:textId="4E740DE7" w:rsidR="00F125A2" w:rsidRDefault="00F125A2" w:rsidP="00F125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0019FC0B" w14:textId="77777777" w:rsidR="00F125A2" w:rsidRPr="00267A72" w:rsidRDefault="00F125A2" w:rsidP="00F125A2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3AA4CC0C" w14:textId="7FE6D3DC" w:rsidR="00F125A2" w:rsidRPr="00267A72" w:rsidRDefault="00F125A2" w:rsidP="00F125A2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4BD67" w14:textId="112CE749" w:rsidR="00F125A2" w:rsidRPr="003957AF" w:rsidRDefault="00F125A2" w:rsidP="00F125A2">
            <w:pPr>
              <w:jc w:val="center"/>
              <w:rPr>
                <w:b/>
                <w:bCs/>
                <w:color w:val="000000"/>
              </w:rPr>
            </w:pPr>
            <w:r w:rsidRPr="003957AF">
              <w:rPr>
                <w:b/>
                <w:bCs/>
                <w:color w:val="000000"/>
              </w:rPr>
              <w:t>68 300,00</w:t>
            </w:r>
            <w:r w:rsidRPr="003957AF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2F87B" w14:textId="747953C2" w:rsidR="00F125A2" w:rsidRDefault="00F125A2" w:rsidP="00F125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334EA" w14:textId="289C685F" w:rsidR="00F125A2" w:rsidRPr="00223D24" w:rsidRDefault="00F125A2" w:rsidP="00F125A2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E1D19F" w14:textId="135CC687" w:rsidR="00F125A2" w:rsidRDefault="003957AF" w:rsidP="00F125A2">
            <w:pPr>
              <w:jc w:val="center"/>
              <w:rPr>
                <w:rStyle w:val="Hipercze"/>
              </w:rPr>
            </w:pPr>
            <w:hyperlink r:id="rId12" w:history="1">
              <w:r w:rsidR="00F125A2">
                <w:rPr>
                  <w:rStyle w:val="Hipercze"/>
                </w:rPr>
                <w:t>dz. 379/23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557C85F9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</w:t>
      </w:r>
      <w:r w:rsidRPr="003957AF">
        <w:rPr>
          <w:sz w:val="16"/>
          <w:szCs w:val="16"/>
        </w:rPr>
        <w:t xml:space="preserve">dniu </w:t>
      </w:r>
      <w:r w:rsidR="004266D5" w:rsidRPr="003957AF">
        <w:rPr>
          <w:b/>
          <w:sz w:val="16"/>
          <w:szCs w:val="16"/>
        </w:rPr>
        <w:t>31</w:t>
      </w:r>
      <w:r w:rsidRPr="003957AF">
        <w:rPr>
          <w:b/>
          <w:sz w:val="16"/>
          <w:szCs w:val="16"/>
        </w:rPr>
        <w:t>.</w:t>
      </w:r>
      <w:r w:rsidR="004266D5" w:rsidRPr="003957AF">
        <w:rPr>
          <w:b/>
          <w:sz w:val="16"/>
          <w:szCs w:val="16"/>
        </w:rPr>
        <w:t>1</w:t>
      </w:r>
      <w:r w:rsidR="00CB7F69" w:rsidRPr="003957AF">
        <w:rPr>
          <w:b/>
          <w:sz w:val="16"/>
          <w:szCs w:val="16"/>
        </w:rPr>
        <w:t>0</w:t>
      </w:r>
      <w:r w:rsidRPr="003957AF">
        <w:rPr>
          <w:b/>
          <w:sz w:val="16"/>
          <w:szCs w:val="16"/>
        </w:rPr>
        <w:t>.202</w:t>
      </w:r>
      <w:r w:rsidR="00CB7F69" w:rsidRPr="003957AF">
        <w:rPr>
          <w:b/>
          <w:sz w:val="16"/>
          <w:szCs w:val="16"/>
        </w:rPr>
        <w:t>5</w:t>
      </w:r>
      <w:r w:rsidRPr="003957AF">
        <w:rPr>
          <w:b/>
          <w:sz w:val="16"/>
          <w:szCs w:val="16"/>
        </w:rPr>
        <w:t xml:space="preserve"> r.</w:t>
      </w:r>
      <w:r w:rsidRPr="003957AF">
        <w:rPr>
          <w:sz w:val="16"/>
          <w:szCs w:val="16"/>
        </w:rPr>
        <w:t xml:space="preserve"> o </w:t>
      </w:r>
      <w:r w:rsidRPr="003957AF">
        <w:rPr>
          <w:b/>
          <w:sz w:val="16"/>
          <w:szCs w:val="16"/>
        </w:rPr>
        <w:t>godz. 9</w:t>
      </w:r>
      <w:r w:rsidRPr="003957AF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79AF9873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4266D5" w:rsidRPr="003957AF">
        <w:rPr>
          <w:b/>
          <w:bCs/>
          <w:sz w:val="16"/>
          <w:szCs w:val="16"/>
        </w:rPr>
        <w:t>27</w:t>
      </w:r>
      <w:r w:rsidRPr="003957AF">
        <w:rPr>
          <w:b/>
          <w:bCs/>
          <w:sz w:val="16"/>
          <w:szCs w:val="16"/>
        </w:rPr>
        <w:t>.</w:t>
      </w:r>
      <w:r w:rsidR="004266D5" w:rsidRPr="003957AF">
        <w:rPr>
          <w:b/>
          <w:bCs/>
          <w:sz w:val="16"/>
          <w:szCs w:val="16"/>
        </w:rPr>
        <w:t>1</w:t>
      </w:r>
      <w:r w:rsidR="00CB7F69" w:rsidRPr="003957AF">
        <w:rPr>
          <w:b/>
          <w:bCs/>
          <w:sz w:val="16"/>
          <w:szCs w:val="16"/>
        </w:rPr>
        <w:t>0</w:t>
      </w:r>
      <w:r w:rsidRPr="003957AF">
        <w:rPr>
          <w:b/>
          <w:bCs/>
          <w:sz w:val="16"/>
          <w:szCs w:val="16"/>
        </w:rPr>
        <w:t>.</w:t>
      </w:r>
      <w:r w:rsidRPr="003957AF">
        <w:rPr>
          <w:b/>
          <w:sz w:val="16"/>
          <w:szCs w:val="16"/>
        </w:rPr>
        <w:t>202</w:t>
      </w:r>
      <w:r w:rsidR="00CB7F69" w:rsidRPr="003957AF">
        <w:rPr>
          <w:b/>
          <w:sz w:val="16"/>
          <w:szCs w:val="16"/>
        </w:rPr>
        <w:t>5</w:t>
      </w:r>
      <w:r w:rsidRPr="003957AF">
        <w:rPr>
          <w:b/>
          <w:sz w:val="16"/>
          <w:szCs w:val="16"/>
        </w:rPr>
        <w:t xml:space="preserve"> r.</w:t>
      </w:r>
      <w:bookmarkStart w:id="3" w:name="_GoBack"/>
      <w:bookmarkEnd w:id="3"/>
      <w:r w:rsidRPr="00611A60">
        <w:rPr>
          <w:b/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6D1489E5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AF30C7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117E30E3" w14:textId="4F0CDDE8" w:rsidR="00216C4E" w:rsidRDefault="002356C4" w:rsidP="00216C4E">
      <w:pPr>
        <w:ind w:left="-1701" w:right="-1707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>. Kłyżów</w:t>
      </w:r>
      <w:r w:rsidRPr="00611A60">
        <w:rPr>
          <w:sz w:val="16"/>
          <w:szCs w:val="16"/>
        </w:rPr>
        <w:t xml:space="preserve"> dz. nr: </w:t>
      </w:r>
      <w:r w:rsidRPr="00611A60">
        <w:rPr>
          <w:b/>
          <w:sz w:val="16"/>
          <w:szCs w:val="16"/>
        </w:rPr>
        <w:t>379/</w:t>
      </w:r>
      <w:r>
        <w:rPr>
          <w:b/>
          <w:sz w:val="16"/>
          <w:szCs w:val="16"/>
        </w:rPr>
        <w:t>23 -</w:t>
      </w:r>
      <w:r w:rsidRPr="00611A60">
        <w:rPr>
          <w:sz w:val="16"/>
          <w:szCs w:val="16"/>
        </w:rPr>
        <w:t xml:space="preserve"> </w:t>
      </w:r>
      <w:r w:rsidR="00216C4E">
        <w:rPr>
          <w:b/>
          <w:bCs/>
          <w:sz w:val="16"/>
          <w:szCs w:val="16"/>
        </w:rPr>
        <w:t>I PRZETARG - 16.07.2024 r.,  II PRZETARG - 27.08.2024 r., III PRZETARG - 09.10.2024 r., IV PRZETARG – 20.11.2024 r., V PRZETARG – 21.02.2025</w:t>
      </w:r>
      <w:r w:rsidR="00AF30C7">
        <w:rPr>
          <w:b/>
          <w:bCs/>
          <w:sz w:val="16"/>
          <w:szCs w:val="16"/>
        </w:rPr>
        <w:t> </w:t>
      </w:r>
      <w:r w:rsidR="00216C4E">
        <w:rPr>
          <w:b/>
          <w:bCs/>
          <w:sz w:val="16"/>
          <w:szCs w:val="16"/>
        </w:rPr>
        <w:t xml:space="preserve">r., VI PRZETARG – 03.04.2025 r., VII PRZETARG – 15.05.2025 r., VIII PRZETARG – 26.06.2025 </w:t>
      </w:r>
      <w:r w:rsidR="004266D5">
        <w:rPr>
          <w:b/>
          <w:bCs/>
          <w:sz w:val="16"/>
          <w:szCs w:val="16"/>
        </w:rPr>
        <w:t>r., IX PRZETARG – 13.08.2025 r., X PRZETARG – 22.09.2025 r.</w:t>
      </w:r>
    </w:p>
    <w:p w14:paraId="66B5DD0C" w14:textId="77777777" w:rsidR="002356C4" w:rsidRDefault="002356C4" w:rsidP="00216C4E">
      <w:pPr>
        <w:ind w:left="-1701" w:right="-1707"/>
        <w:jc w:val="both"/>
        <w:rPr>
          <w:bCs/>
          <w:sz w:val="16"/>
          <w:szCs w:val="16"/>
        </w:rPr>
      </w:pPr>
    </w:p>
    <w:p w14:paraId="69EE0EAB" w14:textId="47C24E39" w:rsidR="002356C4" w:rsidRDefault="002356C4" w:rsidP="00216C4E">
      <w:pPr>
        <w:ind w:left="-1701" w:right="-1707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>. Kłyżów</w:t>
      </w:r>
      <w:r w:rsidRPr="00611A60">
        <w:rPr>
          <w:sz w:val="16"/>
          <w:szCs w:val="16"/>
        </w:rPr>
        <w:t xml:space="preserve"> dz. nr: </w:t>
      </w:r>
      <w:r w:rsidRPr="00611A60">
        <w:rPr>
          <w:b/>
          <w:sz w:val="16"/>
          <w:szCs w:val="16"/>
        </w:rPr>
        <w:t>379/</w:t>
      </w:r>
      <w:r>
        <w:rPr>
          <w:b/>
          <w:sz w:val="16"/>
          <w:szCs w:val="16"/>
        </w:rPr>
        <w:t xml:space="preserve">12, 379/13, 379/14, 379/17, 379/18, 379/19, 379/20 - </w:t>
      </w:r>
      <w:r w:rsidR="00E15A2B">
        <w:rPr>
          <w:b/>
          <w:bCs/>
          <w:sz w:val="16"/>
          <w:szCs w:val="16"/>
        </w:rPr>
        <w:t>I PRZETARG - 10.10.2024 r.,  II PRZETARG - 22.11.2024 r., III PRZETARG - 20.02.2025 r., IV PRZETARG – 01.04.2025 r., V PRZETARG – 14.05.2025 r., VI PRZETARG – 25.06.2025 r., VII PRZETARG – 12.08.2025 r.</w:t>
      </w:r>
      <w:r w:rsidR="004266D5">
        <w:rPr>
          <w:b/>
          <w:bCs/>
          <w:sz w:val="16"/>
          <w:szCs w:val="16"/>
        </w:rPr>
        <w:t>, VIII PRZETARG – 22.09.2025 r.</w:t>
      </w:r>
    </w:p>
    <w:p w14:paraId="7B72E800" w14:textId="1FBEAB53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E86A5EE" w14:textId="2C2F1B1F" w:rsidR="009F553D" w:rsidRDefault="00223D24" w:rsidP="00CB7F69">
      <w:pPr>
        <w:ind w:left="-1701" w:right="-1707"/>
        <w:jc w:val="both"/>
        <w:rPr>
          <w:color w:val="000000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266D5">
        <w:rPr>
          <w:b/>
          <w:color w:val="000000" w:themeColor="text1"/>
          <w:sz w:val="16"/>
          <w:szCs w:val="16"/>
          <w:shd w:val="clear" w:color="auto" w:fill="FFFFFF"/>
        </w:rPr>
        <w:t>30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0C72C0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4266D5">
        <w:rPr>
          <w:b/>
          <w:color w:val="000000" w:themeColor="text1"/>
          <w:sz w:val="16"/>
          <w:szCs w:val="16"/>
          <w:shd w:val="clear" w:color="auto" w:fill="FFFFFF"/>
        </w:rPr>
        <w:t>9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CB7F69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  <w:bookmarkEnd w:id="1"/>
    </w:p>
    <w:p w14:paraId="111603CB" w14:textId="77777777" w:rsidR="00CB7F69" w:rsidRPr="009F553D" w:rsidRDefault="00CB7F69" w:rsidP="00CB7F69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F978A2F" w14:textId="77777777" w:rsidR="00FA1BFC" w:rsidRDefault="00FA1BFC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78953823">
                <wp:simplePos x="0" y="0"/>
                <wp:positionH relativeFrom="margin">
                  <wp:posOffset>6492875</wp:posOffset>
                </wp:positionH>
                <wp:positionV relativeFrom="paragraph">
                  <wp:posOffset>64770</wp:posOffset>
                </wp:positionV>
                <wp:extent cx="14052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E5F93" w14:textId="75D52B48" w:rsidR="004266D5" w:rsidRDefault="00FA1BFC" w:rsidP="002356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Wójt</w:t>
                            </w:r>
                          </w:p>
                          <w:p w14:paraId="59CCED9C" w14:textId="6D74946C" w:rsidR="004266D5" w:rsidRPr="00AA3BAC" w:rsidRDefault="00FA1BFC" w:rsidP="002356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Bajgierowicz</w:t>
                            </w:r>
                            <w:proofErr w:type="spellEnd"/>
                          </w:p>
                          <w:p w14:paraId="550E12C3" w14:textId="77777777" w:rsidR="004266D5" w:rsidRPr="004466BA" w:rsidRDefault="004266D5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11.25pt;margin-top:5.1pt;width:110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" stroked="f">
                <v:textbox>
                  <w:txbxContent>
                    <w:p w14:paraId="450E5F93" w14:textId="75D52B48" w:rsidR="004266D5" w:rsidRDefault="00FA1BFC" w:rsidP="002356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Wójt</w:t>
                      </w:r>
                    </w:p>
                    <w:p w14:paraId="59CCED9C" w14:textId="6D74946C" w:rsidR="004266D5" w:rsidRPr="00AA3BAC" w:rsidRDefault="00FA1BFC" w:rsidP="002356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Bajgierowicz</w:t>
                      </w:r>
                      <w:proofErr w:type="spellEnd"/>
                    </w:p>
                    <w:p w14:paraId="550E12C3" w14:textId="77777777" w:rsidR="004266D5" w:rsidRPr="004466BA" w:rsidRDefault="004266D5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D"/>
    <w:rsid w:val="0004168F"/>
    <w:rsid w:val="00051151"/>
    <w:rsid w:val="00073CAD"/>
    <w:rsid w:val="0009507C"/>
    <w:rsid w:val="000A7108"/>
    <w:rsid w:val="000C72C0"/>
    <w:rsid w:val="000F1188"/>
    <w:rsid w:val="001122BE"/>
    <w:rsid w:val="00186E4F"/>
    <w:rsid w:val="00194A0B"/>
    <w:rsid w:val="001B0DC1"/>
    <w:rsid w:val="001B7A8A"/>
    <w:rsid w:val="001C54AF"/>
    <w:rsid w:val="001E0650"/>
    <w:rsid w:val="001F7257"/>
    <w:rsid w:val="00207BA6"/>
    <w:rsid w:val="00216C4E"/>
    <w:rsid w:val="00221FBE"/>
    <w:rsid w:val="00223D24"/>
    <w:rsid w:val="00233F5C"/>
    <w:rsid w:val="00235005"/>
    <w:rsid w:val="002356C4"/>
    <w:rsid w:val="00271137"/>
    <w:rsid w:val="002941F7"/>
    <w:rsid w:val="002A38E9"/>
    <w:rsid w:val="002A75DD"/>
    <w:rsid w:val="002F36EA"/>
    <w:rsid w:val="00322577"/>
    <w:rsid w:val="003427E2"/>
    <w:rsid w:val="00347A3F"/>
    <w:rsid w:val="003957AF"/>
    <w:rsid w:val="003B3872"/>
    <w:rsid w:val="003C350E"/>
    <w:rsid w:val="003C407E"/>
    <w:rsid w:val="003F30EE"/>
    <w:rsid w:val="004146F5"/>
    <w:rsid w:val="004266D5"/>
    <w:rsid w:val="004466BA"/>
    <w:rsid w:val="00461289"/>
    <w:rsid w:val="0046591B"/>
    <w:rsid w:val="00485B75"/>
    <w:rsid w:val="004A7229"/>
    <w:rsid w:val="004E2EE4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615D2D"/>
    <w:rsid w:val="006358B5"/>
    <w:rsid w:val="00650F23"/>
    <w:rsid w:val="00665C68"/>
    <w:rsid w:val="00677E91"/>
    <w:rsid w:val="006F78C3"/>
    <w:rsid w:val="00710774"/>
    <w:rsid w:val="00723087"/>
    <w:rsid w:val="00785DBC"/>
    <w:rsid w:val="00786875"/>
    <w:rsid w:val="007942E2"/>
    <w:rsid w:val="007A3C5B"/>
    <w:rsid w:val="007A417A"/>
    <w:rsid w:val="007C3C19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AF30C7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52F45"/>
    <w:rsid w:val="00C55A11"/>
    <w:rsid w:val="00C93DD8"/>
    <w:rsid w:val="00C97304"/>
    <w:rsid w:val="00CA40A0"/>
    <w:rsid w:val="00CB7F69"/>
    <w:rsid w:val="00CD08BA"/>
    <w:rsid w:val="00D0343B"/>
    <w:rsid w:val="00DB2AD4"/>
    <w:rsid w:val="00DF0C73"/>
    <w:rsid w:val="00E0017F"/>
    <w:rsid w:val="00E0520F"/>
    <w:rsid w:val="00E15A2B"/>
    <w:rsid w:val="00E169BF"/>
    <w:rsid w:val="00E31D2C"/>
    <w:rsid w:val="00E7229F"/>
    <w:rsid w:val="00E7518F"/>
    <w:rsid w:val="00E75F84"/>
    <w:rsid w:val="00EA4566"/>
    <w:rsid w:val="00F125A2"/>
    <w:rsid w:val="00F12D2B"/>
    <w:rsid w:val="00F42DE1"/>
    <w:rsid w:val="00F55E9D"/>
    <w:rsid w:val="00F74EB7"/>
    <w:rsid w:val="00F75053"/>
    <w:rsid w:val="00F77DC5"/>
    <w:rsid w:val="00FA1BFC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97E1DD26-2079-4D84-84BA-459C064E7989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mapy.geoportal.gov.pl/imap/Imgp_2.html?locale=pl&amp;gui=new&amp;sessionID=76694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E06D5FFC-D879-4F63-9A39-EC3B5E211C06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C9F6C1A-8A0D-4E13-854A-F9BAC1A6A9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B9E95BF0-F177-4374-A2B4-AAA0CCB39633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F6A5DAF2</Template>
  <TotalTime>213</TotalTime>
  <Pages>1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Dorota Głowala</cp:lastModifiedBy>
  <cp:revision>25</cp:revision>
  <cp:lastPrinted>2025-09-30T06:13:00Z</cp:lastPrinted>
  <dcterms:created xsi:type="dcterms:W3CDTF">2024-09-03T07:08:00Z</dcterms:created>
  <dcterms:modified xsi:type="dcterms:W3CDTF">2025-09-30T06:14:00Z</dcterms:modified>
</cp:coreProperties>
</file>