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31D8257B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48225D">
        <w:rPr>
          <w:sz w:val="28"/>
          <w:szCs w:val="28"/>
        </w:rPr>
        <w:t xml:space="preserve">IX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070A77" w:rsidRPr="00F42DE1" w14:paraId="23A5954F" w14:textId="439B3C8C" w:rsidTr="00070A77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vAlign w:val="center"/>
          </w:tcPr>
          <w:p w14:paraId="7A0FB747" w14:textId="77777777" w:rsidR="00070A77" w:rsidRPr="00F42DE1" w:rsidRDefault="00070A77" w:rsidP="00070A7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14:paraId="47F72284" w14:textId="22FEB48B" w:rsidR="00070A77" w:rsidRPr="007C1C28" w:rsidRDefault="00070A77" w:rsidP="00070A77">
            <w:pPr>
              <w:jc w:val="center"/>
              <w:rPr>
                <w:sz w:val="18"/>
                <w:szCs w:val="18"/>
              </w:rPr>
            </w:pPr>
            <w:r w:rsidRPr="007C1C28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EF40861" w14:textId="6276EF62" w:rsidR="00070A77" w:rsidRPr="00223D24" w:rsidRDefault="00070A77" w:rsidP="00070A77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F256B1" w14:textId="7EC08021" w:rsidR="00070A77" w:rsidRPr="00223D24" w:rsidRDefault="00070A77" w:rsidP="00070A77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F49C0B" w14:textId="18150377" w:rsidR="00070A77" w:rsidRPr="00223D24" w:rsidRDefault="00070A77" w:rsidP="00070A77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5413205F" w14:textId="1D770F01" w:rsidR="00070A77" w:rsidRPr="00223D24" w:rsidRDefault="00070A77" w:rsidP="00070A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vAlign w:val="center"/>
          </w:tcPr>
          <w:p w14:paraId="7CCDB633" w14:textId="64CC87AA" w:rsidR="00070A77" w:rsidRPr="007C1C28" w:rsidRDefault="00070A77" w:rsidP="004F489A">
            <w:pPr>
              <w:jc w:val="center"/>
              <w:rPr>
                <w:color w:val="000000"/>
                <w:sz w:val="16"/>
                <w:szCs w:val="16"/>
              </w:rPr>
            </w:pPr>
            <w:r w:rsidRPr="007C1C28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  <w:r w:rsidR="004F489A">
              <w:rPr>
                <w:color w:val="000000"/>
                <w:sz w:val="16"/>
                <w:szCs w:val="16"/>
              </w:rPr>
              <w:t xml:space="preserve"> nr GP.II.6730.170.2024 </w:t>
            </w:r>
            <w:r w:rsidR="004F489A">
              <w:rPr>
                <w:color w:val="000000"/>
                <w:sz w:val="16"/>
                <w:szCs w:val="16"/>
              </w:rPr>
              <w:br/>
              <w:t>z dnia 08.10.2024 r.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vAlign w:val="center"/>
          </w:tcPr>
          <w:p w14:paraId="704CC561" w14:textId="42C0029C" w:rsidR="00070A77" w:rsidRPr="00E7229F" w:rsidRDefault="00070A77" w:rsidP="00070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46 4</w:t>
            </w:r>
            <w:r w:rsidRPr="00E7229F">
              <w:rPr>
                <w:b/>
                <w:bCs/>
                <w:color w:val="000000"/>
              </w:rPr>
              <w:t>00,00</w:t>
            </w:r>
          </w:p>
          <w:p w14:paraId="7AD3AC9F" w14:textId="4C3D1BF0" w:rsidR="00070A77" w:rsidRPr="00223D24" w:rsidRDefault="00070A77" w:rsidP="00070A77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259257C2" w14:textId="632F3760" w:rsidR="00070A77" w:rsidRPr="00223D24" w:rsidRDefault="00070A77" w:rsidP="00417325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 xml:space="preserve">5 </w:t>
            </w:r>
            <w:r w:rsidR="00417325">
              <w:rPr>
                <w:b/>
                <w:bCs/>
                <w:color w:val="000000"/>
              </w:rPr>
              <w:t>700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vAlign w:val="center"/>
          </w:tcPr>
          <w:p w14:paraId="7A3D7B06" w14:textId="0F29BA38" w:rsidR="00070A77" w:rsidRPr="00223D24" w:rsidRDefault="00070A77" w:rsidP="00070A77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</w:tcPr>
          <w:p w14:paraId="5F7CB8EA" w14:textId="77777777" w:rsidR="00070A77" w:rsidRDefault="00070A77" w:rsidP="00070A77">
            <w:pPr>
              <w:jc w:val="center"/>
            </w:pPr>
          </w:p>
          <w:p w14:paraId="356EA92B" w14:textId="35DC43D8" w:rsidR="00070A77" w:rsidRPr="00223D24" w:rsidRDefault="00386432" w:rsidP="00070A77">
            <w:pPr>
              <w:jc w:val="center"/>
            </w:pPr>
            <w:hyperlink r:id="rId5" w:history="1">
              <w:r w:rsidR="00070A77" w:rsidRPr="00070A77">
                <w:rPr>
                  <w:rStyle w:val="Hipercze"/>
                </w:rPr>
                <w:t>dz. 119/1</w:t>
              </w:r>
            </w:hyperlink>
          </w:p>
        </w:tc>
      </w:tr>
      <w:tr w:rsidR="00070A77" w:rsidRPr="00F42DE1" w14:paraId="1BFAEFC1" w14:textId="715C9615" w:rsidTr="00070A77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vAlign w:val="center"/>
          </w:tcPr>
          <w:p w14:paraId="70F186A0" w14:textId="77777777" w:rsidR="00070A77" w:rsidRPr="00F42DE1" w:rsidRDefault="00070A77" w:rsidP="00070A7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14:paraId="7CC68E06" w14:textId="5F209152" w:rsidR="00070A77" w:rsidRPr="007C1C28" w:rsidRDefault="00070A77" w:rsidP="00070A77">
            <w:pPr>
              <w:jc w:val="center"/>
              <w:rPr>
                <w:sz w:val="18"/>
                <w:szCs w:val="18"/>
              </w:rPr>
            </w:pPr>
            <w:r w:rsidRPr="007C1C28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8437D94" w14:textId="3F136DC7" w:rsidR="00070A77" w:rsidRPr="00223D24" w:rsidRDefault="00070A77" w:rsidP="00070A77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00358B49" w14:textId="42DBA765" w:rsidR="00070A77" w:rsidRPr="00223D24" w:rsidRDefault="00070A77" w:rsidP="00070A77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2D0DF1" w14:textId="01EDBA5C" w:rsidR="00070A77" w:rsidRPr="00223D24" w:rsidRDefault="00070A77" w:rsidP="00070A77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14:paraId="587CA6A6" w14:textId="65B19FBC" w:rsidR="00070A77" w:rsidRPr="00223D24" w:rsidRDefault="00070A77" w:rsidP="00070A77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vAlign w:val="center"/>
          </w:tcPr>
          <w:p w14:paraId="41121D33" w14:textId="4595A43A" w:rsidR="00070A77" w:rsidRPr="007C1C28" w:rsidRDefault="004F489A" w:rsidP="004F489A">
            <w:pPr>
              <w:jc w:val="center"/>
              <w:rPr>
                <w:rFonts w:eastAsia="Calibri"/>
                <w:sz w:val="16"/>
                <w:szCs w:val="16"/>
              </w:rPr>
            </w:pPr>
            <w:r w:rsidRPr="007C1C28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  <w:r>
              <w:rPr>
                <w:color w:val="000000"/>
                <w:sz w:val="16"/>
                <w:szCs w:val="16"/>
              </w:rPr>
              <w:t xml:space="preserve"> nr GP.II.6730.171.2024 </w:t>
            </w:r>
            <w:r>
              <w:rPr>
                <w:color w:val="000000"/>
                <w:sz w:val="16"/>
                <w:szCs w:val="16"/>
              </w:rPr>
              <w:br/>
              <w:t>z dnia 08.10.2024 r.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vAlign w:val="center"/>
          </w:tcPr>
          <w:p w14:paraId="5F65B036" w14:textId="0D391B03" w:rsidR="00070A77" w:rsidRPr="00E7229F" w:rsidRDefault="00070A77" w:rsidP="00070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</w:t>
            </w:r>
            <w:r w:rsidRPr="00E7229F">
              <w:rPr>
                <w:b/>
                <w:bCs/>
                <w:color w:val="000000"/>
              </w:rPr>
              <w:t>00,00</w:t>
            </w:r>
          </w:p>
          <w:p w14:paraId="14E57E34" w14:textId="5B25E247" w:rsidR="00070A77" w:rsidRPr="00E7229F" w:rsidRDefault="00070A77" w:rsidP="00070A77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43275573" w14:textId="395F61E0" w:rsidR="00070A77" w:rsidRPr="00223D24" w:rsidRDefault="00070A77" w:rsidP="00417325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 xml:space="preserve">5 </w:t>
            </w:r>
            <w:r w:rsidR="00417325">
              <w:rPr>
                <w:b/>
                <w:bCs/>
                <w:color w:val="000000"/>
              </w:rPr>
              <w:t>900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vAlign w:val="center"/>
          </w:tcPr>
          <w:p w14:paraId="5705FE55" w14:textId="4ED9C2C5" w:rsidR="00070A77" w:rsidRPr="00223D24" w:rsidRDefault="00070A77" w:rsidP="00070A77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</w:tcPr>
          <w:p w14:paraId="3888499C" w14:textId="77777777" w:rsidR="00070A77" w:rsidRDefault="00070A77" w:rsidP="00070A77">
            <w:pPr>
              <w:jc w:val="center"/>
            </w:pPr>
          </w:p>
          <w:p w14:paraId="07F69E11" w14:textId="4E57E742" w:rsidR="00070A77" w:rsidRPr="00223D24" w:rsidRDefault="00386432" w:rsidP="00070A77">
            <w:pPr>
              <w:jc w:val="center"/>
            </w:pPr>
            <w:hyperlink r:id="rId6" w:history="1">
              <w:r w:rsidR="005B4149" w:rsidRPr="005B4149">
                <w:rPr>
                  <w:rStyle w:val="Hipercze"/>
                </w:rPr>
                <w:t>dz. 119/2</w:t>
              </w:r>
            </w:hyperlink>
          </w:p>
        </w:tc>
      </w:tr>
      <w:tr w:rsidR="00070A77" w:rsidRPr="00F42DE1" w14:paraId="42001E89" w14:textId="1B1A9E29" w:rsidTr="00070A77">
        <w:trPr>
          <w:trHeight w:val="187"/>
          <w:jc w:val="center"/>
        </w:trPr>
        <w:tc>
          <w:tcPr>
            <w:tcW w:w="446" w:type="dxa"/>
            <w:vMerge/>
            <w:vAlign w:val="center"/>
          </w:tcPr>
          <w:p w14:paraId="40211D14" w14:textId="77777777" w:rsidR="00070A77" w:rsidRPr="00F42DE1" w:rsidRDefault="00070A77" w:rsidP="00070A7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14:paraId="51655DC2" w14:textId="77777777" w:rsidR="00070A77" w:rsidRPr="007C1C28" w:rsidRDefault="00070A77" w:rsidP="00070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8CABEFB" w14:textId="77777777" w:rsidR="00070A77" w:rsidRPr="00223D24" w:rsidRDefault="00070A77" w:rsidP="00070A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50D856A" w14:textId="77777777" w:rsidR="00070A77" w:rsidRPr="00223D24" w:rsidRDefault="00070A77" w:rsidP="00070A77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125F" w14:textId="30A05943" w:rsidR="00070A77" w:rsidRPr="00223D24" w:rsidRDefault="00070A77" w:rsidP="00070A77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vAlign w:val="center"/>
          </w:tcPr>
          <w:p w14:paraId="37017857" w14:textId="44F77E16" w:rsidR="00070A77" w:rsidRPr="00223D24" w:rsidRDefault="00070A77" w:rsidP="00070A77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vAlign w:val="center"/>
          </w:tcPr>
          <w:p w14:paraId="4E72736E" w14:textId="77777777" w:rsidR="00070A77" w:rsidRPr="007C1C28" w:rsidRDefault="00070A77" w:rsidP="00070A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</w:tcPr>
          <w:p w14:paraId="17C31AEE" w14:textId="77777777" w:rsidR="00070A77" w:rsidRPr="00223D24" w:rsidRDefault="00070A77" w:rsidP="00070A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vAlign w:val="center"/>
          </w:tcPr>
          <w:p w14:paraId="32ECD961" w14:textId="77777777" w:rsidR="00070A77" w:rsidRPr="00223D24" w:rsidRDefault="00070A77" w:rsidP="00070A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14:paraId="435C2B90" w14:textId="77777777" w:rsidR="00070A77" w:rsidRPr="00223D24" w:rsidRDefault="00070A77" w:rsidP="00070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</w:tcPr>
          <w:p w14:paraId="67325645" w14:textId="77777777" w:rsidR="00070A77" w:rsidRPr="00223D24" w:rsidRDefault="00070A77" w:rsidP="00070A77">
            <w:pPr>
              <w:jc w:val="center"/>
            </w:pPr>
          </w:p>
        </w:tc>
      </w:tr>
      <w:tr w:rsidR="00070A77" w:rsidRPr="00F42DE1" w14:paraId="4D9B70E7" w14:textId="11248AEF" w:rsidTr="00070A77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vAlign w:val="center"/>
          </w:tcPr>
          <w:p w14:paraId="4D3C1FFB" w14:textId="77777777" w:rsidR="00070A77" w:rsidRPr="00F42DE1" w:rsidRDefault="00070A77" w:rsidP="00070A7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vAlign w:val="center"/>
          </w:tcPr>
          <w:p w14:paraId="16A3C364" w14:textId="77777777" w:rsidR="00070A77" w:rsidRPr="007C1C28" w:rsidRDefault="00070A77" w:rsidP="00070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238B99B0" w14:textId="77777777" w:rsidR="00070A77" w:rsidRPr="00223D24" w:rsidRDefault="00070A77" w:rsidP="00070A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3D93BDEB" w14:textId="77777777" w:rsidR="00070A77" w:rsidRPr="00223D24" w:rsidRDefault="00070A77" w:rsidP="00070A77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E9B710" w14:textId="51AD1BC4" w:rsidR="00070A77" w:rsidRPr="00223D24" w:rsidRDefault="00070A77" w:rsidP="00070A77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vAlign w:val="center"/>
          </w:tcPr>
          <w:p w14:paraId="0C20C0B9" w14:textId="5A13EFDF" w:rsidR="00070A77" w:rsidRPr="00223D24" w:rsidRDefault="00070A77" w:rsidP="00070A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vAlign w:val="center"/>
          </w:tcPr>
          <w:p w14:paraId="5F8E3FDD" w14:textId="77777777" w:rsidR="00070A77" w:rsidRPr="007C1C28" w:rsidRDefault="00070A77" w:rsidP="00070A7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vAlign w:val="center"/>
          </w:tcPr>
          <w:p w14:paraId="6F34E623" w14:textId="77777777" w:rsidR="00070A77" w:rsidRPr="00E7229F" w:rsidRDefault="00070A77" w:rsidP="00070A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14:paraId="5B6DB949" w14:textId="77777777" w:rsidR="00070A77" w:rsidRPr="00223D24" w:rsidRDefault="00070A77" w:rsidP="00070A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vAlign w:val="center"/>
          </w:tcPr>
          <w:p w14:paraId="1B6A0701" w14:textId="77777777" w:rsidR="00070A77" w:rsidRPr="00223D24" w:rsidRDefault="00070A77" w:rsidP="00070A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</w:tcPr>
          <w:p w14:paraId="41F29B96" w14:textId="77777777" w:rsidR="00070A77" w:rsidRPr="00223D24" w:rsidRDefault="00070A77" w:rsidP="00070A77">
            <w:pPr>
              <w:jc w:val="center"/>
              <w:rPr>
                <w:highlight w:val="yellow"/>
              </w:rPr>
            </w:pPr>
          </w:p>
        </w:tc>
      </w:tr>
      <w:tr w:rsidR="00070A77" w:rsidRPr="00F42DE1" w14:paraId="479C04F3" w14:textId="13479C24" w:rsidTr="00070A77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CC6FAC" w14:textId="77777777" w:rsidR="00070A77" w:rsidRPr="00F42DE1" w:rsidRDefault="00070A77" w:rsidP="00070A7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E4C192" w14:textId="1D66B108" w:rsidR="00070A77" w:rsidRPr="007C1C28" w:rsidRDefault="00070A77" w:rsidP="00070A77">
            <w:pPr>
              <w:jc w:val="center"/>
              <w:rPr>
                <w:sz w:val="18"/>
                <w:szCs w:val="18"/>
              </w:rPr>
            </w:pPr>
            <w:r w:rsidRPr="007C1C28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E2DEB3" w14:textId="5116843D" w:rsidR="00070A77" w:rsidRPr="00223D24" w:rsidRDefault="00070A77" w:rsidP="00070A77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8638A5" w14:textId="1A610BB5" w:rsidR="00070A77" w:rsidRPr="00223D24" w:rsidRDefault="00070A77" w:rsidP="00070A77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7CD96" w14:textId="775710E4" w:rsidR="00070A77" w:rsidRPr="00223D24" w:rsidRDefault="00070A77" w:rsidP="00070A77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6BD73" w14:textId="031DF3B3" w:rsidR="00070A77" w:rsidRPr="00223D24" w:rsidRDefault="00070A77" w:rsidP="00070A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2EA2F7" w14:textId="1EA31037" w:rsidR="00070A77" w:rsidRPr="007C1C28" w:rsidRDefault="004F489A" w:rsidP="004F489A">
            <w:pPr>
              <w:jc w:val="center"/>
              <w:rPr>
                <w:rFonts w:eastAsia="Calibri"/>
                <w:sz w:val="16"/>
                <w:szCs w:val="16"/>
              </w:rPr>
            </w:pPr>
            <w:r w:rsidRPr="007C1C28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  <w:r>
              <w:rPr>
                <w:color w:val="000000"/>
                <w:sz w:val="16"/>
                <w:szCs w:val="16"/>
              </w:rPr>
              <w:t xml:space="preserve"> nr GP.II.6730.172.2024 </w:t>
            </w:r>
            <w:r>
              <w:rPr>
                <w:color w:val="000000"/>
                <w:sz w:val="16"/>
                <w:szCs w:val="16"/>
              </w:rPr>
              <w:br/>
              <w:t>z dnia 08.10.2024 r.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625E73" w14:textId="0C1B7A5E" w:rsidR="00070A77" w:rsidRPr="00E7229F" w:rsidRDefault="00070A77" w:rsidP="00070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  <w:r w:rsidRPr="00E7229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Pr="00E7229F">
              <w:rPr>
                <w:b/>
                <w:bCs/>
                <w:color w:val="000000"/>
              </w:rPr>
              <w:t>00,00</w:t>
            </w:r>
          </w:p>
          <w:p w14:paraId="5CA63B46" w14:textId="35CE1507" w:rsidR="00070A77" w:rsidRPr="00E7229F" w:rsidRDefault="00070A77" w:rsidP="00070A77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CC9DD" w14:textId="1F2E3E92" w:rsidR="00070A77" w:rsidRPr="00223D24" w:rsidRDefault="00417325" w:rsidP="00070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</w:t>
            </w:r>
            <w:r w:rsidR="00070A77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191087" w14:textId="1311E3E6" w:rsidR="00070A77" w:rsidRPr="00223D24" w:rsidRDefault="00070A77" w:rsidP="00070A77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</w:tcPr>
          <w:p w14:paraId="45732389" w14:textId="77777777" w:rsidR="00CE71B2" w:rsidRDefault="00CE71B2" w:rsidP="00070A77">
            <w:pPr>
              <w:jc w:val="center"/>
            </w:pPr>
          </w:p>
          <w:p w14:paraId="3D3DD1F7" w14:textId="10CB0021" w:rsidR="00CE71B2" w:rsidRPr="00223D24" w:rsidRDefault="00386432" w:rsidP="00CE71B2">
            <w:pPr>
              <w:jc w:val="center"/>
            </w:pPr>
            <w:hyperlink r:id="rId7" w:history="1">
              <w:r w:rsidR="00CE71B2" w:rsidRPr="00CE71B2">
                <w:rPr>
                  <w:rStyle w:val="Hipercze"/>
                </w:rPr>
                <w:t>dz. 119/3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00FFA38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48225D">
        <w:rPr>
          <w:b/>
          <w:sz w:val="16"/>
          <w:szCs w:val="16"/>
        </w:rPr>
        <w:t>1</w:t>
      </w:r>
      <w:r w:rsidR="00386432">
        <w:rPr>
          <w:b/>
          <w:sz w:val="16"/>
          <w:szCs w:val="16"/>
        </w:rPr>
        <w:t>2</w:t>
      </w:r>
      <w:r w:rsidRPr="00611A60">
        <w:rPr>
          <w:b/>
          <w:sz w:val="16"/>
          <w:szCs w:val="16"/>
        </w:rPr>
        <w:t>.</w:t>
      </w:r>
      <w:r w:rsidR="00457F9A">
        <w:rPr>
          <w:b/>
          <w:sz w:val="16"/>
          <w:szCs w:val="16"/>
        </w:rPr>
        <w:t>1</w:t>
      </w:r>
      <w:r w:rsidR="0048225D">
        <w:rPr>
          <w:b/>
          <w:sz w:val="16"/>
          <w:szCs w:val="16"/>
        </w:rPr>
        <w:t>1</w:t>
      </w:r>
      <w:r w:rsidRPr="00611A60">
        <w:rPr>
          <w:b/>
          <w:sz w:val="16"/>
          <w:szCs w:val="16"/>
        </w:rPr>
        <w:t>.202</w:t>
      </w:r>
      <w:r w:rsidR="00417325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</w:t>
      </w:r>
      <w:r w:rsidRPr="00611A60">
        <w:rPr>
          <w:sz w:val="16"/>
          <w:szCs w:val="16"/>
        </w:rPr>
        <w:t xml:space="preserve"> </w:t>
      </w:r>
      <w:bookmarkStart w:id="3" w:name="_GoBack"/>
      <w:r w:rsidRPr="00386432">
        <w:rPr>
          <w:sz w:val="16"/>
          <w:szCs w:val="16"/>
        </w:rPr>
        <w:t xml:space="preserve">o </w:t>
      </w:r>
      <w:r w:rsidRPr="00386432">
        <w:rPr>
          <w:b/>
          <w:sz w:val="16"/>
          <w:szCs w:val="16"/>
        </w:rPr>
        <w:t>godz. 9</w:t>
      </w:r>
      <w:r w:rsidR="00386432" w:rsidRPr="00386432">
        <w:rPr>
          <w:b/>
          <w:sz w:val="16"/>
          <w:szCs w:val="16"/>
          <w:vertAlign w:val="superscript"/>
        </w:rPr>
        <w:t>3</w:t>
      </w:r>
      <w:r w:rsidRPr="00386432">
        <w:rPr>
          <w:b/>
          <w:sz w:val="16"/>
          <w:szCs w:val="16"/>
          <w:vertAlign w:val="superscript"/>
        </w:rPr>
        <w:t>0</w:t>
      </w:r>
      <w:r w:rsidRPr="00611A60">
        <w:rPr>
          <w:sz w:val="16"/>
          <w:szCs w:val="16"/>
        </w:rPr>
        <w:t xml:space="preserve"> </w:t>
      </w:r>
      <w:bookmarkEnd w:id="3"/>
      <w:r w:rsidRPr="00611A60">
        <w:rPr>
          <w:sz w:val="16"/>
          <w:szCs w:val="16"/>
        </w:rPr>
        <w:t>w budynku Urzędu Gminy  w Pysznicy ul. Wolności 322.</w:t>
      </w:r>
    </w:p>
    <w:p w14:paraId="787DB7C2" w14:textId="5F6FC1FC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48225D">
        <w:rPr>
          <w:b/>
          <w:bCs/>
          <w:sz w:val="16"/>
          <w:szCs w:val="16"/>
        </w:rPr>
        <w:t>04</w:t>
      </w:r>
      <w:r w:rsidRPr="00611A60">
        <w:rPr>
          <w:b/>
          <w:bCs/>
          <w:sz w:val="16"/>
          <w:szCs w:val="16"/>
        </w:rPr>
        <w:t>.</w:t>
      </w:r>
      <w:r w:rsidR="0048225D">
        <w:rPr>
          <w:b/>
          <w:bCs/>
          <w:sz w:val="16"/>
          <w:szCs w:val="16"/>
        </w:rPr>
        <w:t>11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>202</w:t>
      </w:r>
      <w:r w:rsidR="00417325">
        <w:rPr>
          <w:b/>
          <w:sz w:val="16"/>
          <w:szCs w:val="16"/>
        </w:rPr>
        <w:t>5</w:t>
      </w:r>
      <w:r w:rsidRPr="00611A60">
        <w:rPr>
          <w:b/>
          <w:sz w:val="16"/>
          <w:szCs w:val="16"/>
        </w:rPr>
        <w:t xml:space="preserve">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01E064EB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F6772D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E1471E">
        <w:rPr>
          <w:sz w:val="16"/>
          <w:szCs w:val="16"/>
        </w:rPr>
        <w:t xml:space="preserve">z </w:t>
      </w:r>
      <w:proofErr w:type="spellStart"/>
      <w:r w:rsidR="00E1471E">
        <w:rPr>
          <w:sz w:val="16"/>
          <w:szCs w:val="16"/>
        </w:rPr>
        <w:t>późn</w:t>
      </w:r>
      <w:proofErr w:type="spellEnd"/>
      <w:r w:rsidR="00E1471E">
        <w:rPr>
          <w:sz w:val="16"/>
          <w:szCs w:val="16"/>
        </w:rPr>
        <w:t>. zm</w:t>
      </w:r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36C244A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  <w:r w:rsidRPr="00F6772D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6B927B7" w14:textId="77777777" w:rsidR="00F6772D" w:rsidRPr="00F6772D" w:rsidRDefault="00F6772D" w:rsidP="00F6772D">
      <w:pPr>
        <w:ind w:left="-993" w:right="-993"/>
        <w:jc w:val="both"/>
        <w:rPr>
          <w:sz w:val="16"/>
          <w:szCs w:val="16"/>
        </w:rPr>
      </w:pPr>
    </w:p>
    <w:p w14:paraId="4835627C" w14:textId="60F0C331" w:rsidR="00F6772D" w:rsidRPr="00543B83" w:rsidRDefault="00F6772D" w:rsidP="00457F9A">
      <w:pPr>
        <w:ind w:left="-993" w:right="-993"/>
        <w:jc w:val="both"/>
        <w:rPr>
          <w:b/>
          <w:sz w:val="16"/>
          <w:szCs w:val="16"/>
        </w:rPr>
      </w:pPr>
      <w:r w:rsidRPr="00F6772D">
        <w:rPr>
          <w:sz w:val="16"/>
          <w:szCs w:val="16"/>
        </w:rPr>
        <w:t>Terminy poprzednich przetargów na w/w nieruchomości</w:t>
      </w:r>
      <w:r w:rsidRPr="00543B83">
        <w:rPr>
          <w:b/>
          <w:sz w:val="16"/>
          <w:szCs w:val="16"/>
        </w:rPr>
        <w:t xml:space="preserve">: </w:t>
      </w:r>
      <w:r w:rsidR="00790B36" w:rsidRPr="00543B83">
        <w:rPr>
          <w:b/>
          <w:sz w:val="16"/>
          <w:szCs w:val="16"/>
        </w:rPr>
        <w:t xml:space="preserve">I PRZETARG – 24.09.2024 r., II PRZETARG – 05.11.2024 r., III PRZETARG – 17.12.2024 r., IV PRZETARG – 18.02.2025 r., V PRZETARG – 31.03.2025 r., </w:t>
      </w:r>
      <w:r w:rsidR="00FE108C">
        <w:rPr>
          <w:b/>
          <w:sz w:val="16"/>
          <w:szCs w:val="16"/>
        </w:rPr>
        <w:br/>
      </w:r>
      <w:r w:rsidR="00790B36" w:rsidRPr="00543B83">
        <w:rPr>
          <w:b/>
          <w:sz w:val="16"/>
          <w:szCs w:val="16"/>
        </w:rPr>
        <w:t>VI PRZETARG – 13.05.2025 r., VII PRZETARG – 24.06.2025 r.,</w:t>
      </w:r>
      <w:r w:rsidR="0048225D">
        <w:rPr>
          <w:b/>
          <w:sz w:val="16"/>
          <w:szCs w:val="16"/>
        </w:rPr>
        <w:t xml:space="preserve"> VIII PRZETARG – 02.10.2025 r.</w:t>
      </w:r>
    </w:p>
    <w:p w14:paraId="492365A6" w14:textId="77777777" w:rsidR="00905548" w:rsidRPr="00543B83" w:rsidRDefault="00905548" w:rsidP="00F42DE1">
      <w:pPr>
        <w:ind w:left="-993" w:right="-993"/>
        <w:jc w:val="both"/>
        <w:rPr>
          <w:b/>
          <w:sz w:val="16"/>
          <w:szCs w:val="16"/>
        </w:rPr>
      </w:pPr>
    </w:p>
    <w:p w14:paraId="059C0774" w14:textId="079F9E1F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</w:t>
      </w:r>
      <w:r w:rsidR="00FE108C">
        <w:rPr>
          <w:color w:val="000000" w:themeColor="text1"/>
          <w:sz w:val="16"/>
          <w:szCs w:val="16"/>
          <w:shd w:val="clear" w:color="auto" w:fill="FFFFFF"/>
        </w:rPr>
        <w:t>2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19D784AF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8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9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48225D">
        <w:rPr>
          <w:b/>
          <w:color w:val="000000" w:themeColor="text1"/>
          <w:sz w:val="16"/>
          <w:szCs w:val="16"/>
          <w:shd w:val="clear" w:color="auto" w:fill="FFFFFF"/>
        </w:rPr>
        <w:t>10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48225D">
        <w:rPr>
          <w:b/>
          <w:color w:val="000000" w:themeColor="text1"/>
          <w:sz w:val="16"/>
          <w:szCs w:val="16"/>
          <w:shd w:val="clear" w:color="auto" w:fill="FFFFFF"/>
        </w:rPr>
        <w:t>1</w:t>
      </w:r>
      <w:r w:rsidR="00417325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417325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="00146A85">
        <w:rPr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146A85" w:rsidRPr="00146A85">
        <w:rPr>
          <w:color w:val="000000" w:themeColor="text1"/>
          <w:sz w:val="16"/>
          <w:szCs w:val="16"/>
          <w:shd w:val="clear" w:color="auto" w:fill="FFFFFF"/>
        </w:rPr>
        <w:t>oraz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</w:t>
      </w:r>
      <w:bookmarkEnd w:id="2"/>
    </w:p>
    <w:bookmarkEnd w:id="1"/>
    <w:p w14:paraId="1E86A5EE" w14:textId="43935120" w:rsid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6146623E" w14:textId="77777777" w:rsidR="0048225D" w:rsidRDefault="0048225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6433DFDB" w14:textId="77777777" w:rsidR="0048225D" w:rsidRPr="009F553D" w:rsidRDefault="0048225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D9B6F7">
                <wp:simplePos x="0" y="0"/>
                <wp:positionH relativeFrom="margin">
                  <wp:posOffset>6795771</wp:posOffset>
                </wp:positionH>
                <wp:positionV relativeFrom="paragraph">
                  <wp:posOffset>85725</wp:posOffset>
                </wp:positionV>
                <wp:extent cx="1581150" cy="4768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48225D" w:rsidRPr="004466BA" w:rsidRDefault="0048225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48225D" w:rsidRPr="004466BA" w:rsidRDefault="0048225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48225D" w:rsidRPr="004466BA" w:rsidRDefault="0048225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35.1pt;margin-top:6.75pt;width:124.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" stroked="f">
                <v:textbox>
                  <w:txbxContent>
                    <w:p w14:paraId="5C1139EC" w14:textId="77777777" w:rsidR="0048225D" w:rsidRPr="004466BA" w:rsidRDefault="0048225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48225D" w:rsidRPr="004466BA" w:rsidRDefault="0048225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48225D" w:rsidRPr="004466BA" w:rsidRDefault="0048225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AD"/>
    <w:rsid w:val="00051151"/>
    <w:rsid w:val="00070A77"/>
    <w:rsid w:val="00073CAD"/>
    <w:rsid w:val="000A7108"/>
    <w:rsid w:val="001122BE"/>
    <w:rsid w:val="00146A85"/>
    <w:rsid w:val="00154591"/>
    <w:rsid w:val="00186E4F"/>
    <w:rsid w:val="001B0DC1"/>
    <w:rsid w:val="001C54AF"/>
    <w:rsid w:val="001E4281"/>
    <w:rsid w:val="001F7257"/>
    <w:rsid w:val="00214EAD"/>
    <w:rsid w:val="00223D24"/>
    <w:rsid w:val="00233F5C"/>
    <w:rsid w:val="00271137"/>
    <w:rsid w:val="002941F7"/>
    <w:rsid w:val="002A38E9"/>
    <w:rsid w:val="00323283"/>
    <w:rsid w:val="00386432"/>
    <w:rsid w:val="003B3872"/>
    <w:rsid w:val="003C350E"/>
    <w:rsid w:val="003F30EE"/>
    <w:rsid w:val="004146F5"/>
    <w:rsid w:val="00417325"/>
    <w:rsid w:val="004466BA"/>
    <w:rsid w:val="00457F9A"/>
    <w:rsid w:val="00461289"/>
    <w:rsid w:val="0046591B"/>
    <w:rsid w:val="0048225D"/>
    <w:rsid w:val="004C776A"/>
    <w:rsid w:val="004E2EE4"/>
    <w:rsid w:val="004F489A"/>
    <w:rsid w:val="005118CA"/>
    <w:rsid w:val="00516D3A"/>
    <w:rsid w:val="00543B83"/>
    <w:rsid w:val="005770C9"/>
    <w:rsid w:val="00580182"/>
    <w:rsid w:val="005917B6"/>
    <w:rsid w:val="005973E9"/>
    <w:rsid w:val="005B4149"/>
    <w:rsid w:val="005B5A0E"/>
    <w:rsid w:val="00665C68"/>
    <w:rsid w:val="00677E91"/>
    <w:rsid w:val="006F78C3"/>
    <w:rsid w:val="00710774"/>
    <w:rsid w:val="00736E66"/>
    <w:rsid w:val="00790B36"/>
    <w:rsid w:val="007942E2"/>
    <w:rsid w:val="007A3C5B"/>
    <w:rsid w:val="007C1C28"/>
    <w:rsid w:val="007E2F36"/>
    <w:rsid w:val="008616BD"/>
    <w:rsid w:val="00882BF2"/>
    <w:rsid w:val="008F2A8E"/>
    <w:rsid w:val="00905548"/>
    <w:rsid w:val="00915081"/>
    <w:rsid w:val="00916741"/>
    <w:rsid w:val="0094661A"/>
    <w:rsid w:val="00947B3E"/>
    <w:rsid w:val="009677C4"/>
    <w:rsid w:val="00996CA7"/>
    <w:rsid w:val="009C34DD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0695F"/>
    <w:rsid w:val="00C55A11"/>
    <w:rsid w:val="00C97304"/>
    <w:rsid w:val="00CA40A0"/>
    <w:rsid w:val="00CB5A77"/>
    <w:rsid w:val="00CE71B2"/>
    <w:rsid w:val="00D0343B"/>
    <w:rsid w:val="00DB2AD4"/>
    <w:rsid w:val="00DB2CBC"/>
    <w:rsid w:val="00DF0C73"/>
    <w:rsid w:val="00E0017F"/>
    <w:rsid w:val="00E1471E"/>
    <w:rsid w:val="00E169BF"/>
    <w:rsid w:val="00E7229F"/>
    <w:rsid w:val="00E75F84"/>
    <w:rsid w:val="00F12D2B"/>
    <w:rsid w:val="00F42DE1"/>
    <w:rsid w:val="00F55E9D"/>
    <w:rsid w:val="00F6772D"/>
    <w:rsid w:val="00F77DC5"/>
    <w:rsid w:val="00FE108C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6E52418F-82D3-412B-80C6-AA8408960A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D5C811E4-1F2D-4B0F-940C-43E1E32C9B9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geoportal.gov.pl/imap/Imgp_2.html?locale=pl&amp;gui=new&amp;sessionID=D935D521-0BAB-4A9F-AC64-22E8DA9DFC9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7F95B94E</Template>
  <TotalTime>235</TotalTime>
  <Pages>1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Dorota Głowala</cp:lastModifiedBy>
  <cp:revision>28</cp:revision>
  <cp:lastPrinted>2024-08-21T09:26:00Z</cp:lastPrinted>
  <dcterms:created xsi:type="dcterms:W3CDTF">2024-01-05T08:57:00Z</dcterms:created>
  <dcterms:modified xsi:type="dcterms:W3CDTF">2025-10-09T08:12:00Z</dcterms:modified>
</cp:coreProperties>
</file>