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6193A" w14:textId="77777777" w:rsidR="00193F13" w:rsidRDefault="00193F13" w:rsidP="00F42DE1">
      <w:pPr>
        <w:pStyle w:val="Tekstpodstawowy3"/>
        <w:rPr>
          <w:sz w:val="28"/>
          <w:szCs w:val="28"/>
        </w:rPr>
      </w:pPr>
    </w:p>
    <w:p w14:paraId="571717CC" w14:textId="31050323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6BD154CD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925A2F">
        <w:rPr>
          <w:sz w:val="28"/>
          <w:szCs w:val="28"/>
        </w:rPr>
        <w:t>I</w:t>
      </w:r>
      <w:r w:rsidR="00FA04A9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036DAD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36DAD">
              <w:rPr>
                <w:rFonts w:eastAsia="Calibri"/>
                <w:b/>
                <w:sz w:val="16"/>
                <w:szCs w:val="16"/>
              </w:rPr>
              <w:t>Wysokość</w:t>
            </w:r>
            <w:r w:rsidRPr="00036DAD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036DAD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5911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036DAD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036DAD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036DAD" w:rsidRPr="00F42DE1" w14:paraId="5C11BFDB" w14:textId="77777777" w:rsidTr="00036DAD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2437200A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71D4E84F" w14:textId="01ECAFEB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FE1263F" w14:textId="667B661E" w:rsidR="00036DAD" w:rsidRPr="00223D24" w:rsidRDefault="00036DAD" w:rsidP="00036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266/55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4B8508FE" w14:textId="38B6E374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215874B" w14:textId="77777777" w:rsidR="00036DAD" w:rsidRPr="00223D24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</w:t>
            </w:r>
            <w:r>
              <w:rPr>
                <w:color w:val="000000"/>
                <w:sz w:val="18"/>
                <w:szCs w:val="18"/>
              </w:rPr>
              <w:t>I</w:t>
            </w:r>
            <w:r w:rsidRPr="00223D24">
              <w:rPr>
                <w:color w:val="000000"/>
                <w:sz w:val="18"/>
                <w:szCs w:val="18"/>
              </w:rPr>
              <w:t>V</w:t>
            </w:r>
            <w:proofErr w:type="spellEnd"/>
          </w:p>
          <w:p w14:paraId="49B6C466" w14:textId="4BCEE54F" w:rsidR="00036DAD" w:rsidRPr="00223D24" w:rsidRDefault="00036DAD" w:rsidP="00036DAD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3842D91" w14:textId="4F5E0B2B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0843</w:t>
            </w:r>
          </w:p>
          <w:p w14:paraId="03996BE1" w14:textId="21A746D2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2FCC3CA7" w14:textId="3F31507B" w:rsidR="00036DAD" w:rsidRPr="00925A2F" w:rsidRDefault="008347D0" w:rsidP="00036DAD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vAlign w:val="center"/>
          </w:tcPr>
          <w:p w14:paraId="493FA90F" w14:textId="46D732E4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64 5</w:t>
            </w:r>
            <w:r w:rsidRPr="00A95911">
              <w:rPr>
                <w:b/>
                <w:bCs/>
                <w:color w:val="000000"/>
              </w:rPr>
              <w:t>00,00+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2A458ED9" w14:textId="1DF9CD6A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CE5801">
              <w:rPr>
                <w:b/>
                <w:bCs/>
                <w:color w:val="000000"/>
              </w:rPr>
              <w:t>7 900,00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4985F1F9" w14:textId="7824B92E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32A0C0D0" w14:textId="2DD2F4AC" w:rsidR="00036DAD" w:rsidRPr="00223D24" w:rsidRDefault="00DD13AD" w:rsidP="00036DAD">
            <w:pPr>
              <w:jc w:val="center"/>
            </w:pPr>
            <w:hyperlink r:id="rId5" w:history="1">
              <w:r w:rsidR="00036DAD" w:rsidRPr="000C2CE6">
                <w:rPr>
                  <w:rStyle w:val="Hipercze"/>
                </w:rPr>
                <w:t>dz. 266/55</w:t>
              </w:r>
            </w:hyperlink>
          </w:p>
        </w:tc>
      </w:tr>
      <w:tr w:rsidR="00036DAD" w:rsidRPr="00F42DE1" w14:paraId="1975966C" w14:textId="77777777" w:rsidTr="00036DAD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0FE2BF86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08DA2D08" w14:textId="77777777" w:rsidR="00036DAD" w:rsidRDefault="00036DAD" w:rsidP="00036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4FE4BF9" w14:textId="77777777" w:rsidR="00036DAD" w:rsidRDefault="00036DAD" w:rsidP="00036DA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1AB54E8D" w14:textId="77777777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32874" w14:textId="522A4596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0083AA95" w14:textId="2F1A14AD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0,1283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5633D1B2" w14:textId="77777777" w:rsidR="00036DAD" w:rsidRPr="00636238" w:rsidRDefault="00036DAD" w:rsidP="00036DA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1D008304" w14:textId="77777777" w:rsid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37AEFE3B" w14:textId="77777777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4F5BE5BD" w14:textId="77777777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1389685E" w14:textId="77777777" w:rsidR="00036DAD" w:rsidRDefault="00036DAD" w:rsidP="00036DAD">
            <w:pPr>
              <w:jc w:val="center"/>
              <w:rPr>
                <w:u w:val="single"/>
              </w:rPr>
            </w:pPr>
          </w:p>
        </w:tc>
      </w:tr>
      <w:tr w:rsidR="00036DAD" w:rsidRPr="00F42DE1" w14:paraId="652F65EB" w14:textId="77777777" w:rsidTr="00036DAD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C9B2B" w14:textId="77777777" w:rsidR="00036DAD" w:rsidRPr="00F42DE1" w:rsidRDefault="00036DAD" w:rsidP="00036DAD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997C4" w14:textId="702589C2" w:rsidR="00036DAD" w:rsidRPr="00925A2F" w:rsidRDefault="00036DAD" w:rsidP="00036DAD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FF732" w14:textId="342393DE" w:rsidR="00036DAD" w:rsidRPr="00223D24" w:rsidRDefault="00036DAD" w:rsidP="00036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4B0D75" w14:textId="5B40B646" w:rsidR="00036DAD" w:rsidRPr="00223D24" w:rsidRDefault="00036DAD" w:rsidP="00036DAD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50289A" w14:textId="545397CA" w:rsidR="00036DAD" w:rsidRPr="00223D24" w:rsidRDefault="00036DAD" w:rsidP="00036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3299C1" w14:textId="25F30204" w:rsidR="00036DAD" w:rsidRPr="00223D24" w:rsidRDefault="00036DAD" w:rsidP="00036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0,1288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133B1" w14:textId="54230657" w:rsidR="00036DAD" w:rsidRPr="00925A2F" w:rsidRDefault="008347D0" w:rsidP="00036DAD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1868D815" w14:textId="48C83C74" w:rsidR="00036DAD" w:rsidRPr="00A95911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64 500,00+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65BC0" w14:textId="134A12BC" w:rsidR="00036DAD" w:rsidRPr="00036DAD" w:rsidRDefault="00036DAD" w:rsidP="00036DAD">
            <w:pPr>
              <w:jc w:val="center"/>
              <w:rPr>
                <w:b/>
                <w:bCs/>
                <w:color w:val="000000"/>
              </w:rPr>
            </w:pPr>
            <w:r w:rsidRPr="00CE5801">
              <w:rPr>
                <w:b/>
                <w:bCs/>
                <w:color w:val="000000"/>
              </w:rPr>
              <w:t>7 900,00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6A781F" w14:textId="28B46347" w:rsidR="00036DAD" w:rsidRPr="00223D24" w:rsidRDefault="00036DAD" w:rsidP="00036DAD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8EE68C" w14:textId="1ACAE983" w:rsidR="00036DAD" w:rsidRPr="00223D24" w:rsidRDefault="00DD13AD" w:rsidP="00036DAD">
            <w:pPr>
              <w:jc w:val="center"/>
            </w:pPr>
            <w:hyperlink r:id="rId6" w:history="1">
              <w:r w:rsidR="00036DAD" w:rsidRPr="000C2CE6">
                <w:rPr>
                  <w:rStyle w:val="Hipercze"/>
                </w:rPr>
                <w:t>dz. 266/56</w:t>
              </w:r>
            </w:hyperlink>
          </w:p>
        </w:tc>
      </w:tr>
      <w:tr w:rsidR="001F4270" w:rsidRPr="00F42DE1" w14:paraId="285A1865" w14:textId="77777777" w:rsidTr="009A1683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3191B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D6E7FE" w14:textId="6B22CAF1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8EC42D" w14:textId="3462373B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08E86F" w14:textId="5C9D932A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C9CE5A" w14:textId="22E72C1B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FE3F57" w14:textId="4BCBF6AA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0,0915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D0D4FB" w14:textId="6545A044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3D877BFF" w14:textId="44C40FFF" w:rsidR="001F4270" w:rsidRPr="00A95911" w:rsidRDefault="001F4270" w:rsidP="009A1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Pr="00A9591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</w:t>
            </w:r>
            <w:r w:rsidRPr="00A95911">
              <w:rPr>
                <w:b/>
                <w:bCs/>
                <w:color w:val="000000"/>
              </w:rPr>
              <w:t>00,00+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ACC52C" w14:textId="247B2B02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5 600,00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14F32A" w14:textId="3538D8DF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1655B" w14:textId="651B750D" w:rsidR="001F4270" w:rsidRPr="00223D24" w:rsidRDefault="00DD13AD" w:rsidP="009A1683">
            <w:pPr>
              <w:jc w:val="center"/>
            </w:pPr>
            <w:hyperlink r:id="rId7" w:history="1">
              <w:r w:rsidR="001F4270" w:rsidRPr="000C2CE6">
                <w:rPr>
                  <w:rStyle w:val="Hipercze"/>
                </w:rPr>
                <w:t>dz. 266/57</w:t>
              </w:r>
            </w:hyperlink>
          </w:p>
        </w:tc>
      </w:tr>
      <w:tr w:rsidR="001F4270" w:rsidRPr="00F42DE1" w14:paraId="3A211F45" w14:textId="77777777" w:rsidTr="009A1683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D03F6" w14:textId="6B2DF59F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FDE236" w14:textId="30D06CDF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DC1665" w14:textId="52E919CA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54064B" w14:textId="24239624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8250C7" w14:textId="2EF1C06B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19A7E" w14:textId="2F492E2B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0,1132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709018" w14:textId="108CD48D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7954A4A9" w14:textId="42DABECA" w:rsidR="001F4270" w:rsidRPr="00A95911" w:rsidRDefault="001F4270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  <w:r w:rsidRPr="00A9591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Pr="00A95911">
              <w:rPr>
                <w:b/>
                <w:bCs/>
                <w:color w:val="000000"/>
              </w:rPr>
              <w:t>00,00</w:t>
            </w:r>
            <w:r w:rsidRPr="00A95911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3DCD39" w14:textId="21BD83CD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7 000,00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F6E364" w14:textId="1F5C6EFB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7E4B71" w14:textId="03510099" w:rsidR="001F4270" w:rsidRPr="00223D24" w:rsidRDefault="00DD13AD" w:rsidP="009A1683">
            <w:pPr>
              <w:jc w:val="center"/>
            </w:pPr>
            <w:hyperlink r:id="rId8" w:history="1">
              <w:r w:rsidR="001F4270" w:rsidRPr="000C2CE6">
                <w:rPr>
                  <w:rStyle w:val="Hipercze"/>
                </w:rPr>
                <w:t>dz. 266/58</w:t>
              </w:r>
            </w:hyperlink>
          </w:p>
        </w:tc>
      </w:tr>
      <w:tr w:rsidR="001F4270" w:rsidRPr="00F42DE1" w14:paraId="7B7F0E27" w14:textId="77777777" w:rsidTr="009A1683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286263A5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619575E0" w14:textId="46ED8173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3DD7F069" w14:textId="367D2FC5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266/59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202EC46A" w14:textId="04439B6E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21AD80" w14:textId="0A391CDC" w:rsidR="001F4270" w:rsidRPr="00223D24" w:rsidRDefault="001F4270" w:rsidP="001F4270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  <w:p w14:paraId="3D31C8EF" w14:textId="4C14DD2B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4802D034" w14:textId="69E34034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0390</w:t>
            </w:r>
          </w:p>
          <w:p w14:paraId="39F65C08" w14:textId="3E1ABD1A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0,0811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3B356544" w14:textId="4BB99EE4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vAlign w:val="center"/>
          </w:tcPr>
          <w:p w14:paraId="0A7AAAB0" w14:textId="30A68C05" w:rsidR="001F4270" w:rsidRPr="00A95911" w:rsidRDefault="001F4270" w:rsidP="009A16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</w:t>
            </w:r>
            <w:r w:rsidRPr="00A95911">
              <w:rPr>
                <w:b/>
                <w:bCs/>
                <w:color w:val="000000"/>
              </w:rPr>
              <w:t>00,00+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1EF2D245" w14:textId="15550CDB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64795A9C" w14:textId="168B241C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1E95FFB2" w14:textId="4D6326FE" w:rsidR="001F4270" w:rsidRPr="00223D24" w:rsidRDefault="00DD13AD" w:rsidP="009A1683">
            <w:pPr>
              <w:jc w:val="center"/>
            </w:pPr>
            <w:hyperlink r:id="rId9" w:history="1">
              <w:r w:rsidR="001F4270" w:rsidRPr="000C2CE6">
                <w:rPr>
                  <w:rStyle w:val="Hipercze"/>
                </w:rPr>
                <w:t>dz. 266/59</w:t>
              </w:r>
            </w:hyperlink>
          </w:p>
        </w:tc>
      </w:tr>
      <w:tr w:rsidR="001F4270" w:rsidRPr="00F42DE1" w14:paraId="266CA5BE" w14:textId="77777777" w:rsidTr="009A1683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5327AAA2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33C9F0C7" w14:textId="77777777" w:rsidR="001F4270" w:rsidRDefault="001F4270" w:rsidP="009A1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6526D9A8" w14:textId="77777777" w:rsidR="001F4270" w:rsidRDefault="001F4270" w:rsidP="009A168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1E78FA4B" w14:textId="77777777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26D72E" w14:textId="4EF9A4C9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4719C193" w14:textId="012E9217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0,1201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4223F147" w14:textId="77777777" w:rsidR="001F4270" w:rsidRPr="00636238" w:rsidRDefault="001F4270" w:rsidP="001F427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77EC1891" w14:textId="77777777" w:rsidR="001F4270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37776278" w14:textId="77777777" w:rsidR="001F4270" w:rsidRPr="00036DAD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7A096FBB" w14:textId="77777777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5710467A" w14:textId="77777777" w:rsidR="001F4270" w:rsidRDefault="001F4270" w:rsidP="009A1683">
            <w:pPr>
              <w:jc w:val="center"/>
              <w:rPr>
                <w:u w:val="single"/>
              </w:rPr>
            </w:pPr>
          </w:p>
        </w:tc>
      </w:tr>
      <w:tr w:rsidR="001F4270" w:rsidRPr="00F42DE1" w14:paraId="7F5CD152" w14:textId="77777777" w:rsidTr="009A1683">
        <w:trPr>
          <w:trHeight w:val="413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1FD50901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4AC72E46" w14:textId="208BFBD6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054033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6471523" w14:textId="07478097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266/60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002B42A" w14:textId="30AE6EDA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A28CDAC" w14:textId="77777777" w:rsidR="001F4270" w:rsidRPr="00223D24" w:rsidRDefault="001F4270" w:rsidP="001F4270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  <w:p w14:paraId="02C65793" w14:textId="4A6709BD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6DED71B9" w14:textId="439A3594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1107</w:t>
            </w:r>
          </w:p>
          <w:p w14:paraId="0E1A4B3E" w14:textId="11084AD3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0,0096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21C54A9D" w14:textId="4CB58ABD" w:rsidR="001F4270" w:rsidRPr="00925A2F" w:rsidRDefault="008347D0" w:rsidP="001F4270">
            <w:pPr>
              <w:jc w:val="center"/>
              <w:rPr>
                <w:color w:val="000000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vMerge w:val="restart"/>
            <w:vAlign w:val="center"/>
          </w:tcPr>
          <w:p w14:paraId="28CC262E" w14:textId="00566241" w:rsidR="001F4270" w:rsidRPr="00A95911" w:rsidRDefault="001F4270" w:rsidP="009A1683">
            <w:pPr>
              <w:jc w:val="center"/>
              <w:rPr>
                <w:b/>
                <w:bCs/>
                <w:color w:val="000000"/>
              </w:rPr>
            </w:pPr>
            <w:r w:rsidRPr="00A9591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  <w:r w:rsidRPr="00A9591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</w:t>
            </w:r>
            <w:r w:rsidRPr="00A95911">
              <w:rPr>
                <w:b/>
                <w:bCs/>
                <w:color w:val="000000"/>
              </w:rPr>
              <w:t>00,00 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3AE16E94" w14:textId="61D25B9D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7 400,00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755C029F" w14:textId="3F671572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  <w:r w:rsidRPr="001F4270">
              <w:rPr>
                <w:sz w:val="16"/>
                <w:szCs w:val="16"/>
              </w:rPr>
              <w:t>Wpisy ujawnione</w:t>
            </w:r>
            <w:r w:rsidRPr="001F4270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65DD8C50" w14:textId="2D7CC7FE" w:rsidR="001F4270" w:rsidRPr="00223D24" w:rsidRDefault="00DD13AD" w:rsidP="009A1683">
            <w:pPr>
              <w:jc w:val="center"/>
            </w:pPr>
            <w:hyperlink r:id="rId10" w:history="1">
              <w:r w:rsidR="001F4270" w:rsidRPr="000C2CE6">
                <w:rPr>
                  <w:rStyle w:val="Hipercze"/>
                </w:rPr>
                <w:t>dz. 266/60</w:t>
              </w:r>
            </w:hyperlink>
          </w:p>
        </w:tc>
      </w:tr>
      <w:tr w:rsidR="001F4270" w:rsidRPr="00F42DE1" w14:paraId="1D6D7ED6" w14:textId="77777777" w:rsidTr="009A1683">
        <w:trPr>
          <w:trHeight w:val="4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4B5BEF77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20FE7EB3" w14:textId="77777777" w:rsidR="001F4270" w:rsidRDefault="001F4270" w:rsidP="009A1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5E4F6407" w14:textId="77777777" w:rsidR="001F4270" w:rsidRDefault="001F4270" w:rsidP="009A168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26BD59EE" w14:textId="77777777" w:rsidR="001F4270" w:rsidRPr="00223D24" w:rsidRDefault="001F4270" w:rsidP="001F4270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2FBCD4" w14:textId="6B61681E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476BE1CA" w14:textId="45196987" w:rsidR="001F4270" w:rsidRPr="00223D24" w:rsidRDefault="001F4270" w:rsidP="001F42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0,1203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10C1D4E2" w14:textId="77777777" w:rsidR="001F4270" w:rsidRPr="00636238" w:rsidRDefault="001F4270" w:rsidP="001F427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7710950D" w14:textId="77777777" w:rsidR="001F4270" w:rsidRPr="00A95911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52330158" w14:textId="77777777" w:rsidR="001F4270" w:rsidRPr="00036DAD" w:rsidRDefault="001F4270" w:rsidP="001F42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09C75CEC" w14:textId="77777777" w:rsidR="001F4270" w:rsidRPr="00223D24" w:rsidRDefault="001F4270" w:rsidP="001F4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04475F1" w14:textId="77777777" w:rsidR="001F4270" w:rsidRDefault="001F4270" w:rsidP="009A1683">
            <w:pPr>
              <w:jc w:val="center"/>
              <w:rPr>
                <w:u w:val="single"/>
              </w:rPr>
            </w:pPr>
          </w:p>
        </w:tc>
      </w:tr>
      <w:tr w:rsidR="001F4270" w:rsidRPr="00F42DE1" w14:paraId="370EF75A" w14:textId="091D79DF" w:rsidTr="00193F13">
        <w:trPr>
          <w:trHeight w:val="828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6E805F" w14:textId="77777777" w:rsidR="001F4270" w:rsidRPr="00F42DE1" w:rsidRDefault="001F4270" w:rsidP="001F4270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3F930F" w14:textId="075AB5E1" w:rsidR="001F4270" w:rsidRPr="00925A2F" w:rsidRDefault="001F4270" w:rsidP="009A1683">
            <w:pPr>
              <w:jc w:val="center"/>
              <w:rPr>
                <w:sz w:val="18"/>
                <w:szCs w:val="18"/>
              </w:rPr>
            </w:pPr>
            <w:r w:rsidRPr="00925A2F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9520F" w14:textId="652D0E2E" w:rsidR="001F4270" w:rsidRPr="00223D24" w:rsidRDefault="001F4270" w:rsidP="009A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266/61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DD859" w14:textId="56DD6C4A" w:rsidR="001F4270" w:rsidRPr="00223D24" w:rsidRDefault="001F4270" w:rsidP="001F4270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1B271" w14:textId="3ACE6B62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73FF1" w14:textId="076C4054" w:rsidR="001F4270" w:rsidRPr="00223D24" w:rsidRDefault="001F4270" w:rsidP="001F4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0,1435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3CBE71" w14:textId="12EEF9FD" w:rsidR="001F4270" w:rsidRPr="00925A2F" w:rsidRDefault="008347D0" w:rsidP="001F4270">
            <w:pPr>
              <w:jc w:val="center"/>
              <w:rPr>
                <w:rFonts w:eastAsia="Calibri"/>
                <w:sz w:val="16"/>
                <w:szCs w:val="16"/>
              </w:rPr>
            </w:pPr>
            <w:r w:rsidRPr="00636238">
              <w:rPr>
                <w:color w:val="000000"/>
                <w:sz w:val="12"/>
                <w:szCs w:val="12"/>
              </w:rPr>
              <w:t>Zabudowa mieszkan</w:t>
            </w:r>
            <w:r>
              <w:rPr>
                <w:color w:val="000000"/>
                <w:sz w:val="12"/>
                <w:szCs w:val="12"/>
              </w:rPr>
              <w:t xml:space="preserve">iowa jednorodzinna (MN) zgodnie </w:t>
            </w:r>
            <w:r w:rsidRPr="00A42436">
              <w:rPr>
                <w:color w:val="000000"/>
                <w:sz w:val="12"/>
                <w:szCs w:val="12"/>
              </w:rPr>
              <w:t>z</w:t>
            </w:r>
            <w:r>
              <w:rPr>
                <w:color w:val="000000"/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>Miejscowym Planem Zagospodarowania Przestrzennego Gminy Pysznica, uchwalonym Uchwałą nr</w:t>
            </w:r>
            <w:r>
              <w:rPr>
                <w:sz w:val="12"/>
                <w:szCs w:val="12"/>
              </w:rPr>
              <w:t> </w:t>
            </w:r>
            <w:r w:rsidRPr="00A42436">
              <w:rPr>
                <w:sz w:val="12"/>
                <w:szCs w:val="12"/>
              </w:rPr>
              <w:t xml:space="preserve">LXV/497/2024 Rady Gminy Pysznica </w:t>
            </w:r>
            <w:r>
              <w:rPr>
                <w:sz w:val="12"/>
                <w:szCs w:val="12"/>
              </w:rPr>
              <w:br/>
            </w:r>
            <w:r w:rsidRPr="00A42436">
              <w:rPr>
                <w:sz w:val="12"/>
                <w:szCs w:val="12"/>
              </w:rPr>
              <w:t>z dnia 7 luty 2024 r.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7CDB902B" w14:textId="39DB2E4E" w:rsidR="001F4270" w:rsidRPr="00A95911" w:rsidRDefault="001F4270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  <w:r w:rsidRPr="00A95911">
              <w:rPr>
                <w:b/>
                <w:bCs/>
                <w:color w:val="000000"/>
              </w:rPr>
              <w:t> 000,00</w:t>
            </w:r>
            <w:r w:rsidRPr="00A95911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36C3ED" w14:textId="4D6627C9" w:rsidR="001F4270" w:rsidRPr="00036DAD" w:rsidRDefault="00036DAD" w:rsidP="001F4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8 800</w:t>
            </w:r>
            <w:r w:rsidR="001F4270" w:rsidRPr="00036DAD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0709C7" w14:textId="65273130" w:rsidR="001F4270" w:rsidRPr="00223D24" w:rsidRDefault="001F4270" w:rsidP="001F4270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9063A" w14:textId="0597543D" w:rsidR="001F4270" w:rsidRPr="00223D24" w:rsidRDefault="00DD13AD" w:rsidP="009A1683">
            <w:pPr>
              <w:jc w:val="center"/>
            </w:pPr>
            <w:hyperlink r:id="rId11" w:history="1">
              <w:r w:rsidR="001F4270" w:rsidRPr="000C2CE6">
                <w:rPr>
                  <w:rStyle w:val="Hipercze"/>
                </w:rPr>
                <w:t>dz. 266/61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42808548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DD13AD">
        <w:rPr>
          <w:b/>
          <w:sz w:val="16"/>
          <w:szCs w:val="16"/>
        </w:rPr>
        <w:t>1</w:t>
      </w:r>
      <w:r w:rsidR="00925A2F">
        <w:rPr>
          <w:b/>
          <w:sz w:val="16"/>
          <w:szCs w:val="16"/>
        </w:rPr>
        <w:t>3</w:t>
      </w:r>
      <w:r w:rsidRPr="00611A60">
        <w:rPr>
          <w:b/>
          <w:sz w:val="16"/>
          <w:szCs w:val="16"/>
        </w:rPr>
        <w:t>.</w:t>
      </w:r>
      <w:r w:rsidR="00457F9A">
        <w:rPr>
          <w:b/>
          <w:sz w:val="16"/>
          <w:szCs w:val="16"/>
        </w:rPr>
        <w:t>1</w:t>
      </w:r>
      <w:r w:rsidR="00DD13AD">
        <w:rPr>
          <w:b/>
          <w:sz w:val="16"/>
          <w:szCs w:val="16"/>
        </w:rPr>
        <w:t>1</w:t>
      </w:r>
      <w:r w:rsidRPr="00611A60">
        <w:rPr>
          <w:b/>
          <w:sz w:val="16"/>
          <w:szCs w:val="16"/>
        </w:rPr>
        <w:t>.202</w:t>
      </w:r>
      <w:r w:rsidR="00417325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238A23E1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DD13AD">
        <w:rPr>
          <w:b/>
          <w:bCs/>
          <w:sz w:val="16"/>
          <w:szCs w:val="16"/>
        </w:rPr>
        <w:t>05</w:t>
      </w:r>
      <w:r w:rsidRPr="00611A60">
        <w:rPr>
          <w:b/>
          <w:bCs/>
          <w:sz w:val="16"/>
          <w:szCs w:val="16"/>
        </w:rPr>
        <w:t>.</w:t>
      </w:r>
      <w:r w:rsidR="00DD13AD">
        <w:rPr>
          <w:b/>
          <w:bCs/>
          <w:sz w:val="16"/>
          <w:szCs w:val="16"/>
        </w:rPr>
        <w:t>11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417325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058F413D" w14:textId="77777777" w:rsidR="00DD13AD" w:rsidRDefault="00DD13AD" w:rsidP="00F6772D">
      <w:pPr>
        <w:ind w:left="-993" w:right="-993"/>
        <w:jc w:val="both"/>
        <w:rPr>
          <w:sz w:val="16"/>
          <w:szCs w:val="16"/>
        </w:rPr>
      </w:pPr>
    </w:p>
    <w:p w14:paraId="0CB56E09" w14:textId="77777777" w:rsidR="00DD13AD" w:rsidRPr="005353DA" w:rsidRDefault="00DD13AD" w:rsidP="00DD13AD">
      <w:pPr>
        <w:ind w:left="-993" w:right="-99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Termin poprzedniego przetargu na w/w nieruchomości: </w:t>
      </w:r>
      <w:r w:rsidRPr="0085112B">
        <w:rPr>
          <w:b/>
          <w:sz w:val="16"/>
          <w:szCs w:val="16"/>
        </w:rPr>
        <w:t>I PRZETARG – 03.10.2025 r.</w:t>
      </w:r>
    </w:p>
    <w:p w14:paraId="63C6741C" w14:textId="77777777" w:rsidR="00DD13AD" w:rsidRPr="00F6772D" w:rsidRDefault="00DD13AD" w:rsidP="00F6772D">
      <w:pPr>
        <w:ind w:left="-993" w:right="-993"/>
        <w:jc w:val="both"/>
        <w:rPr>
          <w:sz w:val="16"/>
          <w:szCs w:val="16"/>
        </w:rPr>
      </w:pP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059C0774" w14:textId="01A7016F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</w:t>
      </w:r>
      <w:r w:rsidR="00193F13">
        <w:rPr>
          <w:color w:val="000000" w:themeColor="text1"/>
          <w:sz w:val="16"/>
          <w:szCs w:val="16"/>
          <w:shd w:val="clear" w:color="auto" w:fill="FFFFFF"/>
        </w:rPr>
        <w:t>2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5BBCE63D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DD13AD">
        <w:rPr>
          <w:b/>
          <w:color w:val="000000" w:themeColor="text1"/>
          <w:sz w:val="16"/>
          <w:szCs w:val="16"/>
          <w:shd w:val="clear" w:color="auto" w:fill="FFFFFF"/>
        </w:rPr>
        <w:t>13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DD13AD">
        <w:rPr>
          <w:b/>
          <w:color w:val="000000" w:themeColor="text1"/>
          <w:sz w:val="16"/>
          <w:szCs w:val="16"/>
          <w:shd w:val="clear" w:color="auto" w:fill="FFFFFF"/>
        </w:rPr>
        <w:t>10</w:t>
      </w:r>
      <w:bookmarkStart w:id="3" w:name="_GoBack"/>
      <w:bookmarkEnd w:id="3"/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417325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="00146A85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146A85" w:rsidRPr="00146A85">
        <w:rPr>
          <w:color w:val="000000" w:themeColor="text1"/>
          <w:sz w:val="16"/>
          <w:szCs w:val="16"/>
          <w:shd w:val="clear" w:color="auto" w:fill="FFFFFF"/>
        </w:rPr>
        <w:t>oraz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FA04A9" w:rsidRPr="004466BA" w:rsidRDefault="00FA04A9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FA04A9" w:rsidRPr="004466BA" w:rsidRDefault="00FA04A9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FA04A9" w:rsidRPr="004466BA" w:rsidRDefault="00FA04A9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" stroked="f">
                <v:textbox>
                  <w:txbxContent>
                    <w:p w14:paraId="5C1139EC" w14:textId="77777777" w:rsidR="00FA04A9" w:rsidRPr="004466BA" w:rsidRDefault="00FA04A9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FA04A9" w:rsidRPr="004466BA" w:rsidRDefault="00FA04A9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FA04A9" w:rsidRPr="004466BA" w:rsidRDefault="00FA04A9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32BDF1DB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D"/>
    <w:rsid w:val="00036DAD"/>
    <w:rsid w:val="00051151"/>
    <w:rsid w:val="00070A77"/>
    <w:rsid w:val="00073CAD"/>
    <w:rsid w:val="000A7108"/>
    <w:rsid w:val="000C2CE6"/>
    <w:rsid w:val="000F1EE6"/>
    <w:rsid w:val="001122BE"/>
    <w:rsid w:val="00146A85"/>
    <w:rsid w:val="00154591"/>
    <w:rsid w:val="00186E4F"/>
    <w:rsid w:val="00193F13"/>
    <w:rsid w:val="001B0DC1"/>
    <w:rsid w:val="001C54AF"/>
    <w:rsid w:val="001E4281"/>
    <w:rsid w:val="001F4270"/>
    <w:rsid w:val="001F7257"/>
    <w:rsid w:val="00214EAD"/>
    <w:rsid w:val="00223D24"/>
    <w:rsid w:val="00233F5C"/>
    <w:rsid w:val="00271137"/>
    <w:rsid w:val="002941F7"/>
    <w:rsid w:val="002A38E9"/>
    <w:rsid w:val="00323283"/>
    <w:rsid w:val="003A57A1"/>
    <w:rsid w:val="003B3872"/>
    <w:rsid w:val="003C350E"/>
    <w:rsid w:val="003F30EE"/>
    <w:rsid w:val="004146F5"/>
    <w:rsid w:val="00417325"/>
    <w:rsid w:val="004466BA"/>
    <w:rsid w:val="00457F9A"/>
    <w:rsid w:val="00461289"/>
    <w:rsid w:val="0046591B"/>
    <w:rsid w:val="004E2EE4"/>
    <w:rsid w:val="005118CA"/>
    <w:rsid w:val="00516D3A"/>
    <w:rsid w:val="00543B83"/>
    <w:rsid w:val="005770C9"/>
    <w:rsid w:val="00580182"/>
    <w:rsid w:val="005917B6"/>
    <w:rsid w:val="005973E9"/>
    <w:rsid w:val="005B5A0E"/>
    <w:rsid w:val="00665C68"/>
    <w:rsid w:val="00677E91"/>
    <w:rsid w:val="006F78C3"/>
    <w:rsid w:val="00710774"/>
    <w:rsid w:val="0073493B"/>
    <w:rsid w:val="00736E66"/>
    <w:rsid w:val="00790B36"/>
    <w:rsid w:val="007942E2"/>
    <w:rsid w:val="007A3C5B"/>
    <w:rsid w:val="007E2F36"/>
    <w:rsid w:val="008347D0"/>
    <w:rsid w:val="008616BD"/>
    <w:rsid w:val="00882BF2"/>
    <w:rsid w:val="008F2A8E"/>
    <w:rsid w:val="00905548"/>
    <w:rsid w:val="00915081"/>
    <w:rsid w:val="00916741"/>
    <w:rsid w:val="00925A2F"/>
    <w:rsid w:val="0094661A"/>
    <w:rsid w:val="00947B3E"/>
    <w:rsid w:val="009677C4"/>
    <w:rsid w:val="00996CA7"/>
    <w:rsid w:val="009A1683"/>
    <w:rsid w:val="009D20B5"/>
    <w:rsid w:val="009F553D"/>
    <w:rsid w:val="00A027AA"/>
    <w:rsid w:val="00A13015"/>
    <w:rsid w:val="00A31139"/>
    <w:rsid w:val="00A95911"/>
    <w:rsid w:val="00AB0B58"/>
    <w:rsid w:val="00AC0EB6"/>
    <w:rsid w:val="00AE5221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CB5A77"/>
    <w:rsid w:val="00CE71B2"/>
    <w:rsid w:val="00D0343B"/>
    <w:rsid w:val="00DB2AD4"/>
    <w:rsid w:val="00DB2CBC"/>
    <w:rsid w:val="00DD13AD"/>
    <w:rsid w:val="00DF0C73"/>
    <w:rsid w:val="00E0017F"/>
    <w:rsid w:val="00E1471E"/>
    <w:rsid w:val="00E169BF"/>
    <w:rsid w:val="00E7229F"/>
    <w:rsid w:val="00E75F84"/>
    <w:rsid w:val="00F12D2B"/>
    <w:rsid w:val="00F42DE1"/>
    <w:rsid w:val="00F55E9D"/>
    <w:rsid w:val="00F6772D"/>
    <w:rsid w:val="00F77DC5"/>
    <w:rsid w:val="00FA04A9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09A3C3DE-FE35-4D4C-9C8E-4ABC3D225EEE" TargetMode="External"/><Relationship Id="rId13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FCB8BD65-3190-42F7-93F2-7BBB52A61565" TargetMode="External"/><Relationship Id="rId12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205F570B-CBE3-4995-A45E-EDAC55149313" TargetMode="External"/><Relationship Id="rId11" Type="http://schemas.openxmlformats.org/officeDocument/2006/relationships/hyperlink" Target="https://mapy.geoportal.gov.pl/imap/Imgp_2.html?locale=pl&amp;gui=new&amp;sessionID=F47A1517-D39F-4F9F-999D-B6446E13D46C" TargetMode="External"/><Relationship Id="rId5" Type="http://schemas.openxmlformats.org/officeDocument/2006/relationships/hyperlink" Target="https://mapy.geoportal.gov.pl/imap/Imgp_2.html?locale=pl&amp;gui=new&amp;sessionID=E78488CB-A215-4D6C-8BC6-BF8254351E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geoportal.gov.pl/imap/Imgp_2.html?locale=pl&amp;gui=new&amp;sessionID=C9F42EC5-8549-4C44-8844-A7C558CF2F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926734FA-22FF-4CDB-841A-D6430117A5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5ED4D276</Template>
  <TotalTime>54</TotalTime>
  <Pages>1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Dorota Głowala</cp:lastModifiedBy>
  <cp:revision>4</cp:revision>
  <cp:lastPrinted>2025-09-02T09:16:00Z</cp:lastPrinted>
  <dcterms:created xsi:type="dcterms:W3CDTF">2025-09-02T09:19:00Z</dcterms:created>
  <dcterms:modified xsi:type="dcterms:W3CDTF">2025-10-13T08:40:00Z</dcterms:modified>
</cp:coreProperties>
</file>