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07DCA482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C535B7">
        <w:rPr>
          <w:sz w:val="28"/>
          <w:szCs w:val="28"/>
        </w:rPr>
        <w:t xml:space="preserve">X </w:t>
      </w:r>
      <w:r w:rsidR="00073CAD" w:rsidRPr="00223D24">
        <w:rPr>
          <w:sz w:val="28"/>
          <w:szCs w:val="28"/>
        </w:rPr>
        <w:t>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Nr </w:t>
            </w:r>
            <w:proofErr w:type="spellStart"/>
            <w:r w:rsidRPr="00223D24">
              <w:rPr>
                <w:rFonts w:eastAsia="Calibri"/>
                <w:b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223D24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070A77" w:rsidRPr="00F42DE1" w14:paraId="23A5954F" w14:textId="439B3C8C" w:rsidTr="00070A77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7A0FB747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47F72284" w14:textId="22FEB48B" w:rsidR="00070A77" w:rsidRPr="009741A7" w:rsidRDefault="00070A77" w:rsidP="00070A77">
            <w:pPr>
              <w:jc w:val="center"/>
              <w:rPr>
                <w:b/>
                <w:sz w:val="18"/>
                <w:szCs w:val="18"/>
              </w:rPr>
            </w:pPr>
            <w:r w:rsidRPr="009741A7">
              <w:rPr>
                <w:b/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EF40861" w14:textId="6276EF62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F256B1" w14:textId="7EC08021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F49C0B" w14:textId="18150377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Lzr-PsV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413205F" w14:textId="1D770F01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0,1151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7CCDB633" w14:textId="64CC87AA" w:rsidR="00070A77" w:rsidRPr="007C1C28" w:rsidRDefault="00070A77" w:rsidP="004F489A">
            <w:pPr>
              <w:jc w:val="center"/>
              <w:rPr>
                <w:color w:val="000000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 w:rsidR="004F489A">
              <w:rPr>
                <w:color w:val="000000"/>
                <w:sz w:val="16"/>
                <w:szCs w:val="16"/>
              </w:rPr>
              <w:t xml:space="preserve"> nr GP.II.6730.170.2024 </w:t>
            </w:r>
            <w:r w:rsidR="004F489A"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</w:tcBorders>
            <w:vAlign w:val="center"/>
          </w:tcPr>
          <w:p w14:paraId="704CC561" w14:textId="42C0029C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46 4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7AD3AC9F" w14:textId="4C3D1BF0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59257C2" w14:textId="632F376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700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7A3D7B06" w14:textId="0F29BA38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</w:tcPr>
          <w:p w14:paraId="5F7CB8EA" w14:textId="77777777" w:rsidR="00070A77" w:rsidRDefault="00070A77" w:rsidP="00070A77">
            <w:pPr>
              <w:jc w:val="center"/>
            </w:pPr>
          </w:p>
          <w:p w14:paraId="356EA92B" w14:textId="35DC43D8" w:rsidR="00070A77" w:rsidRPr="00223D24" w:rsidRDefault="00C535B7" w:rsidP="00070A77">
            <w:pPr>
              <w:jc w:val="center"/>
            </w:pPr>
            <w:hyperlink r:id="rId5" w:history="1">
              <w:r w:rsidR="00070A77" w:rsidRPr="00070A77">
                <w:rPr>
                  <w:rStyle w:val="Hipercze"/>
                </w:rPr>
                <w:t>dz. 119/1</w:t>
              </w:r>
            </w:hyperlink>
          </w:p>
        </w:tc>
      </w:tr>
      <w:tr w:rsidR="00070A77" w:rsidRPr="00F42DE1" w14:paraId="1BFAEFC1" w14:textId="715C9615" w:rsidTr="00070A77">
        <w:trPr>
          <w:trHeight w:val="188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70F186A0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7CC68E06" w14:textId="5F209152" w:rsidR="00070A77" w:rsidRPr="009741A7" w:rsidRDefault="00070A77" w:rsidP="00070A77">
            <w:pPr>
              <w:jc w:val="center"/>
              <w:rPr>
                <w:b/>
                <w:sz w:val="18"/>
                <w:szCs w:val="18"/>
              </w:rPr>
            </w:pPr>
            <w:r w:rsidRPr="009741A7">
              <w:rPr>
                <w:b/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8437D94" w14:textId="3F136DC7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358B49" w14:textId="42DBA76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2D0DF1" w14:textId="01EDBA5C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87CA6A6" w14:textId="65B19FBC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0,0679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41121D33" w14:textId="4595A43A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GP.II.6730.171.2024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</w:tcBorders>
            <w:vAlign w:val="center"/>
          </w:tcPr>
          <w:p w14:paraId="5F65B036" w14:textId="0D391B03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48 3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14E57E34" w14:textId="5B25E24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43275573" w14:textId="395F61E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900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5705FE55" w14:textId="4ED9C2C5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</w:tcPr>
          <w:p w14:paraId="3888499C" w14:textId="77777777" w:rsidR="00070A77" w:rsidRDefault="00070A77" w:rsidP="00070A77">
            <w:pPr>
              <w:jc w:val="center"/>
            </w:pPr>
          </w:p>
          <w:p w14:paraId="07F69E11" w14:textId="4E57E742" w:rsidR="00070A77" w:rsidRPr="00223D24" w:rsidRDefault="00C535B7" w:rsidP="00070A77">
            <w:pPr>
              <w:jc w:val="center"/>
            </w:pPr>
            <w:hyperlink r:id="rId6" w:history="1">
              <w:r w:rsidR="005B4149" w:rsidRPr="005B4149">
                <w:rPr>
                  <w:rStyle w:val="Hipercze"/>
                </w:rPr>
                <w:t>dz. 119/2</w:t>
              </w:r>
            </w:hyperlink>
          </w:p>
        </w:tc>
      </w:tr>
      <w:tr w:rsidR="00070A77" w:rsidRPr="00F42DE1" w14:paraId="42001E89" w14:textId="1B1A9E29" w:rsidTr="00070A77">
        <w:trPr>
          <w:trHeight w:val="187"/>
          <w:jc w:val="center"/>
        </w:trPr>
        <w:tc>
          <w:tcPr>
            <w:tcW w:w="446" w:type="dxa"/>
            <w:vMerge/>
            <w:vAlign w:val="center"/>
          </w:tcPr>
          <w:p w14:paraId="40211D14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14:paraId="51655DC2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CABEFB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50D856A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25F" w14:textId="30A05943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Lzr-PsV</w:t>
            </w:r>
            <w:proofErr w:type="spellEnd"/>
          </w:p>
        </w:tc>
        <w:tc>
          <w:tcPr>
            <w:tcW w:w="761" w:type="dxa"/>
            <w:vAlign w:val="center"/>
          </w:tcPr>
          <w:p w14:paraId="37017857" w14:textId="44F77E16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0,0484</w:t>
            </w:r>
          </w:p>
        </w:tc>
        <w:tc>
          <w:tcPr>
            <w:tcW w:w="2382" w:type="dxa"/>
            <w:vMerge/>
            <w:vAlign w:val="center"/>
          </w:tcPr>
          <w:p w14:paraId="4E72736E" w14:textId="77777777" w:rsidR="00070A77" w:rsidRPr="007C1C28" w:rsidRDefault="00070A77" w:rsidP="00070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vMerge/>
            <w:vAlign w:val="center"/>
          </w:tcPr>
          <w:p w14:paraId="17C31AEE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14:paraId="32ECD961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vAlign w:val="center"/>
          </w:tcPr>
          <w:p w14:paraId="435C2B90" w14:textId="77777777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</w:tcPr>
          <w:p w14:paraId="67325645" w14:textId="77777777" w:rsidR="00070A77" w:rsidRPr="00223D24" w:rsidRDefault="00070A77" w:rsidP="00070A77">
            <w:pPr>
              <w:jc w:val="center"/>
            </w:pPr>
          </w:p>
        </w:tc>
      </w:tr>
      <w:tr w:rsidR="00070A77" w:rsidRPr="00F42DE1" w14:paraId="4D9B70E7" w14:textId="11248AEF" w:rsidTr="00C13DED">
        <w:trPr>
          <w:trHeight w:val="1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D3C1FFB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16A3C364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38B99B0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3D93BDEB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9B710" w14:textId="51AD1BC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0C20C0B9" w14:textId="5A13EFDF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0,1163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5F8E3FDD" w14:textId="77777777" w:rsidR="00070A77" w:rsidRPr="007C1C28" w:rsidRDefault="00070A77" w:rsidP="00070A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6F34E623" w14:textId="7777777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B6DB949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1B6A0701" w14:textId="77777777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</w:tcPr>
          <w:p w14:paraId="41F29B96" w14:textId="77777777" w:rsidR="00070A77" w:rsidRPr="00223D24" w:rsidRDefault="00070A77" w:rsidP="00070A77">
            <w:pPr>
              <w:jc w:val="center"/>
              <w:rPr>
                <w:highlight w:val="yellow"/>
              </w:rPr>
            </w:pPr>
          </w:p>
        </w:tc>
      </w:tr>
      <w:tr w:rsidR="00070A77" w:rsidRPr="00F42DE1" w14:paraId="479C04F3" w14:textId="13479C24" w:rsidTr="00C13DE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6FAC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4C192" w14:textId="1D66B108" w:rsidR="00070A77" w:rsidRPr="009741A7" w:rsidRDefault="00070A77" w:rsidP="00070A77">
            <w:pPr>
              <w:jc w:val="center"/>
              <w:rPr>
                <w:b/>
                <w:sz w:val="18"/>
                <w:szCs w:val="18"/>
              </w:rPr>
            </w:pPr>
            <w:r w:rsidRPr="009741A7">
              <w:rPr>
                <w:b/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2DEB3" w14:textId="5116843D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8638A5" w14:textId="1A610BB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7CD96" w14:textId="775710E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223D24">
              <w:rPr>
                <w:color w:val="000000"/>
                <w:sz w:val="18"/>
                <w:szCs w:val="18"/>
              </w:rPr>
              <w:t>PsV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6BD73" w14:textId="031DF3B3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0,1136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2EA2F7" w14:textId="1EA31037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GP.II.6730.172.2024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625E73" w14:textId="0C1B7A5E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  <w:r w:rsidRPr="00E7229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5CA63B46" w14:textId="35CE150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CC9DD" w14:textId="1F2E3E92" w:rsidR="00070A77" w:rsidRPr="00223D24" w:rsidRDefault="00417325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6 000</w:t>
            </w:r>
            <w:r w:rsidR="00070A77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91087" w14:textId="1311E3E6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</w:tcPr>
          <w:p w14:paraId="45732389" w14:textId="77777777" w:rsidR="00CE71B2" w:rsidRDefault="00CE71B2" w:rsidP="00070A77">
            <w:pPr>
              <w:jc w:val="center"/>
            </w:pPr>
          </w:p>
          <w:p w14:paraId="3D3DD1F7" w14:textId="10CB0021" w:rsidR="00CE71B2" w:rsidRPr="00223D24" w:rsidRDefault="00C535B7" w:rsidP="00CE71B2">
            <w:pPr>
              <w:jc w:val="center"/>
            </w:pPr>
            <w:hyperlink r:id="rId7" w:history="1">
              <w:r w:rsidR="00CE71B2" w:rsidRPr="00CE71B2">
                <w:rPr>
                  <w:rStyle w:val="Hipercze"/>
                </w:rPr>
                <w:t>dz. 119/3</w:t>
              </w:r>
            </w:hyperlink>
          </w:p>
        </w:tc>
      </w:tr>
      <w:tr w:rsidR="009741A7" w:rsidRPr="00F42DE1" w14:paraId="3541065B" w14:textId="77777777" w:rsidTr="00C13DE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843158" w14:textId="77777777" w:rsidR="009741A7" w:rsidRPr="00F42DE1" w:rsidRDefault="009741A7" w:rsidP="009741A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65E0C5" w14:textId="28ED6901" w:rsidR="009741A7" w:rsidRPr="007C1C28" w:rsidRDefault="009741A7" w:rsidP="009741A7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6CE3AC" w14:textId="18CEDAB3" w:rsidR="009741A7" w:rsidRPr="00223D24" w:rsidRDefault="009741A7" w:rsidP="00974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670BEF" w14:textId="307B3EDA" w:rsidR="009741A7" w:rsidRPr="00223D24" w:rsidRDefault="009741A7" w:rsidP="009741A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41B07B" w14:textId="0326FE60" w:rsidR="009741A7" w:rsidRPr="00223D24" w:rsidRDefault="009741A7" w:rsidP="009741A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1C44AA" w14:textId="09F95FCD" w:rsidR="009741A7" w:rsidRPr="00223D24" w:rsidRDefault="009741A7" w:rsidP="009741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0,1513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</w:tcPr>
          <w:p w14:paraId="3EDCF46C" w14:textId="77777777" w:rsidR="009741A7" w:rsidRPr="00267A72" w:rsidRDefault="009741A7" w:rsidP="009741A7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2782E967" w14:textId="3D999F81" w:rsidR="009741A7" w:rsidRPr="007C1C28" w:rsidRDefault="009741A7" w:rsidP="009741A7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40DE5F" w14:textId="4988DEF8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77 200,00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9FC711" w14:textId="22DEB865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A4A7E0" w14:textId="5554CE89" w:rsidR="009741A7" w:rsidRPr="00223D24" w:rsidRDefault="009741A7" w:rsidP="009741A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C907E7" w14:textId="3184416D" w:rsidR="009741A7" w:rsidRDefault="00C535B7" w:rsidP="009741A7">
            <w:pPr>
              <w:jc w:val="center"/>
            </w:pPr>
            <w:hyperlink r:id="rId8" w:history="1">
              <w:r w:rsidR="009741A7" w:rsidRPr="00AB3275">
                <w:rPr>
                  <w:rStyle w:val="Hipercze"/>
                </w:rPr>
                <w:t>dz. 379/17</w:t>
              </w:r>
            </w:hyperlink>
          </w:p>
        </w:tc>
      </w:tr>
      <w:tr w:rsidR="009741A7" w:rsidRPr="00F42DE1" w14:paraId="32F6D458" w14:textId="77777777" w:rsidTr="00C13DED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85821C" w14:textId="77777777" w:rsidR="009741A7" w:rsidRPr="00F42DE1" w:rsidRDefault="009741A7" w:rsidP="009741A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DD3D2B" w14:textId="4A960D2C" w:rsidR="009741A7" w:rsidRPr="007C1C28" w:rsidRDefault="009741A7" w:rsidP="009741A7">
            <w:pPr>
              <w:jc w:val="center"/>
              <w:rPr>
                <w:sz w:val="18"/>
                <w:szCs w:val="18"/>
              </w:rPr>
            </w:pPr>
            <w:r w:rsidRPr="005538E8">
              <w:rPr>
                <w:color w:val="000000"/>
                <w:sz w:val="18"/>
                <w:szCs w:val="18"/>
              </w:rPr>
              <w:t xml:space="preserve">obręb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Kłyżów</w:t>
            </w:r>
            <w:r w:rsidRPr="005538E8">
              <w:rPr>
                <w:color w:val="000000"/>
                <w:sz w:val="18"/>
                <w:szCs w:val="18"/>
              </w:rPr>
              <w:t xml:space="preserve"> miejscowość </w:t>
            </w:r>
            <w:r w:rsidRPr="005538E8">
              <w:rPr>
                <w:b/>
                <w:bCs/>
                <w:color w:val="000000"/>
                <w:sz w:val="18"/>
                <w:szCs w:val="18"/>
              </w:rPr>
              <w:t>Krzaki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808205" w14:textId="61069452" w:rsidR="009741A7" w:rsidRPr="00223D24" w:rsidRDefault="009741A7" w:rsidP="009741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379/18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08ED23" w14:textId="244E5882" w:rsidR="009741A7" w:rsidRPr="00223D24" w:rsidRDefault="009741A7" w:rsidP="009741A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7DF9BB" w14:textId="6CA62B58" w:rsidR="009741A7" w:rsidRPr="00223D24" w:rsidRDefault="009741A7" w:rsidP="009741A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38E8">
              <w:rPr>
                <w:color w:val="000000"/>
                <w:sz w:val="18"/>
                <w:szCs w:val="18"/>
              </w:rPr>
              <w:t>PsIV</w:t>
            </w:r>
            <w:proofErr w:type="spellEnd"/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E2669B" w14:textId="3DD9D10B" w:rsidR="009741A7" w:rsidRPr="00223D24" w:rsidRDefault="009741A7" w:rsidP="009741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0,1547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</w:tcPr>
          <w:p w14:paraId="6835796C" w14:textId="77777777" w:rsidR="009741A7" w:rsidRPr="00267A72" w:rsidRDefault="009741A7" w:rsidP="009741A7">
            <w:pPr>
              <w:ind w:left="-4"/>
              <w:jc w:val="center"/>
              <w:rPr>
                <w:color w:val="000000"/>
                <w:sz w:val="14"/>
                <w:szCs w:val="14"/>
              </w:rPr>
            </w:pPr>
            <w:r w:rsidRPr="00267A72">
              <w:rPr>
                <w:color w:val="000000"/>
                <w:sz w:val="14"/>
                <w:szCs w:val="14"/>
              </w:rPr>
              <w:t xml:space="preserve">Zabudowa mieszkaniowa jednorodzinna zgodnie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 xml:space="preserve">z Miejscowym Planem Zagospodarowania Przestrzennego </w:t>
            </w:r>
          </w:p>
          <w:p w14:paraId="048722D3" w14:textId="668009AF" w:rsidR="009741A7" w:rsidRPr="007C1C28" w:rsidRDefault="009741A7" w:rsidP="009741A7">
            <w:pPr>
              <w:jc w:val="center"/>
              <w:rPr>
                <w:color w:val="000000"/>
                <w:sz w:val="16"/>
                <w:szCs w:val="16"/>
              </w:rPr>
            </w:pPr>
            <w:r w:rsidRPr="00267A72">
              <w:rPr>
                <w:color w:val="000000"/>
                <w:sz w:val="14"/>
                <w:szCs w:val="14"/>
              </w:rPr>
              <w:t>Uchwała Nr LXV/497/2024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267A72">
              <w:rPr>
                <w:color w:val="000000"/>
                <w:sz w:val="14"/>
                <w:szCs w:val="14"/>
              </w:rPr>
              <w:t>z dnia 07.02.2024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4FBC50" w14:textId="59007C87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 w:rsidRPr="003957AF">
              <w:rPr>
                <w:b/>
                <w:bCs/>
                <w:color w:val="000000"/>
              </w:rPr>
              <w:t>78 900,00</w:t>
            </w:r>
            <w:r w:rsidRPr="003957AF">
              <w:rPr>
                <w:b/>
                <w:bCs/>
                <w:color w:val="000000"/>
              </w:rPr>
              <w:br/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F823BA" w14:textId="02B62DD9" w:rsidR="009741A7" w:rsidRDefault="009741A7" w:rsidP="009741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9 700</w:t>
            </w:r>
            <w:r w:rsidRPr="005538E8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7F682C" w14:textId="22099967" w:rsidR="009741A7" w:rsidRPr="00223D24" w:rsidRDefault="009741A7" w:rsidP="009741A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>
              <w:rPr>
                <w:sz w:val="16"/>
                <w:szCs w:val="16"/>
              </w:rPr>
              <w:br/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CC0C0B" w14:textId="654EC767" w:rsidR="009741A7" w:rsidRDefault="00C535B7" w:rsidP="009741A7">
            <w:pPr>
              <w:jc w:val="center"/>
            </w:pPr>
            <w:hyperlink r:id="rId9" w:history="1">
              <w:r w:rsidR="009741A7" w:rsidRPr="00723087">
                <w:rPr>
                  <w:rStyle w:val="Hipercze"/>
                </w:rPr>
                <w:t>dz. 379/18</w:t>
              </w:r>
            </w:hyperlink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1271F265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C2213F">
        <w:rPr>
          <w:b/>
          <w:sz w:val="16"/>
          <w:szCs w:val="16"/>
        </w:rPr>
        <w:t>22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C2213F">
        <w:rPr>
          <w:b/>
          <w:sz w:val="16"/>
          <w:szCs w:val="16"/>
        </w:rPr>
        <w:t>2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</w:t>
      </w:r>
      <w:r w:rsidRPr="00386432">
        <w:rPr>
          <w:sz w:val="16"/>
          <w:szCs w:val="16"/>
        </w:rPr>
        <w:t xml:space="preserve">o </w:t>
      </w:r>
      <w:r w:rsidRPr="00386432">
        <w:rPr>
          <w:b/>
          <w:sz w:val="16"/>
          <w:szCs w:val="16"/>
        </w:rPr>
        <w:t>godz. 9</w:t>
      </w:r>
      <w:r w:rsidR="00C2213F">
        <w:rPr>
          <w:b/>
          <w:sz w:val="16"/>
          <w:szCs w:val="16"/>
          <w:vertAlign w:val="superscript"/>
        </w:rPr>
        <w:t>0</w:t>
      </w:r>
      <w:r w:rsidRPr="00386432">
        <w:rPr>
          <w:b/>
          <w:sz w:val="16"/>
          <w:szCs w:val="16"/>
          <w:vertAlign w:val="superscript"/>
        </w:rPr>
        <w:t>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62389B52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C2213F">
        <w:rPr>
          <w:b/>
          <w:bCs/>
          <w:sz w:val="16"/>
          <w:szCs w:val="16"/>
        </w:rPr>
        <w:t>16</w:t>
      </w:r>
      <w:r w:rsidRPr="00611A60">
        <w:rPr>
          <w:b/>
          <w:bCs/>
          <w:sz w:val="16"/>
          <w:szCs w:val="16"/>
        </w:rPr>
        <w:t>.</w:t>
      </w:r>
      <w:r w:rsidR="0048225D">
        <w:rPr>
          <w:b/>
          <w:bCs/>
          <w:sz w:val="16"/>
          <w:szCs w:val="16"/>
        </w:rPr>
        <w:t>1</w:t>
      </w:r>
      <w:r w:rsidR="00C2213F">
        <w:rPr>
          <w:b/>
          <w:bCs/>
          <w:sz w:val="16"/>
          <w:szCs w:val="16"/>
        </w:rPr>
        <w:t>2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 xml:space="preserve">z </w:t>
      </w:r>
      <w:proofErr w:type="spellStart"/>
      <w:r w:rsidR="00E1471E">
        <w:rPr>
          <w:sz w:val="16"/>
          <w:szCs w:val="16"/>
        </w:rPr>
        <w:t>późn</w:t>
      </w:r>
      <w:proofErr w:type="spellEnd"/>
      <w:r w:rsidR="00E1471E">
        <w:rPr>
          <w:sz w:val="16"/>
          <w:szCs w:val="16"/>
        </w:rPr>
        <w:t>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4835627C" w14:textId="619BC25E" w:rsidR="00F6772D" w:rsidRDefault="0033703B" w:rsidP="00457F9A">
      <w:pPr>
        <w:ind w:left="-993" w:right="-993"/>
        <w:jc w:val="both"/>
        <w:rPr>
          <w:b/>
          <w:sz w:val="16"/>
          <w:szCs w:val="16"/>
        </w:rPr>
      </w:pPr>
      <w:r>
        <w:rPr>
          <w:sz w:val="16"/>
          <w:szCs w:val="16"/>
        </w:rPr>
        <w:t>P</w:t>
      </w:r>
      <w:r w:rsidRPr="00611A60">
        <w:rPr>
          <w:sz w:val="16"/>
          <w:szCs w:val="16"/>
        </w:rPr>
        <w:t>oprzedni</w:t>
      </w:r>
      <w:r>
        <w:rPr>
          <w:sz w:val="16"/>
          <w:szCs w:val="16"/>
        </w:rPr>
        <w:t>e</w:t>
      </w:r>
      <w:r w:rsidRPr="00611A60">
        <w:rPr>
          <w:sz w:val="16"/>
          <w:szCs w:val="16"/>
        </w:rPr>
        <w:t xml:space="preserve"> przetarg</w:t>
      </w:r>
      <w:r>
        <w:rPr>
          <w:sz w:val="16"/>
          <w:szCs w:val="16"/>
        </w:rPr>
        <w:t>i</w:t>
      </w:r>
      <w:r w:rsidRPr="00611A60">
        <w:rPr>
          <w:sz w:val="16"/>
          <w:szCs w:val="16"/>
        </w:rPr>
        <w:t xml:space="preserve"> na nieruchomości </w:t>
      </w:r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obr</w:t>
      </w:r>
      <w:proofErr w:type="spellEnd"/>
      <w:r>
        <w:rPr>
          <w:sz w:val="16"/>
          <w:szCs w:val="16"/>
        </w:rPr>
        <w:t>. Kłyżów</w:t>
      </w:r>
      <w:r w:rsidRPr="00611A60">
        <w:rPr>
          <w:sz w:val="16"/>
          <w:szCs w:val="16"/>
        </w:rPr>
        <w:t xml:space="preserve"> dz. nr: </w:t>
      </w:r>
      <w:r>
        <w:rPr>
          <w:b/>
          <w:sz w:val="16"/>
          <w:szCs w:val="16"/>
        </w:rPr>
        <w:t>119/1, 119/2, 119/3</w:t>
      </w:r>
      <w:r w:rsidR="00F6772D" w:rsidRPr="00543B83">
        <w:rPr>
          <w:b/>
          <w:sz w:val="16"/>
          <w:szCs w:val="16"/>
        </w:rPr>
        <w:t xml:space="preserve">: </w:t>
      </w:r>
      <w:r w:rsidR="00790B36" w:rsidRPr="00543B83">
        <w:rPr>
          <w:b/>
          <w:sz w:val="16"/>
          <w:szCs w:val="16"/>
        </w:rPr>
        <w:t xml:space="preserve">I PRZETARG – 24.09.2024 r., II PRZETARG – 05.11.2024 r., III PRZETARG – 17.12.2024 r., IV PRZETARG – 18.02.2025 r., V PRZETARG – </w:t>
      </w:r>
      <w:r>
        <w:rPr>
          <w:b/>
          <w:sz w:val="16"/>
          <w:szCs w:val="16"/>
        </w:rPr>
        <w:br/>
      </w:r>
      <w:r w:rsidR="00790B36" w:rsidRPr="00543B83">
        <w:rPr>
          <w:b/>
          <w:sz w:val="16"/>
          <w:szCs w:val="16"/>
        </w:rPr>
        <w:t>31.03.2025r., VI PRZETARG – 13.05.2025 r., VII PRZETARG – 24.06.2025 r.,</w:t>
      </w:r>
      <w:r w:rsidR="0048225D">
        <w:rPr>
          <w:b/>
          <w:sz w:val="16"/>
          <w:szCs w:val="16"/>
        </w:rPr>
        <w:t xml:space="preserve"> VIII PRZETARG – 02.10.2025 r.</w:t>
      </w:r>
      <w:r w:rsidR="009741A7">
        <w:rPr>
          <w:b/>
          <w:sz w:val="16"/>
          <w:szCs w:val="16"/>
        </w:rPr>
        <w:t xml:space="preserve">, IX PRZETARG </w:t>
      </w:r>
      <w:r>
        <w:rPr>
          <w:b/>
          <w:sz w:val="16"/>
          <w:szCs w:val="16"/>
        </w:rPr>
        <w:t>–</w:t>
      </w:r>
      <w:r w:rsidR="009741A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12.11.2025 r.</w:t>
      </w:r>
    </w:p>
    <w:p w14:paraId="2F7C778D" w14:textId="77777777" w:rsidR="0033703B" w:rsidRDefault="0033703B" w:rsidP="00457F9A">
      <w:pPr>
        <w:ind w:left="-993" w:right="-993"/>
        <w:jc w:val="both"/>
        <w:rPr>
          <w:b/>
          <w:sz w:val="16"/>
          <w:szCs w:val="16"/>
        </w:rPr>
      </w:pPr>
    </w:p>
    <w:p w14:paraId="3F9AD66D" w14:textId="369FCA0C" w:rsidR="0033703B" w:rsidRPr="0033703B" w:rsidRDefault="0033703B" w:rsidP="0033703B">
      <w:pPr>
        <w:ind w:left="-993" w:right="-993"/>
        <w:jc w:val="both"/>
        <w:rPr>
          <w:b/>
          <w:bCs/>
          <w:sz w:val="16"/>
          <w:szCs w:val="16"/>
        </w:rPr>
      </w:pPr>
      <w:r w:rsidRPr="0033703B">
        <w:rPr>
          <w:sz w:val="16"/>
          <w:szCs w:val="16"/>
        </w:rPr>
        <w:t xml:space="preserve">Poprzednie przetargi na nieruchomości z </w:t>
      </w:r>
      <w:proofErr w:type="spellStart"/>
      <w:r w:rsidRPr="0033703B">
        <w:rPr>
          <w:sz w:val="16"/>
          <w:szCs w:val="16"/>
        </w:rPr>
        <w:t>obr</w:t>
      </w:r>
      <w:proofErr w:type="spellEnd"/>
      <w:r w:rsidRPr="0033703B">
        <w:rPr>
          <w:sz w:val="16"/>
          <w:szCs w:val="16"/>
        </w:rPr>
        <w:t xml:space="preserve">. Kłyżów dz. nr: </w:t>
      </w:r>
      <w:r w:rsidRPr="0033703B">
        <w:rPr>
          <w:b/>
          <w:sz w:val="16"/>
          <w:szCs w:val="16"/>
        </w:rPr>
        <w:t>379/17, 379/18</w:t>
      </w:r>
      <w:r>
        <w:rPr>
          <w:b/>
          <w:sz w:val="16"/>
          <w:szCs w:val="16"/>
        </w:rPr>
        <w:t>:</w:t>
      </w:r>
      <w:r w:rsidRPr="0033703B">
        <w:rPr>
          <w:b/>
          <w:sz w:val="16"/>
          <w:szCs w:val="16"/>
        </w:rPr>
        <w:t xml:space="preserve"> </w:t>
      </w:r>
      <w:r w:rsidRPr="0033703B">
        <w:rPr>
          <w:b/>
          <w:bCs/>
          <w:sz w:val="16"/>
          <w:szCs w:val="16"/>
        </w:rPr>
        <w:t xml:space="preserve">I PRZETARG - 10.10.2024 r.,  II PRZETARG - 22.11.2024 r., III PRZETARG - 20.02.2025 r., IV PRZETARG – 01.04.2025 r., V PRZETARG – 14.05.2025 r., </w:t>
      </w:r>
      <w:r w:rsidR="00C535B7">
        <w:rPr>
          <w:b/>
          <w:bCs/>
          <w:sz w:val="16"/>
          <w:szCs w:val="16"/>
        </w:rPr>
        <w:br/>
      </w:r>
      <w:bookmarkStart w:id="3" w:name="_GoBack"/>
      <w:bookmarkEnd w:id="3"/>
      <w:r w:rsidRPr="0033703B">
        <w:rPr>
          <w:b/>
          <w:bCs/>
          <w:sz w:val="16"/>
          <w:szCs w:val="16"/>
        </w:rPr>
        <w:t>VI PRZETARG – 25.06.2025 r., VII PRZETARG – 12.08.2025 r., VIII PRZETARG – 22.09.2025 r.</w:t>
      </w:r>
      <w:r w:rsidR="00057FDB">
        <w:rPr>
          <w:b/>
          <w:bCs/>
          <w:sz w:val="16"/>
          <w:szCs w:val="16"/>
        </w:rPr>
        <w:t>, IX PRZETARG – 31.10.2025 r.</w:t>
      </w:r>
    </w:p>
    <w:p w14:paraId="492365A6" w14:textId="77777777" w:rsidR="00905548" w:rsidRPr="00543B83" w:rsidRDefault="00905548" w:rsidP="00F42DE1">
      <w:pPr>
        <w:ind w:left="-993" w:right="-993"/>
        <w:jc w:val="both"/>
        <w:rPr>
          <w:b/>
          <w:sz w:val="16"/>
          <w:szCs w:val="16"/>
        </w:rPr>
      </w:pPr>
    </w:p>
    <w:p w14:paraId="059C0774" w14:textId="079F9E1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FE108C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1B7116C0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10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1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057FDB">
        <w:rPr>
          <w:b/>
          <w:color w:val="000000" w:themeColor="text1"/>
          <w:sz w:val="16"/>
          <w:szCs w:val="16"/>
          <w:shd w:val="clear" w:color="auto" w:fill="FFFFFF"/>
        </w:rPr>
        <w:t>20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48225D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="00057FDB">
        <w:rPr>
          <w:b/>
          <w:color w:val="000000" w:themeColor="text1"/>
          <w:sz w:val="16"/>
          <w:szCs w:val="16"/>
          <w:shd w:val="clear" w:color="auto" w:fill="FFFFFF"/>
        </w:rPr>
        <w:t>1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146623E" w14:textId="77777777" w:rsidR="0048225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6433DFDB" w14:textId="77777777" w:rsidR="0048225D" w:rsidRPr="009F553D" w:rsidRDefault="0048225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D9B6F7">
                <wp:simplePos x="0" y="0"/>
                <wp:positionH relativeFrom="margin">
                  <wp:posOffset>6795771</wp:posOffset>
                </wp:positionH>
                <wp:positionV relativeFrom="paragraph">
                  <wp:posOffset>85725</wp:posOffset>
                </wp:positionV>
                <wp:extent cx="1581150" cy="4768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9741A7" w:rsidRPr="004466BA" w:rsidRDefault="009741A7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9741A7" w:rsidRPr="004466BA" w:rsidRDefault="009741A7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9741A7" w:rsidRPr="004466BA" w:rsidRDefault="009741A7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 xml:space="preserve">Łukasz </w:t>
                            </w:r>
                            <w:proofErr w:type="spellStart"/>
                            <w:r w:rsidRPr="004466BA">
                              <w:rPr>
                                <w:sz w:val="17"/>
                                <w:szCs w:val="17"/>
                              </w:rPr>
                              <w:t>Bajgierowicz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5.1pt;margin-top:6.75pt;width:124.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" stroked="f">
                <v:textbox>
                  <w:txbxContent>
                    <w:p w14:paraId="5C1139EC" w14:textId="77777777" w:rsidR="009741A7" w:rsidRPr="004466BA" w:rsidRDefault="009741A7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9741A7" w:rsidRPr="004466BA" w:rsidRDefault="009741A7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9741A7" w:rsidRPr="004466BA" w:rsidRDefault="009741A7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AD"/>
    <w:rsid w:val="00051151"/>
    <w:rsid w:val="00057FDB"/>
    <w:rsid w:val="00070A77"/>
    <w:rsid w:val="00073CAD"/>
    <w:rsid w:val="000A7108"/>
    <w:rsid w:val="001122BE"/>
    <w:rsid w:val="00146A85"/>
    <w:rsid w:val="00154591"/>
    <w:rsid w:val="00186E4F"/>
    <w:rsid w:val="001B0DC1"/>
    <w:rsid w:val="001C54AF"/>
    <w:rsid w:val="001E4281"/>
    <w:rsid w:val="001F7257"/>
    <w:rsid w:val="00214EAD"/>
    <w:rsid w:val="00223D24"/>
    <w:rsid w:val="00233F5C"/>
    <w:rsid w:val="00271137"/>
    <w:rsid w:val="002941F7"/>
    <w:rsid w:val="002A38E9"/>
    <w:rsid w:val="00323283"/>
    <w:rsid w:val="0033703B"/>
    <w:rsid w:val="00386432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8225D"/>
    <w:rsid w:val="004C776A"/>
    <w:rsid w:val="004E2EE4"/>
    <w:rsid w:val="004F489A"/>
    <w:rsid w:val="005118CA"/>
    <w:rsid w:val="00516D3A"/>
    <w:rsid w:val="00543B83"/>
    <w:rsid w:val="005770C9"/>
    <w:rsid w:val="00580182"/>
    <w:rsid w:val="005917B6"/>
    <w:rsid w:val="005973E9"/>
    <w:rsid w:val="005B4149"/>
    <w:rsid w:val="005B5A0E"/>
    <w:rsid w:val="00665C68"/>
    <w:rsid w:val="00677E91"/>
    <w:rsid w:val="006F78C3"/>
    <w:rsid w:val="00710774"/>
    <w:rsid w:val="00736E66"/>
    <w:rsid w:val="00790B36"/>
    <w:rsid w:val="007942E2"/>
    <w:rsid w:val="007A3C5B"/>
    <w:rsid w:val="007C1C28"/>
    <w:rsid w:val="007E2F36"/>
    <w:rsid w:val="008616BD"/>
    <w:rsid w:val="00882BF2"/>
    <w:rsid w:val="008F2A8E"/>
    <w:rsid w:val="00905548"/>
    <w:rsid w:val="00915081"/>
    <w:rsid w:val="00916741"/>
    <w:rsid w:val="0094661A"/>
    <w:rsid w:val="00947B3E"/>
    <w:rsid w:val="009677C4"/>
    <w:rsid w:val="009741A7"/>
    <w:rsid w:val="00996CA7"/>
    <w:rsid w:val="009C34DD"/>
    <w:rsid w:val="009D20B5"/>
    <w:rsid w:val="009F553D"/>
    <w:rsid w:val="00A027AA"/>
    <w:rsid w:val="00A13015"/>
    <w:rsid w:val="00A31139"/>
    <w:rsid w:val="00AB0B58"/>
    <w:rsid w:val="00AC0EB6"/>
    <w:rsid w:val="00AE5B7C"/>
    <w:rsid w:val="00B22A69"/>
    <w:rsid w:val="00B22E8E"/>
    <w:rsid w:val="00B86492"/>
    <w:rsid w:val="00B97C71"/>
    <w:rsid w:val="00BC290C"/>
    <w:rsid w:val="00C0695F"/>
    <w:rsid w:val="00C13DED"/>
    <w:rsid w:val="00C2213F"/>
    <w:rsid w:val="00C535B7"/>
    <w:rsid w:val="00C55A11"/>
    <w:rsid w:val="00C97304"/>
    <w:rsid w:val="00CA40A0"/>
    <w:rsid w:val="00CB5A77"/>
    <w:rsid w:val="00CE71B2"/>
    <w:rsid w:val="00D0343B"/>
    <w:rsid w:val="00DB2AD4"/>
    <w:rsid w:val="00DB2CBC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E108C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97E1DD26-2079-4D84-84BA-459C064E79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6E52418F-82D3-412B-80C6-AA8408960AA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D5C811E4-1F2D-4B0F-940C-43E1E32C9B9F" TargetMode="External"/><Relationship Id="rId11" Type="http://schemas.openxmlformats.org/officeDocument/2006/relationships/hyperlink" Target="https://pysznica.bip.gmina.pl" TargetMode="External"/><Relationship Id="rId5" Type="http://schemas.openxmlformats.org/officeDocument/2006/relationships/hyperlink" Target="https://mapy.geoportal.gov.pl/imap/Imgp_2.html?locale=pl&amp;gui=new&amp;sessionID=D935D521-0BAB-4A9F-AC64-22E8DA9DFC9A" TargetMode="External"/><Relationship Id="rId10" Type="http://schemas.openxmlformats.org/officeDocument/2006/relationships/hyperlink" Target="https://pysznic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geoportal.gov.pl/imap/Imgp_2.html?locale=pl&amp;gui=new&amp;sessionID=B9E95BF0-F177-4374-A2B4-AAA0CCB3963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448C3283</Template>
  <TotalTime>269</TotalTime>
  <Pages>1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Dorota Głowala</cp:lastModifiedBy>
  <cp:revision>32</cp:revision>
  <cp:lastPrinted>2024-08-21T09:26:00Z</cp:lastPrinted>
  <dcterms:created xsi:type="dcterms:W3CDTF">2024-01-05T08:57:00Z</dcterms:created>
  <dcterms:modified xsi:type="dcterms:W3CDTF">2025-11-20T08:33:00Z</dcterms:modified>
</cp:coreProperties>
</file>