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193A" w14:textId="77777777" w:rsidR="00193F13" w:rsidRDefault="00193F13" w:rsidP="00F42DE1">
      <w:pPr>
        <w:pStyle w:val="Tekstpodstawowy3"/>
        <w:rPr>
          <w:sz w:val="28"/>
          <w:szCs w:val="28"/>
        </w:rPr>
      </w:pPr>
    </w:p>
    <w:p w14:paraId="571717CC" w14:textId="31050323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1D24AA50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AB3DB1">
        <w:rPr>
          <w:sz w:val="28"/>
          <w:szCs w:val="28"/>
        </w:rPr>
        <w:t>III</w:t>
      </w:r>
      <w:r w:rsidR="00073CAD" w:rsidRPr="00223D24">
        <w:rPr>
          <w:sz w:val="28"/>
          <w:szCs w:val="28"/>
        </w:rPr>
        <w:t xml:space="preserve"> 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6DAD">
              <w:rPr>
                <w:rFonts w:eastAsia="Calibri"/>
                <w:b/>
                <w:sz w:val="16"/>
                <w:szCs w:val="16"/>
              </w:rPr>
              <w:t>Wysokość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5911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036DAD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1F4270" w:rsidRPr="00F42DE1" w14:paraId="285A186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3191B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D6E7FE" w14:textId="6B22CAF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EC42D" w14:textId="3462373B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8E86F" w14:textId="5C9D932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9CE5A" w14:textId="22E72C1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E3F57" w14:textId="4BCBF6A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0,0915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D0D4FB" w14:textId="6545A04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3D877BFF" w14:textId="44C40FFF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8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ACC52C" w14:textId="247B2B02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14F32A" w14:textId="3538D8DF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1655B" w14:textId="651B750D" w:rsidR="001F4270" w:rsidRPr="00223D24" w:rsidRDefault="00AB3DB1" w:rsidP="009A1683">
            <w:pPr>
              <w:jc w:val="center"/>
            </w:pPr>
            <w:hyperlink r:id="rId5" w:history="1">
              <w:r w:rsidR="001F4270" w:rsidRPr="000C2CE6">
                <w:rPr>
                  <w:rStyle w:val="Hipercze"/>
                </w:rPr>
                <w:t>dz. 266/57</w:t>
              </w:r>
            </w:hyperlink>
          </w:p>
        </w:tc>
      </w:tr>
      <w:tr w:rsidR="001F4270" w:rsidRPr="00F42DE1" w14:paraId="3A211F4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2D03F6" w14:textId="6B2DF59F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FDE236" w14:textId="30D06CDF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C1665" w14:textId="52E919CA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54064B" w14:textId="24239624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8250C7" w14:textId="2EF1C06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9A7E" w14:textId="2F492E2B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0,1132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09018" w14:textId="108CD48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954A4A9" w14:textId="42DABECA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</w:t>
            </w:r>
            <w:r w:rsidRPr="00A95911">
              <w:rPr>
                <w:b/>
                <w:bCs/>
                <w:color w:val="000000"/>
              </w:rPr>
              <w:t>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3DCD39" w14:textId="21BD83C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F6E364" w14:textId="1F5C6EFB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7E4B71" w14:textId="03510099" w:rsidR="001F4270" w:rsidRPr="00223D24" w:rsidRDefault="00AB3DB1" w:rsidP="009A1683">
            <w:pPr>
              <w:jc w:val="center"/>
            </w:pPr>
            <w:hyperlink r:id="rId6" w:history="1">
              <w:r w:rsidR="001F4270" w:rsidRPr="000C2CE6">
                <w:rPr>
                  <w:rStyle w:val="Hipercze"/>
                </w:rPr>
                <w:t>dz. 266/58</w:t>
              </w:r>
            </w:hyperlink>
          </w:p>
        </w:tc>
      </w:tr>
      <w:tr w:rsidR="001F4270" w:rsidRPr="00F42DE1" w14:paraId="7B7F0E27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286263A5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619575E0" w14:textId="46ED8173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3DD7F069" w14:textId="367D2FC5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202EC46A" w14:textId="04439B6E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21AD80" w14:textId="0A391CDC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3D31C8EF" w14:textId="4C14DD2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4802D034" w14:textId="69E3403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0390</w:t>
            </w:r>
          </w:p>
          <w:p w14:paraId="39F65C08" w14:textId="3E1ABD1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0,0811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3B356544" w14:textId="4BB99EE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0A7AAAB0" w14:textId="30A68C05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1EF2D245" w14:textId="15550CDB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64795A9C" w14:textId="168B241C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1E95FFB2" w14:textId="4D6326FE" w:rsidR="001F4270" w:rsidRPr="00223D24" w:rsidRDefault="00AB3DB1" w:rsidP="009A1683">
            <w:pPr>
              <w:jc w:val="center"/>
            </w:pPr>
            <w:hyperlink r:id="rId7" w:history="1">
              <w:r w:rsidR="001F4270" w:rsidRPr="000C2CE6">
                <w:rPr>
                  <w:rStyle w:val="Hipercze"/>
                </w:rPr>
                <w:t>dz. 266/59</w:t>
              </w:r>
            </w:hyperlink>
          </w:p>
        </w:tc>
      </w:tr>
      <w:tr w:rsidR="001F4270" w:rsidRPr="00F42DE1" w14:paraId="266CA5BE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5327AAA2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33C9F0C7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6526D9A8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E78FA4B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26D72E" w14:textId="4EF9A4C9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19C193" w14:textId="012E921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0,1201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4223F147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EC1891" w14:textId="77777777" w:rsidR="001F4270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3777627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7A096FBB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5710467A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7F5CD152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1FD50901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4AC72E46" w14:textId="208BFBD6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6471523" w14:textId="07478097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02B42A" w14:textId="30AE6ED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A28CDAC" w14:textId="77777777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02C65793" w14:textId="4A6709BD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6DED71B9" w14:textId="439A359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1107</w:t>
            </w:r>
          </w:p>
          <w:p w14:paraId="0E1A4B3E" w14:textId="11084AD3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0,0096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21C54A9D" w14:textId="4CB58AB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28CC262E" w14:textId="00566241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 w:rsidRPr="00A9591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</w:t>
            </w:r>
            <w:r w:rsidRPr="00A95911">
              <w:rPr>
                <w:b/>
                <w:bCs/>
                <w:color w:val="000000"/>
              </w:rPr>
              <w:t>00,00 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3AE16E94" w14:textId="61D25B9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755C029F" w14:textId="3F671572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65DD8C50" w14:textId="2D7CC7FE" w:rsidR="001F4270" w:rsidRPr="00223D24" w:rsidRDefault="00AB3DB1" w:rsidP="009A1683">
            <w:pPr>
              <w:jc w:val="center"/>
            </w:pPr>
            <w:hyperlink r:id="rId8" w:history="1">
              <w:r w:rsidR="001F4270" w:rsidRPr="000C2CE6">
                <w:rPr>
                  <w:rStyle w:val="Hipercze"/>
                </w:rPr>
                <w:t>dz. 266/60</w:t>
              </w:r>
            </w:hyperlink>
          </w:p>
        </w:tc>
      </w:tr>
      <w:tr w:rsidR="001F4270" w:rsidRPr="00F42DE1" w14:paraId="1D6D7ED6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B5BEF77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20FE7EB3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E4F6407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26BD59EE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2FBCD4" w14:textId="6B61681E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6BE1CA" w14:textId="4519698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10C1D4E2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10950D" w14:textId="77777777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233015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09C75CEC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404475F1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370EF75A" w14:textId="091D79DF" w:rsidTr="00193F13">
        <w:trPr>
          <w:trHeight w:val="828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E805F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3F930F" w14:textId="075AB5E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925A2F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9520F" w14:textId="652D0E2E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DD859" w14:textId="56DD6C4A" w:rsidR="001F4270" w:rsidRPr="00223D24" w:rsidRDefault="001F4270" w:rsidP="001F4270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1B271" w14:textId="3ACE6B62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573FF1" w14:textId="076C405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0,1435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3CBE71" w14:textId="12EEF9FD" w:rsidR="001F4270" w:rsidRPr="00925A2F" w:rsidRDefault="008347D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CDB902B" w14:textId="39DB2E4E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Pr="00A95911">
              <w:rPr>
                <w:b/>
                <w:bCs/>
                <w:color w:val="000000"/>
              </w:rPr>
              <w:t> 000,00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6C3ED" w14:textId="4D6627C9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8 800</w:t>
            </w:r>
            <w:r w:rsidR="001F4270" w:rsidRPr="00036DAD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0709C7" w14:textId="65273130" w:rsidR="001F4270" w:rsidRPr="00223D24" w:rsidRDefault="001F427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D9063A" w14:textId="0597543D" w:rsidR="001F4270" w:rsidRPr="00223D24" w:rsidRDefault="00AB3DB1" w:rsidP="009A1683">
            <w:pPr>
              <w:jc w:val="center"/>
            </w:pPr>
            <w:hyperlink r:id="rId9" w:history="1">
              <w:r w:rsidR="001F4270" w:rsidRPr="000C2CE6">
                <w:rPr>
                  <w:rStyle w:val="Hipercze"/>
                </w:rPr>
                <w:t>dz. 266/61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1660E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AB3DB1" w:rsidRPr="00AB3DB1">
        <w:rPr>
          <w:b/>
          <w:sz w:val="16"/>
          <w:szCs w:val="16"/>
        </w:rPr>
        <w:t>2</w:t>
      </w:r>
      <w:r w:rsidR="00925A2F" w:rsidRPr="00AB3DB1">
        <w:rPr>
          <w:b/>
          <w:sz w:val="16"/>
          <w:szCs w:val="16"/>
        </w:rPr>
        <w:t>3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AB3DB1">
        <w:rPr>
          <w:b/>
          <w:sz w:val="16"/>
          <w:szCs w:val="16"/>
        </w:rPr>
        <w:t>2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55C08582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AB3DB1">
        <w:rPr>
          <w:b/>
          <w:bCs/>
          <w:sz w:val="16"/>
          <w:szCs w:val="16"/>
        </w:rPr>
        <w:t>17</w:t>
      </w:r>
      <w:r w:rsidRPr="00611A60">
        <w:rPr>
          <w:b/>
          <w:bCs/>
          <w:sz w:val="16"/>
          <w:szCs w:val="16"/>
        </w:rPr>
        <w:t>.</w:t>
      </w:r>
      <w:r w:rsidR="00DD13AD">
        <w:rPr>
          <w:b/>
          <w:bCs/>
          <w:sz w:val="16"/>
          <w:szCs w:val="16"/>
        </w:rPr>
        <w:t>1</w:t>
      </w:r>
      <w:r w:rsidR="00AB3DB1">
        <w:rPr>
          <w:b/>
          <w:bCs/>
          <w:sz w:val="16"/>
          <w:szCs w:val="16"/>
        </w:rPr>
        <w:t>2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058F413D" w14:textId="77777777" w:rsidR="00DD13AD" w:rsidRDefault="00DD13AD" w:rsidP="00F6772D">
      <w:pPr>
        <w:ind w:left="-993" w:right="-993"/>
        <w:jc w:val="both"/>
        <w:rPr>
          <w:sz w:val="16"/>
          <w:szCs w:val="16"/>
        </w:rPr>
      </w:pPr>
    </w:p>
    <w:p w14:paraId="0CB56E09" w14:textId="15768092" w:rsidR="00DD13AD" w:rsidRPr="005353DA" w:rsidRDefault="00DD13AD" w:rsidP="00DD13AD">
      <w:pPr>
        <w:ind w:left="-993" w:right="-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Termin poprzedniego przetargu na w/w nieruchomości: </w:t>
      </w:r>
      <w:r w:rsidRPr="0085112B">
        <w:rPr>
          <w:b/>
          <w:sz w:val="16"/>
          <w:szCs w:val="16"/>
        </w:rPr>
        <w:t>I PRZETARG – 03.10.2025 r.</w:t>
      </w:r>
      <w:r w:rsidR="00AB3DB1">
        <w:rPr>
          <w:b/>
          <w:sz w:val="16"/>
          <w:szCs w:val="16"/>
        </w:rPr>
        <w:t>, II PRZETARG – 13.11.2025 r.</w:t>
      </w:r>
    </w:p>
    <w:p w14:paraId="63C6741C" w14:textId="77777777" w:rsidR="00DD13AD" w:rsidRPr="00F6772D" w:rsidRDefault="00DD13AD" w:rsidP="00F6772D">
      <w:pPr>
        <w:ind w:left="-993" w:right="-993"/>
        <w:jc w:val="both"/>
        <w:rPr>
          <w:sz w:val="16"/>
          <w:szCs w:val="16"/>
        </w:rPr>
      </w:pP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059C0774" w14:textId="01A7016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193F13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2AC63BA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0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1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AB3DB1">
        <w:rPr>
          <w:b/>
          <w:color w:val="000000" w:themeColor="text1"/>
          <w:sz w:val="16"/>
          <w:szCs w:val="16"/>
          <w:shd w:val="clear" w:color="auto" w:fill="FFFFFF"/>
        </w:rPr>
        <w:t>21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AB3DB1">
        <w:rPr>
          <w:b/>
          <w:color w:val="000000" w:themeColor="text1"/>
          <w:sz w:val="16"/>
          <w:szCs w:val="16"/>
          <w:shd w:val="clear" w:color="auto" w:fill="FFFFFF"/>
        </w:rPr>
        <w:t>1</w:t>
      </w:r>
      <w:bookmarkStart w:id="3" w:name="_GoBack"/>
      <w:bookmarkEnd w:id="3"/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FA04A9" w:rsidRPr="004466BA" w:rsidRDefault="00FA04A9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FA04A9" w:rsidRPr="004466BA" w:rsidRDefault="00FA04A9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FA04A9" w:rsidRPr="004466BA" w:rsidRDefault="00FA04A9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32BDF1DB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36DAD"/>
    <w:rsid w:val="00051151"/>
    <w:rsid w:val="00070A77"/>
    <w:rsid w:val="00073CAD"/>
    <w:rsid w:val="000A7108"/>
    <w:rsid w:val="000C2CE6"/>
    <w:rsid w:val="000F1EE6"/>
    <w:rsid w:val="001122BE"/>
    <w:rsid w:val="00146A85"/>
    <w:rsid w:val="00154591"/>
    <w:rsid w:val="00186E4F"/>
    <w:rsid w:val="00193F13"/>
    <w:rsid w:val="001B0DC1"/>
    <w:rsid w:val="001C54AF"/>
    <w:rsid w:val="001E4281"/>
    <w:rsid w:val="001F4270"/>
    <w:rsid w:val="001F7257"/>
    <w:rsid w:val="00214EAD"/>
    <w:rsid w:val="00223D24"/>
    <w:rsid w:val="00233F5C"/>
    <w:rsid w:val="00271137"/>
    <w:rsid w:val="002941F7"/>
    <w:rsid w:val="002A38E9"/>
    <w:rsid w:val="00323283"/>
    <w:rsid w:val="003A57A1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5118CA"/>
    <w:rsid w:val="00516D3A"/>
    <w:rsid w:val="00543B83"/>
    <w:rsid w:val="005770C9"/>
    <w:rsid w:val="00580182"/>
    <w:rsid w:val="005917B6"/>
    <w:rsid w:val="005973E9"/>
    <w:rsid w:val="005B5A0E"/>
    <w:rsid w:val="00665C68"/>
    <w:rsid w:val="00677E91"/>
    <w:rsid w:val="006F78C3"/>
    <w:rsid w:val="00710774"/>
    <w:rsid w:val="0073493B"/>
    <w:rsid w:val="00736E66"/>
    <w:rsid w:val="00790B36"/>
    <w:rsid w:val="007942E2"/>
    <w:rsid w:val="007A3C5B"/>
    <w:rsid w:val="007E2F36"/>
    <w:rsid w:val="008347D0"/>
    <w:rsid w:val="008616BD"/>
    <w:rsid w:val="00882BF2"/>
    <w:rsid w:val="008F2A8E"/>
    <w:rsid w:val="00905548"/>
    <w:rsid w:val="00915081"/>
    <w:rsid w:val="00916741"/>
    <w:rsid w:val="00925A2F"/>
    <w:rsid w:val="0094661A"/>
    <w:rsid w:val="00947B3E"/>
    <w:rsid w:val="009677C4"/>
    <w:rsid w:val="00996CA7"/>
    <w:rsid w:val="009A1683"/>
    <w:rsid w:val="009D20B5"/>
    <w:rsid w:val="009F553D"/>
    <w:rsid w:val="00A027AA"/>
    <w:rsid w:val="00A13015"/>
    <w:rsid w:val="00A31139"/>
    <w:rsid w:val="00A95911"/>
    <w:rsid w:val="00AB0B58"/>
    <w:rsid w:val="00AB3DB1"/>
    <w:rsid w:val="00AC0EB6"/>
    <w:rsid w:val="00AE5221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5A77"/>
    <w:rsid w:val="00CE71B2"/>
    <w:rsid w:val="00D0343B"/>
    <w:rsid w:val="00DB2AD4"/>
    <w:rsid w:val="00DB2CBC"/>
    <w:rsid w:val="00DD13AD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A04A9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C9F42EC5-8549-4C44-8844-A7C558CF2F2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926734FA-22FF-4CDB-841A-D6430117A5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09A3C3DE-FE35-4D4C-9C8E-4ABC3D225EEE" TargetMode="External"/><Relationship Id="rId11" Type="http://schemas.openxmlformats.org/officeDocument/2006/relationships/hyperlink" Target="https://pysznica.bip.gmina.pl" TargetMode="External"/><Relationship Id="rId5" Type="http://schemas.openxmlformats.org/officeDocument/2006/relationships/hyperlink" Target="https://mapy.geoportal.gov.pl/imap/Imgp_2.html?locale=pl&amp;gui=new&amp;sessionID=FCB8BD65-3190-42F7-93F2-7BBB52A61565" TargetMode="External"/><Relationship Id="rId10" Type="http://schemas.openxmlformats.org/officeDocument/2006/relationships/hyperlink" Target="https://pysznic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F47A1517-D39F-4F9F-999D-B6446E13D46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A22B4F99</Template>
  <TotalTime>63</TotalTime>
  <Pages>1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5</cp:revision>
  <cp:lastPrinted>2025-09-02T09:16:00Z</cp:lastPrinted>
  <dcterms:created xsi:type="dcterms:W3CDTF">2025-09-02T09:19:00Z</dcterms:created>
  <dcterms:modified xsi:type="dcterms:W3CDTF">2025-11-19T14:57:00Z</dcterms:modified>
</cp:coreProperties>
</file>