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9" w:rsidRPr="00E120AE" w:rsidRDefault="008805C9" w:rsidP="00C37EA6">
      <w:pPr>
        <w:suppressAutoHyphens/>
        <w:spacing w:after="240" w:line="240" w:lineRule="auto"/>
        <w:jc w:val="center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E120AE">
        <w:rPr>
          <w:rFonts w:ascii="Times New Roman" w:hAnsi="Times New Roman"/>
          <w:sz w:val="21"/>
          <w:szCs w:val="21"/>
        </w:rPr>
        <w:t>PISEMNA DEKLARACJA ZAWIERAJĄCA INFORMACJE NIEZBĘDNE DO WPISANIA</w:t>
      </w:r>
      <w:r w:rsidRPr="00E120AE">
        <w:rPr>
          <w:rFonts w:ascii="Times New Roman" w:hAnsi="Times New Roman"/>
          <w:sz w:val="21"/>
          <w:szCs w:val="21"/>
        </w:rPr>
        <w:br/>
        <w:t>DO REJESTRU WYBORCÓW</w:t>
      </w:r>
    </w:p>
    <w:p w:rsidR="008805C9" w:rsidRPr="00E120AE" w:rsidRDefault="008805C9" w:rsidP="00C37EA6">
      <w:pPr>
        <w:suppressAutoHyphens/>
        <w:spacing w:before="360" w:after="0" w:line="240" w:lineRule="auto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.................................................., dnia .............................</w:t>
      </w:r>
    </w:p>
    <w:p w:rsidR="008805C9" w:rsidRPr="00E120AE" w:rsidRDefault="008805C9" w:rsidP="004D404D">
      <w:pPr>
        <w:tabs>
          <w:tab w:val="left" w:pos="3266"/>
        </w:tabs>
        <w:suppressAutoHyphens/>
        <w:spacing w:after="240" w:line="240" w:lineRule="auto"/>
        <w:ind w:left="900"/>
        <w:rPr>
          <w:rFonts w:ascii="Times New Roman" w:hAnsi="Times New Roman"/>
          <w:sz w:val="14"/>
          <w:szCs w:val="14"/>
        </w:rPr>
      </w:pPr>
      <w:r w:rsidRPr="00D463BD">
        <w:rPr>
          <w:rFonts w:ascii="Times New Roman" w:hAnsi="Times New Roman"/>
          <w:sz w:val="18"/>
          <w:szCs w:val="18"/>
        </w:rPr>
        <w:t>(miejscowość)</w:t>
      </w:r>
      <w:r w:rsidRPr="00E120AE">
        <w:rPr>
          <w:rFonts w:ascii="Times New Roman" w:hAnsi="Times New Roman"/>
          <w:sz w:val="14"/>
          <w:szCs w:val="14"/>
        </w:rPr>
        <w:tab/>
      </w:r>
      <w:r w:rsidRPr="00D463BD">
        <w:rPr>
          <w:rFonts w:ascii="Times New Roman" w:hAnsi="Times New Roman"/>
          <w:sz w:val="18"/>
          <w:szCs w:val="18"/>
        </w:rPr>
        <w:t>(dd/mm/rrrr)</w:t>
      </w:r>
    </w:p>
    <w:p w:rsidR="008805C9" w:rsidRPr="00E120AE" w:rsidRDefault="008805C9" w:rsidP="004D404D">
      <w:pPr>
        <w:suppressAutoHyphens/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Imię (imiona) ..............................................................................................................................................................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Nazwisko ....................................................................................................................................................................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pacing w:val="-6"/>
          <w:sz w:val="20"/>
          <w:szCs w:val="20"/>
        </w:rPr>
        <w:t>Zgodnie z art. 19 § 1 pkt 2 ustawy z dnia 5 stycznia 2011 r. – Kodeks wyborczy (D</w:t>
      </w:r>
      <w:r w:rsidR="004D404D">
        <w:rPr>
          <w:rFonts w:ascii="Times New Roman" w:hAnsi="Times New Roman"/>
          <w:spacing w:val="-6"/>
          <w:sz w:val="20"/>
          <w:szCs w:val="20"/>
        </w:rPr>
        <w:t>z. U. z 2018</w:t>
      </w:r>
      <w:r w:rsidRPr="00E120AE">
        <w:rPr>
          <w:rFonts w:ascii="Times New Roman" w:hAnsi="Times New Roman"/>
          <w:spacing w:val="-6"/>
          <w:sz w:val="20"/>
          <w:szCs w:val="20"/>
        </w:rPr>
        <w:t xml:space="preserve"> r.</w:t>
      </w:r>
      <w:r w:rsidR="00E120AE" w:rsidRPr="00E120AE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D404D">
        <w:rPr>
          <w:rFonts w:ascii="Times New Roman" w:hAnsi="Times New Roman"/>
          <w:spacing w:val="-6"/>
          <w:sz w:val="20"/>
          <w:szCs w:val="20"/>
        </w:rPr>
        <w:t>poz. 754, 1000 i 1349</w:t>
      </w:r>
      <w:r w:rsidRPr="00E120AE">
        <w:rPr>
          <w:rFonts w:ascii="Times New Roman" w:hAnsi="Times New Roman"/>
          <w:sz w:val="20"/>
          <w:szCs w:val="20"/>
        </w:rPr>
        <w:t>) oświadczam, że:</w:t>
      </w:r>
    </w:p>
    <w:p w:rsidR="008805C9" w:rsidRPr="00E120AE" w:rsidRDefault="008805C9" w:rsidP="00E120A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a)</w:t>
      </w:r>
      <w:r w:rsidRPr="00E120AE">
        <w:rPr>
          <w:rFonts w:ascii="Times New Roman" w:hAnsi="Times New Roman"/>
          <w:sz w:val="20"/>
          <w:szCs w:val="20"/>
        </w:rPr>
        <w:tab/>
        <w:t>posiadam obywatelstwo .....................................................................................................................................,</w:t>
      </w:r>
    </w:p>
    <w:p w:rsidR="008805C9" w:rsidRPr="00D463BD" w:rsidRDefault="008805C9" w:rsidP="00E120AE">
      <w:pPr>
        <w:suppressAutoHyphens/>
        <w:spacing w:after="0" w:line="240" w:lineRule="auto"/>
        <w:ind w:left="5250"/>
        <w:rPr>
          <w:rFonts w:ascii="Times New Roman" w:hAnsi="Times New Roman"/>
          <w:sz w:val="18"/>
          <w:szCs w:val="18"/>
        </w:rPr>
      </w:pPr>
      <w:r w:rsidRPr="00D463BD">
        <w:rPr>
          <w:rFonts w:ascii="Times New Roman" w:hAnsi="Times New Roman"/>
          <w:sz w:val="18"/>
          <w:szCs w:val="18"/>
        </w:rPr>
        <w:t>(nazwa kraju)</w:t>
      </w:r>
    </w:p>
    <w:p w:rsidR="008805C9" w:rsidRPr="00E120AE" w:rsidRDefault="008805C9" w:rsidP="004D404D">
      <w:pPr>
        <w:suppressAutoHyphens/>
        <w:spacing w:after="24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b)</w:t>
      </w:r>
      <w:r w:rsidRPr="00E120AE">
        <w:rPr>
          <w:rFonts w:ascii="Times New Roman" w:hAnsi="Times New Roman"/>
          <w:sz w:val="20"/>
          <w:szCs w:val="20"/>
        </w:rPr>
        <w:tab/>
        <w:t>stale zamieszkuję</w:t>
      </w:r>
      <w:r w:rsidR="00111B8B">
        <w:rPr>
          <w:rFonts w:ascii="Times New Roman" w:hAnsi="Times New Roman"/>
          <w:sz w:val="20"/>
          <w:szCs w:val="20"/>
        </w:rPr>
        <w:t>*</w:t>
      </w:r>
      <w:r w:rsidR="00FB06E1">
        <w:rPr>
          <w:rFonts w:ascii="Times New Roman" w:hAnsi="Times New Roman"/>
          <w:sz w:val="20"/>
          <w:szCs w:val="20"/>
        </w:rPr>
        <w:t xml:space="preserve"> </w:t>
      </w:r>
      <w:r w:rsidRPr="00E120AE">
        <w:rPr>
          <w:rFonts w:ascii="Times New Roman" w:hAnsi="Times New Roman"/>
          <w:sz w:val="20"/>
          <w:szCs w:val="20"/>
        </w:rPr>
        <w:t>w</w:t>
      </w:r>
      <w:r w:rsidR="004D404D">
        <w:rPr>
          <w:rFonts w:ascii="Times New Roman" w:hAnsi="Times New Roman"/>
          <w:sz w:val="20"/>
          <w:szCs w:val="20"/>
        </w:rPr>
        <w:t>:</w:t>
      </w:r>
    </w:p>
    <w:p w:rsidR="008805C9" w:rsidRPr="00E120AE" w:rsidRDefault="008805C9" w:rsidP="004D404D">
      <w:pPr>
        <w:suppressAutoHyphens/>
        <w:spacing w:after="24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gmina (miasto, dzielnica) 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miejscowość ........................................................................................................................................................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ulica .....................................................................................................................................................................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nr domu ...............................................................................................................................................................</w:t>
      </w:r>
    </w:p>
    <w:p w:rsidR="008805C9" w:rsidRPr="00E120AE" w:rsidRDefault="008805C9" w:rsidP="004D404D">
      <w:pPr>
        <w:suppressAutoHyphens/>
        <w:spacing w:after="24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nr mieszkania ......................................................................................................................................................</w:t>
      </w:r>
    </w:p>
    <w:p w:rsidR="0092551F" w:rsidRPr="00E120AE" w:rsidRDefault="008805C9" w:rsidP="0092551F">
      <w:pPr>
        <w:suppressAutoHyphens/>
        <w:spacing w:before="240"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Powyższe przekazuję w celu dołączenia do wniosku o wpisanie do rejestru wyborców.</w:t>
      </w:r>
    </w:p>
    <w:p w:rsidR="00111B8B" w:rsidRDefault="008805C9" w:rsidP="00111B8B">
      <w:pPr>
        <w:suppressAutoHyphens/>
        <w:spacing w:before="600" w:after="0" w:line="240" w:lineRule="auto"/>
        <w:ind w:left="6327"/>
        <w:jc w:val="both"/>
        <w:rPr>
          <w:rFonts w:ascii="Times New Roman" w:hAnsi="Times New Roman"/>
          <w:sz w:val="20"/>
          <w:szCs w:val="20"/>
        </w:rPr>
      </w:pPr>
      <w:r w:rsidRPr="00E120AE">
        <w:rPr>
          <w:rFonts w:ascii="Times New Roman" w:hAnsi="Times New Roman"/>
          <w:sz w:val="20"/>
          <w:szCs w:val="20"/>
        </w:rPr>
        <w:t>......</w:t>
      </w:r>
      <w:r w:rsidR="00C379FE">
        <w:rPr>
          <w:rFonts w:ascii="Times New Roman" w:hAnsi="Times New Roman"/>
          <w:sz w:val="20"/>
          <w:szCs w:val="20"/>
        </w:rPr>
        <w:t>...............................</w:t>
      </w:r>
      <w:r w:rsidRPr="00E120AE">
        <w:rPr>
          <w:rFonts w:ascii="Times New Roman" w:hAnsi="Times New Roman"/>
          <w:sz w:val="20"/>
          <w:szCs w:val="20"/>
        </w:rPr>
        <w:t>..</w:t>
      </w:r>
      <w:r w:rsidR="00C379FE">
        <w:rPr>
          <w:rFonts w:ascii="Times New Roman" w:hAnsi="Times New Roman"/>
          <w:sz w:val="20"/>
          <w:szCs w:val="20"/>
        </w:rPr>
        <w:t>.............</w:t>
      </w:r>
      <w:r w:rsidRPr="00E120AE">
        <w:rPr>
          <w:rFonts w:ascii="Times New Roman" w:hAnsi="Times New Roman"/>
          <w:sz w:val="20"/>
          <w:szCs w:val="20"/>
        </w:rPr>
        <w:t>..</w:t>
      </w:r>
    </w:p>
    <w:p w:rsidR="002C3DCA" w:rsidRPr="002C3DCA" w:rsidRDefault="00633BFE" w:rsidP="00C379FE">
      <w:pPr>
        <w:suppressAutoHyphens/>
        <w:spacing w:after="0" w:line="240" w:lineRule="auto"/>
        <w:ind w:left="7377"/>
        <w:jc w:val="both"/>
        <w:rPr>
          <w:rFonts w:ascii="Times New Roman" w:hAnsi="Times New Roman"/>
          <w:sz w:val="18"/>
          <w:szCs w:val="18"/>
        </w:rPr>
      </w:pPr>
      <w:r w:rsidRPr="00633BFE">
        <w:rPr>
          <w:rFonts w:ascii="Times New Roman" w:hAnsi="Times New Roman"/>
          <w:sz w:val="18"/>
          <w:szCs w:val="18"/>
        </w:rPr>
        <w:t>(podpis)</w:t>
      </w:r>
    </w:p>
    <w:p w:rsidR="002C3DCA" w:rsidRDefault="002C3DCA" w:rsidP="00360996">
      <w:pPr>
        <w:spacing w:before="4720" w:after="0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</w:p>
    <w:p w:rsidR="00111B8B" w:rsidRPr="00111B8B" w:rsidRDefault="00C76634" w:rsidP="00360996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ab/>
      </w:r>
      <w:r w:rsidR="00111B8B" w:rsidRPr="00111B8B">
        <w:rPr>
          <w:rFonts w:ascii="Times New Roman" w:hAnsi="Times New Roman"/>
          <w:sz w:val="20"/>
          <w:szCs w:val="20"/>
        </w:rPr>
        <w:t>W przypadku wyborcy nigdzie niezamieszkałego, o którym mowa w art. 19 § 2 ustawy z dn</w:t>
      </w:r>
      <w:r>
        <w:rPr>
          <w:rFonts w:ascii="Times New Roman" w:hAnsi="Times New Roman"/>
          <w:sz w:val="20"/>
          <w:szCs w:val="20"/>
        </w:rPr>
        <w:t xml:space="preserve">ia 5 stycznia 2011 r. – Kodeks </w:t>
      </w:r>
      <w:r w:rsidR="00111B8B" w:rsidRPr="00111B8B">
        <w:rPr>
          <w:rFonts w:ascii="Times New Roman" w:hAnsi="Times New Roman"/>
          <w:sz w:val="20"/>
          <w:szCs w:val="20"/>
        </w:rPr>
        <w:t>wyborczy (Dz. U. z 2018 r. poz. 754, 1000 i 1349), przebywającego stale na obszarze danej</w:t>
      </w:r>
      <w:r>
        <w:rPr>
          <w:rFonts w:ascii="Times New Roman" w:hAnsi="Times New Roman"/>
          <w:sz w:val="20"/>
          <w:szCs w:val="20"/>
        </w:rPr>
        <w:t xml:space="preserve"> gminy, wpisuje się adres, pod </w:t>
      </w:r>
      <w:r w:rsidR="00111B8B" w:rsidRPr="00111B8B">
        <w:rPr>
          <w:rFonts w:ascii="Times New Roman" w:hAnsi="Times New Roman"/>
          <w:sz w:val="20"/>
          <w:szCs w:val="20"/>
        </w:rPr>
        <w:t xml:space="preserve">którym będzie możliwe skontaktowanie się z nim przez pracowników organów gminy. </w:t>
      </w:r>
    </w:p>
    <w:sectPr w:rsidR="00111B8B" w:rsidRPr="00111B8B" w:rsidSect="00635A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40" w:rsidRDefault="007E0F40" w:rsidP="0092551F">
      <w:pPr>
        <w:spacing w:after="0" w:line="240" w:lineRule="auto"/>
      </w:pPr>
      <w:r>
        <w:separator/>
      </w:r>
    </w:p>
  </w:endnote>
  <w:endnote w:type="continuationSeparator" w:id="0">
    <w:p w:rsidR="007E0F40" w:rsidRDefault="007E0F40" w:rsidP="0092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40" w:rsidRDefault="007E0F40" w:rsidP="0092551F">
      <w:pPr>
        <w:spacing w:after="0" w:line="240" w:lineRule="auto"/>
      </w:pPr>
      <w:r>
        <w:separator/>
      </w:r>
    </w:p>
  </w:footnote>
  <w:footnote w:type="continuationSeparator" w:id="0">
    <w:p w:rsidR="007E0F40" w:rsidRDefault="007E0F40" w:rsidP="00925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B"/>
    <w:rsid w:val="00014123"/>
    <w:rsid w:val="00111B8B"/>
    <w:rsid w:val="00156FDF"/>
    <w:rsid w:val="002C3DCA"/>
    <w:rsid w:val="00360996"/>
    <w:rsid w:val="004D404D"/>
    <w:rsid w:val="005240FF"/>
    <w:rsid w:val="00633BFE"/>
    <w:rsid w:val="00635A1D"/>
    <w:rsid w:val="007E0F40"/>
    <w:rsid w:val="00877544"/>
    <w:rsid w:val="008805C9"/>
    <w:rsid w:val="0092551F"/>
    <w:rsid w:val="00A503BE"/>
    <w:rsid w:val="00C379FE"/>
    <w:rsid w:val="00C37EA6"/>
    <w:rsid w:val="00C67A14"/>
    <w:rsid w:val="00C76634"/>
    <w:rsid w:val="00CD66DB"/>
    <w:rsid w:val="00D45C92"/>
    <w:rsid w:val="00D463BD"/>
    <w:rsid w:val="00E120AE"/>
    <w:rsid w:val="00FB06E1"/>
    <w:rsid w:val="00F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E21B6F-32AD-4BF1-8429-F6E06CB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D66DB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CD66DB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CD66DB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CD66DB"/>
    <w:rPr>
      <w:vanish/>
      <w:color w:val="auto"/>
      <w:shd w:val="clear" w:color="auto" w:fill="CCFFCC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5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255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5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5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255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51F"/>
    <w:rPr>
      <w:rFonts w:cs="Times New Roman"/>
      <w:vertAlign w:val="superscript"/>
    </w:rPr>
  </w:style>
  <w:style w:type="paragraph" w:styleId="Bezodstpw">
    <w:name w:val="No Spacing"/>
    <w:uiPriority w:val="1"/>
    <w:qFormat/>
    <w:rsid w:val="0087754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BE43-FDAF-43C4-A370-DB904FD9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983AC5EA.dotm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Gołębiewski</dc:creator>
  <cp:keywords/>
  <dc:description>ZNAKI:2175</dc:description>
  <cp:lastModifiedBy>Wioletta Mazur</cp:lastModifiedBy>
  <cp:revision>2</cp:revision>
  <cp:lastPrinted>2018-12-11T08:22:00Z</cp:lastPrinted>
  <dcterms:created xsi:type="dcterms:W3CDTF">2019-05-16T07:27:00Z</dcterms:created>
  <dcterms:modified xsi:type="dcterms:W3CDTF">2019-05-16T07:27:00Z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2175</vt:lpwstr>
  </property>
  <property fmtid="{D5CDD505-2E9C-101B-9397-08002B2CF9AE}" pid="4" name="ZNAKI:">
    <vt:lpwstr>2175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2018-12-11 10:23:10</vt:lpwstr>
  </property>
</Properties>
</file>