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385" w:rsidRPr="001D3497" w:rsidRDefault="001D1D94" w:rsidP="0092738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1D3497">
        <w:rPr>
          <w:rFonts w:ascii="Times New Roman" w:hAnsi="Times New Roman" w:cs="Times New Roman"/>
          <w:b/>
          <w:bCs/>
          <w:sz w:val="24"/>
          <w:szCs w:val="24"/>
        </w:rPr>
        <w:t>KLAUZULA</w:t>
      </w:r>
      <w:r w:rsidR="001E5EC4" w:rsidRPr="001D34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5E51" w:rsidRPr="001D34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497">
        <w:rPr>
          <w:rFonts w:ascii="Times New Roman" w:hAnsi="Times New Roman" w:cs="Times New Roman"/>
          <w:b/>
          <w:bCs/>
          <w:sz w:val="24"/>
          <w:szCs w:val="24"/>
        </w:rPr>
        <w:t xml:space="preserve"> INFORMACYJNA</w:t>
      </w:r>
    </w:p>
    <w:p w:rsidR="00927385" w:rsidRPr="001D3497" w:rsidRDefault="00927385" w:rsidP="0092738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497">
        <w:rPr>
          <w:rFonts w:ascii="Times New Roman" w:hAnsi="Times New Roman" w:cs="Times New Roman"/>
          <w:sz w:val="24"/>
          <w:szCs w:val="24"/>
        </w:rPr>
        <w:t xml:space="preserve"> </w:t>
      </w:r>
      <w:r w:rsidRPr="001D3497">
        <w:rPr>
          <w:rFonts w:ascii="Times New Roman" w:hAnsi="Times New Roman" w:cs="Times New Roman"/>
          <w:b/>
          <w:bCs/>
          <w:sz w:val="24"/>
          <w:szCs w:val="24"/>
        </w:rPr>
        <w:t>DOTYCZĄCA PRZETWARZANIA DANYCH OSOBOWYCH</w:t>
      </w:r>
    </w:p>
    <w:p w:rsidR="00651EA1" w:rsidRPr="001D3497" w:rsidRDefault="00927385" w:rsidP="0092738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4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52E0">
        <w:rPr>
          <w:rFonts w:ascii="Times New Roman" w:hAnsi="Times New Roman" w:cs="Times New Roman"/>
          <w:b/>
          <w:bCs/>
          <w:sz w:val="24"/>
          <w:szCs w:val="24"/>
        </w:rPr>
        <w:t>W ZWIĄZKU ZE ZŁOŻENIEM WNIOSKU  NA WYDANIE KONCESJI NA SPRZEDAŻ ALKOHOLU</w:t>
      </w:r>
    </w:p>
    <w:bookmarkEnd w:id="0"/>
    <w:p w:rsidR="001D3497" w:rsidRPr="001D3497" w:rsidRDefault="001D3497" w:rsidP="0092738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71AF" w:rsidRPr="001D3497" w:rsidRDefault="001D1D94" w:rsidP="00B55A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497">
        <w:rPr>
          <w:rFonts w:ascii="Times New Roman" w:hAnsi="Times New Roman" w:cs="Times New Roman"/>
          <w:sz w:val="24"/>
          <w:szCs w:val="24"/>
        </w:rPr>
        <w:t xml:space="preserve"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na podstawie art. 13 </w:t>
      </w:r>
      <w:r w:rsidR="00C5563A">
        <w:rPr>
          <w:rFonts w:ascii="Times New Roman" w:hAnsi="Times New Roman" w:cs="Times New Roman"/>
          <w:sz w:val="24"/>
          <w:szCs w:val="24"/>
        </w:rPr>
        <w:t xml:space="preserve"> oraz  14</w:t>
      </w:r>
      <w:r w:rsidR="00B55A36" w:rsidRPr="001D3497">
        <w:rPr>
          <w:rFonts w:ascii="Times New Roman" w:hAnsi="Times New Roman" w:cs="Times New Roman"/>
          <w:sz w:val="24"/>
          <w:szCs w:val="24"/>
        </w:rPr>
        <w:t xml:space="preserve"> </w:t>
      </w:r>
      <w:r w:rsidR="00927385" w:rsidRPr="001D3497">
        <w:rPr>
          <w:rFonts w:ascii="Times New Roman" w:hAnsi="Times New Roman" w:cs="Times New Roman"/>
          <w:sz w:val="24"/>
          <w:szCs w:val="24"/>
        </w:rPr>
        <w:t>w/w rozporządzenia informu</w:t>
      </w:r>
      <w:r w:rsidR="00B55A36" w:rsidRPr="001D3497">
        <w:rPr>
          <w:rFonts w:ascii="Times New Roman" w:hAnsi="Times New Roman" w:cs="Times New Roman"/>
          <w:sz w:val="24"/>
          <w:szCs w:val="24"/>
        </w:rPr>
        <w:t>jemy</w:t>
      </w:r>
      <w:r w:rsidRPr="001D3497">
        <w:rPr>
          <w:rFonts w:ascii="Times New Roman" w:hAnsi="Times New Roman" w:cs="Times New Roman"/>
          <w:sz w:val="24"/>
          <w:szCs w:val="24"/>
        </w:rPr>
        <w:t xml:space="preserve"> o zasadach przetwarzania danych osobowych oraz o przysługujących prawach z tym związanych</w:t>
      </w:r>
      <w:r w:rsidR="005571AF" w:rsidRPr="001D3497">
        <w:rPr>
          <w:rFonts w:ascii="Times New Roman" w:hAnsi="Times New Roman" w:cs="Times New Roman"/>
          <w:sz w:val="24"/>
          <w:szCs w:val="24"/>
        </w:rPr>
        <w:t>:</w:t>
      </w:r>
    </w:p>
    <w:p w:rsidR="0078626B" w:rsidRPr="001D3497" w:rsidRDefault="0078626B" w:rsidP="00B55A3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8626B" w:rsidRPr="001D3497" w:rsidRDefault="001D1D94" w:rsidP="00B55A36">
      <w:pPr>
        <w:pStyle w:val="Akapitzlist"/>
        <w:numPr>
          <w:ilvl w:val="0"/>
          <w:numId w:val="6"/>
        </w:numPr>
        <w:spacing w:line="276" w:lineRule="auto"/>
        <w:ind w:left="641" w:hanging="357"/>
        <w:jc w:val="both"/>
        <w:rPr>
          <w:b/>
        </w:rPr>
      </w:pPr>
      <w:r w:rsidRPr="001D3497">
        <w:t xml:space="preserve">Administratorem Państwa danych osobowych jest </w:t>
      </w:r>
      <w:r w:rsidRPr="001D3497">
        <w:rPr>
          <w:b/>
        </w:rPr>
        <w:t>Wójt Gminy Pysznica</w:t>
      </w:r>
      <w:r w:rsidRPr="001D3497">
        <w:t>.</w:t>
      </w:r>
      <w:r w:rsidR="0078626B" w:rsidRPr="001D3497">
        <w:rPr>
          <w:b/>
        </w:rPr>
        <w:t xml:space="preserve"> </w:t>
      </w:r>
    </w:p>
    <w:p w:rsidR="00B23D15" w:rsidRPr="001D3497" w:rsidRDefault="00B23D15" w:rsidP="00B55A36">
      <w:pPr>
        <w:pStyle w:val="Akapitzlist"/>
        <w:numPr>
          <w:ilvl w:val="0"/>
          <w:numId w:val="6"/>
        </w:numPr>
        <w:spacing w:line="276" w:lineRule="auto"/>
        <w:ind w:left="641" w:hanging="357"/>
        <w:jc w:val="both"/>
        <w:rPr>
          <w:rStyle w:val="Hipercze"/>
          <w:b/>
          <w:color w:val="auto"/>
          <w:u w:val="none"/>
        </w:rPr>
      </w:pPr>
      <w:r w:rsidRPr="001D3497">
        <w:t xml:space="preserve">Z Administratorem Danych Osobowych można się skontaktować pisemnie na adres siedziby  </w:t>
      </w:r>
      <w:r w:rsidR="001D1D94" w:rsidRPr="001D3497">
        <w:rPr>
          <w:b/>
        </w:rPr>
        <w:t xml:space="preserve">ul. Wolności 322, 37-403 Pysznica </w:t>
      </w:r>
      <w:r w:rsidRPr="001D3497">
        <w:rPr>
          <w:b/>
        </w:rPr>
        <w:t xml:space="preserve">lub pisząc na adres e-mail </w:t>
      </w:r>
      <w:hyperlink r:id="rId5" w:history="1">
        <w:r w:rsidRPr="001D3497">
          <w:rPr>
            <w:rStyle w:val="Hipercze"/>
            <w:b/>
            <w:color w:val="auto"/>
          </w:rPr>
          <w:t>ug@pysznica.pl</w:t>
        </w:r>
      </w:hyperlink>
      <w:r w:rsidRPr="001D3497">
        <w:rPr>
          <w:rStyle w:val="Hipercze"/>
          <w:color w:val="auto"/>
        </w:rPr>
        <w:t>.</w:t>
      </w:r>
    </w:p>
    <w:p w:rsidR="00F002EF" w:rsidRPr="001D3497" w:rsidRDefault="00CE1EA5" w:rsidP="00B55A36">
      <w:pPr>
        <w:pStyle w:val="Akapitzlist"/>
        <w:numPr>
          <w:ilvl w:val="0"/>
          <w:numId w:val="6"/>
        </w:numPr>
        <w:spacing w:line="276" w:lineRule="auto"/>
        <w:ind w:left="641" w:hanging="357"/>
        <w:jc w:val="both"/>
        <w:rPr>
          <w:b/>
        </w:rPr>
      </w:pPr>
      <w:r w:rsidRPr="001D3497">
        <w:t xml:space="preserve">Administrator wyznaczył Inspektora Ochrony Danych, który w jego imieniu nadzoruje sferę przetwarzania danych osobowych. </w:t>
      </w:r>
      <w:r w:rsidR="00F002EF" w:rsidRPr="001D3497">
        <w:t xml:space="preserve">Inspektorem </w:t>
      </w:r>
      <w:r w:rsidR="00246855" w:rsidRPr="001D3497">
        <w:t>Ochrony Danych</w:t>
      </w:r>
      <w:r w:rsidR="00F002EF" w:rsidRPr="001D3497">
        <w:t xml:space="preserve"> jest: </w:t>
      </w:r>
      <w:r w:rsidR="00F002EF" w:rsidRPr="001D3497">
        <w:rPr>
          <w:b/>
        </w:rPr>
        <w:t>Alina Pyz,</w:t>
      </w:r>
      <w:r w:rsidR="00F002EF" w:rsidRPr="001D3497">
        <w:t xml:space="preserve"> z którą można się skontaktować </w:t>
      </w:r>
      <w:r w:rsidR="00453742" w:rsidRPr="001D3497">
        <w:t>pisząc</w:t>
      </w:r>
      <w:r w:rsidR="009F5A39" w:rsidRPr="001D3497">
        <w:t xml:space="preserve"> na adres</w:t>
      </w:r>
      <w:r w:rsidR="00453742" w:rsidRPr="001D3497">
        <w:t>:</w:t>
      </w:r>
      <w:r w:rsidR="009F5A39" w:rsidRPr="001D3497">
        <w:t xml:space="preserve"> </w:t>
      </w:r>
      <w:r w:rsidR="00453742" w:rsidRPr="001D3497">
        <w:t xml:space="preserve">Urząd Gminy w Pysznicy, </w:t>
      </w:r>
      <w:r w:rsidR="009F5A39" w:rsidRPr="001D3497">
        <w:t xml:space="preserve">ul. Wolności 322, 37-403 Pysznica </w:t>
      </w:r>
      <w:r w:rsidR="00453742" w:rsidRPr="001D3497">
        <w:t>lub</w:t>
      </w:r>
      <w:r w:rsidR="00F002EF" w:rsidRPr="001D3497">
        <w:t xml:space="preserve"> email </w:t>
      </w:r>
      <w:hyperlink r:id="rId6" w:history="1">
        <w:r w:rsidR="00F002EF" w:rsidRPr="001D3497">
          <w:rPr>
            <w:rStyle w:val="Hipercze"/>
            <w:color w:val="auto"/>
          </w:rPr>
          <w:t>iod@pysznica.pl</w:t>
        </w:r>
      </w:hyperlink>
      <w:r w:rsidR="00F002EF" w:rsidRPr="001D3497">
        <w:t>.</w:t>
      </w:r>
    </w:p>
    <w:p w:rsidR="00CF7AFB" w:rsidRPr="00CF7AFB" w:rsidRDefault="00453742" w:rsidP="00CF52E0">
      <w:pPr>
        <w:pStyle w:val="Akapitzlist"/>
        <w:numPr>
          <w:ilvl w:val="0"/>
          <w:numId w:val="6"/>
        </w:numPr>
        <w:spacing w:line="276" w:lineRule="auto"/>
        <w:jc w:val="both"/>
      </w:pPr>
      <w:r w:rsidRPr="001D3497">
        <w:rPr>
          <w:b/>
        </w:rPr>
        <w:t>Państwa</w:t>
      </w:r>
      <w:r w:rsidR="00BF2FEE" w:rsidRPr="001D3497">
        <w:rPr>
          <w:b/>
        </w:rPr>
        <w:t xml:space="preserve"> dane osobowe przetwarzane </w:t>
      </w:r>
      <w:r w:rsidR="00BF2FEE" w:rsidRPr="00C227F5">
        <w:t xml:space="preserve">będą </w:t>
      </w:r>
      <w:r w:rsidR="000755D9" w:rsidRPr="001D3497">
        <w:t xml:space="preserve">w związku z realizacją obowiązku prawnego ciążącego na administratorze (art. 6 ust. 1 pkt c RODO) oraz wykonywania przez administratora zadań </w:t>
      </w:r>
      <w:r w:rsidR="000755D9" w:rsidRPr="00C227F5">
        <w:t>realizowanych w interesie publicznym lub sprawowanie władzy publicznej powierzonej administ</w:t>
      </w:r>
      <w:r w:rsidR="00CF52E0" w:rsidRPr="00C227F5">
        <w:t xml:space="preserve">ratorowi, </w:t>
      </w:r>
      <w:r w:rsidR="00CF52E0" w:rsidRPr="00CF7AFB">
        <w:rPr>
          <w:b/>
        </w:rPr>
        <w:t>w celu</w:t>
      </w:r>
      <w:r w:rsidR="00CF7AFB">
        <w:rPr>
          <w:b/>
        </w:rPr>
        <w:t>:</w:t>
      </w:r>
    </w:p>
    <w:p w:rsidR="00CF7AFB" w:rsidRDefault="00CF52E0" w:rsidP="00CF7AFB">
      <w:pPr>
        <w:pStyle w:val="Akapitzlist"/>
        <w:numPr>
          <w:ilvl w:val="0"/>
          <w:numId w:val="27"/>
        </w:numPr>
        <w:spacing w:line="276" w:lineRule="auto"/>
        <w:jc w:val="both"/>
      </w:pPr>
      <w:r w:rsidRPr="00C227F5">
        <w:t xml:space="preserve">rozpoznania wniosku </w:t>
      </w:r>
      <w:r w:rsidR="00CF7AFB">
        <w:t>o wydanie zezwolenia na sprzedaż alkoholu,</w:t>
      </w:r>
    </w:p>
    <w:p w:rsidR="00CF52E0" w:rsidRPr="00C227F5" w:rsidRDefault="00CF52E0" w:rsidP="00CF7AFB">
      <w:pPr>
        <w:pStyle w:val="Akapitzlist"/>
        <w:numPr>
          <w:ilvl w:val="0"/>
          <w:numId w:val="27"/>
        </w:numPr>
        <w:spacing w:line="276" w:lineRule="auto"/>
        <w:jc w:val="both"/>
      </w:pPr>
      <w:r w:rsidRPr="00C227F5">
        <w:t>prowadzenia spraw związanych z wydawaniem i prowadzeniem ewidencji zezwoleń na sprzedaż alkoholu.</w:t>
      </w:r>
    </w:p>
    <w:p w:rsidR="003B1344" w:rsidRPr="00C91215" w:rsidRDefault="003B1344" w:rsidP="00C91215">
      <w:pPr>
        <w:pStyle w:val="Akapitzlist"/>
        <w:numPr>
          <w:ilvl w:val="0"/>
          <w:numId w:val="6"/>
        </w:numPr>
        <w:spacing w:line="276" w:lineRule="auto"/>
        <w:jc w:val="both"/>
      </w:pPr>
      <w:r w:rsidRPr="00C227F5">
        <w:t xml:space="preserve">Administrator danych osobowych – Wójt Gminy Pysznica - przetwarza </w:t>
      </w:r>
      <w:r w:rsidRPr="00C91215">
        <w:t xml:space="preserve">Państwa dane osobowe na podstawie obowiązujących przepisów prawa, tj.: </w:t>
      </w:r>
    </w:p>
    <w:p w:rsidR="00927385" w:rsidRPr="00C91215" w:rsidRDefault="00C91215" w:rsidP="00B55A36">
      <w:pPr>
        <w:pStyle w:val="Akapitzlist"/>
        <w:numPr>
          <w:ilvl w:val="0"/>
          <w:numId w:val="26"/>
        </w:numPr>
        <w:spacing w:after="60" w:line="276" w:lineRule="auto"/>
        <w:jc w:val="both"/>
      </w:pPr>
      <w:r w:rsidRPr="00C91215">
        <w:t xml:space="preserve">Ustawy  z dnia  26 października  1982 r.  o wychowaniu  w trzeźwości  i przeciwdziałaniu  alkoholizmowi </w:t>
      </w:r>
      <w:r w:rsidR="00927385" w:rsidRPr="00C91215">
        <w:t xml:space="preserve">(Dz. U. z 2018 r. poz. </w:t>
      </w:r>
      <w:r w:rsidR="00C227F5">
        <w:t>2137</w:t>
      </w:r>
      <w:r w:rsidR="00927385" w:rsidRPr="00C91215">
        <w:t>)</w:t>
      </w:r>
      <w:r w:rsidR="003B1344" w:rsidRPr="00C91215">
        <w:t>.</w:t>
      </w:r>
    </w:p>
    <w:p w:rsidR="00C91215" w:rsidRPr="00C91215" w:rsidRDefault="00C91215" w:rsidP="00B55A36">
      <w:pPr>
        <w:pStyle w:val="Akapitzlist"/>
        <w:numPr>
          <w:ilvl w:val="0"/>
          <w:numId w:val="26"/>
        </w:numPr>
        <w:spacing w:after="60" w:line="276" w:lineRule="auto"/>
        <w:jc w:val="both"/>
      </w:pPr>
      <w:r w:rsidRPr="00C91215">
        <w:t xml:space="preserve">Ustawy z dnia </w:t>
      </w:r>
      <w:r w:rsidR="00C227F5">
        <w:t>20 marca 2009</w:t>
      </w:r>
      <w:r w:rsidRPr="00C91215">
        <w:t xml:space="preserve"> r. o  bezpieczeństwie imprez masowych</w:t>
      </w:r>
      <w:r w:rsidR="00C227F5">
        <w:t xml:space="preserve"> (Dz. U. z 2018 r., poz. 1870)</w:t>
      </w:r>
      <w:r w:rsidR="00CF7AFB">
        <w:t>.</w:t>
      </w:r>
      <w:r w:rsidRPr="00C91215">
        <w:t xml:space="preserve"> </w:t>
      </w:r>
    </w:p>
    <w:p w:rsidR="008B7892" w:rsidRDefault="008B7892" w:rsidP="008B7892">
      <w:pPr>
        <w:pStyle w:val="Akapitzlist"/>
        <w:numPr>
          <w:ilvl w:val="0"/>
          <w:numId w:val="6"/>
        </w:numPr>
        <w:spacing w:line="276" w:lineRule="auto"/>
        <w:jc w:val="both"/>
      </w:pPr>
      <w:r w:rsidRPr="008B7892">
        <w:t>Administrator Danych przetwarza Państwa dane osobowe w ściśle określonym, minimalnym zakresie, tj. imię, nazwisko, adres zamieszkania, nr telefonu, rodza</w:t>
      </w:r>
      <w:r>
        <w:t>j prowadzonej działalności, NIP</w:t>
      </w:r>
      <w:r w:rsidRPr="008B7892">
        <w:t>.</w:t>
      </w:r>
    </w:p>
    <w:p w:rsidR="00004C8A" w:rsidRPr="001D3497" w:rsidRDefault="00453742" w:rsidP="00B55A36">
      <w:pPr>
        <w:pStyle w:val="Akapitzlist"/>
        <w:numPr>
          <w:ilvl w:val="0"/>
          <w:numId w:val="6"/>
        </w:numPr>
        <w:spacing w:line="276" w:lineRule="auto"/>
        <w:jc w:val="both"/>
      </w:pPr>
      <w:r w:rsidRPr="001D3497">
        <w:t>Odbiorcami Państwa danych osobowych mogą być:</w:t>
      </w:r>
    </w:p>
    <w:p w:rsidR="00004C8A" w:rsidRPr="001D3497" w:rsidRDefault="00453742" w:rsidP="00B55A36">
      <w:pPr>
        <w:pStyle w:val="Akapitzlist"/>
        <w:numPr>
          <w:ilvl w:val="0"/>
          <w:numId w:val="25"/>
        </w:numPr>
        <w:spacing w:line="276" w:lineRule="auto"/>
        <w:jc w:val="both"/>
      </w:pPr>
      <w:r w:rsidRPr="001D3497">
        <w:t>organy władzy publicznej oraz podmioty wykonujące zadania publiczne lub działające na zle</w:t>
      </w:r>
      <w:r w:rsidR="00525B34" w:rsidRPr="001D3497">
        <w:t xml:space="preserve">cenie organów władzy publicznej </w:t>
      </w:r>
      <w:r w:rsidRPr="001D3497">
        <w:t>w zakresie i w celach, które wynikają z przepisów powszechnie obowiązującego prawa;</w:t>
      </w:r>
    </w:p>
    <w:p w:rsidR="00453742" w:rsidRPr="001D3497" w:rsidRDefault="00453742" w:rsidP="00B55A36">
      <w:pPr>
        <w:pStyle w:val="Akapitzlist"/>
        <w:numPr>
          <w:ilvl w:val="0"/>
          <w:numId w:val="25"/>
        </w:numPr>
        <w:spacing w:line="276" w:lineRule="auto"/>
        <w:jc w:val="both"/>
      </w:pPr>
      <w:r w:rsidRPr="001D3497">
        <w:t>inne podmioty, które na podstawie stosownych umów podpisanych z Gminą Pysznica przetwarzają dane osobowe dla których Administr</w:t>
      </w:r>
      <w:r w:rsidR="001551B8" w:rsidRPr="001D3497">
        <w:t>atorem jest Wójt Gminy Pysznica.</w:t>
      </w:r>
    </w:p>
    <w:p w:rsidR="003B5E35" w:rsidRPr="001D3497" w:rsidRDefault="00CF7AFB" w:rsidP="00CF7AFB">
      <w:pPr>
        <w:pStyle w:val="Akapitzlist"/>
        <w:numPr>
          <w:ilvl w:val="0"/>
          <w:numId w:val="6"/>
        </w:numPr>
        <w:adjustRightInd w:val="0"/>
        <w:spacing w:after="200" w:line="276" w:lineRule="auto"/>
        <w:jc w:val="both"/>
      </w:pPr>
      <w:r w:rsidRPr="0064537E">
        <w:lastRenderedPageBreak/>
        <w:t>Państwa dane  osobowe przetwarzane będą przez okres niezbędny do realizacji celu dla jakiego zostały zebrane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 posiadają Państwo  prawo do cofnięcia zgody w dowolnym momencie bez wpływu na zgodność z prawem przetwarzania, którego dokonano na podstawie zgody przed jego cofnięciem.</w:t>
      </w:r>
    </w:p>
    <w:p w:rsidR="001E5EC4" w:rsidRPr="001D3497" w:rsidRDefault="001E5EC4" w:rsidP="00B55A36">
      <w:pPr>
        <w:pStyle w:val="Akapitzlist"/>
        <w:numPr>
          <w:ilvl w:val="0"/>
          <w:numId w:val="6"/>
        </w:numPr>
        <w:spacing w:after="200" w:line="276" w:lineRule="auto"/>
        <w:jc w:val="both"/>
      </w:pPr>
      <w:r w:rsidRPr="001D3497">
        <w:t>W związku z przetwarzaniem przez Administratora danych osobowych przysługuje Państwu:</w:t>
      </w:r>
    </w:p>
    <w:p w:rsidR="001E5EC4" w:rsidRPr="001D3497" w:rsidRDefault="001E5EC4" w:rsidP="00B55A36">
      <w:pPr>
        <w:pStyle w:val="Akapitzlist"/>
        <w:spacing w:after="200" w:line="276" w:lineRule="auto"/>
        <w:ind w:left="1080"/>
        <w:jc w:val="both"/>
      </w:pPr>
      <w:r w:rsidRPr="001D3497">
        <w:t xml:space="preserve">a) prawo dostępu do treści danych na zasadach określonych w art. 15 RODO, </w:t>
      </w:r>
    </w:p>
    <w:p w:rsidR="001E5EC4" w:rsidRPr="001D3497" w:rsidRDefault="001E5EC4" w:rsidP="00B55A36">
      <w:pPr>
        <w:pStyle w:val="Akapitzlist"/>
        <w:spacing w:after="200" w:line="276" w:lineRule="auto"/>
        <w:ind w:left="1080"/>
        <w:jc w:val="both"/>
      </w:pPr>
      <w:r w:rsidRPr="001D3497">
        <w:t>b) prawo do sprostowania danych na zasadach określonych w art. 16 RODO,</w:t>
      </w:r>
    </w:p>
    <w:p w:rsidR="001E5EC4" w:rsidRPr="001D3497" w:rsidRDefault="001E5EC4" w:rsidP="00B55A36">
      <w:pPr>
        <w:pStyle w:val="Akapitzlist"/>
        <w:spacing w:after="200" w:line="276" w:lineRule="auto"/>
        <w:ind w:left="1080"/>
        <w:jc w:val="both"/>
      </w:pPr>
      <w:r w:rsidRPr="001D3497">
        <w:t>c) prawo do ograniczenia przetwarzania danych na zasadach określonych w art. 18 RODO,</w:t>
      </w:r>
    </w:p>
    <w:p w:rsidR="001E5EC4" w:rsidRPr="001D3497" w:rsidRDefault="001E5EC4" w:rsidP="00B55A36">
      <w:pPr>
        <w:pStyle w:val="Akapitzlist"/>
        <w:spacing w:after="200" w:line="276" w:lineRule="auto"/>
        <w:ind w:left="1080"/>
        <w:jc w:val="both"/>
      </w:pPr>
      <w:r w:rsidRPr="001D3497">
        <w:t>d) prawo do sprzeciwu na zasadach określonych w art. 21 RODO,</w:t>
      </w:r>
    </w:p>
    <w:p w:rsidR="00FD5E51" w:rsidRPr="001D3497" w:rsidRDefault="001E5EC4" w:rsidP="00B55A36">
      <w:pPr>
        <w:pStyle w:val="Akapitzlist"/>
        <w:spacing w:after="200" w:line="276" w:lineRule="auto"/>
        <w:ind w:left="1080"/>
        <w:jc w:val="both"/>
      </w:pPr>
      <w:r w:rsidRPr="001D3497">
        <w:t>e) w przypadku przetwarzania danych osobowych na podstawie zgody mają Państwo  prawo w dowolnym momencie wycofać zgodę. Wycofanie zgody nie wpływa na zgodność z prawem przetwarzania, którego dokonano na podstawie zgody przed jej wycofaniem.</w:t>
      </w:r>
    </w:p>
    <w:p w:rsidR="00FD5E51" w:rsidRPr="001D3497" w:rsidRDefault="00FD5E51" w:rsidP="00B55A36">
      <w:pPr>
        <w:pStyle w:val="Akapitzlist"/>
        <w:spacing w:before="100" w:beforeAutospacing="1" w:after="100" w:afterAutospacing="1" w:line="276" w:lineRule="auto"/>
        <w:ind w:left="644"/>
        <w:jc w:val="both"/>
      </w:pPr>
      <w:r w:rsidRPr="001D3497">
        <w:t xml:space="preserve">W celu skorzystania z praw opisanych powyżej mogą się Państwo  skontaktować z Administratorem Danych Osobowych. </w:t>
      </w:r>
    </w:p>
    <w:p w:rsidR="00E96E78" w:rsidRPr="001D3497" w:rsidRDefault="001E5EC4" w:rsidP="00B55A36">
      <w:pPr>
        <w:pStyle w:val="Akapitzlist"/>
        <w:numPr>
          <w:ilvl w:val="0"/>
          <w:numId w:val="6"/>
        </w:numPr>
        <w:spacing w:after="200" w:line="276" w:lineRule="auto"/>
        <w:jc w:val="both"/>
      </w:pPr>
      <w:r w:rsidRPr="001D3497">
        <w:t>Mają Państwo prawo wniesienia skargi do organu nadzorczego, gdy uznają Państwo, że przetwarzanie danych osobowych Państwa dotyczących narusza przepisy Rozporządzenia.</w:t>
      </w:r>
      <w:r w:rsidR="00E96E78" w:rsidRPr="001D3497">
        <w:t xml:space="preserve"> Organem właściwym  dla wniesienia skargi jest: </w:t>
      </w:r>
      <w:r w:rsidR="00E96E78" w:rsidRPr="001D3497">
        <w:rPr>
          <w:b/>
        </w:rPr>
        <w:t>Prezes Urzędu Ochrony Danych Osobowych, ul. Stawki 2, 00-193 Warszawa.</w:t>
      </w:r>
    </w:p>
    <w:p w:rsidR="008B7892" w:rsidRDefault="008B7892" w:rsidP="008B7892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23"/>
          <w:szCs w:val="23"/>
        </w:rPr>
      </w:pPr>
      <w:r w:rsidRPr="001D3497">
        <w:t xml:space="preserve">Podanie przez Państwa danych osobowych jest </w:t>
      </w:r>
      <w:r>
        <w:rPr>
          <w:sz w:val="23"/>
          <w:szCs w:val="23"/>
        </w:rPr>
        <w:t>niezbędne, aby rozpoznać Państwa wniosek o wydanie zezwolenia na sprzedaż napojów alkoholowych. Niepodanie tych danych będzie skutkowało niemożliwością zrealizowania złożonego wniosku. Podanie danych osobowych jest obowiązkowe, gdyż wynika ze wskazanych powyżej podstaw prawnych.</w:t>
      </w:r>
    </w:p>
    <w:p w:rsidR="00696C87" w:rsidRDefault="00696C87" w:rsidP="00B55A36">
      <w:pPr>
        <w:pStyle w:val="Akapitzlist"/>
        <w:numPr>
          <w:ilvl w:val="0"/>
          <w:numId w:val="6"/>
        </w:numPr>
        <w:spacing w:after="200" w:line="276" w:lineRule="auto"/>
        <w:jc w:val="both"/>
      </w:pPr>
      <w:r w:rsidRPr="001D3497">
        <w:t xml:space="preserve">Przetwarzanie danych osobowych nie podlega zautomatyzowanemu podejmowaniu decyzji oraz profilowaniu. </w:t>
      </w:r>
    </w:p>
    <w:p w:rsidR="00026B76" w:rsidRDefault="00026B76" w:rsidP="00026B76">
      <w:pPr>
        <w:pStyle w:val="Akapitzlist"/>
        <w:spacing w:after="200" w:line="276" w:lineRule="auto"/>
        <w:ind w:left="644"/>
        <w:jc w:val="both"/>
      </w:pPr>
    </w:p>
    <w:p w:rsidR="00494FE8" w:rsidRDefault="00494FE8" w:rsidP="00026B76">
      <w:pPr>
        <w:pStyle w:val="Akapitzlist"/>
        <w:spacing w:after="200" w:line="276" w:lineRule="auto"/>
        <w:ind w:left="644"/>
        <w:jc w:val="both"/>
        <w:rPr>
          <w:sz w:val="23"/>
          <w:szCs w:val="23"/>
        </w:rPr>
      </w:pPr>
    </w:p>
    <w:p w:rsidR="00494FE8" w:rsidRPr="00494FE8" w:rsidRDefault="00494FE8" w:rsidP="00494F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94FE8" w:rsidRPr="00494FE8" w:rsidRDefault="00494FE8" w:rsidP="00494F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94FE8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3C3B14" w:rsidRPr="001D3497" w:rsidRDefault="003C3B14" w:rsidP="00B55A3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C3B14" w:rsidRPr="001D3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016C2EEA"/>
    <w:multiLevelType w:val="hybridMultilevel"/>
    <w:tmpl w:val="0B0AC02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4124AD6"/>
    <w:multiLevelType w:val="hybridMultilevel"/>
    <w:tmpl w:val="52529FD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313CC5"/>
    <w:multiLevelType w:val="hybridMultilevel"/>
    <w:tmpl w:val="42C84EB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3561"/>
    <w:multiLevelType w:val="hybridMultilevel"/>
    <w:tmpl w:val="CFF47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B1340"/>
    <w:multiLevelType w:val="multilevel"/>
    <w:tmpl w:val="5FD4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E22C2D"/>
    <w:multiLevelType w:val="hybridMultilevel"/>
    <w:tmpl w:val="EFD6A6D8"/>
    <w:lvl w:ilvl="0" w:tplc="041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99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7" w15:restartNumberingAfterBreak="0">
    <w:nsid w:val="1B2A62A5"/>
    <w:multiLevelType w:val="hybridMultilevel"/>
    <w:tmpl w:val="3A9835E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69A16C4"/>
    <w:multiLevelType w:val="hybridMultilevel"/>
    <w:tmpl w:val="FEAA8228"/>
    <w:lvl w:ilvl="0" w:tplc="AD9CB4A6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="Calibri"/>
      </w:rPr>
    </w:lvl>
    <w:lvl w:ilvl="1" w:tplc="0415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9" w15:restartNumberingAfterBreak="0">
    <w:nsid w:val="29974A86"/>
    <w:multiLevelType w:val="hybridMultilevel"/>
    <w:tmpl w:val="78BADD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3A6F22"/>
    <w:multiLevelType w:val="hybridMultilevel"/>
    <w:tmpl w:val="6294509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54E2998"/>
    <w:multiLevelType w:val="hybridMultilevel"/>
    <w:tmpl w:val="917A7D5E"/>
    <w:lvl w:ilvl="0" w:tplc="9C948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31D67"/>
    <w:multiLevelType w:val="hybridMultilevel"/>
    <w:tmpl w:val="7458E57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5B20C07"/>
    <w:multiLevelType w:val="hybridMultilevel"/>
    <w:tmpl w:val="55CE32D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B673BF"/>
    <w:multiLevelType w:val="multilevel"/>
    <w:tmpl w:val="78DC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E75376"/>
    <w:multiLevelType w:val="hybridMultilevel"/>
    <w:tmpl w:val="358CAC8E"/>
    <w:lvl w:ilvl="0" w:tplc="79EE38E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64803"/>
    <w:multiLevelType w:val="hybridMultilevel"/>
    <w:tmpl w:val="BB04017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55031AFD"/>
    <w:multiLevelType w:val="multilevel"/>
    <w:tmpl w:val="01CA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7B5692"/>
    <w:multiLevelType w:val="multilevel"/>
    <w:tmpl w:val="ECCA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B1458B"/>
    <w:multiLevelType w:val="hybridMultilevel"/>
    <w:tmpl w:val="93D4A96C"/>
    <w:lvl w:ilvl="0" w:tplc="844243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9523F8"/>
    <w:multiLevelType w:val="hybridMultilevel"/>
    <w:tmpl w:val="1370EE4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51D1BF9"/>
    <w:multiLevelType w:val="hybridMultilevel"/>
    <w:tmpl w:val="B522579A"/>
    <w:lvl w:ilvl="0" w:tplc="28C8F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B4A40"/>
    <w:multiLevelType w:val="multilevel"/>
    <w:tmpl w:val="8EB6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E32EF6"/>
    <w:multiLevelType w:val="multilevel"/>
    <w:tmpl w:val="87B8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223A9D"/>
    <w:multiLevelType w:val="hybridMultilevel"/>
    <w:tmpl w:val="D3284A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A005F4"/>
    <w:multiLevelType w:val="multilevel"/>
    <w:tmpl w:val="1894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3"/>
  </w:num>
  <w:num w:numId="3">
    <w:abstractNumId w:val="25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2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2"/>
  </w:num>
  <w:num w:numId="13">
    <w:abstractNumId w:val="16"/>
  </w:num>
  <w:num w:numId="14">
    <w:abstractNumId w:val="15"/>
  </w:num>
  <w:num w:numId="15">
    <w:abstractNumId w:val="17"/>
  </w:num>
  <w:num w:numId="16">
    <w:abstractNumId w:val="7"/>
  </w:num>
  <w:num w:numId="17">
    <w:abstractNumId w:val="6"/>
  </w:num>
  <w:num w:numId="18">
    <w:abstractNumId w:val="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1"/>
  </w:num>
  <w:num w:numId="22">
    <w:abstractNumId w:val="20"/>
  </w:num>
  <w:num w:numId="23">
    <w:abstractNumId w:val="19"/>
  </w:num>
  <w:num w:numId="24">
    <w:abstractNumId w:val="3"/>
  </w:num>
  <w:num w:numId="25">
    <w:abstractNumId w:val="0"/>
  </w:num>
  <w:num w:numId="26">
    <w:abstractNumId w:val="1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AF"/>
    <w:rsid w:val="00004C8A"/>
    <w:rsid w:val="00015B87"/>
    <w:rsid w:val="00026B76"/>
    <w:rsid w:val="000755D9"/>
    <w:rsid w:val="000B2AA8"/>
    <w:rsid w:val="000C71CD"/>
    <w:rsid w:val="001064A1"/>
    <w:rsid w:val="00122055"/>
    <w:rsid w:val="001551B8"/>
    <w:rsid w:val="00156B75"/>
    <w:rsid w:val="001D1D94"/>
    <w:rsid w:val="001D3497"/>
    <w:rsid w:val="001E5EC4"/>
    <w:rsid w:val="00246855"/>
    <w:rsid w:val="00281234"/>
    <w:rsid w:val="002B4C9C"/>
    <w:rsid w:val="003173AF"/>
    <w:rsid w:val="00382395"/>
    <w:rsid w:val="003B1344"/>
    <w:rsid w:val="003B5E35"/>
    <w:rsid w:val="003C3B14"/>
    <w:rsid w:val="00435053"/>
    <w:rsid w:val="004448A7"/>
    <w:rsid w:val="00453742"/>
    <w:rsid w:val="004606AD"/>
    <w:rsid w:val="00494FE8"/>
    <w:rsid w:val="00516784"/>
    <w:rsid w:val="00525B34"/>
    <w:rsid w:val="005571AF"/>
    <w:rsid w:val="00611481"/>
    <w:rsid w:val="00651EA1"/>
    <w:rsid w:val="00696C87"/>
    <w:rsid w:val="00725401"/>
    <w:rsid w:val="0078626B"/>
    <w:rsid w:val="00786C2D"/>
    <w:rsid w:val="007B1E7B"/>
    <w:rsid w:val="008413C3"/>
    <w:rsid w:val="00847102"/>
    <w:rsid w:val="008524E7"/>
    <w:rsid w:val="008B7892"/>
    <w:rsid w:val="008F7327"/>
    <w:rsid w:val="00927385"/>
    <w:rsid w:val="00996552"/>
    <w:rsid w:val="009A4764"/>
    <w:rsid w:val="009C4138"/>
    <w:rsid w:val="009F5A39"/>
    <w:rsid w:val="00A9239E"/>
    <w:rsid w:val="00AD1EB1"/>
    <w:rsid w:val="00AF1E03"/>
    <w:rsid w:val="00AF2A36"/>
    <w:rsid w:val="00B23D15"/>
    <w:rsid w:val="00B55A36"/>
    <w:rsid w:val="00BF2FEE"/>
    <w:rsid w:val="00C20622"/>
    <w:rsid w:val="00C227F5"/>
    <w:rsid w:val="00C5563A"/>
    <w:rsid w:val="00C8511C"/>
    <w:rsid w:val="00C91215"/>
    <w:rsid w:val="00CB3D9C"/>
    <w:rsid w:val="00CE1EA5"/>
    <w:rsid w:val="00CF52E0"/>
    <w:rsid w:val="00CF5783"/>
    <w:rsid w:val="00CF7AFB"/>
    <w:rsid w:val="00D101B9"/>
    <w:rsid w:val="00D408F9"/>
    <w:rsid w:val="00D564C6"/>
    <w:rsid w:val="00DE6DBA"/>
    <w:rsid w:val="00DF18DD"/>
    <w:rsid w:val="00E945B6"/>
    <w:rsid w:val="00E96E78"/>
    <w:rsid w:val="00F002EF"/>
    <w:rsid w:val="00F8175A"/>
    <w:rsid w:val="00FA7F76"/>
    <w:rsid w:val="00FD5E51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A132731-005D-4F23-A20D-6DFE9C4E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27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5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1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62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"/>
    <w:basedOn w:val="Domylnaczcionkaakapitu"/>
    <w:rsid w:val="00847102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3C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4448A7"/>
    <w:rPr>
      <w:i/>
      <w:iCs/>
    </w:rPr>
  </w:style>
  <w:style w:type="character" w:styleId="Hipercze">
    <w:name w:val="Hyperlink"/>
    <w:basedOn w:val="Domylnaczcionkaakapitu"/>
    <w:uiPriority w:val="99"/>
    <w:unhideWhenUsed/>
    <w:rsid w:val="004448A7"/>
    <w:rPr>
      <w:color w:val="0563C1" w:themeColor="hyperlink"/>
      <w:u w:val="single"/>
    </w:rPr>
  </w:style>
  <w:style w:type="paragraph" w:customStyle="1" w:styleId="Default">
    <w:name w:val="Default"/>
    <w:rsid w:val="00927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2738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927385"/>
  </w:style>
  <w:style w:type="character" w:customStyle="1" w:styleId="footnote">
    <w:name w:val="footnote"/>
    <w:basedOn w:val="Domylnaczcionkaakapitu"/>
    <w:rsid w:val="00927385"/>
  </w:style>
  <w:style w:type="paragraph" w:customStyle="1" w:styleId="mainpub">
    <w:name w:val="mainpub"/>
    <w:basedOn w:val="Normalny"/>
    <w:rsid w:val="0092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1661">
                  <w:marLeft w:val="465"/>
                  <w:marRight w:val="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9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6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0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9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32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91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02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2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1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7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1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84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76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08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ysznica.pl" TargetMode="External"/><Relationship Id="rId5" Type="http://schemas.openxmlformats.org/officeDocument/2006/relationships/hyperlink" Target="mailto:ug@pysz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A8DA5749.dotm</Template>
  <TotalTime>0</TotalTime>
  <Pages>2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Pyz</dc:creator>
  <cp:lastModifiedBy>Małgorzata Gomółka</cp:lastModifiedBy>
  <cp:revision>2</cp:revision>
  <cp:lastPrinted>2019-04-24T14:16:00Z</cp:lastPrinted>
  <dcterms:created xsi:type="dcterms:W3CDTF">2023-01-30T13:02:00Z</dcterms:created>
  <dcterms:modified xsi:type="dcterms:W3CDTF">2023-01-30T13:02:00Z</dcterms:modified>
</cp:coreProperties>
</file>