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C81" w:rsidRPr="002431C0" w:rsidRDefault="00193C81" w:rsidP="00193C81">
      <w:pPr>
        <w:rPr>
          <w:rFonts w:ascii="Times New Roman" w:hAnsi="Times New Roman" w:cs="Times New Roman"/>
          <w:b/>
          <w:sz w:val="24"/>
          <w:szCs w:val="24"/>
        </w:rPr>
      </w:pPr>
    </w:p>
    <w:p w:rsidR="00193C81" w:rsidRPr="002431C0" w:rsidRDefault="00193C81" w:rsidP="00193C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31C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93C81" w:rsidRPr="002431C0" w:rsidRDefault="002431C0" w:rsidP="002431C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93C81" w:rsidRPr="002431C0">
        <w:rPr>
          <w:rFonts w:ascii="Times New Roman" w:hAnsi="Times New Roman" w:cs="Times New Roman"/>
          <w:sz w:val="20"/>
          <w:szCs w:val="20"/>
        </w:rPr>
        <w:t>Miejscowość, data</w:t>
      </w:r>
    </w:p>
    <w:p w:rsidR="00193C81" w:rsidRPr="002431C0" w:rsidRDefault="00193C81" w:rsidP="00193C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3C81" w:rsidRPr="002431C0" w:rsidRDefault="00193C81" w:rsidP="00193C81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431C0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193C81" w:rsidRPr="002431C0" w:rsidRDefault="00193C81" w:rsidP="00193C81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431C0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193C81" w:rsidRPr="002431C0" w:rsidRDefault="00441DE7" w:rsidP="00193C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</w:t>
      </w:r>
      <w:r w:rsidR="00193C81" w:rsidRPr="002431C0">
        <w:rPr>
          <w:rFonts w:ascii="Times New Roman" w:hAnsi="Times New Roman" w:cs="Times New Roman"/>
          <w:sz w:val="24"/>
          <w:szCs w:val="24"/>
        </w:rPr>
        <w:t>azwisko osoby zgłaszającej</w:t>
      </w:r>
    </w:p>
    <w:p w:rsidR="00193C81" w:rsidRPr="002431C0" w:rsidRDefault="00193C81" w:rsidP="00193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1C0">
        <w:rPr>
          <w:rFonts w:ascii="Times New Roman" w:hAnsi="Times New Roman" w:cs="Times New Roman"/>
          <w:sz w:val="24"/>
          <w:szCs w:val="24"/>
        </w:rPr>
        <w:t>Adres zameldowania/ pobytu</w:t>
      </w:r>
    </w:p>
    <w:p w:rsidR="00193C81" w:rsidRPr="002431C0" w:rsidRDefault="00441DE7" w:rsidP="00193C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93C81" w:rsidRPr="002431C0">
        <w:rPr>
          <w:rFonts w:ascii="Times New Roman" w:hAnsi="Times New Roman" w:cs="Times New Roman"/>
          <w:sz w:val="24"/>
          <w:szCs w:val="24"/>
        </w:rPr>
        <w:t>ub nazwa instytucji zgłaszającej</w:t>
      </w:r>
    </w:p>
    <w:p w:rsidR="00193C81" w:rsidRPr="002431C0" w:rsidRDefault="00193C81" w:rsidP="00193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1C0">
        <w:rPr>
          <w:rFonts w:ascii="Times New Roman" w:hAnsi="Times New Roman" w:cs="Times New Roman"/>
          <w:sz w:val="24"/>
          <w:szCs w:val="24"/>
        </w:rPr>
        <w:t>Adres i pieczęć instytucji</w:t>
      </w:r>
      <w:r w:rsidR="00D36629" w:rsidRPr="002431C0">
        <w:rPr>
          <w:rFonts w:ascii="Times New Roman" w:hAnsi="Times New Roman" w:cs="Times New Roman"/>
          <w:sz w:val="24"/>
          <w:szCs w:val="24"/>
        </w:rPr>
        <w:t>/</w:t>
      </w:r>
    </w:p>
    <w:p w:rsidR="00193C81" w:rsidRPr="002431C0" w:rsidRDefault="00193C81" w:rsidP="00193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C81" w:rsidRPr="002431C0" w:rsidRDefault="00D36629" w:rsidP="00193C8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31C0">
        <w:rPr>
          <w:rFonts w:ascii="Times New Roman" w:hAnsi="Times New Roman" w:cs="Times New Roman"/>
          <w:b/>
          <w:sz w:val="24"/>
          <w:szCs w:val="24"/>
        </w:rPr>
        <w:t xml:space="preserve">Gminna </w:t>
      </w:r>
      <w:r w:rsidR="00193C81" w:rsidRPr="002431C0">
        <w:rPr>
          <w:rFonts w:ascii="Times New Roman" w:hAnsi="Times New Roman" w:cs="Times New Roman"/>
          <w:b/>
          <w:sz w:val="24"/>
          <w:szCs w:val="24"/>
        </w:rPr>
        <w:t xml:space="preserve">Komisja Rozwiązywania </w:t>
      </w:r>
    </w:p>
    <w:p w:rsidR="00193C81" w:rsidRPr="002431C0" w:rsidRDefault="00D36629" w:rsidP="00D366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1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2431C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93C81" w:rsidRPr="002431C0">
        <w:rPr>
          <w:rFonts w:ascii="Times New Roman" w:hAnsi="Times New Roman" w:cs="Times New Roman"/>
          <w:b/>
          <w:sz w:val="24"/>
          <w:szCs w:val="24"/>
        </w:rPr>
        <w:t xml:space="preserve">Problemów Alkoholowych </w:t>
      </w:r>
    </w:p>
    <w:p w:rsidR="00D36629" w:rsidRPr="002431C0" w:rsidRDefault="00D36629" w:rsidP="002431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1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2431C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431C0">
        <w:rPr>
          <w:rFonts w:ascii="Times New Roman" w:hAnsi="Times New Roman" w:cs="Times New Roman"/>
          <w:b/>
          <w:sz w:val="24"/>
          <w:szCs w:val="24"/>
        </w:rPr>
        <w:t>w</w:t>
      </w:r>
      <w:r w:rsidR="00193C81" w:rsidRPr="002431C0">
        <w:rPr>
          <w:rFonts w:ascii="Times New Roman" w:hAnsi="Times New Roman" w:cs="Times New Roman"/>
          <w:b/>
          <w:sz w:val="24"/>
          <w:szCs w:val="24"/>
        </w:rPr>
        <w:t xml:space="preserve"> Pysznicy</w:t>
      </w:r>
    </w:p>
    <w:p w:rsidR="00D36629" w:rsidRPr="002431C0" w:rsidRDefault="00D36629" w:rsidP="00193C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C81" w:rsidRPr="002431C0" w:rsidRDefault="00193C81" w:rsidP="00193C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1C0">
        <w:rPr>
          <w:rFonts w:ascii="Times New Roman" w:hAnsi="Times New Roman" w:cs="Times New Roman"/>
          <w:b/>
          <w:sz w:val="24"/>
          <w:szCs w:val="24"/>
        </w:rPr>
        <w:t>WNIOSEK O WSZ</w:t>
      </w:r>
      <w:r w:rsidR="0053543D">
        <w:rPr>
          <w:rFonts w:ascii="Times New Roman" w:hAnsi="Times New Roman" w:cs="Times New Roman"/>
          <w:b/>
          <w:sz w:val="24"/>
          <w:szCs w:val="24"/>
        </w:rPr>
        <w:t>CZĘCIE POSTĘPOWANIA  W S</w:t>
      </w:r>
      <w:r w:rsidRPr="002431C0">
        <w:rPr>
          <w:rFonts w:ascii="Times New Roman" w:hAnsi="Times New Roman" w:cs="Times New Roman"/>
          <w:b/>
          <w:sz w:val="24"/>
          <w:szCs w:val="24"/>
        </w:rPr>
        <w:t xml:space="preserve">TOSUNKU DO OSOBY </w:t>
      </w:r>
    </w:p>
    <w:p w:rsidR="00193C81" w:rsidRPr="002431C0" w:rsidRDefault="0053543D" w:rsidP="00193C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NAD</w:t>
      </w:r>
      <w:r w:rsidR="00193C81" w:rsidRPr="002431C0">
        <w:rPr>
          <w:rFonts w:ascii="Times New Roman" w:hAnsi="Times New Roman" w:cs="Times New Roman"/>
          <w:b/>
          <w:sz w:val="24"/>
          <w:szCs w:val="24"/>
        </w:rPr>
        <w:t>UŻYWAJĄCEJ ALKOHOLU</w:t>
      </w:r>
    </w:p>
    <w:p w:rsidR="00193C81" w:rsidRPr="002431C0" w:rsidRDefault="00193C81" w:rsidP="00193C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3C81" w:rsidRPr="002431C0" w:rsidRDefault="00193C81" w:rsidP="00193C81">
      <w:pPr>
        <w:pStyle w:val="Akapitzlist"/>
        <w:numPr>
          <w:ilvl w:val="0"/>
          <w:numId w:val="1"/>
        </w:numPr>
        <w:spacing w:after="360"/>
        <w:rPr>
          <w:rFonts w:ascii="Times New Roman" w:hAnsi="Times New Roman" w:cs="Times New Roman"/>
          <w:sz w:val="24"/>
          <w:szCs w:val="24"/>
        </w:rPr>
      </w:pPr>
      <w:r w:rsidRPr="002431C0">
        <w:rPr>
          <w:rFonts w:ascii="Times New Roman" w:hAnsi="Times New Roman" w:cs="Times New Roman"/>
          <w:sz w:val="24"/>
          <w:szCs w:val="24"/>
        </w:rPr>
        <w:t>Nazwisko i imię …………………………</w:t>
      </w:r>
      <w:r w:rsidR="002431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193C81" w:rsidRPr="002431C0" w:rsidRDefault="00193C81" w:rsidP="00193C81">
      <w:pPr>
        <w:pStyle w:val="Akapitzlist"/>
        <w:numPr>
          <w:ilvl w:val="0"/>
          <w:numId w:val="1"/>
        </w:numPr>
        <w:spacing w:after="360"/>
        <w:rPr>
          <w:rFonts w:ascii="Times New Roman" w:hAnsi="Times New Roman" w:cs="Times New Roman"/>
          <w:sz w:val="24"/>
          <w:szCs w:val="24"/>
        </w:rPr>
      </w:pPr>
      <w:r w:rsidRPr="002431C0">
        <w:rPr>
          <w:rFonts w:ascii="Times New Roman" w:hAnsi="Times New Roman" w:cs="Times New Roman"/>
          <w:sz w:val="24"/>
          <w:szCs w:val="24"/>
        </w:rPr>
        <w:t>Imiona rodziców …………………………</w:t>
      </w:r>
      <w:r w:rsidR="002431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193C81" w:rsidRPr="002431C0" w:rsidRDefault="00193C81" w:rsidP="00193C81">
      <w:pPr>
        <w:pStyle w:val="Akapitzlist"/>
        <w:numPr>
          <w:ilvl w:val="0"/>
          <w:numId w:val="1"/>
        </w:numPr>
        <w:spacing w:after="360"/>
        <w:rPr>
          <w:rFonts w:ascii="Times New Roman" w:hAnsi="Times New Roman" w:cs="Times New Roman"/>
          <w:sz w:val="24"/>
          <w:szCs w:val="24"/>
        </w:rPr>
      </w:pPr>
      <w:r w:rsidRPr="002431C0">
        <w:rPr>
          <w:rFonts w:ascii="Times New Roman" w:hAnsi="Times New Roman" w:cs="Times New Roman"/>
          <w:sz w:val="24"/>
          <w:szCs w:val="24"/>
        </w:rPr>
        <w:t>Data i miejsce urodzenia ……………</w:t>
      </w:r>
      <w:r w:rsidR="002431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193C81" w:rsidRPr="002431C0" w:rsidRDefault="00193C81" w:rsidP="00193C81">
      <w:pPr>
        <w:pStyle w:val="Akapitzlist"/>
        <w:numPr>
          <w:ilvl w:val="0"/>
          <w:numId w:val="1"/>
        </w:numPr>
        <w:spacing w:after="360"/>
        <w:rPr>
          <w:rFonts w:ascii="Times New Roman" w:hAnsi="Times New Roman" w:cs="Times New Roman"/>
          <w:sz w:val="24"/>
          <w:szCs w:val="24"/>
        </w:rPr>
      </w:pPr>
      <w:r w:rsidRPr="002431C0">
        <w:rPr>
          <w:rFonts w:ascii="Times New Roman" w:hAnsi="Times New Roman" w:cs="Times New Roman"/>
          <w:sz w:val="24"/>
          <w:szCs w:val="24"/>
        </w:rPr>
        <w:t>Miejsce zamieszkania …………………</w:t>
      </w:r>
      <w:r w:rsidR="002431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193C81" w:rsidRPr="002431C0" w:rsidRDefault="00193C81" w:rsidP="00193C81">
      <w:pPr>
        <w:pStyle w:val="Akapitzlist"/>
        <w:numPr>
          <w:ilvl w:val="0"/>
          <w:numId w:val="1"/>
        </w:numPr>
        <w:spacing w:after="360"/>
        <w:rPr>
          <w:rFonts w:ascii="Times New Roman" w:hAnsi="Times New Roman" w:cs="Times New Roman"/>
          <w:sz w:val="24"/>
          <w:szCs w:val="24"/>
        </w:rPr>
      </w:pPr>
      <w:r w:rsidRPr="002431C0">
        <w:rPr>
          <w:rFonts w:ascii="Times New Roman" w:hAnsi="Times New Roman" w:cs="Times New Roman"/>
          <w:sz w:val="24"/>
          <w:szCs w:val="24"/>
        </w:rPr>
        <w:t>Stan cywilny ( imię współmałżonka) …………………………………………………………………………………</w:t>
      </w:r>
    </w:p>
    <w:p w:rsidR="00193C81" w:rsidRPr="002431C0" w:rsidRDefault="00193C81" w:rsidP="00193C81">
      <w:pPr>
        <w:pStyle w:val="Akapitzlist"/>
        <w:numPr>
          <w:ilvl w:val="0"/>
          <w:numId w:val="1"/>
        </w:numPr>
        <w:spacing w:after="360"/>
        <w:rPr>
          <w:rFonts w:ascii="Times New Roman" w:hAnsi="Times New Roman" w:cs="Times New Roman"/>
          <w:sz w:val="24"/>
          <w:szCs w:val="24"/>
        </w:rPr>
      </w:pPr>
      <w:r w:rsidRPr="002431C0">
        <w:rPr>
          <w:rFonts w:ascii="Times New Roman" w:hAnsi="Times New Roman" w:cs="Times New Roman"/>
          <w:sz w:val="24"/>
          <w:szCs w:val="24"/>
        </w:rPr>
        <w:t>Liczba dzieci i ich wiek ………………</w:t>
      </w:r>
      <w:r w:rsidR="002431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193C81" w:rsidRPr="002431C0" w:rsidRDefault="00193C81" w:rsidP="00193C81">
      <w:pPr>
        <w:pStyle w:val="Akapitzlist"/>
        <w:numPr>
          <w:ilvl w:val="0"/>
          <w:numId w:val="1"/>
        </w:numPr>
        <w:spacing w:after="360"/>
        <w:rPr>
          <w:rFonts w:ascii="Times New Roman" w:hAnsi="Times New Roman" w:cs="Times New Roman"/>
          <w:sz w:val="24"/>
          <w:szCs w:val="24"/>
        </w:rPr>
      </w:pPr>
      <w:r w:rsidRPr="002431C0">
        <w:rPr>
          <w:rFonts w:ascii="Times New Roman" w:hAnsi="Times New Roman" w:cs="Times New Roman"/>
          <w:sz w:val="24"/>
          <w:szCs w:val="24"/>
        </w:rPr>
        <w:t>Informacje uzasadniające potrzebę wszczęcia postepowania ( głownie dotyczące nadużywania alkoholu)</w:t>
      </w:r>
    </w:p>
    <w:p w:rsidR="00193C81" w:rsidRPr="002431C0" w:rsidRDefault="00193C81" w:rsidP="00193C81">
      <w:pPr>
        <w:pStyle w:val="Akapitzlist"/>
        <w:spacing w:after="360"/>
        <w:rPr>
          <w:rFonts w:ascii="Times New Roman" w:hAnsi="Times New Roman" w:cs="Times New Roman"/>
          <w:sz w:val="24"/>
          <w:szCs w:val="24"/>
        </w:rPr>
      </w:pPr>
      <w:r w:rsidRPr="002431C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2431C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193C81" w:rsidRPr="002431C0" w:rsidRDefault="00193C81" w:rsidP="00193C81">
      <w:pPr>
        <w:pStyle w:val="Akapitzlist"/>
        <w:spacing w:after="360"/>
        <w:rPr>
          <w:rFonts w:ascii="Times New Roman" w:hAnsi="Times New Roman" w:cs="Times New Roman"/>
          <w:sz w:val="24"/>
          <w:szCs w:val="24"/>
        </w:rPr>
      </w:pPr>
      <w:r w:rsidRPr="002431C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2431C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193C81" w:rsidRPr="002431C0" w:rsidRDefault="00193C81" w:rsidP="00193C81">
      <w:pPr>
        <w:pStyle w:val="Akapitzlist"/>
        <w:spacing w:after="360"/>
        <w:rPr>
          <w:rFonts w:ascii="Times New Roman" w:hAnsi="Times New Roman" w:cs="Times New Roman"/>
          <w:sz w:val="24"/>
          <w:szCs w:val="24"/>
        </w:rPr>
      </w:pPr>
      <w:r w:rsidRPr="002431C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2431C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3D269F" w:rsidRDefault="00193C81" w:rsidP="002431C0">
      <w:pPr>
        <w:pStyle w:val="Akapitzlist"/>
        <w:spacing w:after="360"/>
        <w:rPr>
          <w:rFonts w:ascii="Times New Roman" w:hAnsi="Times New Roman" w:cs="Times New Roman"/>
          <w:sz w:val="24"/>
          <w:szCs w:val="24"/>
        </w:rPr>
      </w:pPr>
      <w:r w:rsidRPr="002431C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2431C0">
        <w:rPr>
          <w:rFonts w:ascii="Times New Roman" w:hAnsi="Times New Roman" w:cs="Times New Roman"/>
          <w:sz w:val="24"/>
          <w:szCs w:val="24"/>
        </w:rPr>
        <w:t xml:space="preserve">…………………………….. </w:t>
      </w:r>
    </w:p>
    <w:p w:rsidR="003D269F" w:rsidRDefault="003D269F" w:rsidP="002431C0">
      <w:pPr>
        <w:pStyle w:val="Akapitzlist"/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2431C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bookmarkStart w:id="0" w:name="_GoBack"/>
      <w:bookmarkEnd w:id="0"/>
    </w:p>
    <w:p w:rsidR="00193C81" w:rsidRDefault="003D269F" w:rsidP="002431C0">
      <w:pPr>
        <w:pStyle w:val="Akapitzlist"/>
        <w:spacing w:after="360"/>
        <w:rPr>
          <w:rFonts w:ascii="Times New Roman" w:hAnsi="Times New Roman" w:cs="Times New Roman"/>
          <w:sz w:val="20"/>
          <w:szCs w:val="20"/>
        </w:rPr>
      </w:pPr>
      <w:r w:rsidRPr="002431C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…………………………….. </w:t>
      </w:r>
      <w:r w:rsidR="002431C0" w:rsidRPr="002431C0">
        <w:rPr>
          <w:rFonts w:ascii="Times New Roman" w:hAnsi="Times New Roman" w:cs="Times New Roman"/>
          <w:sz w:val="20"/>
          <w:szCs w:val="20"/>
        </w:rPr>
        <w:t>(</w:t>
      </w:r>
      <w:r w:rsidR="00193C81" w:rsidRPr="002431C0">
        <w:rPr>
          <w:rFonts w:ascii="Times New Roman" w:hAnsi="Times New Roman" w:cs="Times New Roman"/>
          <w:sz w:val="20"/>
          <w:szCs w:val="20"/>
        </w:rPr>
        <w:t>Powyższe dane i informacje dotyczą osoby nadużywające alkoholu)</w:t>
      </w:r>
    </w:p>
    <w:p w:rsidR="002431C0" w:rsidRPr="002431C0" w:rsidRDefault="002431C0" w:rsidP="002431C0">
      <w:pPr>
        <w:pStyle w:val="Akapitzlist"/>
        <w:spacing w:after="360"/>
        <w:rPr>
          <w:rFonts w:ascii="Times New Roman" w:hAnsi="Times New Roman" w:cs="Times New Roman"/>
          <w:sz w:val="20"/>
          <w:szCs w:val="20"/>
        </w:rPr>
      </w:pPr>
    </w:p>
    <w:p w:rsidR="00193C81" w:rsidRDefault="002431C0" w:rsidP="00193C81">
      <w:pPr>
        <w:pStyle w:val="Akapitzlist"/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moich danych osobowych.</w:t>
      </w:r>
    </w:p>
    <w:p w:rsidR="002431C0" w:rsidRPr="002431C0" w:rsidRDefault="002431C0" w:rsidP="00193C81">
      <w:pPr>
        <w:pStyle w:val="Akapitzlist"/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Zastrzegam/ Nie zastrzegam</w:t>
      </w:r>
      <w:r w:rsidR="0053543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, aby moje dane osobowe nie zostały udostępnione osobie zgłoszonej.</w:t>
      </w:r>
    </w:p>
    <w:p w:rsidR="00D36629" w:rsidRPr="0053543D" w:rsidRDefault="0053543D" w:rsidP="0053543D">
      <w:pPr>
        <w:pStyle w:val="Akapitzlist"/>
        <w:numPr>
          <w:ilvl w:val="0"/>
          <w:numId w:val="2"/>
        </w:num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Niepotrzebne skreślić</w:t>
      </w:r>
    </w:p>
    <w:p w:rsidR="00193C81" w:rsidRPr="002431C0" w:rsidRDefault="00D36629" w:rsidP="00D36629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2431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3543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431C0">
        <w:rPr>
          <w:rFonts w:ascii="Times New Roman" w:hAnsi="Times New Roman" w:cs="Times New Roman"/>
          <w:sz w:val="24"/>
          <w:szCs w:val="24"/>
        </w:rPr>
        <w:t xml:space="preserve"> </w:t>
      </w:r>
      <w:r w:rsidR="00193C81" w:rsidRPr="002431C0">
        <w:rPr>
          <w:rFonts w:ascii="Times New Roman" w:hAnsi="Times New Roman" w:cs="Times New Roman"/>
          <w:sz w:val="24"/>
          <w:szCs w:val="24"/>
        </w:rPr>
        <w:t>Imię i Na</w:t>
      </w:r>
      <w:r w:rsidRPr="002431C0">
        <w:rPr>
          <w:rFonts w:ascii="Times New Roman" w:hAnsi="Times New Roman" w:cs="Times New Roman"/>
          <w:sz w:val="24"/>
          <w:szCs w:val="24"/>
        </w:rPr>
        <w:t>zwisko osoby składającej wniosek</w:t>
      </w:r>
    </w:p>
    <w:sectPr w:rsidR="00193C81" w:rsidRPr="002431C0" w:rsidSect="003D269F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316" w:rsidRDefault="00107316" w:rsidP="009A2A8E">
      <w:pPr>
        <w:spacing w:after="0" w:line="240" w:lineRule="auto"/>
      </w:pPr>
      <w:r>
        <w:separator/>
      </w:r>
    </w:p>
  </w:endnote>
  <w:endnote w:type="continuationSeparator" w:id="0">
    <w:p w:rsidR="00107316" w:rsidRDefault="00107316" w:rsidP="009A2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316" w:rsidRDefault="00107316" w:rsidP="009A2A8E">
      <w:pPr>
        <w:spacing w:after="0" w:line="240" w:lineRule="auto"/>
      </w:pPr>
      <w:r>
        <w:separator/>
      </w:r>
    </w:p>
  </w:footnote>
  <w:footnote w:type="continuationSeparator" w:id="0">
    <w:p w:rsidR="00107316" w:rsidRDefault="00107316" w:rsidP="009A2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A8E" w:rsidRDefault="009A2A8E" w:rsidP="009A2A8E">
    <w:pPr>
      <w:pStyle w:val="Nagwek"/>
      <w:jc w:val="center"/>
      <w:rPr>
        <w:rFonts w:ascii="Times New Roman" w:hAnsi="Times New Roman" w:cs="Times New Roman"/>
      </w:rPr>
    </w:pPr>
    <w:r w:rsidRPr="009A2A8E">
      <w:rPr>
        <w:rFonts w:ascii="Times New Roman" w:hAnsi="Times New Roman" w:cs="Times New Roman"/>
      </w:rPr>
      <w:t>Załącznik nr 1</w:t>
    </w:r>
  </w:p>
  <w:p w:rsidR="009A2A8E" w:rsidRPr="009A2A8E" w:rsidRDefault="009A2A8E" w:rsidP="009A2A8E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do Regulaminu Gminnej Komisji Rozwiązywania Problemów Alkoholowych w Pysznicy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428DF"/>
    <w:multiLevelType w:val="hybridMultilevel"/>
    <w:tmpl w:val="C9DCA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B6CF4"/>
    <w:multiLevelType w:val="hybridMultilevel"/>
    <w:tmpl w:val="0AEEA24E"/>
    <w:lvl w:ilvl="0" w:tplc="47C4A63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6F"/>
    <w:rsid w:val="00107316"/>
    <w:rsid w:val="00192B6F"/>
    <w:rsid w:val="00193C81"/>
    <w:rsid w:val="002431C0"/>
    <w:rsid w:val="00262E7B"/>
    <w:rsid w:val="003D269F"/>
    <w:rsid w:val="00441DE7"/>
    <w:rsid w:val="00453342"/>
    <w:rsid w:val="0053543D"/>
    <w:rsid w:val="0058353A"/>
    <w:rsid w:val="005D4DEE"/>
    <w:rsid w:val="007A4C31"/>
    <w:rsid w:val="009A2A8E"/>
    <w:rsid w:val="00D3366C"/>
    <w:rsid w:val="00D36629"/>
    <w:rsid w:val="00E2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926390-CB25-4F19-B789-776B82A9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C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4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C3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A2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A8E"/>
  </w:style>
  <w:style w:type="paragraph" w:styleId="Stopka">
    <w:name w:val="footer"/>
    <w:basedOn w:val="Normalny"/>
    <w:link w:val="StopkaZnak"/>
    <w:uiPriority w:val="99"/>
    <w:unhideWhenUsed/>
    <w:rsid w:val="009A2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AE41298B</Template>
  <TotalTime>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Drelich</dc:creator>
  <cp:keywords/>
  <dc:description/>
  <cp:lastModifiedBy>Beata Biały</cp:lastModifiedBy>
  <cp:revision>3</cp:revision>
  <cp:lastPrinted>2021-01-08T11:45:00Z</cp:lastPrinted>
  <dcterms:created xsi:type="dcterms:W3CDTF">2021-01-08T11:46:00Z</dcterms:created>
  <dcterms:modified xsi:type="dcterms:W3CDTF">2022-06-03T11:34:00Z</dcterms:modified>
</cp:coreProperties>
</file>