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92" w:rsidRDefault="00377ED8" w:rsidP="00377ED8">
      <w:pPr>
        <w:jc w:val="right"/>
      </w:pPr>
      <w:r>
        <w:t>Pysznica, dnia……………</w:t>
      </w:r>
      <w:r w:rsidR="004B4E07">
        <w:t>……..</w:t>
      </w:r>
    </w:p>
    <w:p w:rsidR="009A53A4" w:rsidRDefault="009A53A4" w:rsidP="009A53A4">
      <w:pPr>
        <w:spacing w:after="0"/>
      </w:pPr>
      <w:r>
        <w:t>Oznaczenie przedsiębiorcy (nazwa i adres siedziby):</w:t>
      </w:r>
    </w:p>
    <w:p w:rsidR="009A53A4" w:rsidRDefault="009A53A4" w:rsidP="009A53A4">
      <w:pPr>
        <w:spacing w:after="0"/>
      </w:pPr>
      <w:r>
        <w:t>……………………………………………………………………………..</w:t>
      </w:r>
    </w:p>
    <w:p w:rsidR="009A53A4" w:rsidRDefault="009A53A4" w:rsidP="009A53A4">
      <w:pPr>
        <w:spacing w:after="0"/>
      </w:pPr>
      <w:r>
        <w:t>……………………………………………………………………………..</w:t>
      </w:r>
    </w:p>
    <w:p w:rsidR="009A53A4" w:rsidRDefault="009A53A4" w:rsidP="009A53A4">
      <w:pPr>
        <w:spacing w:after="0"/>
      </w:pPr>
      <w:r>
        <w:t>NIP:…………………………… KRS:………………………………….</w:t>
      </w:r>
    </w:p>
    <w:p w:rsidR="009A53A4" w:rsidRDefault="009A53A4" w:rsidP="009A53A4">
      <w:pPr>
        <w:spacing w:after="0"/>
      </w:pPr>
      <w:r>
        <w:t>Pełnomocnik (imię, nazwisko, adres zamieszkania):</w:t>
      </w:r>
    </w:p>
    <w:p w:rsidR="009A53A4" w:rsidRDefault="009A53A4" w:rsidP="009A53A4">
      <w:pPr>
        <w:spacing w:after="0"/>
      </w:pPr>
      <w:r>
        <w:t xml:space="preserve"> ……………………………………………………………………………..</w:t>
      </w:r>
    </w:p>
    <w:p w:rsidR="009A53A4" w:rsidRDefault="009A53A4" w:rsidP="009A53A4">
      <w:pPr>
        <w:spacing w:after="0"/>
      </w:pPr>
      <w:r>
        <w:t>……………………………………………………………………………..</w:t>
      </w:r>
    </w:p>
    <w:p w:rsidR="00377ED8" w:rsidRDefault="00377ED8" w:rsidP="009A53A4">
      <w:pPr>
        <w:spacing w:after="0"/>
      </w:pPr>
    </w:p>
    <w:p w:rsidR="00377ED8" w:rsidRPr="00377ED8" w:rsidRDefault="00377ED8" w:rsidP="00377ED8">
      <w:pPr>
        <w:spacing w:after="0"/>
        <w:ind w:left="4248" w:firstLine="708"/>
        <w:jc w:val="center"/>
        <w:rPr>
          <w:b/>
          <w:sz w:val="28"/>
          <w:szCs w:val="28"/>
        </w:rPr>
      </w:pPr>
      <w:r w:rsidRPr="00377ED8">
        <w:rPr>
          <w:b/>
          <w:sz w:val="28"/>
          <w:szCs w:val="28"/>
        </w:rPr>
        <w:t>Wójt Gminy Pysznica</w:t>
      </w:r>
    </w:p>
    <w:p w:rsidR="00377ED8" w:rsidRDefault="00377ED8" w:rsidP="009A53A4">
      <w:pPr>
        <w:spacing w:after="0"/>
      </w:pPr>
    </w:p>
    <w:p w:rsidR="00377ED8" w:rsidRDefault="00377ED8" w:rsidP="00377ED8">
      <w:pPr>
        <w:spacing w:after="0"/>
        <w:jc w:val="center"/>
      </w:pPr>
    </w:p>
    <w:p w:rsidR="009A53A4" w:rsidRDefault="009A53A4" w:rsidP="009A53A4">
      <w:pPr>
        <w:spacing w:after="0"/>
      </w:pPr>
    </w:p>
    <w:p w:rsidR="009A53A4" w:rsidRPr="00377ED8" w:rsidRDefault="009A53A4" w:rsidP="009A53A4">
      <w:pPr>
        <w:spacing w:after="0"/>
        <w:jc w:val="center"/>
        <w:rPr>
          <w:b/>
          <w:sz w:val="24"/>
          <w:szCs w:val="24"/>
        </w:rPr>
      </w:pPr>
      <w:r w:rsidRPr="00377ED8">
        <w:rPr>
          <w:b/>
          <w:sz w:val="24"/>
          <w:szCs w:val="24"/>
        </w:rPr>
        <w:t>Wniosek</w:t>
      </w:r>
    </w:p>
    <w:p w:rsidR="009A53A4" w:rsidRDefault="004B4E07" w:rsidP="009A53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9A53A4" w:rsidRPr="00377ED8">
        <w:rPr>
          <w:b/>
          <w:sz w:val="24"/>
          <w:szCs w:val="24"/>
        </w:rPr>
        <w:t xml:space="preserve"> wydanie jednorazowego zezwolenia na sprzedaż napojów alkoholowych</w:t>
      </w:r>
    </w:p>
    <w:p w:rsidR="00377ED8" w:rsidRPr="00377ED8" w:rsidRDefault="00377ED8" w:rsidP="009A53A4">
      <w:pPr>
        <w:spacing w:after="0"/>
        <w:jc w:val="center"/>
        <w:rPr>
          <w:b/>
          <w:sz w:val="24"/>
          <w:szCs w:val="24"/>
        </w:rPr>
      </w:pPr>
    </w:p>
    <w:p w:rsidR="009A53A4" w:rsidRDefault="00344A5C" w:rsidP="009A53A4">
      <w:pPr>
        <w:pStyle w:val="Akapitzlist"/>
        <w:numPr>
          <w:ilvl w:val="0"/>
          <w:numId w:val="1"/>
        </w:numPr>
        <w:spacing w:after="0"/>
        <w:jc w:val="both"/>
      </w:pPr>
      <w:r>
        <w:t>Adres lub oznaczenia miejsca sprzedaży napojów alkoholowych:</w:t>
      </w:r>
    </w:p>
    <w:p w:rsidR="00344A5C" w:rsidRDefault="00344A5C" w:rsidP="00344A5C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344A5C" w:rsidRDefault="00344A5C" w:rsidP="00344A5C">
      <w:pPr>
        <w:pStyle w:val="Akapitzlist"/>
        <w:numPr>
          <w:ilvl w:val="0"/>
          <w:numId w:val="1"/>
        </w:numPr>
        <w:spacing w:after="0"/>
        <w:jc w:val="both"/>
      </w:pPr>
      <w:r>
        <w:t>Adres punktu składowania napojów alkoholowych:……………………………………………………………….</w:t>
      </w:r>
    </w:p>
    <w:p w:rsidR="00344A5C" w:rsidRDefault="00344A5C" w:rsidP="00344A5C">
      <w:pPr>
        <w:spacing w:after="0"/>
        <w:ind w:left="708"/>
        <w:jc w:val="both"/>
      </w:pPr>
      <w:r>
        <w:t>.....................................................................................................................................................</w:t>
      </w:r>
    </w:p>
    <w:p w:rsidR="00344A5C" w:rsidRDefault="00344A5C" w:rsidP="00344A5C">
      <w:pPr>
        <w:pStyle w:val="Akapitzlist"/>
        <w:numPr>
          <w:ilvl w:val="0"/>
          <w:numId w:val="1"/>
        </w:numPr>
        <w:spacing w:after="0"/>
        <w:jc w:val="both"/>
      </w:pPr>
      <w:r>
        <w:t>Nazwa imprezy: ……………………………………………………………………………………………………………………..</w:t>
      </w:r>
    </w:p>
    <w:p w:rsidR="00344A5C" w:rsidRDefault="00344A5C" w:rsidP="00344A5C">
      <w:pPr>
        <w:pStyle w:val="Akapitzlist"/>
        <w:numPr>
          <w:ilvl w:val="0"/>
          <w:numId w:val="1"/>
        </w:numPr>
        <w:spacing w:after="0"/>
        <w:jc w:val="both"/>
      </w:pPr>
      <w:r>
        <w:t>Okres ważności zezwolenia: …………………………………………………………………………………………………..</w:t>
      </w:r>
    </w:p>
    <w:p w:rsidR="00344A5C" w:rsidRDefault="00344A5C" w:rsidP="00344A5C">
      <w:pPr>
        <w:pStyle w:val="Akapitzlist"/>
        <w:numPr>
          <w:ilvl w:val="0"/>
          <w:numId w:val="1"/>
        </w:numPr>
        <w:spacing w:after="0"/>
        <w:jc w:val="both"/>
      </w:pPr>
      <w:r>
        <w:t>Rodzaj zezwolenia na sprzedaż napojów alkoholowych:</w:t>
      </w:r>
    </w:p>
    <w:p w:rsidR="00BA1B4D" w:rsidRDefault="00BA1B4D" w:rsidP="00BA1B4D">
      <w:pPr>
        <w:pStyle w:val="Akapitzlist"/>
        <w:spacing w:after="0"/>
        <w:jc w:val="both"/>
      </w:pPr>
    </w:p>
    <w:p w:rsidR="00344A5C" w:rsidRDefault="00BA1B4D" w:rsidP="00BA1B4D">
      <w:pPr>
        <w:pStyle w:val="Akapitzlist"/>
        <w:numPr>
          <w:ilvl w:val="0"/>
          <w:numId w:val="2"/>
        </w:numPr>
        <w:spacing w:after="0"/>
        <w:jc w:val="both"/>
      </w:pPr>
      <w:r>
        <w:t>do 4,5% zawartości alkoholu</w:t>
      </w:r>
      <w:r w:rsidR="00DC2D0C">
        <w:t xml:space="preserve"> oraz na piwo</w:t>
      </w:r>
      <w:bookmarkStart w:id="0" w:name="_GoBack"/>
      <w:bookmarkEnd w:id="0"/>
    </w:p>
    <w:p w:rsidR="00BA1B4D" w:rsidRDefault="00BA1B4D" w:rsidP="00BA1B4D">
      <w:pPr>
        <w:pStyle w:val="Akapitzlist"/>
        <w:numPr>
          <w:ilvl w:val="0"/>
          <w:numId w:val="2"/>
        </w:numPr>
        <w:spacing w:after="0"/>
        <w:jc w:val="both"/>
      </w:pPr>
      <w:r>
        <w:t>powyżej 4,5% do 18% zawartości alkoholu (z wyjątkiem piwa)</w:t>
      </w:r>
    </w:p>
    <w:p w:rsidR="00A82E69" w:rsidRDefault="00A82E69" w:rsidP="00BA1B4D">
      <w:pPr>
        <w:pStyle w:val="Akapitzlist"/>
        <w:numPr>
          <w:ilvl w:val="0"/>
          <w:numId w:val="2"/>
        </w:numPr>
        <w:spacing w:after="0"/>
        <w:jc w:val="both"/>
      </w:pPr>
      <w:r>
        <w:t>powyżej 18% zawartości alkoholu</w:t>
      </w:r>
    </w:p>
    <w:p w:rsidR="00BA1B4D" w:rsidRDefault="00BA1B4D" w:rsidP="00BA1B4D">
      <w:pPr>
        <w:pStyle w:val="Akapitzlist"/>
        <w:spacing w:after="0"/>
        <w:ind w:left="1080"/>
        <w:jc w:val="both"/>
      </w:pPr>
    </w:p>
    <w:p w:rsidR="00BA1B4D" w:rsidRDefault="00BA1B4D" w:rsidP="00BA1B4D">
      <w:pPr>
        <w:pStyle w:val="Akapitzlist"/>
        <w:numPr>
          <w:ilvl w:val="0"/>
          <w:numId w:val="1"/>
        </w:numPr>
        <w:spacing w:after="0"/>
        <w:jc w:val="both"/>
      </w:pPr>
      <w:r>
        <w:t>Sprzedaż napojów alkoholowych będzie prowadzona z przeznaczeniem do spożycia:</w:t>
      </w:r>
    </w:p>
    <w:p w:rsidR="00BA1B4D" w:rsidRDefault="00BA1B4D" w:rsidP="00BA1B4D">
      <w:pPr>
        <w:spacing w:after="0"/>
        <w:jc w:val="both"/>
      </w:pPr>
      <w:r>
        <w:t xml:space="preserve"> </w:t>
      </w:r>
    </w:p>
    <w:p w:rsidR="00BA1B4D" w:rsidRDefault="00BA1B4D" w:rsidP="00066DB1">
      <w:pPr>
        <w:pStyle w:val="Akapitzlist"/>
        <w:numPr>
          <w:ilvl w:val="0"/>
          <w:numId w:val="14"/>
        </w:numPr>
        <w:spacing w:after="0"/>
        <w:ind w:left="1134" w:hanging="425"/>
        <w:jc w:val="both"/>
      </w:pPr>
      <w:r>
        <w:t>w miejscu sprzedaży</w:t>
      </w:r>
    </w:p>
    <w:p w:rsidR="00BA1B4D" w:rsidRDefault="00BA1B4D" w:rsidP="00BA1B4D">
      <w:pPr>
        <w:spacing w:after="0"/>
        <w:jc w:val="both"/>
      </w:pPr>
      <w:r>
        <w:t xml:space="preserve"> </w:t>
      </w:r>
    </w:p>
    <w:p w:rsidR="00BA1B4D" w:rsidRDefault="00BA1B4D" w:rsidP="00BA1B4D">
      <w:pPr>
        <w:spacing w:after="0"/>
        <w:jc w:val="both"/>
      </w:pPr>
    </w:p>
    <w:p w:rsidR="00377ED8" w:rsidRDefault="00377ED8" w:rsidP="00BA1B4D">
      <w:pPr>
        <w:spacing w:after="0"/>
        <w:jc w:val="both"/>
      </w:pPr>
    </w:p>
    <w:p w:rsidR="00377ED8" w:rsidRDefault="00377ED8" w:rsidP="00BA1B4D">
      <w:pPr>
        <w:spacing w:after="0"/>
        <w:jc w:val="both"/>
      </w:pPr>
    </w:p>
    <w:p w:rsidR="00377ED8" w:rsidRDefault="00377ED8" w:rsidP="00BA1B4D">
      <w:pPr>
        <w:spacing w:after="0"/>
        <w:jc w:val="both"/>
      </w:pPr>
    </w:p>
    <w:p w:rsidR="00377ED8" w:rsidRDefault="00377ED8" w:rsidP="00377ED8">
      <w:pPr>
        <w:spacing w:after="0"/>
        <w:jc w:val="right"/>
      </w:pPr>
      <w:r>
        <w:t>…………………………………………………</w:t>
      </w:r>
    </w:p>
    <w:p w:rsidR="00377ED8" w:rsidRPr="004B4E07" w:rsidRDefault="004B4E07" w:rsidP="00377ED8">
      <w:pPr>
        <w:tabs>
          <w:tab w:val="left" w:pos="8070"/>
        </w:tabs>
        <w:spacing w:after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 w:rsidRPr="004B4E07">
        <w:rPr>
          <w:sz w:val="20"/>
          <w:szCs w:val="20"/>
        </w:rPr>
        <w:t>p</w:t>
      </w:r>
      <w:r w:rsidR="00377ED8" w:rsidRPr="004B4E07">
        <w:rPr>
          <w:sz w:val="20"/>
          <w:szCs w:val="20"/>
        </w:rPr>
        <w:t>odpi</w:t>
      </w:r>
      <w:r w:rsidRPr="004B4E07">
        <w:rPr>
          <w:sz w:val="20"/>
          <w:szCs w:val="20"/>
        </w:rPr>
        <w:t>s</w:t>
      </w:r>
      <w:r w:rsidR="00377ED8" w:rsidRPr="004B4E07">
        <w:rPr>
          <w:sz w:val="20"/>
          <w:szCs w:val="20"/>
        </w:rPr>
        <w:t xml:space="preserve"> </w:t>
      </w:r>
      <w:r w:rsidRPr="004B4E07">
        <w:rPr>
          <w:sz w:val="20"/>
          <w:szCs w:val="20"/>
        </w:rPr>
        <w:t>przedsiębiorcy</w:t>
      </w:r>
    </w:p>
    <w:p w:rsidR="00377ED8" w:rsidRDefault="00377ED8" w:rsidP="00BA1B4D">
      <w:pPr>
        <w:spacing w:after="0"/>
        <w:jc w:val="both"/>
      </w:pPr>
    </w:p>
    <w:p w:rsidR="00377ED8" w:rsidRDefault="00377ED8" w:rsidP="00BA1B4D">
      <w:pPr>
        <w:spacing w:after="0"/>
        <w:jc w:val="both"/>
      </w:pPr>
    </w:p>
    <w:p w:rsidR="00377ED8" w:rsidRDefault="00377ED8" w:rsidP="00BA1B4D">
      <w:pPr>
        <w:spacing w:after="0"/>
        <w:jc w:val="both"/>
      </w:pPr>
    </w:p>
    <w:p w:rsidR="00BA1B4D" w:rsidRDefault="00377ED8" w:rsidP="00377ED8">
      <w:pPr>
        <w:spacing w:after="0"/>
        <w:jc w:val="both"/>
      </w:pPr>
      <w:r>
        <w:t>*</w:t>
      </w:r>
      <w:r w:rsidR="00BA1B4D">
        <w:t>zaznaczyć właściwe</w:t>
      </w:r>
      <w:r>
        <w:t xml:space="preserve"> pole</w:t>
      </w:r>
    </w:p>
    <w:p w:rsidR="00E84668" w:rsidRDefault="00E84668" w:rsidP="00377ED8">
      <w:pPr>
        <w:spacing w:after="0"/>
        <w:jc w:val="both"/>
      </w:pPr>
    </w:p>
    <w:p w:rsidR="00377ED8" w:rsidRPr="00E84668" w:rsidRDefault="00377ED8" w:rsidP="00377ED8">
      <w:pPr>
        <w:spacing w:after="0"/>
        <w:jc w:val="both"/>
        <w:rPr>
          <w:sz w:val="18"/>
          <w:szCs w:val="18"/>
        </w:rPr>
      </w:pPr>
      <w:r w:rsidRPr="00E84668">
        <w:rPr>
          <w:sz w:val="18"/>
          <w:szCs w:val="18"/>
        </w:rPr>
        <w:t>Do wniosku należy dołączyć:</w:t>
      </w:r>
    </w:p>
    <w:p w:rsidR="00377ED8" w:rsidRPr="00E84668" w:rsidRDefault="00377ED8" w:rsidP="00CF268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sz w:val="18"/>
          <w:szCs w:val="18"/>
        </w:rPr>
      </w:pPr>
      <w:r w:rsidRPr="00E84668">
        <w:rPr>
          <w:sz w:val="18"/>
          <w:szCs w:val="18"/>
        </w:rPr>
        <w:t>Kserokopię stałego zezwolenia na sprzedaż napojów alkoholowych oraz aktualnych dowodów opłat</w:t>
      </w:r>
    </w:p>
    <w:p w:rsidR="00377ED8" w:rsidRPr="00E84668" w:rsidRDefault="00377ED8" w:rsidP="00CF268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sz w:val="18"/>
          <w:szCs w:val="18"/>
        </w:rPr>
      </w:pPr>
      <w:r w:rsidRPr="00E84668">
        <w:rPr>
          <w:sz w:val="18"/>
          <w:szCs w:val="18"/>
        </w:rPr>
        <w:t>Pisemną zgodę organizatora imprezy na sprzedaż napojów alkoholowych (umowa)</w:t>
      </w:r>
    </w:p>
    <w:p w:rsidR="009A53A4" w:rsidRPr="00CE5A1F" w:rsidRDefault="00377ED8" w:rsidP="00CE5A1F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sz w:val="18"/>
          <w:szCs w:val="18"/>
        </w:rPr>
      </w:pPr>
      <w:r w:rsidRPr="00E84668">
        <w:rPr>
          <w:sz w:val="18"/>
          <w:szCs w:val="18"/>
        </w:rPr>
        <w:t>Szkic terenu objętego imprezą z zaznaczonym punktem sprzedaży napojów alkoholowych.</w:t>
      </w:r>
    </w:p>
    <w:sectPr w:rsidR="009A53A4" w:rsidRPr="00CE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5534"/>
    <w:multiLevelType w:val="hybridMultilevel"/>
    <w:tmpl w:val="C8C6E92E"/>
    <w:lvl w:ilvl="0" w:tplc="F5766D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583"/>
    <w:multiLevelType w:val="hybridMultilevel"/>
    <w:tmpl w:val="3E023C02"/>
    <w:lvl w:ilvl="0" w:tplc="F5766D34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6765D6B"/>
    <w:multiLevelType w:val="hybridMultilevel"/>
    <w:tmpl w:val="D2FA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A08"/>
    <w:multiLevelType w:val="hybridMultilevel"/>
    <w:tmpl w:val="F8B036D0"/>
    <w:lvl w:ilvl="0" w:tplc="F5766D3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D1641"/>
    <w:multiLevelType w:val="hybridMultilevel"/>
    <w:tmpl w:val="C47A0DF8"/>
    <w:lvl w:ilvl="0" w:tplc="F5766D3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EC4971"/>
    <w:multiLevelType w:val="hybridMultilevel"/>
    <w:tmpl w:val="1408CFF6"/>
    <w:lvl w:ilvl="0" w:tplc="D6A89B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F1F87"/>
    <w:multiLevelType w:val="hybridMultilevel"/>
    <w:tmpl w:val="92A8B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115B4"/>
    <w:multiLevelType w:val="hybridMultilevel"/>
    <w:tmpl w:val="5548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37EA"/>
    <w:multiLevelType w:val="hybridMultilevel"/>
    <w:tmpl w:val="96CC8642"/>
    <w:lvl w:ilvl="0" w:tplc="C21E9B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42176"/>
    <w:multiLevelType w:val="hybridMultilevel"/>
    <w:tmpl w:val="DB32B1B4"/>
    <w:lvl w:ilvl="0" w:tplc="F5766D3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4E3E3B"/>
    <w:multiLevelType w:val="hybridMultilevel"/>
    <w:tmpl w:val="32241D94"/>
    <w:lvl w:ilvl="0" w:tplc="F5766D3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6A5441"/>
    <w:multiLevelType w:val="hybridMultilevel"/>
    <w:tmpl w:val="378A2C98"/>
    <w:lvl w:ilvl="0" w:tplc="F5766D3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DE6017"/>
    <w:multiLevelType w:val="hybridMultilevel"/>
    <w:tmpl w:val="2CDC7D3C"/>
    <w:lvl w:ilvl="0" w:tplc="F5766D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E6615"/>
    <w:multiLevelType w:val="hybridMultilevel"/>
    <w:tmpl w:val="8CAA0160"/>
    <w:lvl w:ilvl="0" w:tplc="9A44BA88">
      <w:start w:val="6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1F80987"/>
    <w:multiLevelType w:val="hybridMultilevel"/>
    <w:tmpl w:val="53D80AEC"/>
    <w:lvl w:ilvl="0" w:tplc="F5766D3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17DDA"/>
    <w:multiLevelType w:val="hybridMultilevel"/>
    <w:tmpl w:val="077CA426"/>
    <w:lvl w:ilvl="0" w:tplc="6D3AB6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30957"/>
    <w:multiLevelType w:val="hybridMultilevel"/>
    <w:tmpl w:val="877C2A68"/>
    <w:lvl w:ilvl="0" w:tplc="87E4E04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450139"/>
    <w:multiLevelType w:val="hybridMultilevel"/>
    <w:tmpl w:val="8C74DFC6"/>
    <w:lvl w:ilvl="0" w:tplc="6DB2B1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17"/>
  </w:num>
  <w:num w:numId="14">
    <w:abstractNumId w:val="9"/>
  </w:num>
  <w:num w:numId="15">
    <w:abstractNumId w:val="15"/>
  </w:num>
  <w:num w:numId="16">
    <w:abstractNumId w:val="16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A4"/>
    <w:rsid w:val="00066DB1"/>
    <w:rsid w:val="002D4192"/>
    <w:rsid w:val="00344A5C"/>
    <w:rsid w:val="00377ED8"/>
    <w:rsid w:val="004B4E07"/>
    <w:rsid w:val="00935C73"/>
    <w:rsid w:val="009A53A4"/>
    <w:rsid w:val="00A82E69"/>
    <w:rsid w:val="00BA1B4D"/>
    <w:rsid w:val="00CE5A1F"/>
    <w:rsid w:val="00CF268B"/>
    <w:rsid w:val="00DC2D0C"/>
    <w:rsid w:val="00E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251CE-A0AF-47EF-9563-5386E26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3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11BAB814</Template>
  <TotalTime>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Bajdo</dc:creator>
  <cp:keywords/>
  <dc:description/>
  <cp:lastModifiedBy>Monika Bajdo</cp:lastModifiedBy>
  <cp:revision>6</cp:revision>
  <cp:lastPrinted>2022-05-19T13:02:00Z</cp:lastPrinted>
  <dcterms:created xsi:type="dcterms:W3CDTF">2020-05-12T11:24:00Z</dcterms:created>
  <dcterms:modified xsi:type="dcterms:W3CDTF">2023-06-19T10:02:00Z</dcterms:modified>
</cp:coreProperties>
</file>