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E8" w:rsidRPr="0040155F" w:rsidRDefault="00A528E8" w:rsidP="00A528E8">
      <w:pPr>
        <w:pStyle w:val="Standard"/>
        <w:ind w:left="1875"/>
        <w:jc w:val="right"/>
        <w:rPr>
          <w:rFonts w:cs="Times New Roman"/>
        </w:rPr>
      </w:pPr>
      <w:bookmarkStart w:id="0" w:name="_GoBack"/>
      <w:bookmarkEnd w:id="0"/>
      <w:r w:rsidRPr="0040155F">
        <w:rPr>
          <w:rFonts w:cs="Times New Roman"/>
        </w:rPr>
        <w:t xml:space="preserve">Pysznica, dnia </w:t>
      </w:r>
      <w:r w:rsidRPr="0040155F">
        <w:rPr>
          <w:rFonts w:cs="Times New Roman"/>
          <w:sz w:val="20"/>
          <w:szCs w:val="20"/>
        </w:rPr>
        <w:t>….......................................</w:t>
      </w: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  <w:r w:rsidRPr="0040155F">
        <w:rPr>
          <w:rFonts w:cs="Times New Roman"/>
          <w:sz w:val="12"/>
          <w:szCs w:val="13"/>
        </w:rPr>
        <w:t>.......................................................................................................................................................</w:t>
      </w: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(imię i nazwisko</w:t>
      </w:r>
      <w:r w:rsidR="001030CC" w:rsidRPr="0040155F">
        <w:rPr>
          <w:rFonts w:cs="Times New Roman"/>
          <w:sz w:val="20"/>
          <w:szCs w:val="20"/>
        </w:rPr>
        <w:t xml:space="preserve"> kobiety</w:t>
      </w:r>
      <w:r w:rsidRPr="0040155F">
        <w:rPr>
          <w:rFonts w:cs="Times New Roman"/>
          <w:sz w:val="20"/>
          <w:szCs w:val="20"/>
        </w:rPr>
        <w:t>)</w:t>
      </w: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1030CC" w:rsidRPr="0040155F" w:rsidRDefault="001030CC" w:rsidP="001030CC">
      <w:pPr>
        <w:pStyle w:val="Standard"/>
        <w:ind w:left="1875"/>
        <w:jc w:val="center"/>
        <w:rPr>
          <w:rFonts w:cs="Times New Roman"/>
          <w:b/>
          <w:bCs/>
        </w:rPr>
      </w:pPr>
    </w:p>
    <w:p w:rsidR="001030CC" w:rsidRPr="0040155F" w:rsidRDefault="001030CC" w:rsidP="001030CC">
      <w:pPr>
        <w:pStyle w:val="Standard"/>
        <w:spacing w:line="113" w:lineRule="atLeast"/>
        <w:rPr>
          <w:rFonts w:cs="Times New Roman"/>
          <w:sz w:val="12"/>
          <w:szCs w:val="13"/>
        </w:rPr>
      </w:pPr>
      <w:r w:rsidRPr="0040155F">
        <w:rPr>
          <w:rFonts w:cs="Times New Roman"/>
          <w:sz w:val="12"/>
          <w:szCs w:val="13"/>
        </w:rPr>
        <w:t>.......................................................................................................................................................</w:t>
      </w:r>
    </w:p>
    <w:p w:rsidR="001030CC" w:rsidRPr="0040155F" w:rsidRDefault="001030CC" w:rsidP="001030CC">
      <w:pPr>
        <w:pStyle w:val="Standard"/>
        <w:spacing w:line="113" w:lineRule="atLeast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(imię i nazwisko mężczyzny)</w:t>
      </w:r>
    </w:p>
    <w:p w:rsidR="001030CC" w:rsidRPr="0040155F" w:rsidRDefault="001030CC" w:rsidP="001030CC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1030CC" w:rsidRPr="0040155F" w:rsidRDefault="001030CC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  <w:r w:rsidRPr="0040155F">
        <w:rPr>
          <w:rFonts w:cs="Times New Roman"/>
          <w:sz w:val="12"/>
          <w:szCs w:val="13"/>
        </w:rPr>
        <w:t>........................................................................................................................................................</w:t>
      </w: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</w:p>
    <w:p w:rsidR="00A528E8" w:rsidRPr="0040155F" w:rsidRDefault="00A528E8" w:rsidP="00B13B5F">
      <w:pPr>
        <w:pStyle w:val="Standard"/>
        <w:spacing w:line="113" w:lineRule="atLeast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(</w:t>
      </w:r>
      <w:r w:rsidR="001030CC" w:rsidRPr="0040155F">
        <w:rPr>
          <w:rFonts w:cs="Times New Roman"/>
          <w:sz w:val="20"/>
          <w:szCs w:val="20"/>
        </w:rPr>
        <w:t>adres do korespondencji</w:t>
      </w:r>
      <w:r w:rsidRPr="0040155F">
        <w:rPr>
          <w:rFonts w:cs="Times New Roman"/>
          <w:sz w:val="20"/>
          <w:szCs w:val="20"/>
        </w:rPr>
        <w:t>)</w:t>
      </w:r>
    </w:p>
    <w:p w:rsidR="00B13B5F" w:rsidRPr="0040155F" w:rsidRDefault="00B13B5F" w:rsidP="00B13B5F">
      <w:pPr>
        <w:pStyle w:val="Standard"/>
        <w:spacing w:line="113" w:lineRule="atLeast"/>
        <w:rPr>
          <w:rFonts w:cs="Times New Roman"/>
          <w:sz w:val="20"/>
          <w:szCs w:val="20"/>
        </w:rPr>
      </w:pPr>
    </w:p>
    <w:p w:rsidR="00B13B5F" w:rsidRPr="0040155F" w:rsidRDefault="00B13B5F" w:rsidP="00B13B5F">
      <w:pPr>
        <w:pStyle w:val="Standard"/>
        <w:spacing w:line="113" w:lineRule="atLeast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12"/>
          <w:szCs w:val="13"/>
        </w:rPr>
      </w:pPr>
      <w:r w:rsidRPr="0040155F">
        <w:rPr>
          <w:rFonts w:cs="Times New Roman"/>
          <w:sz w:val="12"/>
          <w:szCs w:val="13"/>
        </w:rPr>
        <w:t>.......................................................................................................................................................</w:t>
      </w: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(numer telefonu)</w:t>
      </w:r>
    </w:p>
    <w:p w:rsidR="00A528E8" w:rsidRPr="0040155F" w:rsidRDefault="00A528E8" w:rsidP="00A528E8">
      <w:pPr>
        <w:pStyle w:val="Standard"/>
        <w:spacing w:line="113" w:lineRule="atLeast"/>
        <w:rPr>
          <w:rFonts w:cs="Times New Roman"/>
          <w:sz w:val="20"/>
          <w:szCs w:val="20"/>
        </w:rPr>
      </w:pPr>
    </w:p>
    <w:p w:rsidR="00A528E8" w:rsidRPr="0040155F" w:rsidRDefault="00A528E8" w:rsidP="00A528E8">
      <w:pPr>
        <w:pStyle w:val="Standard"/>
        <w:spacing w:line="113" w:lineRule="atLeast"/>
        <w:ind w:left="1875"/>
        <w:jc w:val="center"/>
        <w:rPr>
          <w:rFonts w:cs="Times New Roman"/>
          <w:b/>
          <w:bCs/>
          <w:sz w:val="12"/>
          <w:szCs w:val="13"/>
        </w:rPr>
      </w:pP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1030CC" w:rsidP="00A528E8">
      <w:pPr>
        <w:pStyle w:val="Standard"/>
        <w:ind w:left="1875"/>
        <w:jc w:val="center"/>
        <w:rPr>
          <w:rFonts w:cs="Times New Roman"/>
          <w:b/>
          <w:bCs/>
        </w:rPr>
      </w:pPr>
      <w:r w:rsidRPr="0040155F">
        <w:rPr>
          <w:rFonts w:cs="Times New Roman"/>
          <w:b/>
          <w:bCs/>
        </w:rPr>
        <w:t xml:space="preserve">Kierownik </w:t>
      </w:r>
      <w:r w:rsidRPr="0040155F">
        <w:rPr>
          <w:rFonts w:cs="Times New Roman"/>
          <w:b/>
          <w:bCs/>
        </w:rPr>
        <w:br/>
        <w:t>Urzę</w:t>
      </w:r>
      <w:r w:rsidR="00A528E8" w:rsidRPr="0040155F">
        <w:rPr>
          <w:rFonts w:cs="Times New Roman"/>
          <w:b/>
          <w:bCs/>
        </w:rPr>
        <w:t>d</w:t>
      </w:r>
      <w:r w:rsidRPr="0040155F">
        <w:rPr>
          <w:rFonts w:cs="Times New Roman"/>
          <w:b/>
          <w:bCs/>
        </w:rPr>
        <w:t>u</w:t>
      </w:r>
      <w:r w:rsidR="00A528E8" w:rsidRPr="0040155F">
        <w:rPr>
          <w:rFonts w:cs="Times New Roman"/>
          <w:b/>
          <w:bCs/>
        </w:rPr>
        <w:t xml:space="preserve"> Stanu Cywilnego</w:t>
      </w:r>
      <w:r w:rsidRPr="0040155F">
        <w:rPr>
          <w:rFonts w:cs="Times New Roman"/>
          <w:b/>
          <w:bCs/>
        </w:rPr>
        <w:t xml:space="preserve"> </w:t>
      </w:r>
      <w:r w:rsidR="00A528E8" w:rsidRPr="0040155F">
        <w:rPr>
          <w:rFonts w:cs="Times New Roman"/>
          <w:b/>
          <w:bCs/>
        </w:rPr>
        <w:t>w Pysznicy</w:t>
      </w: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ind w:left="1875"/>
        <w:jc w:val="center"/>
        <w:rPr>
          <w:rFonts w:cs="Times New Roman"/>
          <w:b/>
          <w:bCs/>
        </w:rPr>
      </w:pPr>
    </w:p>
    <w:p w:rsidR="00A528E8" w:rsidRPr="0040155F" w:rsidRDefault="00A528E8" w:rsidP="00A528E8">
      <w:pPr>
        <w:pStyle w:val="Standard"/>
        <w:spacing w:line="480" w:lineRule="auto"/>
        <w:jc w:val="center"/>
        <w:rPr>
          <w:rFonts w:cs="Times New Roman"/>
          <w:b/>
        </w:rPr>
      </w:pPr>
      <w:r w:rsidRPr="0040155F">
        <w:rPr>
          <w:rFonts w:cs="Times New Roman"/>
          <w:b/>
        </w:rPr>
        <w:t xml:space="preserve">Wniosek o </w:t>
      </w:r>
      <w:r w:rsidR="00E30805" w:rsidRPr="0040155F">
        <w:rPr>
          <w:rFonts w:cs="Times New Roman"/>
          <w:b/>
        </w:rPr>
        <w:t>udzielenie ślubu cywilnego</w:t>
      </w:r>
    </w:p>
    <w:p w:rsidR="00B13B5F" w:rsidRPr="0040155F" w:rsidRDefault="00A528E8" w:rsidP="00A528E8">
      <w:pPr>
        <w:pStyle w:val="Standard"/>
        <w:spacing w:line="480" w:lineRule="auto"/>
        <w:jc w:val="both"/>
        <w:rPr>
          <w:rFonts w:cs="Times New Roman"/>
          <w:w w:val="90"/>
        </w:rPr>
      </w:pPr>
      <w:r w:rsidRPr="0040155F">
        <w:rPr>
          <w:rFonts w:cs="Times New Roman"/>
          <w:w w:val="90"/>
        </w:rPr>
        <w:tab/>
      </w:r>
    </w:p>
    <w:p w:rsidR="00B13B5F" w:rsidRPr="0040155F" w:rsidRDefault="00B13B5F" w:rsidP="00A528E8">
      <w:pPr>
        <w:pStyle w:val="Standard"/>
        <w:spacing w:line="480" w:lineRule="auto"/>
        <w:jc w:val="both"/>
        <w:rPr>
          <w:rFonts w:cs="Times New Roman"/>
          <w:w w:val="90"/>
        </w:rPr>
      </w:pPr>
    </w:p>
    <w:p w:rsidR="00FA3241" w:rsidRPr="0040155F" w:rsidRDefault="00FA3241" w:rsidP="009807C6">
      <w:pPr>
        <w:pStyle w:val="Standard"/>
        <w:spacing w:line="480" w:lineRule="auto"/>
        <w:jc w:val="both"/>
        <w:rPr>
          <w:rFonts w:cs="Times New Roman"/>
          <w:w w:val="90"/>
        </w:rPr>
      </w:pPr>
      <w:r w:rsidRPr="0040155F">
        <w:rPr>
          <w:rFonts w:cs="Times New Roman"/>
          <w:w w:val="90"/>
        </w:rPr>
        <w:t>Zwracamy się z prośbą o udzielenie ślubu dnia …</w:t>
      </w:r>
      <w:r w:rsidR="00286B9A" w:rsidRPr="0040155F">
        <w:rPr>
          <w:rFonts w:cs="Times New Roman"/>
          <w:w w:val="90"/>
        </w:rPr>
        <w:t>………………</w:t>
      </w:r>
      <w:r w:rsidR="00F56915" w:rsidRPr="0040155F">
        <w:rPr>
          <w:rFonts w:cs="Times New Roman"/>
          <w:w w:val="90"/>
        </w:rPr>
        <w:t>…</w:t>
      </w:r>
      <w:r w:rsidR="00286B9A" w:rsidRPr="0040155F">
        <w:rPr>
          <w:rFonts w:cs="Times New Roman"/>
          <w:w w:val="90"/>
        </w:rPr>
        <w:t>…</w:t>
      </w:r>
      <w:r w:rsidR="00F56915" w:rsidRPr="0040155F">
        <w:rPr>
          <w:rFonts w:cs="Times New Roman"/>
          <w:w w:val="90"/>
        </w:rPr>
        <w:t>…….</w:t>
      </w:r>
      <w:r w:rsidR="00286B9A" w:rsidRPr="0040155F">
        <w:rPr>
          <w:rFonts w:cs="Times New Roman"/>
          <w:w w:val="90"/>
        </w:rPr>
        <w:t>…</w:t>
      </w:r>
      <w:r w:rsidRPr="0040155F">
        <w:rPr>
          <w:rFonts w:cs="Times New Roman"/>
          <w:w w:val="90"/>
        </w:rPr>
        <w:t>….. godz. …</w:t>
      </w:r>
      <w:r w:rsidR="00F56915" w:rsidRPr="0040155F">
        <w:rPr>
          <w:rFonts w:cs="Times New Roman"/>
          <w:w w:val="90"/>
        </w:rPr>
        <w:t>………..</w:t>
      </w:r>
      <w:r w:rsidRPr="0040155F">
        <w:rPr>
          <w:rFonts w:cs="Times New Roman"/>
          <w:w w:val="90"/>
        </w:rPr>
        <w:t>………</w:t>
      </w:r>
      <w:r w:rsidR="009807C6" w:rsidRPr="0040155F">
        <w:rPr>
          <w:rFonts w:cs="Times New Roman"/>
          <w:w w:val="90"/>
        </w:rPr>
        <w:t>.. w:</w:t>
      </w:r>
    </w:p>
    <w:p w:rsidR="00286B9A" w:rsidRPr="0040155F" w:rsidRDefault="00286B9A" w:rsidP="00286B9A">
      <w:pPr>
        <w:pStyle w:val="Standard"/>
        <w:numPr>
          <w:ilvl w:val="0"/>
          <w:numId w:val="4"/>
        </w:numPr>
        <w:spacing w:line="480" w:lineRule="auto"/>
        <w:jc w:val="both"/>
        <w:rPr>
          <w:rFonts w:cs="Times New Roman"/>
          <w:w w:val="90"/>
        </w:rPr>
      </w:pPr>
      <w:r w:rsidRPr="0040155F">
        <w:rPr>
          <w:rFonts w:cs="Times New Roman"/>
          <w:w w:val="90"/>
        </w:rPr>
        <w:t>siedzibie USC w Pysznicy</w:t>
      </w:r>
    </w:p>
    <w:p w:rsidR="00FA3241" w:rsidRPr="0040155F" w:rsidRDefault="009807C6" w:rsidP="009807C6">
      <w:pPr>
        <w:pStyle w:val="Standard"/>
        <w:numPr>
          <w:ilvl w:val="0"/>
          <w:numId w:val="4"/>
        </w:numPr>
        <w:spacing w:line="480" w:lineRule="auto"/>
        <w:jc w:val="both"/>
        <w:rPr>
          <w:rFonts w:cs="Times New Roman"/>
          <w:w w:val="90"/>
        </w:rPr>
      </w:pPr>
      <w:r w:rsidRPr="0040155F">
        <w:rPr>
          <w:rFonts w:cs="Times New Roman"/>
          <w:w w:val="90"/>
        </w:rPr>
        <w:t xml:space="preserve">poza lokalem USC,  </w:t>
      </w:r>
      <w:r w:rsidR="00286B9A" w:rsidRPr="0040155F">
        <w:rPr>
          <w:rFonts w:cs="Times New Roman"/>
        </w:rPr>
        <w:t xml:space="preserve">w miejscu, które gwarantuje zachowanie uroczystej formy </w:t>
      </w:r>
      <w:r w:rsidRPr="0040155F">
        <w:rPr>
          <w:rFonts w:cs="Times New Roman"/>
        </w:rPr>
        <w:br/>
      </w:r>
      <w:r w:rsidR="00286B9A" w:rsidRPr="0040155F">
        <w:rPr>
          <w:rFonts w:cs="Times New Roman"/>
        </w:rPr>
        <w:t xml:space="preserve">i bezpieczeństwo uczestników, tj. </w:t>
      </w:r>
      <w:r w:rsidRPr="0040155F">
        <w:rPr>
          <w:rFonts w:cs="Times New Roman"/>
        </w:rPr>
        <w:t>………………………………………</w:t>
      </w:r>
      <w:r w:rsidR="00F56915" w:rsidRPr="0040155F">
        <w:rPr>
          <w:rFonts w:cs="Times New Roman"/>
        </w:rPr>
        <w:t>….</w:t>
      </w:r>
      <w:r w:rsidRPr="0040155F">
        <w:rPr>
          <w:rFonts w:cs="Times New Roman"/>
        </w:rPr>
        <w:t>……………..</w:t>
      </w: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55F">
        <w:rPr>
          <w:rFonts w:ascii="Times New Roman" w:hAnsi="Times New Roman" w:cs="Times New Roman"/>
          <w:sz w:val="20"/>
          <w:szCs w:val="20"/>
        </w:rPr>
        <w:t>Czytelny podpis kobiety</w:t>
      </w: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41" w:rsidRPr="0040155F" w:rsidRDefault="00FA3241" w:rsidP="00FA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A3241" w:rsidRPr="0040155F" w:rsidRDefault="00FA3241" w:rsidP="00FA3241">
      <w:pPr>
        <w:jc w:val="right"/>
        <w:rPr>
          <w:rFonts w:ascii="Times New Roman" w:hAnsi="Times New Roman" w:cs="Times New Roman"/>
        </w:rPr>
      </w:pPr>
      <w:r w:rsidRPr="0040155F">
        <w:rPr>
          <w:rFonts w:ascii="Times New Roman" w:hAnsi="Times New Roman" w:cs="Times New Roman"/>
          <w:sz w:val="20"/>
          <w:szCs w:val="20"/>
        </w:rPr>
        <w:t>Czytelny podpis mężczyzny</w:t>
      </w:r>
    </w:p>
    <w:p w:rsidR="00F56915" w:rsidRPr="0040155F" w:rsidRDefault="00F56915" w:rsidP="00FA69CE">
      <w:pPr>
        <w:pStyle w:val="Standard"/>
        <w:rPr>
          <w:rFonts w:cs="Times New Roman"/>
          <w:sz w:val="20"/>
          <w:szCs w:val="20"/>
        </w:rPr>
      </w:pPr>
    </w:p>
    <w:p w:rsidR="00F56915" w:rsidRPr="0040155F" w:rsidRDefault="00F56915" w:rsidP="00FA69CE">
      <w:pPr>
        <w:pStyle w:val="Standard"/>
        <w:rPr>
          <w:rFonts w:cs="Times New Roman"/>
          <w:sz w:val="20"/>
          <w:szCs w:val="20"/>
        </w:rPr>
      </w:pPr>
    </w:p>
    <w:p w:rsidR="00F56915" w:rsidRPr="0040155F" w:rsidRDefault="00F56915" w:rsidP="00FA69CE">
      <w:pPr>
        <w:pStyle w:val="Standard"/>
        <w:rPr>
          <w:rFonts w:cs="Times New Roman"/>
          <w:sz w:val="20"/>
          <w:szCs w:val="20"/>
        </w:rPr>
      </w:pPr>
    </w:p>
    <w:p w:rsidR="00FA69CE" w:rsidRPr="0040155F" w:rsidRDefault="00FA69CE" w:rsidP="00FA69CE">
      <w:pPr>
        <w:pStyle w:val="Standard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Opłata skarbowa wynosi:</w:t>
      </w:r>
    </w:p>
    <w:p w:rsidR="00FA69CE" w:rsidRPr="0040155F" w:rsidRDefault="00FA69CE" w:rsidP="00FA69CE">
      <w:pPr>
        <w:pStyle w:val="Standard"/>
        <w:numPr>
          <w:ilvl w:val="0"/>
          <w:numId w:val="6"/>
        </w:numPr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 xml:space="preserve">84 zł – opłata skarbowa za sporządzenie aktu małżeństwa </w:t>
      </w:r>
    </w:p>
    <w:p w:rsidR="00FA69CE" w:rsidRPr="0040155F" w:rsidRDefault="00FA69CE" w:rsidP="00FA69CE">
      <w:pPr>
        <w:pStyle w:val="Standard"/>
        <w:numPr>
          <w:ilvl w:val="0"/>
          <w:numId w:val="6"/>
        </w:numPr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 xml:space="preserve">1 000 zł – dodatkowa opłata za ślub poza urzędem </w:t>
      </w:r>
    </w:p>
    <w:p w:rsidR="003B6F15" w:rsidRPr="0040155F" w:rsidRDefault="003B6F15" w:rsidP="00FA69CE">
      <w:pPr>
        <w:pStyle w:val="Standard"/>
        <w:spacing w:line="480" w:lineRule="auto"/>
        <w:rPr>
          <w:rFonts w:cs="Times New Roman"/>
          <w:b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jc w:val="center"/>
        <w:rPr>
          <w:rFonts w:cs="Times New Roman"/>
          <w:b/>
        </w:rPr>
      </w:pPr>
      <w:r w:rsidRPr="0040155F">
        <w:rPr>
          <w:rFonts w:cs="Times New Roman"/>
          <w:b/>
        </w:rPr>
        <w:t>OŚWIADCZENIE O WYRAŻENIU ZGODY NA PRZETWARZANIE DANYCH OSOBOWYCH</w:t>
      </w: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ind w:firstLine="709"/>
        <w:jc w:val="both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ind w:firstLine="709"/>
        <w:jc w:val="both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ind w:firstLine="709"/>
        <w:jc w:val="both"/>
        <w:rPr>
          <w:rFonts w:cs="Times New Roman"/>
        </w:rPr>
      </w:pPr>
      <w:r w:rsidRPr="0040155F">
        <w:rPr>
          <w:rFonts w:cs="Times New Roman"/>
        </w:rPr>
        <w:t>Na podstawie art. 6 ust. 1 lit.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urząd, w związku z prowadzonym postępowaniem.</w:t>
      </w:r>
    </w:p>
    <w:p w:rsidR="00F56915" w:rsidRPr="0040155F" w:rsidRDefault="00F56915" w:rsidP="00F5691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155F">
        <w:rPr>
          <w:rFonts w:ascii="Times New Roman" w:hAnsi="Times New Roman" w:cs="Times New Roman"/>
        </w:rPr>
        <w:t xml:space="preserve">Potwierdzam, że administrator danych umożliwił mi zapoznanie się z treścią klauzuli </w:t>
      </w:r>
      <w:r w:rsidRPr="0040155F">
        <w:rPr>
          <w:rFonts w:ascii="Times New Roman" w:hAnsi="Times New Roman" w:cs="Times New Roman"/>
        </w:rPr>
        <w:br/>
        <w:t>informacyjnej dotyczącej przetwarzania danych osobowych na podstawie ustawy z dnia 28 listopada 2014r. Prawo o aktach stanu cywilnego.</w:t>
      </w: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jc w:val="center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jc w:val="center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jc w:val="center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F56915" w:rsidRPr="0040155F" w:rsidRDefault="00F56915" w:rsidP="00F56915">
      <w:pPr>
        <w:pStyle w:val="Standard"/>
        <w:jc w:val="right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….........................................................</w:t>
      </w:r>
    </w:p>
    <w:p w:rsidR="00F56915" w:rsidRPr="0040155F" w:rsidRDefault="00F56915" w:rsidP="00F56915">
      <w:pPr>
        <w:pStyle w:val="Standard"/>
        <w:ind w:left="7090"/>
        <w:rPr>
          <w:rFonts w:cs="Times New Roman"/>
          <w:sz w:val="20"/>
          <w:szCs w:val="20"/>
        </w:rPr>
      </w:pPr>
      <w:r w:rsidRPr="0040155F">
        <w:rPr>
          <w:rFonts w:cs="Times New Roman"/>
          <w:sz w:val="20"/>
          <w:szCs w:val="20"/>
        </w:rPr>
        <w:t>(podpis wnioskodawcy)</w:t>
      </w: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F56915" w:rsidRPr="0040155F" w:rsidRDefault="00F56915" w:rsidP="00F56915">
      <w:pPr>
        <w:pStyle w:val="Standard"/>
        <w:shd w:val="clear" w:color="auto" w:fill="FFFFFF"/>
        <w:spacing w:line="235" w:lineRule="exact"/>
        <w:rPr>
          <w:rFonts w:cs="Times New Roman"/>
        </w:rPr>
      </w:pPr>
    </w:p>
    <w:p w:rsidR="009F1736" w:rsidRPr="0040155F" w:rsidRDefault="009F1736" w:rsidP="00A528E8">
      <w:pPr>
        <w:pStyle w:val="Standard"/>
        <w:spacing w:line="480" w:lineRule="auto"/>
        <w:rPr>
          <w:rFonts w:cs="Times New Roman"/>
          <w:sz w:val="20"/>
          <w:szCs w:val="20"/>
        </w:rPr>
      </w:pPr>
    </w:p>
    <w:sectPr w:rsidR="009F1736" w:rsidRPr="0040155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2B" w:rsidRDefault="00830C2B" w:rsidP="00CC4A60">
      <w:pPr>
        <w:spacing w:after="0" w:line="240" w:lineRule="auto"/>
      </w:pPr>
      <w:r>
        <w:separator/>
      </w:r>
    </w:p>
  </w:endnote>
  <w:endnote w:type="continuationSeparator" w:id="0">
    <w:p w:rsidR="00830C2B" w:rsidRDefault="00830C2B" w:rsidP="00CC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2B" w:rsidRDefault="00830C2B" w:rsidP="00CC4A60">
      <w:pPr>
        <w:spacing w:after="0" w:line="240" w:lineRule="auto"/>
      </w:pPr>
      <w:r>
        <w:separator/>
      </w:r>
    </w:p>
  </w:footnote>
  <w:footnote w:type="continuationSeparator" w:id="0">
    <w:p w:rsidR="00830C2B" w:rsidRDefault="00830C2B" w:rsidP="00CC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051"/>
    <w:multiLevelType w:val="hybridMultilevel"/>
    <w:tmpl w:val="F3E08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75469"/>
    <w:multiLevelType w:val="hybridMultilevel"/>
    <w:tmpl w:val="FF8A1696"/>
    <w:lvl w:ilvl="0" w:tplc="883E17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E00"/>
    <w:multiLevelType w:val="hybridMultilevel"/>
    <w:tmpl w:val="E1028794"/>
    <w:lvl w:ilvl="0" w:tplc="883E17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15283"/>
    <w:multiLevelType w:val="hybridMultilevel"/>
    <w:tmpl w:val="5F665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22924"/>
    <w:multiLevelType w:val="hybridMultilevel"/>
    <w:tmpl w:val="EA16D1A6"/>
    <w:lvl w:ilvl="0" w:tplc="883E17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95FE6"/>
    <w:multiLevelType w:val="hybridMultilevel"/>
    <w:tmpl w:val="E8801F08"/>
    <w:lvl w:ilvl="0" w:tplc="883E173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E8"/>
    <w:rsid w:val="00047E69"/>
    <w:rsid w:val="001030CC"/>
    <w:rsid w:val="00134540"/>
    <w:rsid w:val="00143035"/>
    <w:rsid w:val="00241D49"/>
    <w:rsid w:val="00253B91"/>
    <w:rsid w:val="00286B9A"/>
    <w:rsid w:val="003B6F15"/>
    <w:rsid w:val="0040155F"/>
    <w:rsid w:val="004B04D6"/>
    <w:rsid w:val="004F6627"/>
    <w:rsid w:val="00576586"/>
    <w:rsid w:val="005C1EB0"/>
    <w:rsid w:val="007102A9"/>
    <w:rsid w:val="00830C2B"/>
    <w:rsid w:val="0083524F"/>
    <w:rsid w:val="00874D39"/>
    <w:rsid w:val="0092794B"/>
    <w:rsid w:val="00934B7D"/>
    <w:rsid w:val="009807C6"/>
    <w:rsid w:val="009F1736"/>
    <w:rsid w:val="00A528E8"/>
    <w:rsid w:val="00AD7B07"/>
    <w:rsid w:val="00B13B5F"/>
    <w:rsid w:val="00C12AF3"/>
    <w:rsid w:val="00C45485"/>
    <w:rsid w:val="00C83065"/>
    <w:rsid w:val="00CC4A60"/>
    <w:rsid w:val="00D33926"/>
    <w:rsid w:val="00DC4E17"/>
    <w:rsid w:val="00E067A8"/>
    <w:rsid w:val="00E30805"/>
    <w:rsid w:val="00E5746A"/>
    <w:rsid w:val="00E861C6"/>
    <w:rsid w:val="00F56915"/>
    <w:rsid w:val="00FA3241"/>
    <w:rsid w:val="00FA51E5"/>
    <w:rsid w:val="00FA69CE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D698-34DF-4FA4-A515-80EEB9C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E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B04D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A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A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A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4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D3D34CFA</Template>
  <TotalTime>0</TotalTime>
  <Pages>2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Kowalik USC</dc:creator>
  <cp:keywords/>
  <dc:description/>
  <cp:lastModifiedBy>Paulina Mierzwa</cp:lastModifiedBy>
  <cp:revision>2</cp:revision>
  <cp:lastPrinted>2019-02-04T08:56:00Z</cp:lastPrinted>
  <dcterms:created xsi:type="dcterms:W3CDTF">2020-10-08T11:47:00Z</dcterms:created>
  <dcterms:modified xsi:type="dcterms:W3CDTF">2020-10-08T11:47:00Z</dcterms:modified>
</cp:coreProperties>
</file>