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50" w:rsidRPr="00154729" w:rsidRDefault="00007550" w:rsidP="00007550">
      <w:pPr>
        <w:jc w:val="right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Pysznica, dnia……….……....</w:t>
      </w:r>
    </w:p>
    <w:p w:rsidR="00007550" w:rsidRPr="00A415D7" w:rsidRDefault="00007550" w:rsidP="000075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007550" w:rsidRPr="00A415D7" w:rsidRDefault="00007550" w:rsidP="000075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>Nazwisko i imię</w:t>
      </w:r>
    </w:p>
    <w:p w:rsidR="00007550" w:rsidRPr="00A415D7" w:rsidRDefault="00007550" w:rsidP="000075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07550" w:rsidRPr="00A415D7" w:rsidRDefault="00007550" w:rsidP="000075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>adres</w:t>
      </w:r>
    </w:p>
    <w:p w:rsidR="00007550" w:rsidRPr="00A415D7" w:rsidRDefault="00007550" w:rsidP="00007550">
      <w:pPr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07550" w:rsidRPr="00154729" w:rsidRDefault="00007550" w:rsidP="00007550">
      <w:pPr>
        <w:jc w:val="right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Urząd Gminy Pysznica</w:t>
      </w:r>
    </w:p>
    <w:p w:rsidR="00007550" w:rsidRPr="00154729" w:rsidRDefault="00007550" w:rsidP="00007550">
      <w:pPr>
        <w:ind w:left="6372" w:firstLine="708"/>
        <w:jc w:val="center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Ewidencja Ludności</w:t>
      </w:r>
    </w:p>
    <w:p w:rsidR="00007550" w:rsidRPr="00154729" w:rsidRDefault="00007550" w:rsidP="00007550">
      <w:pPr>
        <w:ind w:left="6372" w:firstLine="708"/>
        <w:jc w:val="center"/>
        <w:rPr>
          <w:rFonts w:ascii="Times New Roman" w:hAnsi="Times New Roman" w:cs="Times New Roman"/>
        </w:rPr>
      </w:pPr>
    </w:p>
    <w:p w:rsidR="00007550" w:rsidRPr="00154729" w:rsidRDefault="00007550" w:rsidP="00007550">
      <w:pPr>
        <w:jc w:val="center"/>
        <w:rPr>
          <w:rFonts w:ascii="Times New Roman" w:hAnsi="Times New Roman" w:cs="Times New Roman"/>
          <w:b/>
        </w:rPr>
      </w:pPr>
      <w:r w:rsidRPr="00154729">
        <w:rPr>
          <w:rFonts w:ascii="Times New Roman" w:hAnsi="Times New Roman" w:cs="Times New Roman"/>
          <w:b/>
        </w:rPr>
        <w:t>Zwracam się z prośbą o wydanie zaświadczenia o: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zameldowaniu na pobyt czasowy/stały:</w:t>
      </w:r>
    </w:p>
    <w:p w:rsidR="00007550" w:rsidRPr="00154729" w:rsidRDefault="00007550" w:rsidP="00007550">
      <w:pPr>
        <w:spacing w:line="360" w:lineRule="auto"/>
        <w:ind w:firstLine="708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wymeldowaniu z pobytu stałego / czasowego *</w:t>
      </w:r>
    </w:p>
    <w:p w:rsidR="00007550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adresach poprzednich</w:t>
      </w:r>
      <w:r>
        <w:rPr>
          <w:rFonts w:ascii="Times New Roman" w:hAnsi="Times New Roman" w:cs="Times New Roman"/>
        </w:rPr>
        <w:t xml:space="preserve"> ….……………….…………………………………………….………….</w:t>
      </w:r>
    </w:p>
    <w:p w:rsidR="00007550" w:rsidRPr="00154729" w:rsidRDefault="00007550" w:rsidP="00007550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braku osób zameldowanych w nieruchomości (wskazać adres)</w:t>
      </w:r>
    </w:p>
    <w:p w:rsidR="00007550" w:rsidRPr="00154729" w:rsidRDefault="00007550" w:rsidP="00007550">
      <w:pPr>
        <w:pStyle w:val="Akapitzlist"/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……………………………………………………………………………………….</w:t>
      </w:r>
      <w:r>
        <w:rPr>
          <w:rFonts w:ascii="Times New Roman" w:hAnsi="Times New Roman" w:cs="Times New Roman"/>
        </w:rPr>
        <w:t>.</w:t>
      </w:r>
      <w:r w:rsidRPr="001547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………………………………..…………………...</w:t>
      </w:r>
      <w:r w:rsidRPr="00154729">
        <w:rPr>
          <w:rFonts w:ascii="Times New Roman" w:hAnsi="Times New Roman" w:cs="Times New Roman"/>
        </w:rPr>
        <w:t>.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liczbie osób zameldowanych w lokalu pod adresem: ………………………………………………………………………….…………………………………………………………………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r w:rsidRPr="00154729">
        <w:rPr>
          <w:rFonts w:ascii="Times New Roman" w:hAnsi="Times New Roman" w:cs="Times New Roman"/>
        </w:rPr>
        <w:t>….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o wspólnym zameldowaniu niżej wymienionych osób …………………………………………………………………………..…………………</w:t>
      </w:r>
      <w:r>
        <w:rPr>
          <w:rFonts w:ascii="Times New Roman" w:hAnsi="Times New Roman" w:cs="Times New Roman"/>
        </w:rPr>
        <w:t>.</w:t>
      </w:r>
      <w:r w:rsidRPr="0015472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pod adresem </w:t>
      </w:r>
      <w:r w:rsidRPr="0015472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pełnym odpisie przetwarzanych danych z rejestru PESEL</w:t>
      </w:r>
    </w:p>
    <w:p w:rsidR="00007550" w:rsidRPr="00154729" w:rsidRDefault="00007550" w:rsidP="000075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cząstkowych danych z rejestru PESEL (wskazać dane)</w:t>
      </w:r>
    </w:p>
    <w:p w:rsidR="00007550" w:rsidRPr="00154729" w:rsidRDefault="00007550" w:rsidP="00007550">
      <w:pPr>
        <w:pStyle w:val="Akapitzlist"/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…………………………………………………………………………………….………</w:t>
      </w:r>
      <w:r>
        <w:rPr>
          <w:rFonts w:ascii="Times New Roman" w:hAnsi="Times New Roman" w:cs="Times New Roman"/>
        </w:rPr>
        <w:t>..</w:t>
      </w:r>
      <w:r w:rsidRPr="00154729">
        <w:rPr>
          <w:rFonts w:ascii="Times New Roman" w:hAnsi="Times New Roman" w:cs="Times New Roman"/>
        </w:rPr>
        <w:t>……</w:t>
      </w:r>
    </w:p>
    <w:p w:rsidR="00007550" w:rsidRPr="00154729" w:rsidRDefault="00007550" w:rsidP="00007550">
      <w:pPr>
        <w:pStyle w:val="Akapitzlist"/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154729">
        <w:rPr>
          <w:rFonts w:ascii="Times New Roman" w:hAnsi="Times New Roman" w:cs="Times New Roman"/>
        </w:rPr>
        <w:t>……………....……………………………………………………………………………………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154729">
        <w:rPr>
          <w:rFonts w:ascii="Times New Roman" w:hAnsi="Times New Roman" w:cs="Times New Roman"/>
        </w:rPr>
        <w:t>………</w:t>
      </w:r>
    </w:p>
    <w:p w:rsidR="00007550" w:rsidRPr="00154729" w:rsidRDefault="00007550" w:rsidP="00007550">
      <w:p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Niniejsze zaświadczenie potrzebne jest do przedłożenia w: ………………………………………………………….…………………………………………</w:t>
      </w:r>
      <w:r>
        <w:rPr>
          <w:rFonts w:ascii="Times New Roman" w:hAnsi="Times New Roman" w:cs="Times New Roman"/>
        </w:rPr>
        <w:t>...</w:t>
      </w:r>
      <w:r w:rsidRPr="00154729">
        <w:rPr>
          <w:rFonts w:ascii="Times New Roman" w:hAnsi="Times New Roman" w:cs="Times New Roman"/>
        </w:rPr>
        <w:t>……</w:t>
      </w:r>
    </w:p>
    <w:p w:rsidR="00007550" w:rsidRPr="00154729" w:rsidRDefault="00007550" w:rsidP="00007550">
      <w:pPr>
        <w:spacing w:line="360" w:lineRule="auto"/>
        <w:rPr>
          <w:rFonts w:ascii="Times New Roman" w:hAnsi="Times New Roman" w:cs="Times New Roman"/>
        </w:rPr>
      </w:pPr>
      <w:r w:rsidRPr="00154729">
        <w:rPr>
          <w:rFonts w:ascii="Times New Roman" w:hAnsi="Times New Roman" w:cs="Times New Roman"/>
        </w:rPr>
        <w:t>celem uzyskania 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.....................................</w:t>
      </w:r>
    </w:p>
    <w:p w:rsidR="00007550" w:rsidRDefault="00007550" w:rsidP="000075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7550" w:rsidRPr="00A415D7" w:rsidRDefault="00007550" w:rsidP="000075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07550" w:rsidRPr="00A415D7" w:rsidRDefault="00007550" w:rsidP="000075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15D7">
        <w:rPr>
          <w:rFonts w:ascii="Times New Roman" w:hAnsi="Times New Roman" w:cs="Times New Roman"/>
          <w:sz w:val="20"/>
          <w:szCs w:val="20"/>
        </w:rPr>
        <w:t xml:space="preserve"> Podpis</w:t>
      </w:r>
    </w:p>
    <w:p w:rsidR="00007550" w:rsidRPr="00154729" w:rsidRDefault="00007550" w:rsidP="00007550">
      <w:pPr>
        <w:spacing w:after="0"/>
        <w:jc w:val="right"/>
        <w:rPr>
          <w:rFonts w:ascii="Times New Roman" w:hAnsi="Times New Roman" w:cs="Times New Roman"/>
        </w:rPr>
      </w:pPr>
    </w:p>
    <w:p w:rsidR="00007550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jc w:val="center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  <w:bookmarkStart w:id="0" w:name="_GoBack"/>
      <w:bookmarkEnd w:id="0"/>
      <w:r w:rsidRPr="00154729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lastRenderedPageBreak/>
        <w:t>OŚWIADCZENIE O WYRAŻENIU ZGODY NA PRZETWARZANIE DANYCH OSOBOWYCH</w:t>
      </w: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154729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Na podstawie art. 6 ust. 1 lit.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urząd, w związku z prowadzonym postępowaniem.</w:t>
      </w:r>
    </w:p>
    <w:p w:rsidR="00007550" w:rsidRPr="00154729" w:rsidRDefault="00007550" w:rsidP="0000755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154729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Potwierdzam, że administrator danych umożliwił mi zapoznanie się z treścią klauzuli informacyjnej dotyczącej przetwarzania danych osobowych na podstawie ustawy z dnia 24 września 2018 r. o ewidencji ludności.</w:t>
      </w: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hd w:val="clear" w:color="auto" w:fill="FFFFFF"/>
        <w:suppressAutoHyphens/>
        <w:autoSpaceDN w:val="0"/>
        <w:spacing w:after="0" w:line="235" w:lineRule="exac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07550" w:rsidRPr="00154729" w:rsidRDefault="00007550" w:rsidP="0000755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54729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….........................................................</w:t>
      </w:r>
    </w:p>
    <w:p w:rsidR="00007550" w:rsidRPr="00154729" w:rsidRDefault="00007550" w:rsidP="00007550">
      <w:pPr>
        <w:widowControl w:val="0"/>
        <w:suppressAutoHyphens/>
        <w:autoSpaceDN w:val="0"/>
        <w:spacing w:after="0" w:line="240" w:lineRule="auto"/>
        <w:ind w:left="779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4729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(podpis wnioskodawcy)</w:t>
      </w:r>
    </w:p>
    <w:p w:rsidR="00007550" w:rsidRPr="00154729" w:rsidRDefault="00007550" w:rsidP="00007550">
      <w:pPr>
        <w:spacing w:after="0"/>
        <w:jc w:val="right"/>
        <w:rPr>
          <w:rFonts w:ascii="Times New Roman" w:hAnsi="Times New Roman" w:cs="Times New Roman"/>
        </w:rPr>
      </w:pPr>
    </w:p>
    <w:p w:rsidR="00007C21" w:rsidRDefault="00007550"/>
    <w:sectPr w:rsidR="0000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B1D12"/>
    <w:multiLevelType w:val="hybridMultilevel"/>
    <w:tmpl w:val="28D27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50"/>
    <w:rsid w:val="00007550"/>
    <w:rsid w:val="00456221"/>
    <w:rsid w:val="00A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4BB1-2F4C-4164-9124-4179277E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1CF92C5D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Ciba</dc:creator>
  <cp:keywords/>
  <dc:description/>
  <cp:lastModifiedBy>Iwona Ciba</cp:lastModifiedBy>
  <cp:revision>1</cp:revision>
  <cp:lastPrinted>2022-10-18T13:17:00Z</cp:lastPrinted>
  <dcterms:created xsi:type="dcterms:W3CDTF">2022-10-18T13:16:00Z</dcterms:created>
  <dcterms:modified xsi:type="dcterms:W3CDTF">2022-10-18T13:17:00Z</dcterms:modified>
</cp:coreProperties>
</file>