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825E50" w:rsidRPr="0059378A" w14:paraId="1DFC09A3" w14:textId="77777777" w:rsidTr="00825E5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1DB02A" w14:textId="06D85661" w:rsidR="00477C27" w:rsidRPr="0059378A" w:rsidRDefault="00477C27" w:rsidP="00825E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25E50" w:rsidRPr="0059378A" w14:paraId="191DDFA8" w14:textId="77777777" w:rsidTr="001625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A658A" w14:textId="77777777" w:rsidR="00825E50" w:rsidRPr="0059378A" w:rsidRDefault="00825E50" w:rsidP="001625B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78A">
              <w:rPr>
                <w:rFonts w:ascii="Times New Roman" w:hAnsi="Times New Roman"/>
                <w:b/>
                <w:sz w:val="18"/>
                <w:szCs w:val="18"/>
              </w:rPr>
              <w:t xml:space="preserve">TOŻSAMOŚĆ ADMINISTRATORA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493B" w14:textId="77777777" w:rsidR="00825E50" w:rsidRPr="0059378A" w:rsidRDefault="00825E50" w:rsidP="001625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78A">
              <w:rPr>
                <w:rFonts w:ascii="Times New Roman" w:hAnsi="Times New Roman"/>
                <w:sz w:val="18"/>
                <w:szCs w:val="18"/>
              </w:rPr>
              <w:t>Administratorem danych jest Gmin</w:t>
            </w:r>
            <w:r w:rsidR="004963E3" w:rsidRPr="0059378A">
              <w:rPr>
                <w:rFonts w:ascii="Times New Roman" w:hAnsi="Times New Roman"/>
                <w:sz w:val="18"/>
                <w:szCs w:val="18"/>
              </w:rPr>
              <w:t>a</w:t>
            </w:r>
            <w:r w:rsidRPr="0059378A">
              <w:rPr>
                <w:rFonts w:ascii="Times New Roman" w:hAnsi="Times New Roman"/>
                <w:sz w:val="18"/>
                <w:szCs w:val="18"/>
              </w:rPr>
              <w:t xml:space="preserve"> Drzycim, </w:t>
            </w:r>
          </w:p>
          <w:p w14:paraId="73943E10" w14:textId="77777777" w:rsidR="00825E50" w:rsidRPr="0059378A" w:rsidRDefault="00825E50" w:rsidP="001625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78A">
              <w:rPr>
                <w:rFonts w:ascii="Times New Roman" w:hAnsi="Times New Roman"/>
                <w:sz w:val="18"/>
                <w:szCs w:val="18"/>
              </w:rPr>
              <w:t xml:space="preserve">ul. Podgórna 10, 86-140 Drzycim </w:t>
            </w:r>
          </w:p>
        </w:tc>
      </w:tr>
      <w:tr w:rsidR="00825E50" w:rsidRPr="0059378A" w14:paraId="27CF1A01" w14:textId="77777777" w:rsidTr="001625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9DC9E" w14:textId="77777777" w:rsidR="00825E50" w:rsidRPr="0059378A" w:rsidRDefault="00825E50" w:rsidP="001625B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78A">
              <w:rPr>
                <w:rFonts w:ascii="Times New Roman" w:hAnsi="Times New Roman"/>
                <w:b/>
                <w:sz w:val="18"/>
                <w:szCs w:val="18"/>
              </w:rPr>
              <w:t xml:space="preserve">DANE KONTAKTOWE ADMINISTRATORA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4FCC" w14:textId="77777777" w:rsidR="00825E50" w:rsidRPr="0059378A" w:rsidRDefault="00825E50" w:rsidP="001625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78A">
              <w:rPr>
                <w:rFonts w:ascii="Times New Roman" w:hAnsi="Times New Roman"/>
                <w:sz w:val="18"/>
                <w:szCs w:val="18"/>
              </w:rPr>
              <w:t xml:space="preserve">Z administratorem – Wójtem Gminy Drzycim, można się skontaktować poprzez </w:t>
            </w:r>
            <w:r w:rsidR="001625B3" w:rsidRPr="0059378A">
              <w:rPr>
                <w:rFonts w:ascii="Times New Roman" w:hAnsi="Times New Roman"/>
                <w:sz w:val="18"/>
                <w:szCs w:val="18"/>
              </w:rPr>
              <w:br/>
            </w:r>
            <w:r w:rsidRPr="0059378A">
              <w:rPr>
                <w:rFonts w:ascii="Times New Roman" w:hAnsi="Times New Roman"/>
                <w:sz w:val="18"/>
                <w:szCs w:val="18"/>
              </w:rPr>
              <w:t xml:space="preserve">nr tel. 52 3317 079, e-mail: </w:t>
            </w:r>
            <w:hyperlink r:id="rId7" w:history="1">
              <w:r w:rsidRPr="0059378A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ug@drzycim.pl</w:t>
              </w:r>
            </w:hyperlink>
          </w:p>
        </w:tc>
      </w:tr>
      <w:tr w:rsidR="00825E50" w:rsidRPr="0059378A" w14:paraId="6048D1BB" w14:textId="77777777" w:rsidTr="001625B3">
        <w:trPr>
          <w:trHeight w:val="13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56A7C" w14:textId="77777777" w:rsidR="00825E50" w:rsidRPr="0059378A" w:rsidRDefault="00825E50" w:rsidP="001625B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78A">
              <w:rPr>
                <w:rFonts w:ascii="Times New Roman" w:hAnsi="Times New Roman"/>
                <w:b/>
                <w:sz w:val="18"/>
                <w:szCs w:val="18"/>
              </w:rPr>
              <w:t xml:space="preserve">DANE KONTAKTOWE INSPEKTORA OCHRONY DANYCH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F3E1" w14:textId="0817CE4F" w:rsidR="00825E50" w:rsidRPr="0059378A" w:rsidRDefault="00825E50" w:rsidP="00F37EC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78A">
              <w:rPr>
                <w:rFonts w:ascii="Times New Roman" w:hAnsi="Times New Roman"/>
                <w:sz w:val="18"/>
                <w:szCs w:val="18"/>
              </w:rPr>
              <w:t>Administrator – Wójt Gminy Drzycim wyznaczył inspektora ochrony danych, z którym może się Pani/Pan skontaktować poprzez e-mail</w:t>
            </w:r>
            <w:r w:rsidR="00434479" w:rsidRPr="0059378A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E35820" w:rsidRPr="0059378A">
              <w:rPr>
                <w:rFonts w:ascii="Times New Roman" w:hAnsi="Times New Roman"/>
                <w:sz w:val="18"/>
                <w:szCs w:val="18"/>
              </w:rPr>
              <w:t>ug@drzycim.pl</w:t>
            </w:r>
            <w:r w:rsidRPr="0059378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A0300F6" w14:textId="1452553D" w:rsidR="00825E50" w:rsidRPr="0059378A" w:rsidRDefault="00825E50" w:rsidP="00F37EC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78A">
              <w:rPr>
                <w:rFonts w:ascii="Times New Roman" w:hAnsi="Times New Roman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825E50" w:rsidRPr="0059378A" w14:paraId="0647D953" w14:textId="77777777" w:rsidTr="001625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2D038" w14:textId="77777777" w:rsidR="00825E50" w:rsidRPr="0059378A" w:rsidRDefault="00825E50" w:rsidP="001625B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78A">
              <w:rPr>
                <w:rFonts w:ascii="Times New Roman" w:hAnsi="Times New Roman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54CC" w14:textId="798BD8F0" w:rsidR="00825E50" w:rsidRPr="00F37ECE" w:rsidRDefault="00DF0554" w:rsidP="00F37EC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7EC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Dane osobowe przetwarzane będą </w:t>
            </w:r>
            <w:r w:rsidR="00712630" w:rsidRPr="00F37ECE">
              <w:rPr>
                <w:rFonts w:ascii="Times New Roman" w:hAnsi="Times New Roman"/>
                <w:sz w:val="18"/>
                <w:szCs w:val="18"/>
              </w:rPr>
              <w:t xml:space="preserve">w konkursie/złożeniem oferty, którego celem jest wyłonienie Beneficjentów, którzy zrealizują zadania w zakresie inwentaryzacji wyrobów zawierających azbest (blok 3) oraz przyznanie im dotacji na realizację tych zadań na podstawie złożonych ofert przed zawarciem porozumienia, a następnie, w przypadku zawarcia porozumienia, będą przetwarzane w celu wykonania zawartego porozumienia, na podstawie </w:t>
            </w:r>
            <w:r w:rsidR="00712630" w:rsidRPr="00F37ECE">
              <w:rPr>
                <w:rFonts w:ascii="Times New Roman" w:hAnsi="Times New Roman"/>
                <w:sz w:val="18"/>
                <w:szCs w:val="18"/>
                <w:u w:color="FF0000"/>
                <w:lang w:eastAsia="pl-PL"/>
              </w:rPr>
              <w:t>art. 6 ust. 1 lit. b</w:t>
            </w:r>
            <w:r w:rsidR="00B5664D">
              <w:rPr>
                <w:rFonts w:ascii="Times New Roman" w:hAnsi="Times New Roman"/>
                <w:sz w:val="18"/>
                <w:szCs w:val="18"/>
                <w:u w:color="FF0000"/>
                <w:lang w:eastAsia="pl-PL"/>
              </w:rPr>
              <w:t xml:space="preserve"> </w:t>
            </w:r>
            <w:r w:rsidR="00712630" w:rsidRPr="00F37EC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rozporządzenia RODO w zakresie niezbędnym do przeprowadzenia postępowania konkursowego oraz </w:t>
            </w:r>
            <w:r w:rsidR="00712630" w:rsidRPr="00F37ECE">
              <w:rPr>
                <w:rFonts w:ascii="Times New Roman" w:hAnsi="Times New Roman"/>
                <w:sz w:val="18"/>
                <w:szCs w:val="18"/>
                <w:u w:color="FF0000"/>
                <w:lang w:eastAsia="pl-PL"/>
              </w:rPr>
              <w:t>art. 6 ust. 1 lit. c</w:t>
            </w:r>
            <w:r w:rsidR="00712630" w:rsidRPr="00F37EC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rozporządzenia RODO w związku z </w:t>
            </w:r>
            <w:r w:rsidR="00712630" w:rsidRPr="00F37ECE">
              <w:rPr>
                <w:rStyle w:val="Uwydatnienie"/>
                <w:rFonts w:ascii="Times New Roman" w:hAnsi="Times New Roman"/>
                <w:i w:val="0"/>
                <w:sz w:val="18"/>
                <w:szCs w:val="18"/>
              </w:rPr>
              <w:t xml:space="preserve">ustawą </w:t>
            </w:r>
            <w:r w:rsidR="00F37ECE">
              <w:rPr>
                <w:rStyle w:val="Uwydatnienie"/>
                <w:rFonts w:ascii="Times New Roman" w:hAnsi="Times New Roman"/>
                <w:i w:val="0"/>
                <w:sz w:val="18"/>
                <w:szCs w:val="18"/>
              </w:rPr>
              <w:br/>
            </w:r>
            <w:r w:rsidR="00712630" w:rsidRPr="00F37ECE">
              <w:rPr>
                <w:rStyle w:val="Uwydatnienie"/>
                <w:rFonts w:ascii="Times New Roman" w:hAnsi="Times New Roman"/>
                <w:i w:val="0"/>
                <w:sz w:val="18"/>
                <w:szCs w:val="18"/>
              </w:rPr>
              <w:t>z dnia 27 kwietnia 2001 r. Prawo ochrony środowiska</w:t>
            </w:r>
            <w:r w:rsidR="00F37ECE" w:rsidRPr="00F37ECE">
              <w:rPr>
                <w:rStyle w:val="Uwydatnienie"/>
                <w:rFonts w:ascii="Times New Roman" w:hAnsi="Times New Roman"/>
                <w:i w:val="0"/>
                <w:sz w:val="18"/>
                <w:szCs w:val="18"/>
              </w:rPr>
              <w:t>.</w:t>
            </w:r>
          </w:p>
        </w:tc>
      </w:tr>
      <w:tr w:rsidR="00825E50" w:rsidRPr="0059378A" w14:paraId="0D85A455" w14:textId="77777777" w:rsidTr="001625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90183" w14:textId="77777777" w:rsidR="00825E50" w:rsidRPr="0059378A" w:rsidRDefault="00257068" w:rsidP="001625B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78A">
              <w:rPr>
                <w:rFonts w:ascii="Times New Roman" w:hAnsi="Times New Roman"/>
                <w:b/>
                <w:sz w:val="18"/>
                <w:szCs w:val="18"/>
              </w:rPr>
              <w:t xml:space="preserve">ODBIORCY DANYCH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AAD7" w14:textId="233C7B10" w:rsidR="00825E50" w:rsidRPr="0059378A" w:rsidRDefault="00F37ECE" w:rsidP="0059378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37ECE">
              <w:rPr>
                <w:rFonts w:ascii="Times New Roman" w:hAnsi="Times New Roman"/>
                <w:sz w:val="18"/>
                <w:szCs w:val="18"/>
                <w:lang w:eastAsia="pl-PL"/>
              </w:rPr>
              <w:t>Dane osobowe osób fizycznych wskazanych przez oferenta w dokumentacji konkursowej nie będą udostępnione podmiotom zewnętrznym, z wyjątkiem przypadków przewidzianych przepisami prawa.</w:t>
            </w:r>
          </w:p>
        </w:tc>
      </w:tr>
      <w:tr w:rsidR="00825E50" w:rsidRPr="0059378A" w14:paraId="3FE4566E" w14:textId="77777777" w:rsidTr="001625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DFEC5" w14:textId="77777777" w:rsidR="00825E50" w:rsidRPr="0059378A" w:rsidRDefault="00825E50" w:rsidP="001625B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78A">
              <w:rPr>
                <w:rFonts w:ascii="Times New Roman" w:hAnsi="Times New Roman"/>
                <w:b/>
                <w:sz w:val="18"/>
                <w:szCs w:val="18"/>
              </w:rPr>
              <w:t xml:space="preserve">OKRES PRZECHOWYWANIA DANYCH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C25D" w14:textId="2D0DDE59" w:rsidR="00F37ECE" w:rsidRPr="0059378A" w:rsidRDefault="0059378A" w:rsidP="0059378A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9378A">
              <w:rPr>
                <w:sz w:val="18"/>
                <w:szCs w:val="18"/>
              </w:rPr>
              <w:t xml:space="preserve">Państwa dane będą przechowywane </w:t>
            </w:r>
            <w:r w:rsidR="00F37ECE" w:rsidRPr="00F37ECE">
              <w:rPr>
                <w:sz w:val="18"/>
                <w:szCs w:val="18"/>
              </w:rPr>
              <w:t xml:space="preserve">przez okres niezbędny do realizacji celu przetwarzania, </w:t>
            </w:r>
            <w:r w:rsidR="00F37ECE">
              <w:rPr>
                <w:sz w:val="18"/>
                <w:szCs w:val="18"/>
              </w:rPr>
              <w:br/>
            </w:r>
            <w:r w:rsidR="00F37ECE" w:rsidRPr="00F37ECE">
              <w:rPr>
                <w:sz w:val="18"/>
                <w:szCs w:val="18"/>
              </w:rPr>
              <w:t>w tym do czasu upływu okresu przedawnienia zobowiązania podatkowego wynoszącego 5 lat oraz nie krócej niż okres wskazany w przepisach o archiwizacji, tj. ustawie o narodowym zasobie archiwalnym i archiwach</w:t>
            </w:r>
          </w:p>
        </w:tc>
      </w:tr>
      <w:tr w:rsidR="00825E50" w:rsidRPr="0059378A" w14:paraId="632A309E" w14:textId="77777777" w:rsidTr="001625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D4A256" w14:textId="77777777" w:rsidR="00825E50" w:rsidRPr="0059378A" w:rsidRDefault="00825E50" w:rsidP="001625B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78A">
              <w:rPr>
                <w:rFonts w:ascii="Times New Roman" w:hAnsi="Times New Roman"/>
                <w:b/>
                <w:sz w:val="18"/>
                <w:szCs w:val="18"/>
              </w:rPr>
              <w:t xml:space="preserve">PRAWA PODMIOTÓW DANYCH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980E" w14:textId="77777777" w:rsidR="00825E50" w:rsidRPr="0059378A" w:rsidRDefault="002057C6" w:rsidP="00F37EC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78A">
              <w:rPr>
                <w:rFonts w:ascii="Times New Roman" w:hAnsi="Times New Roman"/>
                <w:sz w:val="18"/>
                <w:szCs w:val="18"/>
              </w:rPr>
              <w:t>Posiada Pani/Panu prawo żądania dostępu do swoich danych osobowych, a także ich sprostowania (poprawiania).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      </w:r>
          </w:p>
        </w:tc>
      </w:tr>
      <w:tr w:rsidR="00825E50" w:rsidRPr="0059378A" w14:paraId="2F8809A4" w14:textId="77777777" w:rsidTr="001625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80DF0" w14:textId="77777777" w:rsidR="00825E50" w:rsidRPr="0059378A" w:rsidRDefault="00825E50" w:rsidP="001625B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78A">
              <w:rPr>
                <w:rFonts w:ascii="Times New Roman" w:hAnsi="Times New Roman"/>
                <w:b/>
                <w:sz w:val="18"/>
                <w:szCs w:val="18"/>
              </w:rPr>
              <w:t xml:space="preserve">PRAWO WNIESIENIA SKARGI DO ORGANU NADZORCZEGO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A9A6" w14:textId="4ADFB26C" w:rsidR="00825E50" w:rsidRPr="0059378A" w:rsidRDefault="002E3589" w:rsidP="00F37ECE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78A">
              <w:rPr>
                <w:rFonts w:ascii="Times New Roman" w:hAnsi="Times New Roman"/>
                <w:sz w:val="18"/>
                <w:szCs w:val="18"/>
              </w:rPr>
              <w:t>Ma Pan/Pani prawo wniesienia skargi do</w:t>
            </w:r>
            <w:r w:rsidRPr="005937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Prezesa Urząd Ochrony Danych Osobowych, </w:t>
            </w:r>
            <w:r w:rsidR="00F37EC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59378A">
              <w:rPr>
                <w:rFonts w:ascii="Times New Roman" w:hAnsi="Times New Roman"/>
                <w:sz w:val="18"/>
                <w:szCs w:val="18"/>
              </w:rPr>
              <w:t>ul. Stawki 2, 00-193 Warszawa, tel. 22 531 03 00, fax. 22 531 03 01, Godziny pracy urzędu: 8.00 – 16.00, Infolinia: 606-950-000, gdy uzna Pani/Pan, iż przetwarzanie danych osobowych Pani/Pana dotyczących narusza przepisy ogólnego rozporządzenia o ochronie danych</w:t>
            </w:r>
            <w:r w:rsidR="00825E50" w:rsidRPr="0059378A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825E50" w:rsidRPr="0059378A" w14:paraId="511BD521" w14:textId="77777777" w:rsidTr="001625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6A53C" w14:textId="77777777" w:rsidR="00825E50" w:rsidRPr="0059378A" w:rsidRDefault="00825E50" w:rsidP="001625B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378A">
              <w:rPr>
                <w:rFonts w:ascii="Times New Roman" w:hAnsi="Times New Roman"/>
                <w:b/>
                <w:sz w:val="18"/>
                <w:szCs w:val="18"/>
              </w:rPr>
              <w:t xml:space="preserve">INFORMACJA O DOWOLNOŚCI LUB OBOWIĄZKU PODANIA DANYCH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9B4D" w14:textId="5D532867" w:rsidR="00825E50" w:rsidRPr="0059378A" w:rsidRDefault="00F37ECE" w:rsidP="0059378A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37ECE">
              <w:rPr>
                <w:sz w:val="18"/>
                <w:szCs w:val="18"/>
              </w:rPr>
              <w:t>Podanie danych osobowych jest dobrowolne, jednak niezbędne w celu</w:t>
            </w:r>
            <w:r>
              <w:rPr>
                <w:sz w:val="18"/>
                <w:szCs w:val="18"/>
              </w:rPr>
              <w:t xml:space="preserve"> osiągnięcia realizacji celu.</w:t>
            </w:r>
          </w:p>
        </w:tc>
      </w:tr>
      <w:tr w:rsidR="00EE0488" w:rsidRPr="0059378A" w14:paraId="05A8206D" w14:textId="77777777" w:rsidTr="001625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C2C14" w14:textId="77777777" w:rsidR="00EE0488" w:rsidRPr="0059378A" w:rsidRDefault="003D0502" w:rsidP="001625B3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78A">
              <w:rPr>
                <w:rFonts w:ascii="Times New Roman" w:hAnsi="Times New Roman"/>
                <w:b/>
                <w:bCs/>
                <w:sz w:val="18"/>
                <w:szCs w:val="18"/>
              </w:rPr>
              <w:t>INFORMACJA O PRZEKAZYWANIU DANYCH DO PAŃSTW TRZECICH LUB ORGANIZACJI MIĘDZYNARODOWEJ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D3FB" w14:textId="77777777" w:rsidR="00EE0488" w:rsidRPr="0059378A" w:rsidRDefault="003D0502" w:rsidP="001625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78A">
              <w:rPr>
                <w:rFonts w:ascii="Times New Roman" w:hAnsi="Times New Roman"/>
                <w:sz w:val="18"/>
                <w:szCs w:val="18"/>
              </w:rPr>
              <w:t>Administrator nie planuje przekazywania danych osobowych odbiorcom spoza Europejskiego Obszaru Gospodarczego, czyli do państw trzecich ani organizacjom międzynarodowym.</w:t>
            </w:r>
          </w:p>
        </w:tc>
      </w:tr>
      <w:tr w:rsidR="00EE0488" w:rsidRPr="0059378A" w14:paraId="3A668835" w14:textId="77777777" w:rsidTr="001625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099B7" w14:textId="77777777" w:rsidR="00EE0488" w:rsidRPr="0059378A" w:rsidRDefault="003D0502" w:rsidP="001625B3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378A">
              <w:rPr>
                <w:rFonts w:ascii="Times New Roman" w:hAnsi="Times New Roman"/>
                <w:b/>
                <w:bCs/>
                <w:sz w:val="18"/>
                <w:szCs w:val="18"/>
              </w:rPr>
              <w:t>INFORMACJE DOTYCZĄCE PROFILOWANIA; ZAUTOMATYZOWANE PODEJMOWANIE DECYZJI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CA16" w14:textId="77777777" w:rsidR="00EE0488" w:rsidRPr="0059378A" w:rsidRDefault="003D0502" w:rsidP="001625B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78A">
              <w:rPr>
                <w:rFonts w:ascii="Times New Roman" w:hAnsi="Times New Roman"/>
                <w:sz w:val="18"/>
                <w:szCs w:val="18"/>
              </w:rPr>
              <w:t>Pana/Pani dane osobowe nie będą podlegać zautomatyzowanemu podejmowaniu decyzji lub profilowaniu.</w:t>
            </w:r>
          </w:p>
        </w:tc>
      </w:tr>
    </w:tbl>
    <w:p w14:paraId="0A842768" w14:textId="77777777" w:rsidR="0092303C" w:rsidRPr="0059378A" w:rsidRDefault="0092303C" w:rsidP="002552E2">
      <w:pPr>
        <w:ind w:left="4820"/>
        <w:jc w:val="center"/>
        <w:rPr>
          <w:rFonts w:ascii="Times New Roman" w:hAnsi="Times New Roman"/>
          <w:sz w:val="18"/>
          <w:szCs w:val="18"/>
        </w:rPr>
      </w:pPr>
    </w:p>
    <w:sectPr w:rsidR="0092303C" w:rsidRPr="0059378A" w:rsidSect="002B444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BBE91" w14:textId="77777777" w:rsidR="00C57E30" w:rsidRDefault="00C57E30" w:rsidP="001625B3">
      <w:pPr>
        <w:spacing w:after="0" w:line="240" w:lineRule="auto"/>
      </w:pPr>
      <w:r>
        <w:separator/>
      </w:r>
    </w:p>
  </w:endnote>
  <w:endnote w:type="continuationSeparator" w:id="0">
    <w:p w14:paraId="446053C2" w14:textId="77777777" w:rsidR="00C57E30" w:rsidRDefault="00C57E30" w:rsidP="0016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426D5" w14:textId="77777777" w:rsidR="00C57E30" w:rsidRDefault="00C57E30" w:rsidP="001625B3">
      <w:pPr>
        <w:spacing w:after="0" w:line="240" w:lineRule="auto"/>
      </w:pPr>
      <w:r>
        <w:separator/>
      </w:r>
    </w:p>
  </w:footnote>
  <w:footnote w:type="continuationSeparator" w:id="0">
    <w:p w14:paraId="078506C6" w14:textId="77777777" w:rsidR="00C57E30" w:rsidRDefault="00C57E30" w:rsidP="0016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FC8"/>
    <w:multiLevelType w:val="hybridMultilevel"/>
    <w:tmpl w:val="599C19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E300046"/>
    <w:multiLevelType w:val="hybridMultilevel"/>
    <w:tmpl w:val="6C768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76ED3"/>
    <w:multiLevelType w:val="singleLevel"/>
    <w:tmpl w:val="0FF6D1D6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3" w15:restartNumberingAfterBreak="0">
    <w:nsid w:val="5768034F"/>
    <w:multiLevelType w:val="hybridMultilevel"/>
    <w:tmpl w:val="AEB28044"/>
    <w:lvl w:ilvl="0" w:tplc="85301DE8">
      <w:start w:val="1"/>
      <w:numFmt w:val="lowerLetter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BC2157"/>
    <w:multiLevelType w:val="hybridMultilevel"/>
    <w:tmpl w:val="70A2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4B"/>
    <w:rsid w:val="00052D3D"/>
    <w:rsid w:val="00117AAC"/>
    <w:rsid w:val="001625B3"/>
    <w:rsid w:val="00180ECC"/>
    <w:rsid w:val="00201879"/>
    <w:rsid w:val="002057C6"/>
    <w:rsid w:val="00251B7A"/>
    <w:rsid w:val="002552E2"/>
    <w:rsid w:val="00257068"/>
    <w:rsid w:val="002B444B"/>
    <w:rsid w:val="002E3589"/>
    <w:rsid w:val="003A16B6"/>
    <w:rsid w:val="003A3764"/>
    <w:rsid w:val="003C3319"/>
    <w:rsid w:val="003D0502"/>
    <w:rsid w:val="00434479"/>
    <w:rsid w:val="00477C27"/>
    <w:rsid w:val="004963E3"/>
    <w:rsid w:val="004C0716"/>
    <w:rsid w:val="00516B20"/>
    <w:rsid w:val="00517CE1"/>
    <w:rsid w:val="005744ED"/>
    <w:rsid w:val="00581A99"/>
    <w:rsid w:val="0059378A"/>
    <w:rsid w:val="005D692D"/>
    <w:rsid w:val="00695CE9"/>
    <w:rsid w:val="006C1AAA"/>
    <w:rsid w:val="006D31BB"/>
    <w:rsid w:val="006E2185"/>
    <w:rsid w:val="006E47B4"/>
    <w:rsid w:val="00712630"/>
    <w:rsid w:val="007262E4"/>
    <w:rsid w:val="007811F6"/>
    <w:rsid w:val="00797574"/>
    <w:rsid w:val="007E543D"/>
    <w:rsid w:val="00816DF7"/>
    <w:rsid w:val="00825E50"/>
    <w:rsid w:val="0083463B"/>
    <w:rsid w:val="00852FB9"/>
    <w:rsid w:val="00867C64"/>
    <w:rsid w:val="008D43F4"/>
    <w:rsid w:val="0092303C"/>
    <w:rsid w:val="0094745A"/>
    <w:rsid w:val="00956688"/>
    <w:rsid w:val="009E1FC7"/>
    <w:rsid w:val="00A343BA"/>
    <w:rsid w:val="00A61D2B"/>
    <w:rsid w:val="00A62FDE"/>
    <w:rsid w:val="00A877F2"/>
    <w:rsid w:val="00AA3D3F"/>
    <w:rsid w:val="00AB4946"/>
    <w:rsid w:val="00AF489F"/>
    <w:rsid w:val="00B068A0"/>
    <w:rsid w:val="00B5664D"/>
    <w:rsid w:val="00B70E69"/>
    <w:rsid w:val="00B81546"/>
    <w:rsid w:val="00BB205E"/>
    <w:rsid w:val="00C3189D"/>
    <w:rsid w:val="00C569E9"/>
    <w:rsid w:val="00C57E30"/>
    <w:rsid w:val="00C92CFB"/>
    <w:rsid w:val="00CB3457"/>
    <w:rsid w:val="00CE773C"/>
    <w:rsid w:val="00DF0554"/>
    <w:rsid w:val="00E13215"/>
    <w:rsid w:val="00E35820"/>
    <w:rsid w:val="00E90D48"/>
    <w:rsid w:val="00E92CB8"/>
    <w:rsid w:val="00E95AE7"/>
    <w:rsid w:val="00EE0488"/>
    <w:rsid w:val="00F00336"/>
    <w:rsid w:val="00F37C22"/>
    <w:rsid w:val="00F37ECE"/>
    <w:rsid w:val="00F66A79"/>
    <w:rsid w:val="00F95C3C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6CB0"/>
  <w15:chartTrackingRefBased/>
  <w15:docId w15:val="{F655C50D-3C54-4340-AC5C-9CE79D83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E5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5E5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25E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CE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344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-center">
    <w:name w:val="text-center"/>
    <w:basedOn w:val="Domylnaczcionkaakapitu"/>
    <w:rsid w:val="00434479"/>
  </w:style>
  <w:style w:type="paragraph" w:customStyle="1" w:styleId="text-center1">
    <w:name w:val="text-center1"/>
    <w:basedOn w:val="Normalny"/>
    <w:rsid w:val="0043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4344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D3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D3D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5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5B3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DF0554"/>
  </w:style>
  <w:style w:type="paragraph" w:styleId="Akapitzlist">
    <w:name w:val="List Paragraph"/>
    <w:basedOn w:val="Normalny"/>
    <w:uiPriority w:val="34"/>
    <w:qFormat/>
    <w:rsid w:val="00DF055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9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drzyci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\OneDrive\DPO\Drzycim\KLAUZULA%20WZ&#211;R%20art%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KLAUZULA WZÓR art 13.dotx</Template>
  <TotalTime>0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Natalia</cp:lastModifiedBy>
  <cp:revision>3</cp:revision>
  <cp:lastPrinted>2024-04-02T07:21:00Z</cp:lastPrinted>
  <dcterms:created xsi:type="dcterms:W3CDTF">2024-04-17T05:55:00Z</dcterms:created>
  <dcterms:modified xsi:type="dcterms:W3CDTF">2024-04-17T05:55:00Z</dcterms:modified>
</cp:coreProperties>
</file>