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B9CC" w14:textId="443EEDBF" w:rsidR="00273C17" w:rsidRPr="004E66E9" w:rsidRDefault="00273C17" w:rsidP="00B7035A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</w:p>
    <w:p w14:paraId="213405E3" w14:textId="77777777" w:rsidR="009F2BEA" w:rsidRPr="004E66E9" w:rsidRDefault="009F2BEA" w:rsidP="00B7035A">
      <w:pPr>
        <w:spacing w:before="480" w:line="276" w:lineRule="auto"/>
        <w:ind w:left="709" w:firstLine="709"/>
        <w:jc w:val="right"/>
        <w:rPr>
          <w:rFonts w:asciiTheme="minorHAnsi" w:hAnsiTheme="minorHAnsi"/>
          <w:sz w:val="24"/>
          <w:szCs w:val="24"/>
        </w:rPr>
      </w:pPr>
      <w:r w:rsidRPr="004E66E9">
        <w:rPr>
          <w:rFonts w:asciiTheme="minorHAnsi" w:hAnsiTheme="minorHAnsi"/>
          <w:sz w:val="24"/>
          <w:szCs w:val="24"/>
        </w:rPr>
        <w:t>Załącznik nr 2 do Regulaminu</w:t>
      </w:r>
    </w:p>
    <w:p w14:paraId="6B1D06EE" w14:textId="50B9774A" w:rsidR="00B7035A" w:rsidRPr="00B7035A" w:rsidRDefault="00B7035A" w:rsidP="00B7035A">
      <w:pPr>
        <w:spacing w:before="4320" w:line="276" w:lineRule="auto"/>
        <w:jc w:val="center"/>
        <w:rPr>
          <w:rFonts w:asciiTheme="minorHAnsi" w:hAnsiTheme="minorHAnsi" w:cs="Arial"/>
          <w:b/>
        </w:rPr>
      </w:pPr>
      <w:r w:rsidRPr="00B7035A">
        <w:rPr>
          <w:rFonts w:asciiTheme="minorHAnsi" w:hAnsiTheme="minorHAnsi"/>
          <w:b/>
          <w:sz w:val="40"/>
          <w:szCs w:val="40"/>
        </w:rPr>
        <w:t>WNIOSEK KONKURSOWY</w:t>
      </w:r>
    </w:p>
    <w:p w14:paraId="539FD165" w14:textId="46F4E2A7" w:rsidR="00B7035A" w:rsidRPr="004E66E9" w:rsidRDefault="00B7035A" w:rsidP="00B7035A">
      <w:pPr>
        <w:pStyle w:val="Nagwek1"/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4E66E9">
        <w:rPr>
          <w:rFonts w:asciiTheme="minorHAnsi" w:hAnsiTheme="minorHAnsi"/>
          <w:sz w:val="40"/>
          <w:szCs w:val="40"/>
        </w:rPr>
        <w:t>POLSKI PRODUKT PRZYSZŁOŚCI</w:t>
      </w:r>
      <w:r w:rsidRPr="004E66E9">
        <w:rPr>
          <w:rFonts w:asciiTheme="minorHAnsi" w:hAnsiTheme="minorHAnsi"/>
          <w:sz w:val="28"/>
          <w:szCs w:val="28"/>
        </w:rPr>
        <w:t xml:space="preserve"> </w:t>
      </w:r>
    </w:p>
    <w:p w14:paraId="3530F020" w14:textId="76501B0C" w:rsidR="00B7035A" w:rsidRPr="004E66E9" w:rsidRDefault="00B7035A" w:rsidP="00427868">
      <w:pPr>
        <w:pStyle w:val="Nagwek1"/>
        <w:spacing w:after="1080" w:line="276" w:lineRule="auto"/>
        <w:jc w:val="center"/>
        <w:rPr>
          <w:rFonts w:asciiTheme="minorHAnsi" w:hAnsiTheme="minorHAnsi"/>
          <w:sz w:val="40"/>
          <w:szCs w:val="40"/>
        </w:rPr>
      </w:pPr>
      <w:r w:rsidRPr="004E66E9">
        <w:rPr>
          <w:rFonts w:asciiTheme="minorHAnsi" w:hAnsiTheme="minorHAnsi"/>
          <w:sz w:val="40"/>
          <w:szCs w:val="40"/>
          <w:lang w:val="pl-PL"/>
        </w:rPr>
        <w:t>XX</w:t>
      </w:r>
      <w:r>
        <w:rPr>
          <w:rFonts w:asciiTheme="minorHAnsi" w:hAnsiTheme="minorHAnsi"/>
          <w:sz w:val="40"/>
          <w:szCs w:val="40"/>
          <w:lang w:val="pl-PL"/>
        </w:rPr>
        <w:t>V</w:t>
      </w:r>
      <w:r w:rsidR="00122F5C">
        <w:rPr>
          <w:rFonts w:asciiTheme="minorHAnsi" w:hAnsiTheme="minorHAnsi"/>
          <w:sz w:val="40"/>
          <w:szCs w:val="40"/>
          <w:lang w:val="pl-PL"/>
        </w:rPr>
        <w:t>I</w:t>
      </w:r>
      <w:r w:rsidRPr="004E66E9">
        <w:rPr>
          <w:rFonts w:asciiTheme="minorHAnsi" w:hAnsiTheme="minorHAnsi"/>
          <w:sz w:val="40"/>
          <w:szCs w:val="40"/>
          <w:lang w:val="pl-PL"/>
        </w:rPr>
        <w:t xml:space="preserve"> edycja</w:t>
      </w:r>
    </w:p>
    <w:p w14:paraId="5F8A58B4" w14:textId="32F79BDE" w:rsidR="00972CDF" w:rsidRPr="006F261E" w:rsidRDefault="00972CDF" w:rsidP="00972CDF">
      <w:pPr>
        <w:rPr>
          <w:rFonts w:asciiTheme="minorHAnsi" w:hAnsiTheme="minorHAnsi" w:cstheme="minorHAnsi"/>
          <w:b/>
          <w:bCs/>
          <w:lang w:val="x-none" w:eastAsia="x-none"/>
        </w:rPr>
      </w:pPr>
      <w:r w:rsidRPr="006F261E">
        <w:rPr>
          <w:rFonts w:asciiTheme="minorHAnsi" w:hAnsiTheme="minorHAnsi" w:cstheme="minorHAnsi"/>
          <w:b/>
          <w:bCs/>
        </w:rPr>
        <w:t>INFORMACJE OGÓLNE O PROGRAMIE</w:t>
      </w:r>
    </w:p>
    <w:p w14:paraId="4C3A7113" w14:textId="77777777" w:rsidR="00972CDF" w:rsidRPr="00972CDF" w:rsidRDefault="00972CDF">
      <w:pPr>
        <w:rPr>
          <w:lang w:val="x-none" w:eastAsia="x-none"/>
        </w:rPr>
      </w:pPr>
    </w:p>
    <w:p w14:paraId="60235150" w14:textId="7910C9DB" w:rsidR="00972CDF" w:rsidRPr="00416A75" w:rsidRDefault="00972CDF" w:rsidP="00416A75">
      <w:pPr>
        <w:tabs>
          <w:tab w:val="left" w:pos="7905"/>
        </w:tabs>
        <w:rPr>
          <w:bCs/>
        </w:rPr>
      </w:pPr>
      <w:r>
        <w:rPr>
          <w:lang w:val="x-none" w:eastAsia="x-none"/>
        </w:rPr>
        <w:tab/>
      </w:r>
    </w:p>
    <w:tbl>
      <w:tblPr>
        <w:tblpPr w:leftFromText="141" w:rightFromText="141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088"/>
      </w:tblGrid>
      <w:tr w:rsidR="00972CDF" w:rsidRPr="000E4BA9" w14:paraId="43AA22A0" w14:textId="77777777" w:rsidTr="00793424">
        <w:trPr>
          <w:trHeight w:val="451"/>
        </w:trPr>
        <w:tc>
          <w:tcPr>
            <w:tcW w:w="1640" w:type="pct"/>
            <w:shd w:val="clear" w:color="auto" w:fill="D9D9D9" w:themeFill="background1" w:themeFillShade="D9"/>
          </w:tcPr>
          <w:p w14:paraId="5780E31F" w14:textId="1870D6EE" w:rsidR="00972CDF" w:rsidRPr="000E4BA9" w:rsidRDefault="00972CDF" w:rsidP="00793424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t xml:space="preserve">Numer wniosku </w:t>
            </w:r>
          </w:p>
        </w:tc>
        <w:tc>
          <w:tcPr>
            <w:tcW w:w="3360" w:type="pct"/>
            <w:shd w:val="clear" w:color="auto" w:fill="FFFFFF" w:themeFill="background1"/>
          </w:tcPr>
          <w:p w14:paraId="069600D2" w14:textId="5F33B163" w:rsidR="00972CDF" w:rsidRPr="000E4BA9" w:rsidRDefault="00972CDF" w:rsidP="00793424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72CDF" w:rsidRPr="00FD4A2F" w14:paraId="4ADEFDC4" w14:textId="77777777" w:rsidTr="00793424">
        <w:trPr>
          <w:trHeight w:val="451"/>
        </w:trPr>
        <w:tc>
          <w:tcPr>
            <w:tcW w:w="1640" w:type="pct"/>
            <w:shd w:val="clear" w:color="auto" w:fill="D9D9D9" w:themeFill="background1" w:themeFillShade="D9"/>
          </w:tcPr>
          <w:p w14:paraId="70FF1FA6" w14:textId="54F81766" w:rsidR="00972CDF" w:rsidRPr="000E4BA9" w:rsidRDefault="00972CDF" w:rsidP="00793424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t>Data złożenia wniosku</w:t>
            </w:r>
          </w:p>
        </w:tc>
        <w:tc>
          <w:tcPr>
            <w:tcW w:w="3360" w:type="pct"/>
            <w:shd w:val="clear" w:color="auto" w:fill="FFFFFF" w:themeFill="background1"/>
          </w:tcPr>
          <w:p w14:paraId="066E271B" w14:textId="2D947274" w:rsidR="00972CDF" w:rsidRPr="00FD4A2F" w:rsidRDefault="00972CDF" w:rsidP="00793424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972CDF" w:rsidRPr="00FD4A2F" w14:paraId="533D4BBF" w14:textId="77777777" w:rsidTr="00793424">
        <w:trPr>
          <w:trHeight w:val="451"/>
        </w:trPr>
        <w:tc>
          <w:tcPr>
            <w:tcW w:w="1640" w:type="pct"/>
            <w:shd w:val="clear" w:color="auto" w:fill="D9D9D9" w:themeFill="background1" w:themeFillShade="D9"/>
          </w:tcPr>
          <w:p w14:paraId="67BA2291" w14:textId="6D6102E8" w:rsidR="00972CDF" w:rsidRPr="000E4BA9" w:rsidRDefault="00972CDF" w:rsidP="00793424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t>Program</w:t>
            </w:r>
          </w:p>
        </w:tc>
        <w:tc>
          <w:tcPr>
            <w:tcW w:w="3360" w:type="pct"/>
            <w:shd w:val="clear" w:color="auto" w:fill="FFFFFF" w:themeFill="background1"/>
          </w:tcPr>
          <w:p w14:paraId="6ACCF0C3" w14:textId="7C57626C" w:rsidR="00972CDF" w:rsidRPr="00FD4A2F" w:rsidRDefault="007669C8" w:rsidP="00793424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7669C8">
              <w:rPr>
                <w:rFonts w:asciiTheme="minorHAnsi" w:hAnsiTheme="minorHAnsi"/>
                <w:sz w:val="24"/>
                <w:szCs w:val="24"/>
              </w:rPr>
              <w:t>Fundusze Europejskie dla Nowoczesnej Gospodarki</w:t>
            </w:r>
          </w:p>
        </w:tc>
      </w:tr>
      <w:tr w:rsidR="00972CDF" w14:paraId="7EF361AE" w14:textId="77777777" w:rsidTr="00793424">
        <w:trPr>
          <w:trHeight w:val="451"/>
        </w:trPr>
        <w:tc>
          <w:tcPr>
            <w:tcW w:w="1640" w:type="pct"/>
            <w:shd w:val="clear" w:color="auto" w:fill="D9D9D9" w:themeFill="background1" w:themeFillShade="D9"/>
          </w:tcPr>
          <w:p w14:paraId="718FAF3B" w14:textId="70FF0E79" w:rsidR="00972CDF" w:rsidRDefault="00BC4563" w:rsidP="00793424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Prio</w:t>
            </w:r>
            <w:r w:rsidR="00416A75">
              <w:rPr>
                <w:rFonts w:asciiTheme="minorHAnsi" w:hAnsiTheme="minorHAnsi"/>
                <w:sz w:val="24"/>
                <w:szCs w:val="24"/>
              </w:rPr>
              <w:t>r</w:t>
            </w:r>
            <w:r>
              <w:rPr>
                <w:rFonts w:asciiTheme="minorHAnsi" w:hAnsiTheme="minorHAnsi"/>
                <w:sz w:val="24"/>
                <w:szCs w:val="24"/>
              </w:rPr>
              <w:t>ytet</w:t>
            </w:r>
          </w:p>
        </w:tc>
        <w:tc>
          <w:tcPr>
            <w:tcW w:w="3360" w:type="pct"/>
            <w:shd w:val="clear" w:color="auto" w:fill="FFFFFF" w:themeFill="background1"/>
          </w:tcPr>
          <w:p w14:paraId="30426A43" w14:textId="05F1F8F5" w:rsidR="00972CDF" w:rsidRDefault="007669C8" w:rsidP="00A27B29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669C8">
              <w:rPr>
                <w:rFonts w:asciiTheme="minorHAnsi" w:hAnsiTheme="minorHAnsi"/>
                <w:sz w:val="24"/>
                <w:szCs w:val="24"/>
              </w:rPr>
              <w:t>Środowisko sprzyjające innowacjom</w:t>
            </w:r>
          </w:p>
        </w:tc>
      </w:tr>
      <w:tr w:rsidR="00972CDF" w14:paraId="12CF1E14" w14:textId="77777777" w:rsidTr="00793424">
        <w:trPr>
          <w:trHeight w:val="451"/>
        </w:trPr>
        <w:tc>
          <w:tcPr>
            <w:tcW w:w="1640" w:type="pct"/>
            <w:shd w:val="clear" w:color="auto" w:fill="D9D9D9" w:themeFill="background1" w:themeFillShade="D9"/>
          </w:tcPr>
          <w:p w14:paraId="59F74C24" w14:textId="618D0D74" w:rsidR="00972CDF" w:rsidRDefault="00BC4563" w:rsidP="00793424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t>Działanie</w:t>
            </w:r>
          </w:p>
        </w:tc>
        <w:tc>
          <w:tcPr>
            <w:tcW w:w="3360" w:type="pct"/>
            <w:shd w:val="clear" w:color="auto" w:fill="FFFFFF" w:themeFill="background1"/>
          </w:tcPr>
          <w:p w14:paraId="7F30EBB3" w14:textId="22D6CF2A" w:rsidR="00972CDF" w:rsidRDefault="007669C8" w:rsidP="00793424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669C8">
              <w:rPr>
                <w:rFonts w:asciiTheme="minorHAnsi" w:hAnsiTheme="minorHAnsi"/>
                <w:sz w:val="24"/>
                <w:szCs w:val="24"/>
              </w:rPr>
              <w:t>Inno_LAB</w:t>
            </w:r>
            <w:r w:rsidR="00900113">
              <w:rPr>
                <w:rFonts w:asciiTheme="minorHAnsi" w:hAnsiTheme="minorHAnsi"/>
                <w:sz w:val="24"/>
                <w:szCs w:val="24"/>
              </w:rPr>
              <w:t xml:space="preserve"> 2.14</w:t>
            </w:r>
          </w:p>
        </w:tc>
      </w:tr>
    </w:tbl>
    <w:p w14:paraId="48E6EE8C" w14:textId="77777777" w:rsidR="00D95285" w:rsidRPr="00FD4A2F" w:rsidRDefault="00D95285" w:rsidP="00FD4A2F">
      <w:pPr>
        <w:rPr>
          <w:bCs/>
        </w:rPr>
      </w:pPr>
    </w:p>
    <w:p w14:paraId="0A9AD925" w14:textId="77777777" w:rsidR="00416A75" w:rsidRDefault="00416A75" w:rsidP="00B7035A">
      <w:pPr>
        <w:spacing w:before="240" w:after="240" w:line="276" w:lineRule="auto"/>
        <w:rPr>
          <w:rFonts w:asciiTheme="minorHAnsi" w:hAnsiTheme="minorHAnsi"/>
          <w:b/>
          <w:sz w:val="24"/>
          <w:szCs w:val="24"/>
        </w:rPr>
      </w:pPr>
    </w:p>
    <w:p w14:paraId="5000E59E" w14:textId="40AAC896" w:rsidR="00416A75" w:rsidRDefault="00416A7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72DDE926" w14:textId="77777777" w:rsidR="00416A75" w:rsidRDefault="00416A75" w:rsidP="00B7035A">
      <w:pPr>
        <w:spacing w:before="240" w:after="240" w:line="276" w:lineRule="auto"/>
        <w:rPr>
          <w:rFonts w:asciiTheme="minorHAnsi" w:hAnsiTheme="minorHAnsi"/>
          <w:b/>
          <w:sz w:val="24"/>
          <w:szCs w:val="24"/>
        </w:rPr>
      </w:pPr>
    </w:p>
    <w:p w14:paraId="06D3DB4B" w14:textId="4B55F3D8" w:rsidR="00FA47A3" w:rsidRPr="000E4BA9" w:rsidRDefault="00FA47A3" w:rsidP="00B7035A">
      <w:pPr>
        <w:spacing w:before="240" w:after="240" w:line="276" w:lineRule="auto"/>
        <w:rPr>
          <w:rFonts w:asciiTheme="minorHAnsi" w:hAnsiTheme="minorHAnsi"/>
          <w:b/>
          <w:sz w:val="24"/>
          <w:szCs w:val="24"/>
        </w:rPr>
      </w:pPr>
      <w:r w:rsidRPr="000E4BA9">
        <w:rPr>
          <w:rFonts w:asciiTheme="minorHAnsi" w:hAnsiTheme="minorHAnsi"/>
          <w:b/>
          <w:sz w:val="24"/>
          <w:szCs w:val="24"/>
        </w:rPr>
        <w:t>INFORMACJE OGÓLNE</w:t>
      </w:r>
    </w:p>
    <w:p w14:paraId="382DBA4C" w14:textId="77777777" w:rsidR="00FA47A3" w:rsidRPr="00FA47A3" w:rsidRDefault="00FA47A3" w:rsidP="00B7035A">
      <w:pPr>
        <w:pStyle w:val="Akapitzlist"/>
        <w:spacing w:line="276" w:lineRule="auto"/>
        <w:ind w:left="1080"/>
        <w:rPr>
          <w:rFonts w:asciiTheme="minorHAnsi" w:hAnsiTheme="minorHAnsi"/>
        </w:rPr>
      </w:pP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6"/>
      </w:tblGrid>
      <w:tr w:rsidR="004C0A6A" w:rsidRPr="004E66E9" w14:paraId="04F0F76C" w14:textId="77777777" w:rsidTr="004C0A6A">
        <w:trPr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0D655EC2" w14:textId="77777777" w:rsidR="004C0A6A" w:rsidRPr="004E66E9" w:rsidRDefault="00BC25B1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Nazwa</w:t>
            </w:r>
            <w:r w:rsidR="004C0A6A"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 pro</w:t>
            </w:r>
            <w:r w:rsidR="00E737E4"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duktu</w:t>
            </w:r>
          </w:p>
        </w:tc>
      </w:tr>
      <w:tr w:rsidR="004C0A6A" w:rsidRPr="004E66E9" w14:paraId="09F06665" w14:textId="77777777" w:rsidTr="004C0A6A">
        <w:trPr>
          <w:jc w:val="center"/>
        </w:trPr>
        <w:tc>
          <w:tcPr>
            <w:tcW w:w="5000" w:type="pct"/>
            <w:shd w:val="clear" w:color="auto" w:fill="auto"/>
          </w:tcPr>
          <w:p w14:paraId="4C523CB9" w14:textId="32CB1340" w:rsidR="006B713E" w:rsidRPr="004E66E9" w:rsidRDefault="00784F0D" w:rsidP="00D53C8C">
            <w:pPr>
              <w:pStyle w:val="Bezodstpw"/>
              <w:spacing w:after="480"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</w:t>
            </w:r>
            <w:r w:rsidRPr="00784F0D">
              <w:rPr>
                <w:rFonts w:asciiTheme="minorHAnsi" w:hAnsiTheme="minorHAnsi"/>
                <w:sz w:val="24"/>
                <w:szCs w:val="24"/>
              </w:rPr>
              <w:t xml:space="preserve">maksymalnie </w:t>
            </w:r>
            <w:r w:rsidR="008A13E0">
              <w:rPr>
                <w:rFonts w:asciiTheme="minorHAnsi" w:hAnsiTheme="minorHAnsi"/>
                <w:sz w:val="24"/>
                <w:szCs w:val="24"/>
              </w:rPr>
              <w:t>1 00</w:t>
            </w:r>
            <w:r w:rsidRPr="00784F0D">
              <w:rPr>
                <w:rFonts w:asciiTheme="minorHAnsi" w:hAnsiTheme="minorHAnsi"/>
                <w:sz w:val="24"/>
                <w:szCs w:val="24"/>
              </w:rPr>
              <w:t>0 znaków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4C0A6A" w:rsidRPr="004E66E9" w14:paraId="7C3B2AB4" w14:textId="77777777" w:rsidTr="004C0A6A">
        <w:trPr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76A39294" w14:textId="25CCC560" w:rsidR="004C0A6A" w:rsidRPr="004E66E9" w:rsidRDefault="004C0A6A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Krótki opis produktu</w:t>
            </w:r>
            <w:r w:rsidR="00950C7F"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="006B713E"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4C0A6A" w:rsidRPr="004E66E9" w14:paraId="2681F1D9" w14:textId="77777777" w:rsidTr="004C0A6A">
        <w:trPr>
          <w:jc w:val="center"/>
        </w:trPr>
        <w:tc>
          <w:tcPr>
            <w:tcW w:w="5000" w:type="pct"/>
            <w:shd w:val="clear" w:color="auto" w:fill="auto"/>
          </w:tcPr>
          <w:p w14:paraId="6468E0B8" w14:textId="10F3A66B" w:rsidR="003418A9" w:rsidRPr="004E66E9" w:rsidRDefault="00784F0D" w:rsidP="00D53C8C">
            <w:pPr>
              <w:spacing w:after="480" w:line="276" w:lineRule="auto"/>
              <w:jc w:val="both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784F0D">
              <w:rPr>
                <w:rFonts w:asciiTheme="minorHAnsi" w:hAnsiTheme="minorHAnsi"/>
                <w:sz w:val="24"/>
                <w:szCs w:val="24"/>
              </w:rPr>
              <w:t>(maksymalnie 2 000 znaków)</w:t>
            </w:r>
          </w:p>
        </w:tc>
      </w:tr>
      <w:tr w:rsidR="002A13F2" w:rsidRPr="004E66E9" w14:paraId="2FD99F0C" w14:textId="77777777" w:rsidTr="002A13F2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6227E719" w14:textId="3BBCB8CF" w:rsidR="002A13F2" w:rsidRPr="004E66E9" w:rsidRDefault="002A13F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Kategoria </w:t>
            </w:r>
            <w:r w:rsidR="0034173A"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K</w:t>
            </w: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onkursu</w:t>
            </w:r>
            <w:r w:rsidR="00153FE3"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</w:p>
        </w:tc>
      </w:tr>
    </w:tbl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F261E" w:rsidRPr="004E66E9" w14:paraId="5340FA55" w14:textId="77777777" w:rsidTr="006F261E">
        <w:trPr>
          <w:trHeight w:val="454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08F0AAB2" w14:textId="546D141C" w:rsidR="006F261E" w:rsidRPr="004E66E9" w:rsidRDefault="006F261E" w:rsidP="00B7035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4E66E9">
              <w:rPr>
                <w:rFonts w:asciiTheme="minorHAnsi" w:hAnsiTheme="minorHAnsi"/>
                <w:sz w:val="24"/>
                <w:szCs w:val="24"/>
              </w:rPr>
              <w:t>Produkt przyszłości przedsiębiorcy</w:t>
            </w:r>
          </w:p>
          <w:p w14:paraId="5ABE1DBD" w14:textId="29F7ED09" w:rsidR="006F261E" w:rsidRPr="00A67495" w:rsidRDefault="006F261E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- </w:t>
            </w:r>
            <w:r w:rsidRPr="00A67495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Produkt przyszłości instytucji </w:t>
            </w:r>
            <w:r w:rsidR="00A12E14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systemu </w:t>
            </w:r>
            <w:r w:rsidRPr="00A67495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szkolnictwa wyższego i nauki</w:t>
            </w:r>
          </w:p>
          <w:p w14:paraId="5DA4C25C" w14:textId="1B7A20A4" w:rsidR="006F261E" w:rsidRPr="00A67495" w:rsidRDefault="006F261E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- </w:t>
            </w:r>
            <w:r w:rsidRPr="00A67495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Wspólny produkt przyszłości instytucji </w:t>
            </w:r>
            <w:r w:rsidR="001141A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systemu szkolnictwa wyższego i nauki </w:t>
            </w:r>
            <w:r w:rsidR="008A5677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oraz</w:t>
            </w:r>
            <w:r w:rsidRPr="00A67495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 przedsiębiorcy </w:t>
            </w:r>
          </w:p>
        </w:tc>
      </w:tr>
    </w:tbl>
    <w:p w14:paraId="55222789" w14:textId="2805CD70" w:rsidR="00FA47A3" w:rsidRDefault="00FA47A3" w:rsidP="00B7035A">
      <w:pPr>
        <w:spacing w:before="240" w:after="240" w:line="276" w:lineRule="auto"/>
        <w:rPr>
          <w:rFonts w:asciiTheme="minorHAnsi" w:hAnsiTheme="minorHAnsi"/>
          <w:b/>
          <w:sz w:val="24"/>
          <w:szCs w:val="24"/>
        </w:rPr>
      </w:pPr>
      <w:r w:rsidRPr="00FA47A3">
        <w:rPr>
          <w:rFonts w:asciiTheme="minorHAnsi" w:hAnsiTheme="minorHAnsi"/>
          <w:b/>
          <w:sz w:val="24"/>
          <w:szCs w:val="24"/>
        </w:rPr>
        <w:t>UCZESTNIK KONKURSU – INFORMACJE OGÓLNE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5092"/>
      </w:tblGrid>
      <w:tr w:rsidR="003816C9" w:rsidRPr="004E66E9" w14:paraId="2E69C27D" w14:textId="77777777" w:rsidTr="005E5AB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0D3A7F5B" w14:textId="124AB403" w:rsidR="003816C9" w:rsidRPr="004E66E9" w:rsidRDefault="003816C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Nazwa </w:t>
            </w:r>
            <w:r w:rsidR="005704F7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po</w:t>
            </w:r>
            <w:r w:rsidR="007A4A12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d</w:t>
            </w:r>
            <w:r w:rsidR="005704F7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miotu (</w:t>
            </w:r>
            <w:r w:rsidR="00873592"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uczestnika Konkursu</w:t>
            </w:r>
            <w:r w:rsidR="005704F7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18346DEC" w14:textId="530BD9D6" w:rsidR="003816C9" w:rsidRPr="004E66E9" w:rsidRDefault="003816C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2603FE" w:rsidRPr="004E66E9" w14:paraId="267BB3FC" w14:textId="77777777" w:rsidTr="002C3C70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41A0C105" w14:textId="106D36C4" w:rsidR="002603FE" w:rsidRPr="00C9699F" w:rsidRDefault="002603FE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E66E9">
              <w:rPr>
                <w:rFonts w:asciiTheme="minorHAnsi" w:hAnsiTheme="minorHAnsi"/>
                <w:color w:val="000000"/>
                <w:sz w:val="24"/>
                <w:szCs w:val="24"/>
                <w:lang w:eastAsia="pl-PL"/>
              </w:rPr>
              <w:t>Data rozpoczęcia działalności zgodnie z dokumentem rejestrowym/data wpisu do KRS</w:t>
            </w:r>
          </w:p>
        </w:tc>
        <w:tc>
          <w:tcPr>
            <w:tcW w:w="2810" w:type="pct"/>
            <w:shd w:val="clear" w:color="auto" w:fill="auto"/>
            <w:vAlign w:val="center"/>
          </w:tcPr>
          <w:p w14:paraId="4F19A92B" w14:textId="77777777" w:rsidR="002603FE" w:rsidRPr="004E66E9" w:rsidRDefault="002603FE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816C9" w:rsidRPr="004E66E9" w14:paraId="640DB4F7" w14:textId="77777777" w:rsidTr="005E5AB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04F8A900" w14:textId="77777777" w:rsidR="003816C9" w:rsidRPr="004E66E9" w:rsidRDefault="003816C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NIP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527816C0" w14:textId="77777777" w:rsidR="003816C9" w:rsidRPr="004E66E9" w:rsidRDefault="003816C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0E1350" w:rsidRPr="004E66E9" w14:paraId="6A0606E3" w14:textId="77777777" w:rsidTr="000E1350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E57D151" w14:textId="69C4C80F" w:rsidR="000E1350" w:rsidRPr="004E66E9" w:rsidRDefault="000E1350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Adres siedziby</w:t>
            </w:r>
          </w:p>
        </w:tc>
      </w:tr>
      <w:tr w:rsidR="000E1350" w:rsidRPr="004E66E9" w14:paraId="22BDA5E9" w14:textId="77777777" w:rsidTr="005E5AB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278F1C35" w14:textId="1DF851E3" w:rsidR="000E1350" w:rsidRPr="004E66E9" w:rsidRDefault="00A27B2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3839F6CB" w14:textId="77777777" w:rsidR="000E1350" w:rsidRPr="004E66E9" w:rsidRDefault="000E1350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0E1350" w:rsidRPr="004E66E9" w14:paraId="7FFC7071" w14:textId="77777777" w:rsidTr="005E5AB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65324AAC" w14:textId="12728D6C" w:rsidR="000E1350" w:rsidRPr="004E66E9" w:rsidRDefault="000E1350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556788EB" w14:textId="77777777" w:rsidR="000E1350" w:rsidRPr="004E66E9" w:rsidRDefault="000E1350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0E1350" w:rsidRPr="004E66E9" w14:paraId="1529DAD3" w14:textId="77777777" w:rsidTr="005E5AB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6ABBF980" w14:textId="01BC7C0A" w:rsidR="000E1350" w:rsidRPr="004E66E9" w:rsidRDefault="000E1350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485F9026" w14:textId="77777777" w:rsidR="000E1350" w:rsidRPr="004E66E9" w:rsidRDefault="000E1350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0E1350" w:rsidRPr="004E66E9" w14:paraId="4CA54618" w14:textId="77777777" w:rsidTr="005E5AB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3516D95A" w14:textId="7B7EDD08" w:rsidR="000E1350" w:rsidRPr="004E66E9" w:rsidRDefault="000E1350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489D1116" w14:textId="77777777" w:rsidR="000E1350" w:rsidRPr="004E66E9" w:rsidRDefault="000E1350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0E1350" w:rsidRPr="004E66E9" w14:paraId="0772E4FF" w14:textId="77777777" w:rsidTr="005E5AB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0DF47CBD" w14:textId="5DC7B652" w:rsidR="000E1350" w:rsidRPr="004E66E9" w:rsidRDefault="000E1350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77620BFD" w14:textId="77777777" w:rsidR="000E1350" w:rsidRPr="004E66E9" w:rsidRDefault="000E1350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3816C9" w:rsidRPr="004E66E9" w14:paraId="393B9C63" w14:textId="77777777" w:rsidTr="005E5AB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044312FA" w14:textId="77777777" w:rsidR="003816C9" w:rsidRPr="004E66E9" w:rsidRDefault="0087359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1C3BB280" w14:textId="77777777" w:rsidR="003816C9" w:rsidRPr="004E66E9" w:rsidRDefault="003816C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3816C9" w:rsidRPr="004E66E9" w14:paraId="6308E3E3" w14:textId="77777777" w:rsidTr="005E5AB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3EEB4B2C" w14:textId="77777777" w:rsidR="003816C9" w:rsidRPr="004E66E9" w:rsidRDefault="003816C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63AF9C37" w14:textId="77777777" w:rsidR="003816C9" w:rsidRPr="004E66E9" w:rsidRDefault="003816C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3816C9" w:rsidRPr="004E66E9" w14:paraId="6001357C" w14:textId="77777777" w:rsidTr="005E5AB7">
        <w:trPr>
          <w:jc w:val="center"/>
        </w:trPr>
        <w:tc>
          <w:tcPr>
            <w:tcW w:w="219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B699B" w14:textId="77777777" w:rsidR="003816C9" w:rsidRPr="004E66E9" w:rsidRDefault="003816C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Adres strony www</w:t>
            </w:r>
          </w:p>
        </w:tc>
        <w:tc>
          <w:tcPr>
            <w:tcW w:w="281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F5FF6" w14:textId="77777777" w:rsidR="003816C9" w:rsidRPr="004E66E9" w:rsidRDefault="003816C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3816C9" w:rsidRPr="004E66E9" w14:paraId="519409DC" w14:textId="77777777" w:rsidTr="00CC6B2A">
        <w:trPr>
          <w:jc w:val="center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DBD13" w14:textId="78A96789" w:rsidR="003816C9" w:rsidRPr="004E66E9" w:rsidRDefault="003816C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E66E9">
              <w:rPr>
                <w:rFonts w:asciiTheme="minorHAnsi" w:hAnsiTheme="minorHAnsi"/>
                <w:sz w:val="24"/>
                <w:szCs w:val="24"/>
              </w:rPr>
              <w:t>Wielkość zatrudnienia</w:t>
            </w:r>
            <w:r w:rsidR="00532CE2" w:rsidRPr="004E66E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B525F" w14:textId="2A5015C5" w:rsidR="003816C9" w:rsidRPr="004E66E9" w:rsidRDefault="00CC6B2A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(pełne etaty)</w:t>
            </w:r>
          </w:p>
        </w:tc>
      </w:tr>
      <w:tr w:rsidR="008C11D9" w:rsidRPr="004E66E9" w14:paraId="469FF053" w14:textId="77777777" w:rsidTr="00CC6B2A">
        <w:trPr>
          <w:jc w:val="center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EEDAE" w14:textId="6FD9FD51" w:rsidR="008C11D9" w:rsidRPr="004E66E9" w:rsidRDefault="008C11D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Ostatni zamknięty rok obrotowy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0740" w14:textId="77777777" w:rsidR="008C11D9" w:rsidRPr="004E66E9" w:rsidRDefault="008C11D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3816C9" w:rsidRPr="004E66E9" w14:paraId="28F0E795" w14:textId="77777777" w:rsidTr="00CC6B2A">
        <w:trPr>
          <w:jc w:val="center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B26CC" w14:textId="5D0D81CC" w:rsidR="003816C9" w:rsidRPr="004E66E9" w:rsidRDefault="008C11D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Wartość p</w:t>
            </w:r>
            <w:r w:rsidR="003816C9" w:rsidRPr="004E66E9">
              <w:rPr>
                <w:rFonts w:asciiTheme="minorHAnsi" w:hAnsiTheme="minorHAnsi"/>
                <w:sz w:val="24"/>
                <w:szCs w:val="24"/>
              </w:rPr>
              <w:t>rzychod</w:t>
            </w:r>
            <w:r>
              <w:rPr>
                <w:rFonts w:asciiTheme="minorHAnsi" w:hAnsiTheme="minorHAnsi"/>
                <w:sz w:val="24"/>
                <w:szCs w:val="24"/>
              </w:rPr>
              <w:t>ów</w:t>
            </w:r>
            <w:r w:rsidR="003816C9" w:rsidRPr="004E66E9">
              <w:rPr>
                <w:rFonts w:asciiTheme="minorHAnsi" w:hAnsiTheme="minorHAnsi"/>
                <w:sz w:val="24"/>
                <w:szCs w:val="24"/>
              </w:rPr>
              <w:t xml:space="preserve"> ze sprzedaży w ostatnim zamkniętym roku obrotowym 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2CD6" w14:textId="5F10353E" w:rsidR="003816C9" w:rsidRPr="004E66E9" w:rsidRDefault="003816C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</w:tbl>
    <w:p w14:paraId="3CF110CD" w14:textId="77777777" w:rsidR="00AA677A" w:rsidRDefault="00AA677A" w:rsidP="00B7035A">
      <w:pPr>
        <w:pStyle w:val="Nagwek1"/>
        <w:spacing w:line="276" w:lineRule="auto"/>
        <w:jc w:val="left"/>
        <w:rPr>
          <w:rFonts w:asciiTheme="minorHAnsi" w:hAnsiTheme="minorHAnsi"/>
          <w:iCs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5092"/>
      </w:tblGrid>
      <w:tr w:rsidR="00360312" w:rsidRPr="004E66E9" w14:paraId="1AEFF449" w14:textId="77777777" w:rsidTr="00987149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85C6087" w14:textId="7A74E6BE" w:rsidR="00360312" w:rsidRPr="004E66E9" w:rsidRDefault="00D1353D" w:rsidP="00B7035A">
            <w:pPr>
              <w:pStyle w:val="Bezodstpw"/>
              <w:spacing w:line="276" w:lineRule="auto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  <w:t>Drugi</w:t>
            </w:r>
            <w:r w:rsidR="000B39C8"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  <w:t xml:space="preserve"> uczestnik</w:t>
            </w:r>
            <w:r w:rsidR="002C4922"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="00D03ABE"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  <w:t xml:space="preserve">Konkursu </w:t>
            </w:r>
            <w:r w:rsidRPr="00D1353D"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  <w:t>w kategorii „Wspólny produkt przyszłości</w:t>
            </w:r>
            <w:r w:rsidR="008F076E"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="008F076E" w:rsidRPr="008F076E"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instytucji systemu szkolnictwa wyższego i nauki oraz przedsiębiorcy</w:t>
            </w:r>
            <w:r w:rsidR="00416A75"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  <w:t>”</w:t>
            </w:r>
          </w:p>
        </w:tc>
      </w:tr>
      <w:tr w:rsidR="00900113" w:rsidRPr="004E66E9" w14:paraId="4B347427" w14:textId="77777777" w:rsidTr="00900113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A16E3F8" w14:textId="1AEDF31B" w:rsidR="00900113" w:rsidRPr="00900113" w:rsidRDefault="00900113" w:rsidP="00B7035A">
            <w:pPr>
              <w:pStyle w:val="Bezodstpw"/>
              <w:spacing w:line="276" w:lineRule="auto"/>
              <w:rPr>
                <w:rFonts w:asciiTheme="minorHAnsi" w:hAnsiTheme="minorHAnsi"/>
                <w:bCs/>
                <w:sz w:val="24"/>
                <w:szCs w:val="24"/>
                <w:shd w:val="clear" w:color="auto" w:fill="D9D9D9" w:themeFill="background1" w:themeFillShade="D9"/>
              </w:rPr>
            </w:pPr>
            <w:r w:rsidRPr="00A905F4">
              <w:rPr>
                <w:rFonts w:asciiTheme="minorHAnsi" w:hAnsiTheme="minorHAnsi"/>
                <w:bCs/>
                <w:sz w:val="24"/>
                <w:szCs w:val="24"/>
                <w:shd w:val="clear" w:color="auto" w:fill="D9D9D9" w:themeFill="background1" w:themeFillShade="D9"/>
              </w:rPr>
              <w:lastRenderedPageBreak/>
              <w:t>Czy wnioskodawca przewiduje udział drugiego uczestnika konkursu w kategorii „Wspólny produkt przyszłości</w:t>
            </w:r>
            <w:r w:rsidR="008F076E">
              <w:rPr>
                <w:rFonts w:asciiTheme="minorHAnsi" w:hAnsiTheme="minorHAnsi"/>
                <w:bCs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="008F076E" w:rsidRPr="008F076E">
              <w:rPr>
                <w:rFonts w:asciiTheme="minorHAnsi" w:hAnsiTheme="minorHAnsi"/>
                <w:bCs/>
                <w:sz w:val="24"/>
                <w:szCs w:val="24"/>
                <w:shd w:val="clear" w:color="auto" w:fill="D9D9D9" w:themeFill="background1" w:themeFillShade="D9"/>
              </w:rPr>
              <w:t>instytucji systemu szkolnictwa wyższego i nauki oraz przedsiębiorcy</w:t>
            </w:r>
            <w:r w:rsidRPr="00A905F4">
              <w:rPr>
                <w:rFonts w:asciiTheme="minorHAnsi" w:hAnsiTheme="minorHAnsi"/>
                <w:bCs/>
                <w:sz w:val="24"/>
                <w:szCs w:val="24"/>
                <w:shd w:val="clear" w:color="auto" w:fill="D9D9D9" w:themeFill="background1" w:themeFillShade="D9"/>
              </w:rPr>
              <w:t>” – TAK/NIE</w:t>
            </w:r>
            <w:r w:rsidR="00A905F4">
              <w:rPr>
                <w:rFonts w:asciiTheme="minorHAnsi" w:hAnsiTheme="minorHAnsi"/>
                <w:bCs/>
                <w:sz w:val="24"/>
                <w:szCs w:val="24"/>
                <w:shd w:val="clear" w:color="auto" w:fill="D9D9D9" w:themeFill="background1" w:themeFillShade="D9"/>
              </w:rPr>
              <w:t xml:space="preserve">    </w:t>
            </w:r>
          </w:p>
        </w:tc>
      </w:tr>
      <w:tr w:rsidR="00360312" w:rsidRPr="004E66E9" w14:paraId="7D97C5D9" w14:textId="77777777" w:rsidTr="00987149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3A4C2D9F" w14:textId="7A603E7D" w:rsidR="00360312" w:rsidRPr="004E66E9" w:rsidRDefault="002C492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Nazwa </w:t>
            </w:r>
            <w:r w:rsidR="00E24877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podmiotu </w:t>
            </w:r>
            <w:r w:rsidR="00D1353D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(</w:t>
            </w:r>
            <w:r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uczestnika Konkursu</w:t>
            </w:r>
            <w:r w:rsidR="00D1353D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)</w:t>
            </w:r>
            <w:r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177EFC0A" w14:textId="4603D44A" w:rsidR="00360312" w:rsidRPr="004E66E9" w:rsidRDefault="0036031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2603FE" w:rsidRPr="004E66E9" w14:paraId="780FCC5C" w14:textId="77777777" w:rsidTr="002C3C70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632C6132" w14:textId="0E2C8763" w:rsidR="002603FE" w:rsidRPr="007852E2" w:rsidRDefault="002603FE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E66E9">
              <w:rPr>
                <w:rFonts w:asciiTheme="minorHAnsi" w:hAnsiTheme="minorHAnsi"/>
                <w:color w:val="000000"/>
                <w:sz w:val="24"/>
                <w:szCs w:val="24"/>
                <w:lang w:eastAsia="pl-PL"/>
              </w:rPr>
              <w:t>Data rozpoczęcia działalności zgodnie z dokumentem rejestrowym/data wpisu do KRS</w:t>
            </w:r>
          </w:p>
        </w:tc>
        <w:tc>
          <w:tcPr>
            <w:tcW w:w="2810" w:type="pct"/>
            <w:shd w:val="clear" w:color="auto" w:fill="auto"/>
            <w:vAlign w:val="center"/>
          </w:tcPr>
          <w:p w14:paraId="38999C59" w14:textId="77777777" w:rsidR="002603FE" w:rsidRPr="004E66E9" w:rsidRDefault="002603FE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0312" w:rsidRPr="004E66E9" w14:paraId="7D292822" w14:textId="77777777" w:rsidTr="00987149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68DF49C8" w14:textId="77777777" w:rsidR="00360312" w:rsidRPr="004E66E9" w:rsidRDefault="0036031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NIP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591E5ED6" w14:textId="77777777" w:rsidR="00360312" w:rsidRPr="004E66E9" w:rsidRDefault="0036031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360312" w:rsidRPr="004E66E9" w14:paraId="1D03DD07" w14:textId="77777777" w:rsidTr="00987149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EF58BE0" w14:textId="116AAE49" w:rsidR="00360312" w:rsidRPr="004E66E9" w:rsidRDefault="0036031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Adres siedziby</w:t>
            </w:r>
          </w:p>
        </w:tc>
      </w:tr>
      <w:tr w:rsidR="00360312" w:rsidRPr="004E66E9" w14:paraId="6BDF2FBF" w14:textId="77777777" w:rsidTr="00987149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40427A87" w14:textId="43303D99" w:rsidR="00360312" w:rsidRPr="004E66E9" w:rsidRDefault="00A27B2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51635C77" w14:textId="77777777" w:rsidR="00360312" w:rsidRPr="004E66E9" w:rsidRDefault="0036031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360312" w:rsidRPr="004E66E9" w14:paraId="74D10ABB" w14:textId="77777777" w:rsidTr="00987149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6C37AF84" w14:textId="77777777" w:rsidR="00360312" w:rsidRPr="004E66E9" w:rsidRDefault="0036031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2F5541FB" w14:textId="4C5D42FB" w:rsidR="00360312" w:rsidRPr="004E66E9" w:rsidRDefault="0036031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360312" w:rsidRPr="004E66E9" w14:paraId="25E83651" w14:textId="77777777" w:rsidTr="00987149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12958BE4" w14:textId="77777777" w:rsidR="00360312" w:rsidRPr="004E66E9" w:rsidRDefault="0036031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0E24694C" w14:textId="77777777" w:rsidR="00360312" w:rsidRPr="004E66E9" w:rsidRDefault="0036031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360312" w:rsidRPr="004E66E9" w14:paraId="12D5786B" w14:textId="77777777" w:rsidTr="00987149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5878939F" w14:textId="77777777" w:rsidR="00360312" w:rsidRPr="004E66E9" w:rsidRDefault="0036031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24C41E91" w14:textId="77777777" w:rsidR="00360312" w:rsidRPr="004E66E9" w:rsidRDefault="0036031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360312" w:rsidRPr="004E66E9" w14:paraId="4A82FA80" w14:textId="77777777" w:rsidTr="00987149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22796F40" w14:textId="77777777" w:rsidR="00360312" w:rsidRPr="004E66E9" w:rsidRDefault="0036031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27AD9D94" w14:textId="77777777" w:rsidR="00360312" w:rsidRPr="004E66E9" w:rsidRDefault="0036031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360312" w:rsidRPr="004E66E9" w14:paraId="06001B06" w14:textId="77777777" w:rsidTr="00987149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0D8C6B03" w14:textId="77777777" w:rsidR="00360312" w:rsidRPr="004E66E9" w:rsidRDefault="0036031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5EF206EA" w14:textId="77777777" w:rsidR="00360312" w:rsidRPr="004E66E9" w:rsidRDefault="0036031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360312" w:rsidRPr="004E66E9" w14:paraId="0E1755B9" w14:textId="77777777" w:rsidTr="00987149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4D196AC1" w14:textId="77777777" w:rsidR="00360312" w:rsidRPr="004E66E9" w:rsidRDefault="0036031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63214315" w14:textId="4323023A" w:rsidR="00360312" w:rsidRPr="004E66E9" w:rsidRDefault="0036031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360312" w:rsidRPr="004E66E9" w14:paraId="1C1C89EB" w14:textId="77777777" w:rsidTr="00987149">
        <w:trPr>
          <w:jc w:val="center"/>
        </w:trPr>
        <w:tc>
          <w:tcPr>
            <w:tcW w:w="219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04C8F" w14:textId="77777777" w:rsidR="00360312" w:rsidRPr="004E66E9" w:rsidRDefault="0036031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Adres strony www</w:t>
            </w:r>
          </w:p>
        </w:tc>
        <w:tc>
          <w:tcPr>
            <w:tcW w:w="281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5E630" w14:textId="77777777" w:rsidR="00360312" w:rsidRPr="004E66E9" w:rsidRDefault="0036031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C36DE8" w:rsidRPr="004E66E9" w14:paraId="231439AA" w14:textId="77777777" w:rsidTr="00C36DE8">
        <w:trPr>
          <w:jc w:val="center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4F4D1" w14:textId="77777777" w:rsidR="00C36DE8" w:rsidRPr="00C36DE8" w:rsidRDefault="00C36DE8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C36DE8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Wielkość zatrudnienia 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0FAD9" w14:textId="7CBF1665" w:rsidR="00C36DE8" w:rsidRPr="004E66E9" w:rsidRDefault="00CC6B2A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(pełne etaty)</w:t>
            </w:r>
            <w:r w:rsidR="0090011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BA6882" w:rsidRPr="004E66E9" w14:paraId="4C83A67F" w14:textId="77777777" w:rsidTr="00C36DE8">
        <w:trPr>
          <w:jc w:val="center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DC030" w14:textId="6216B62F" w:rsidR="00BA6882" w:rsidRPr="00C36DE8" w:rsidRDefault="00BA688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Ostatni zamknięty rok obrotowy 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2D35E" w14:textId="77777777" w:rsidR="00BA6882" w:rsidRDefault="00BA688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36DE8" w:rsidRPr="004E66E9" w14:paraId="0522274C" w14:textId="77777777" w:rsidTr="00C36DE8">
        <w:trPr>
          <w:jc w:val="center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4F8A3" w14:textId="6B3093CF" w:rsidR="00C36DE8" w:rsidRPr="00C36DE8" w:rsidRDefault="00BA6882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Wartość p</w:t>
            </w:r>
            <w:r w:rsidR="00C36DE8" w:rsidRPr="00C36DE8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rzychod</w:t>
            </w:r>
            <w:r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ów</w:t>
            </w:r>
            <w:r w:rsidR="00C36DE8" w:rsidRPr="00C36DE8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 ze sprzedaży w ostatnim zamkniętym roku obrotowym 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362CD" w14:textId="77777777" w:rsidR="00C36DE8" w:rsidRPr="004E66E9" w:rsidRDefault="00C36DE8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</w:tbl>
    <w:p w14:paraId="049642E4" w14:textId="16153056" w:rsidR="00A51894" w:rsidRDefault="00A51894" w:rsidP="00B7035A">
      <w:pPr>
        <w:spacing w:before="240" w:after="240"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UCZESTNIK KONKURSU – ADRES KORESPONDENCYJNY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5092"/>
      </w:tblGrid>
      <w:tr w:rsidR="00A51894" w:rsidRPr="004E66E9" w14:paraId="68F3B4F7" w14:textId="77777777" w:rsidTr="00CF3F2B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454B1B89" w14:textId="29F8115F" w:rsidR="00A51894" w:rsidRPr="004E66E9" w:rsidRDefault="00A27B2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6D6C25D1" w14:textId="77777777" w:rsidR="00A51894" w:rsidRPr="004E66E9" w:rsidRDefault="00A51894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A51894" w:rsidRPr="004E66E9" w14:paraId="20CA70B5" w14:textId="77777777" w:rsidTr="00CF3F2B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68725340" w14:textId="77777777" w:rsidR="00A51894" w:rsidRPr="004E66E9" w:rsidRDefault="00A51894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04F0B132" w14:textId="77777777" w:rsidR="00A51894" w:rsidRPr="004E66E9" w:rsidRDefault="00A51894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A51894" w:rsidRPr="004E66E9" w14:paraId="58CB8F16" w14:textId="77777777" w:rsidTr="00CF3F2B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1152834F" w14:textId="77777777" w:rsidR="00A51894" w:rsidRPr="004E66E9" w:rsidRDefault="00A51894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25841FFA" w14:textId="77777777" w:rsidR="00A51894" w:rsidRPr="004E66E9" w:rsidRDefault="00A51894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A51894" w:rsidRPr="004E66E9" w14:paraId="749F0987" w14:textId="77777777" w:rsidTr="00CF3F2B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143D33F5" w14:textId="77777777" w:rsidR="00A51894" w:rsidRPr="004E66E9" w:rsidRDefault="00A51894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0AFF063D" w14:textId="77777777" w:rsidR="00A51894" w:rsidRPr="004E66E9" w:rsidRDefault="00A51894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A51894" w:rsidRPr="004E66E9" w14:paraId="4E8EBA12" w14:textId="77777777" w:rsidTr="00CF3F2B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143D892A" w14:textId="77777777" w:rsidR="00A51894" w:rsidRPr="004E66E9" w:rsidRDefault="00A51894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17C3D352" w14:textId="77777777" w:rsidR="00A51894" w:rsidRPr="004E66E9" w:rsidRDefault="00A51894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A51894" w:rsidRPr="004E66E9" w14:paraId="2D22BFD6" w14:textId="77777777" w:rsidTr="00CF3F2B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3A349698" w14:textId="77777777" w:rsidR="00A51894" w:rsidRPr="004E66E9" w:rsidRDefault="00A51894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0E8205BC" w14:textId="77777777" w:rsidR="00A51894" w:rsidRPr="004E66E9" w:rsidRDefault="00A51894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A51894" w:rsidRPr="004E66E9" w14:paraId="64125839" w14:textId="77777777" w:rsidTr="00CF3F2B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2926339C" w14:textId="77777777" w:rsidR="00A51894" w:rsidRPr="004E66E9" w:rsidRDefault="00A51894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3996AA5C" w14:textId="77777777" w:rsidR="00A51894" w:rsidRPr="004E66E9" w:rsidRDefault="00A51894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</w:tbl>
    <w:p w14:paraId="03BD25E3" w14:textId="320020F5" w:rsidR="00FA47A3" w:rsidRDefault="00FA47A3" w:rsidP="00B7035A">
      <w:pPr>
        <w:spacing w:before="240" w:after="240" w:line="276" w:lineRule="auto"/>
        <w:rPr>
          <w:rFonts w:asciiTheme="minorHAnsi" w:hAnsiTheme="minorHAnsi"/>
          <w:b/>
          <w:sz w:val="24"/>
          <w:szCs w:val="24"/>
        </w:rPr>
      </w:pPr>
      <w:r w:rsidRPr="00FA47A3">
        <w:rPr>
          <w:rFonts w:asciiTheme="minorHAnsi" w:hAnsiTheme="minorHAnsi"/>
          <w:b/>
          <w:sz w:val="24"/>
          <w:szCs w:val="24"/>
        </w:rPr>
        <w:t>OSOBA DO KONTAKT</w:t>
      </w:r>
      <w:r w:rsidR="00DB010A">
        <w:rPr>
          <w:rFonts w:asciiTheme="minorHAnsi" w:hAnsiTheme="minorHAnsi"/>
          <w:b/>
          <w:sz w:val="24"/>
          <w:szCs w:val="24"/>
        </w:rPr>
        <w:t>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5092"/>
      </w:tblGrid>
      <w:tr w:rsidR="003816C9" w:rsidRPr="004E66E9" w14:paraId="73EBB5CB" w14:textId="77777777" w:rsidTr="005E5AB7">
        <w:trPr>
          <w:trHeight w:val="113"/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2F4E5258" w14:textId="77777777" w:rsidR="003816C9" w:rsidRPr="004E66E9" w:rsidRDefault="003816C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Imię 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6AB9C5F2" w14:textId="77777777" w:rsidR="003816C9" w:rsidRPr="004E66E9" w:rsidRDefault="003816C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3816C9" w:rsidRPr="004E66E9" w14:paraId="0566E06F" w14:textId="77777777" w:rsidTr="005E5AB7">
        <w:trPr>
          <w:trHeight w:val="137"/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34AA27A1" w14:textId="77777777" w:rsidR="003816C9" w:rsidRPr="004E66E9" w:rsidRDefault="003816C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Nazwisko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7EBF2121" w14:textId="77777777" w:rsidR="003816C9" w:rsidRPr="004E66E9" w:rsidRDefault="003816C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3816C9" w:rsidRPr="004E66E9" w14:paraId="20444B65" w14:textId="77777777" w:rsidTr="005E5AB7">
        <w:trPr>
          <w:trHeight w:val="140"/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56BCB619" w14:textId="77777777" w:rsidR="003816C9" w:rsidRPr="004E66E9" w:rsidRDefault="003816C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Stanowisko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20A2CAA1" w14:textId="77777777" w:rsidR="003816C9" w:rsidRPr="004E66E9" w:rsidRDefault="003816C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3816C9" w:rsidRPr="004E66E9" w14:paraId="7F81DB7D" w14:textId="77777777" w:rsidTr="005E5AB7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770D3169" w14:textId="0BE5DE97" w:rsidR="003816C9" w:rsidRPr="004E66E9" w:rsidRDefault="00DB010A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Nazwa podmiotu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502D9389" w14:textId="77777777" w:rsidR="003816C9" w:rsidRPr="004E66E9" w:rsidRDefault="003816C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A51894" w:rsidRPr="004E66E9" w14:paraId="0926F9EF" w14:textId="77777777" w:rsidTr="00A51894">
        <w:trPr>
          <w:jc w:val="center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60453" w14:textId="57E1415F" w:rsidR="00A51894" w:rsidRPr="004E66E9" w:rsidRDefault="00A51894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Numer telefonu komórkowego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0DA63" w14:textId="77777777" w:rsidR="00A51894" w:rsidRPr="004E66E9" w:rsidRDefault="00A51894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A51894" w:rsidRPr="004E66E9" w14:paraId="3D65DFCE" w14:textId="77777777" w:rsidTr="00A51894">
        <w:trPr>
          <w:jc w:val="center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F03F1" w14:textId="77777777" w:rsidR="00A51894" w:rsidRPr="004E66E9" w:rsidRDefault="00A51894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FE47" w14:textId="77777777" w:rsidR="00A51894" w:rsidRPr="004E66E9" w:rsidRDefault="00A51894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</w:tbl>
    <w:p w14:paraId="382822E2" w14:textId="592C3C7E" w:rsidR="00001215" w:rsidRPr="00FA47A3" w:rsidRDefault="00001215" w:rsidP="00B7035A">
      <w:pPr>
        <w:spacing w:before="240" w:after="240" w:line="276" w:lineRule="auto"/>
        <w:rPr>
          <w:rFonts w:asciiTheme="minorHAnsi" w:hAnsiTheme="minorHAnsi"/>
          <w:b/>
          <w:sz w:val="24"/>
          <w:szCs w:val="24"/>
        </w:rPr>
      </w:pPr>
      <w:r w:rsidRPr="00FA47A3">
        <w:rPr>
          <w:rFonts w:asciiTheme="minorHAnsi" w:hAnsiTheme="minorHAnsi"/>
          <w:b/>
          <w:sz w:val="24"/>
          <w:szCs w:val="24"/>
        </w:rPr>
        <w:lastRenderedPageBreak/>
        <w:t>OSOBA UPRAWNIONA DO REPREZENT</w:t>
      </w:r>
      <w:r>
        <w:rPr>
          <w:rFonts w:asciiTheme="minorHAnsi" w:hAnsiTheme="minorHAnsi"/>
          <w:b/>
          <w:sz w:val="24"/>
          <w:szCs w:val="24"/>
        </w:rPr>
        <w:t>ACJI</w:t>
      </w:r>
      <w:r w:rsidRPr="00FA47A3">
        <w:rPr>
          <w:rFonts w:asciiTheme="minorHAnsi" w:hAnsiTheme="minorHAnsi"/>
          <w:b/>
          <w:sz w:val="24"/>
          <w:szCs w:val="24"/>
        </w:rPr>
        <w:t xml:space="preserve"> UCZESTNIKA KONKURSU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5092"/>
      </w:tblGrid>
      <w:tr w:rsidR="00001215" w:rsidRPr="004E66E9" w14:paraId="7B79BFF4" w14:textId="77777777" w:rsidTr="00CC404D">
        <w:trPr>
          <w:trHeight w:val="113"/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76CEFAC9" w14:textId="77777777" w:rsidR="00001215" w:rsidRPr="004E66E9" w:rsidRDefault="00001215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Imię 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7D77E42E" w14:textId="77777777" w:rsidR="00001215" w:rsidRPr="004E66E9" w:rsidRDefault="00001215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001215" w:rsidRPr="004E66E9" w14:paraId="5D3164FE" w14:textId="77777777" w:rsidTr="00CC404D">
        <w:trPr>
          <w:trHeight w:val="137"/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08C5EE9A" w14:textId="77777777" w:rsidR="00001215" w:rsidRPr="004E66E9" w:rsidRDefault="00001215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Nazwisko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2C5F4045" w14:textId="77777777" w:rsidR="00001215" w:rsidRPr="004E66E9" w:rsidRDefault="00001215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3418A9" w:rsidRPr="004E66E9" w14:paraId="2B03A6F5" w14:textId="77777777" w:rsidTr="00CC404D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097F15AE" w14:textId="1579CA8B" w:rsidR="003418A9" w:rsidRPr="004E66E9" w:rsidRDefault="003418A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Stanowisko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6B6F61B1" w14:textId="77777777" w:rsidR="003418A9" w:rsidRPr="004E66E9" w:rsidRDefault="003418A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001215" w:rsidRPr="004E66E9" w14:paraId="2B2BDFE5" w14:textId="77777777" w:rsidTr="00CC404D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4AFC3A84" w14:textId="77777777" w:rsidR="00001215" w:rsidRPr="004E66E9" w:rsidRDefault="00001215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Numer telefonu komórkowego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495DB66A" w14:textId="77777777" w:rsidR="00001215" w:rsidRPr="004E66E9" w:rsidRDefault="00001215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001215" w:rsidRPr="004E66E9" w14:paraId="08083659" w14:textId="77777777" w:rsidTr="00CC404D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14:paraId="4D39106F" w14:textId="77777777" w:rsidR="00001215" w:rsidRPr="004E66E9" w:rsidRDefault="00001215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14:paraId="21384DAA" w14:textId="77777777" w:rsidR="00001215" w:rsidRPr="004E66E9" w:rsidRDefault="00001215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</w:tbl>
    <w:p w14:paraId="179CF974" w14:textId="5F3287B8" w:rsidR="00FA47A3" w:rsidRDefault="00FA47A3" w:rsidP="00B7035A">
      <w:pPr>
        <w:spacing w:before="240" w:after="240" w:line="276" w:lineRule="auto"/>
        <w:rPr>
          <w:rFonts w:asciiTheme="minorHAnsi" w:hAnsiTheme="minorHAnsi"/>
          <w:b/>
          <w:sz w:val="24"/>
          <w:szCs w:val="24"/>
        </w:rPr>
      </w:pPr>
      <w:r w:rsidRPr="00FA47A3">
        <w:rPr>
          <w:rFonts w:asciiTheme="minorHAnsi" w:hAnsiTheme="minorHAnsi"/>
          <w:b/>
          <w:sz w:val="24"/>
          <w:szCs w:val="24"/>
        </w:rPr>
        <w:t>OPIS PRODUKTU I PRAC BADAWCZO-WDROŻENIOWYCH</w:t>
      </w:r>
    </w:p>
    <w:tbl>
      <w:tblPr>
        <w:tblStyle w:val="Tabela-Siatka"/>
        <w:tblW w:w="0" w:type="auto"/>
        <w:tblLayout w:type="fixed"/>
        <w:tblLook w:val="0600" w:firstRow="0" w:lastRow="0" w:firstColumn="0" w:lastColumn="0" w:noHBand="1" w:noVBand="1"/>
      </w:tblPr>
      <w:tblGrid>
        <w:gridCol w:w="2405"/>
        <w:gridCol w:w="6655"/>
      </w:tblGrid>
      <w:tr w:rsidR="00950C7F" w:rsidRPr="004E66E9" w14:paraId="46ACC1DD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6D07888" w14:textId="43B72F1E" w:rsidR="00950C7F" w:rsidRPr="004E66E9" w:rsidRDefault="00950C7F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Opis pro</w:t>
            </w:r>
            <w:r w:rsidR="007A7DEA"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du</w:t>
            </w: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ktu </w:t>
            </w:r>
          </w:p>
        </w:tc>
      </w:tr>
      <w:tr w:rsidR="00950C7F" w:rsidRPr="004E66E9" w14:paraId="6A9005C4" w14:textId="77777777" w:rsidTr="00D02220">
        <w:trPr>
          <w:trHeight w:val="551"/>
        </w:trPr>
        <w:tc>
          <w:tcPr>
            <w:tcW w:w="9060" w:type="dxa"/>
            <w:gridSpan w:val="2"/>
            <w:vAlign w:val="center"/>
          </w:tcPr>
          <w:p w14:paraId="1BE991EE" w14:textId="3E2E5026" w:rsidR="00950C7F" w:rsidRPr="00D53C8C" w:rsidRDefault="00CC6B2A" w:rsidP="00D53C8C">
            <w:pPr>
              <w:spacing w:after="480" w:line="276" w:lineRule="auto"/>
              <w:jc w:val="both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784F0D">
              <w:rPr>
                <w:rFonts w:asciiTheme="minorHAnsi" w:hAnsiTheme="minorHAnsi"/>
                <w:sz w:val="24"/>
                <w:szCs w:val="24"/>
              </w:rPr>
              <w:t xml:space="preserve">(maksymalnie </w:t>
            </w: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Pr="00784F0D">
              <w:rPr>
                <w:rFonts w:asciiTheme="minorHAnsi" w:hAnsiTheme="minorHAnsi"/>
                <w:sz w:val="24"/>
                <w:szCs w:val="24"/>
              </w:rPr>
              <w:t xml:space="preserve"> 000 znaków)</w:t>
            </w:r>
          </w:p>
        </w:tc>
      </w:tr>
      <w:tr w:rsidR="00C51DA9" w:rsidRPr="004E66E9" w14:paraId="505DD090" w14:textId="77777777" w:rsidTr="000E4BA9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C9D815D" w14:textId="20B0A869" w:rsidR="00C51DA9" w:rsidRPr="004E66E9" w:rsidRDefault="00880BD4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PKD</w:t>
            </w: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="00C51DA9"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produktu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450F1ED" w14:textId="66D3626D" w:rsidR="00C51DA9" w:rsidRPr="00D53C8C" w:rsidRDefault="00D53C8C" w:rsidP="00D53C8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</w:t>
            </w:r>
            <w:r w:rsidR="00717645">
              <w:rPr>
                <w:rFonts w:asciiTheme="minorHAnsi" w:hAnsiTheme="minorHAnsi"/>
                <w:sz w:val="24"/>
                <w:szCs w:val="24"/>
              </w:rPr>
              <w:t>słownik PKD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950C7F" w:rsidRPr="004E66E9" w14:paraId="7915C8DA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23A13C9" w14:textId="4E2AAF44" w:rsidR="00950C7F" w:rsidRPr="004E66E9" w:rsidRDefault="00950C7F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Etap zaawansowania prac </w:t>
            </w:r>
            <w:r w:rsidR="000F2AC7"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nad </w:t>
            </w:r>
            <w:r w:rsidR="007A7DEA"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produkt</w:t>
            </w:r>
            <w:r w:rsidR="000F2AC7"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em</w:t>
            </w:r>
            <w:r w:rsidR="007A7DEA"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A27B29" w:rsidRPr="004E66E9" w14:paraId="776A51F7" w14:textId="77777777" w:rsidTr="00E719E3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D5FD75F" w14:textId="65F58EE9" w:rsidR="00A27B29" w:rsidRPr="00416A75" w:rsidRDefault="00A27B29" w:rsidP="00B7035A">
            <w:pPr>
              <w:spacing w:line="276" w:lineRule="auto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- P</w:t>
            </w:r>
            <w:r w:rsidRPr="0035727F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rodukt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/>
                <w:sz w:val="24"/>
                <w:szCs w:val="24"/>
              </w:rPr>
              <w:t xml:space="preserve"> poziomie gotowości technologicznej poniżej 6 TRL</w:t>
            </w:r>
            <w:r w:rsidRPr="002433C0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698B99F6" w14:textId="127626FA" w:rsidR="00416A75" w:rsidRDefault="00A27B29" w:rsidP="00B7035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4E66E9">
              <w:rPr>
                <w:rFonts w:asciiTheme="minorHAnsi" w:hAnsiTheme="minorHAnsi"/>
                <w:sz w:val="24"/>
                <w:szCs w:val="24"/>
              </w:rPr>
              <w:t>Produkt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osiągnął </w:t>
            </w:r>
            <w:r>
              <w:rPr>
                <w:rFonts w:ascii="Calibri" w:hAnsi="Calibri"/>
                <w:sz w:val="24"/>
                <w:szCs w:val="24"/>
              </w:rPr>
              <w:t>poziom gotowości technologicznej co najmniej 6 TRL</w:t>
            </w:r>
            <w:r w:rsidRPr="004E66E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16A75">
              <w:rPr>
                <w:rFonts w:asciiTheme="minorHAnsi" w:hAnsiTheme="minorHAnsi"/>
                <w:sz w:val="24"/>
                <w:szCs w:val="24"/>
              </w:rPr>
              <w:br/>
            </w:r>
            <w:r>
              <w:rPr>
                <w:rFonts w:asciiTheme="minorHAnsi" w:hAnsiTheme="minorHAnsi"/>
                <w:sz w:val="24"/>
                <w:szCs w:val="24"/>
              </w:rPr>
              <w:t>(</w:t>
            </w:r>
            <w:r w:rsidRPr="004E66E9">
              <w:rPr>
                <w:rFonts w:asciiTheme="minorHAnsi" w:hAnsiTheme="minorHAnsi"/>
                <w:sz w:val="24"/>
                <w:szCs w:val="24"/>
              </w:rPr>
              <w:t>doprowadzony do etapu prac wdrożeniowych</w:t>
            </w:r>
            <w:r w:rsidR="00877BB8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ale</w:t>
            </w:r>
            <w:r w:rsidRPr="004E66E9">
              <w:rPr>
                <w:rFonts w:asciiTheme="minorHAnsi" w:hAnsiTheme="minorHAnsi"/>
                <w:sz w:val="24"/>
                <w:szCs w:val="24"/>
              </w:rPr>
              <w:t xml:space="preserve"> niewdrożony)</w:t>
            </w:r>
          </w:p>
          <w:p w14:paraId="4EE30CAE" w14:textId="0690514D" w:rsidR="00A27B29" w:rsidRPr="004E66E9" w:rsidRDefault="00A27B29" w:rsidP="00B7035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4E66E9">
              <w:rPr>
                <w:rFonts w:asciiTheme="minorHAnsi" w:hAnsiTheme="minorHAnsi"/>
                <w:sz w:val="24"/>
                <w:szCs w:val="24"/>
              </w:rPr>
              <w:t>Produkt wdrożony do produkcji max. 24 miesiące przed dniem złożenia wniosku konkursowego (produkt wdrożony)</w:t>
            </w:r>
          </w:p>
        </w:tc>
      </w:tr>
      <w:tr w:rsidR="004E66E9" w:rsidRPr="004E66E9" w14:paraId="0E85F8DB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14A4BA26" w14:textId="2BA6AA80" w:rsidR="004E66E9" w:rsidRPr="004E66E9" w:rsidRDefault="004E66E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Przebieg prac badawczych</w:t>
            </w:r>
            <w:r w:rsidR="00001215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 i rozwojowych</w:t>
            </w:r>
          </w:p>
        </w:tc>
      </w:tr>
      <w:tr w:rsidR="004E66E9" w:rsidRPr="004E66E9" w14:paraId="3A62D33B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FFFFFF" w:themeFill="background1"/>
            <w:vAlign w:val="center"/>
          </w:tcPr>
          <w:p w14:paraId="3D95E444" w14:textId="5EDCD817" w:rsidR="004E66E9" w:rsidRPr="004E66E9" w:rsidRDefault="00A40FAE" w:rsidP="00D53C8C">
            <w:pPr>
              <w:spacing w:after="480" w:line="276" w:lineRule="auto"/>
              <w:jc w:val="both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784F0D">
              <w:rPr>
                <w:rFonts w:asciiTheme="minorHAnsi" w:hAnsiTheme="minorHAnsi"/>
                <w:sz w:val="24"/>
                <w:szCs w:val="24"/>
              </w:rPr>
              <w:t>(maksymalnie 2 000 znaków)</w:t>
            </w:r>
          </w:p>
        </w:tc>
      </w:tr>
      <w:tr w:rsidR="004E66E9" w:rsidRPr="004E66E9" w14:paraId="3685DDD9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0EE7185" w14:textId="13D5BCA0" w:rsidR="004E66E9" w:rsidRPr="004E66E9" w:rsidRDefault="004E66E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Przebieg prac wdrożeniowych </w:t>
            </w:r>
          </w:p>
        </w:tc>
      </w:tr>
      <w:tr w:rsidR="004E66E9" w:rsidRPr="004E66E9" w14:paraId="763C0328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FFFFFF" w:themeFill="background1"/>
            <w:vAlign w:val="center"/>
          </w:tcPr>
          <w:p w14:paraId="03DDFCE8" w14:textId="595AC5D7" w:rsidR="004E66E9" w:rsidRPr="004E66E9" w:rsidRDefault="00A40FAE" w:rsidP="00D53C8C">
            <w:pPr>
              <w:spacing w:after="480" w:line="276" w:lineRule="auto"/>
              <w:jc w:val="both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784F0D">
              <w:rPr>
                <w:rFonts w:asciiTheme="minorHAnsi" w:hAnsiTheme="minorHAnsi"/>
                <w:sz w:val="24"/>
                <w:szCs w:val="24"/>
              </w:rPr>
              <w:t>(maksymalnie 2 000 znaków)</w:t>
            </w:r>
          </w:p>
        </w:tc>
      </w:tr>
      <w:tr w:rsidR="004E66E9" w:rsidRPr="004E66E9" w14:paraId="1F446B39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7751FC2E" w14:textId="0D82A92A" w:rsidR="004E66E9" w:rsidRPr="004E66E9" w:rsidRDefault="004E66E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</w:rPr>
              <w:t>Źródła finansowania prac badawczych</w:t>
            </w:r>
            <w:r w:rsidR="00001215">
              <w:rPr>
                <w:rFonts w:asciiTheme="minorHAnsi" w:hAnsiTheme="minorHAnsi"/>
                <w:sz w:val="24"/>
                <w:szCs w:val="24"/>
              </w:rPr>
              <w:t xml:space="preserve">, rozwojowych </w:t>
            </w:r>
            <w:r w:rsidRPr="004E66E9">
              <w:rPr>
                <w:rFonts w:asciiTheme="minorHAnsi" w:hAnsiTheme="minorHAnsi"/>
                <w:sz w:val="24"/>
                <w:szCs w:val="24"/>
              </w:rPr>
              <w:t xml:space="preserve">oraz wdrożeniowych produktu </w:t>
            </w:r>
          </w:p>
        </w:tc>
      </w:tr>
      <w:tr w:rsidR="004E66E9" w:rsidRPr="004E66E9" w14:paraId="7D9F66C7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FFFFFF" w:themeFill="background1"/>
            <w:vAlign w:val="center"/>
          </w:tcPr>
          <w:p w14:paraId="1ED21C96" w14:textId="6C99FE8A" w:rsidR="00A27B29" w:rsidRPr="00416A75" w:rsidRDefault="00A40FAE" w:rsidP="00A27B29">
            <w:pPr>
              <w:pStyle w:val="Bezodstpw"/>
              <w:spacing w:after="48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57A99">
              <w:rPr>
                <w:rFonts w:asciiTheme="minorHAnsi" w:hAnsiTheme="minorHAnsi"/>
                <w:sz w:val="24"/>
                <w:szCs w:val="24"/>
              </w:rPr>
              <w:t>(maksymalnie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2 000 znaków)</w:t>
            </w:r>
          </w:p>
        </w:tc>
      </w:tr>
      <w:tr w:rsidR="00416A75" w:rsidRPr="00416A75" w14:paraId="24661CEF" w14:textId="77777777" w:rsidTr="00A27B29">
        <w:trPr>
          <w:trHeight w:val="405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594E1AC7" w14:textId="11FE1391" w:rsidR="00A27B29" w:rsidRPr="00416A75" w:rsidRDefault="000E4BA9" w:rsidP="000E4BA9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16A75">
              <w:rPr>
                <w:rFonts w:asciiTheme="minorHAnsi" w:hAnsiTheme="minorHAnsi"/>
                <w:sz w:val="24"/>
                <w:szCs w:val="24"/>
              </w:rPr>
              <w:t>Przysługujące prawa do produktu</w:t>
            </w:r>
          </w:p>
        </w:tc>
      </w:tr>
      <w:tr w:rsidR="00416A75" w:rsidRPr="00416A75" w14:paraId="5366E53C" w14:textId="77777777" w:rsidTr="000E4BA9">
        <w:trPr>
          <w:trHeight w:val="2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7C3A1EA4" w14:textId="79287F56" w:rsidR="00A27B29" w:rsidRPr="00416A75" w:rsidRDefault="00A27B29" w:rsidP="00A27B29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16A75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- </w:t>
            </w:r>
            <w:r w:rsidR="00C56843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Twórca</w:t>
            </w:r>
            <w:r w:rsidRPr="00416A75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 produktu</w:t>
            </w:r>
          </w:p>
          <w:p w14:paraId="5C1187B5" w14:textId="2E5F0B50" w:rsidR="002136B1" w:rsidRPr="00416A75" w:rsidRDefault="00A27B29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16A75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- Nabyte majątkowe prawa autorskie od </w:t>
            </w:r>
            <w:r w:rsidR="00C56843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twórcy</w:t>
            </w:r>
            <w:r w:rsidR="002136B1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</w:p>
          <w:p w14:paraId="0743E9A4" w14:textId="24B75BAA" w:rsidR="00A27B29" w:rsidRPr="00416A75" w:rsidRDefault="00A27B29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16A75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- Inna forma praw do produktu</w:t>
            </w:r>
          </w:p>
        </w:tc>
      </w:tr>
      <w:tr w:rsidR="00416A75" w:rsidRPr="00416A75" w14:paraId="43951FED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4D53D15" w14:textId="3EC6A833" w:rsidR="000E4BA9" w:rsidRPr="00416A75" w:rsidRDefault="000E4BA9" w:rsidP="000E4BA9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16A75">
              <w:rPr>
                <w:rFonts w:asciiTheme="minorHAnsi" w:hAnsiTheme="minorHAnsi"/>
                <w:sz w:val="24"/>
                <w:szCs w:val="24"/>
              </w:rPr>
              <w:t>Uzasadnienie</w:t>
            </w:r>
          </w:p>
        </w:tc>
      </w:tr>
      <w:tr w:rsidR="00416A75" w:rsidRPr="00416A75" w14:paraId="792D8759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FFFFFF" w:themeFill="background1"/>
            <w:vAlign w:val="center"/>
          </w:tcPr>
          <w:p w14:paraId="268C8DED" w14:textId="532D256F" w:rsidR="000E4BA9" w:rsidRPr="00416A75" w:rsidRDefault="00FD4A2F" w:rsidP="000E4BA9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16A75">
              <w:rPr>
                <w:rFonts w:asciiTheme="minorHAnsi" w:hAnsiTheme="minorHAnsi"/>
                <w:sz w:val="24"/>
                <w:szCs w:val="24"/>
              </w:rPr>
              <w:t>2000 znaków</w:t>
            </w:r>
          </w:p>
        </w:tc>
      </w:tr>
      <w:tr w:rsidR="004E66E9" w:rsidRPr="004E66E9" w14:paraId="41EBC4EB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08F88AA6" w14:textId="77777777" w:rsidR="004E66E9" w:rsidRPr="004E66E9" w:rsidRDefault="004E66E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Skala innowacyjności produktu</w:t>
            </w:r>
          </w:p>
        </w:tc>
      </w:tr>
      <w:tr w:rsidR="00A27B29" w:rsidRPr="004E66E9" w14:paraId="25BD415B" w14:textId="77777777" w:rsidTr="006D7018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3432DB0" w14:textId="44EAD44C" w:rsidR="00A27B29" w:rsidRPr="004E66E9" w:rsidRDefault="00A27B2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lastRenderedPageBreak/>
              <w:t xml:space="preserve">- </w:t>
            </w: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Innowacja na poziomie przedsiębiorstwa</w:t>
            </w:r>
            <w:r w:rsidR="00944C60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/instytucji</w:t>
            </w:r>
          </w:p>
          <w:p w14:paraId="602A4455" w14:textId="43DE6F63" w:rsidR="00A27B29" w:rsidRPr="004E66E9" w:rsidRDefault="00A27B2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- </w:t>
            </w: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Innowacja na poziomie kraju</w:t>
            </w:r>
          </w:p>
          <w:p w14:paraId="0ED1E7FB" w14:textId="6042C7BC" w:rsidR="00A27B29" w:rsidRPr="004E66E9" w:rsidRDefault="00A27B2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- </w:t>
            </w: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Innowacja na poziomie europejskim</w:t>
            </w:r>
          </w:p>
        </w:tc>
      </w:tr>
      <w:tr w:rsidR="004E66E9" w:rsidRPr="004E66E9" w14:paraId="3E6F03F9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736DAA6" w14:textId="573FD9D6" w:rsidR="004E66E9" w:rsidRPr="004E66E9" w:rsidRDefault="004E66E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Poziom innowacyjności produktu </w:t>
            </w:r>
          </w:p>
        </w:tc>
      </w:tr>
      <w:tr w:rsidR="00A27B29" w:rsidRPr="004E66E9" w14:paraId="70E1C50F" w14:textId="77777777" w:rsidTr="00DC32C4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2DD2B28" w14:textId="7A244C49" w:rsidR="00A27B29" w:rsidRPr="004E66E9" w:rsidRDefault="00A27B2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- </w:t>
            </w: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Innowacja przełomowa</w:t>
            </w:r>
          </w:p>
          <w:p w14:paraId="3077789D" w14:textId="649843AA" w:rsidR="00A27B29" w:rsidRPr="004E66E9" w:rsidRDefault="00A27B2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- </w:t>
            </w: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Ulepszenie istniejącego rozwiązania</w:t>
            </w:r>
          </w:p>
          <w:p w14:paraId="7385D8F9" w14:textId="0A7F6018" w:rsidR="00A27B29" w:rsidRPr="004E66E9" w:rsidRDefault="00A27B2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- </w:t>
            </w: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>Rozwiązanie porównywalne z istniejącymi</w:t>
            </w:r>
          </w:p>
        </w:tc>
      </w:tr>
      <w:tr w:rsidR="004E66E9" w:rsidRPr="004E66E9" w14:paraId="0E9F6EEF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7E25E3C1" w14:textId="3F8C09D4" w:rsidR="004E66E9" w:rsidRPr="004E66E9" w:rsidRDefault="004E66E9" w:rsidP="00B7035A">
            <w:pPr>
              <w:pStyle w:val="Bezodstpw"/>
              <w:spacing w:line="276" w:lineRule="auto"/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4E66E9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</w:rPr>
              <w:t xml:space="preserve">Uzasadnienie dot. wybranego poziomu innowacyjności produktu </w:t>
            </w:r>
          </w:p>
        </w:tc>
      </w:tr>
      <w:tr w:rsidR="004E66E9" w:rsidRPr="004E66E9" w14:paraId="43CDD2CD" w14:textId="77777777" w:rsidTr="000E4BA9">
        <w:trPr>
          <w:trHeight w:val="454"/>
        </w:trPr>
        <w:tc>
          <w:tcPr>
            <w:tcW w:w="9060" w:type="dxa"/>
            <w:gridSpan w:val="2"/>
            <w:vAlign w:val="center"/>
          </w:tcPr>
          <w:p w14:paraId="69177419" w14:textId="76F406A5" w:rsidR="004E66E9" w:rsidRPr="004E66E9" w:rsidRDefault="00A40FAE" w:rsidP="00D53C8C">
            <w:pPr>
              <w:spacing w:after="48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57A99">
              <w:rPr>
                <w:rFonts w:asciiTheme="minorHAnsi" w:hAnsiTheme="minorHAnsi"/>
                <w:sz w:val="24"/>
                <w:szCs w:val="24"/>
              </w:rPr>
              <w:t>(maksymalnie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10 000 znaków)</w:t>
            </w:r>
          </w:p>
        </w:tc>
      </w:tr>
      <w:tr w:rsidR="004E66E9" w:rsidRPr="004E66E9" w14:paraId="34D81E8C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9AB89F4" w14:textId="2DCDAF01" w:rsidR="004E66E9" w:rsidRPr="004E66E9" w:rsidRDefault="004E66E9" w:rsidP="00B7035A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x-none"/>
              </w:rPr>
            </w:pPr>
            <w:r w:rsidRPr="004E66E9">
              <w:rPr>
                <w:rFonts w:asciiTheme="minorHAnsi" w:hAnsiTheme="minorHAnsi"/>
                <w:sz w:val="24"/>
                <w:szCs w:val="24"/>
              </w:rPr>
              <w:t xml:space="preserve">Istniejące rozwiązania/produkty konkurencyjne </w:t>
            </w:r>
            <w:r w:rsidR="002D67C0">
              <w:rPr>
                <w:rFonts w:asciiTheme="minorHAnsi" w:hAnsiTheme="minorHAnsi"/>
                <w:sz w:val="24"/>
                <w:szCs w:val="24"/>
              </w:rPr>
              <w:t xml:space="preserve">oraz porównanie cech przez nie oferowanych </w:t>
            </w:r>
            <w:r w:rsidRPr="004E66E9">
              <w:rPr>
                <w:rFonts w:asciiTheme="minorHAnsi" w:hAnsiTheme="minorHAnsi"/>
                <w:sz w:val="24"/>
                <w:szCs w:val="24"/>
              </w:rPr>
              <w:t xml:space="preserve">względem zgłaszanego produktu </w:t>
            </w:r>
          </w:p>
        </w:tc>
      </w:tr>
      <w:tr w:rsidR="004E66E9" w:rsidRPr="004E66E9" w14:paraId="4080732D" w14:textId="77777777" w:rsidTr="000E4BA9">
        <w:trPr>
          <w:trHeight w:val="454"/>
        </w:trPr>
        <w:tc>
          <w:tcPr>
            <w:tcW w:w="9060" w:type="dxa"/>
            <w:gridSpan w:val="2"/>
            <w:vAlign w:val="center"/>
          </w:tcPr>
          <w:p w14:paraId="683B2828" w14:textId="0AAFEE24" w:rsidR="004E66E9" w:rsidRPr="004E66E9" w:rsidRDefault="00A40FAE" w:rsidP="00D53C8C">
            <w:pPr>
              <w:spacing w:after="48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57A99">
              <w:rPr>
                <w:rFonts w:asciiTheme="minorHAnsi" w:hAnsiTheme="minorHAnsi"/>
                <w:sz w:val="24"/>
                <w:szCs w:val="24"/>
              </w:rPr>
              <w:t>(maksymalnie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2 000 znaków)</w:t>
            </w:r>
          </w:p>
        </w:tc>
      </w:tr>
      <w:tr w:rsidR="004E66E9" w:rsidRPr="004E66E9" w14:paraId="25F7DE2F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18DE5F39" w14:textId="44866A45" w:rsidR="004E66E9" w:rsidRPr="004E66E9" w:rsidRDefault="004E66E9" w:rsidP="00B7035A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x-none"/>
              </w:rPr>
            </w:pPr>
            <w:r w:rsidRPr="004E66E9">
              <w:rPr>
                <w:rFonts w:asciiTheme="minorHAnsi" w:hAnsiTheme="minorHAnsi"/>
                <w:sz w:val="24"/>
                <w:szCs w:val="24"/>
              </w:rPr>
              <w:t xml:space="preserve">Korzyści dla odbiorcy produktu </w:t>
            </w:r>
          </w:p>
        </w:tc>
      </w:tr>
      <w:tr w:rsidR="004E66E9" w:rsidRPr="004E66E9" w14:paraId="0FC491B0" w14:textId="77777777" w:rsidTr="000E4BA9">
        <w:trPr>
          <w:trHeight w:val="454"/>
        </w:trPr>
        <w:tc>
          <w:tcPr>
            <w:tcW w:w="9060" w:type="dxa"/>
            <w:gridSpan w:val="2"/>
            <w:vAlign w:val="center"/>
          </w:tcPr>
          <w:p w14:paraId="25217650" w14:textId="1A4F9AD8" w:rsidR="004E66E9" w:rsidRPr="004E66E9" w:rsidRDefault="00A40FAE" w:rsidP="00D53C8C">
            <w:pPr>
              <w:spacing w:after="48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57A99">
              <w:rPr>
                <w:rFonts w:asciiTheme="minorHAnsi" w:hAnsiTheme="minorHAnsi"/>
                <w:sz w:val="24"/>
                <w:szCs w:val="24"/>
              </w:rPr>
              <w:t>(maksymalnie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2 000 znaków)</w:t>
            </w:r>
          </w:p>
        </w:tc>
      </w:tr>
      <w:tr w:rsidR="004E66E9" w:rsidRPr="004E66E9" w14:paraId="32A2FCD1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14:paraId="76E7B8A1" w14:textId="68810A3C" w:rsidR="004E66E9" w:rsidRPr="004E66E9" w:rsidRDefault="004E66E9" w:rsidP="00B7035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E66E9">
              <w:rPr>
                <w:rFonts w:asciiTheme="minorHAnsi" w:hAnsiTheme="minorHAnsi"/>
                <w:sz w:val="24"/>
                <w:szCs w:val="24"/>
              </w:rPr>
              <w:t>Opis potencjału rynkowego produktu</w:t>
            </w:r>
          </w:p>
        </w:tc>
      </w:tr>
      <w:tr w:rsidR="004E66E9" w:rsidRPr="004E66E9" w14:paraId="32E56937" w14:textId="77777777" w:rsidTr="000E4BA9">
        <w:trPr>
          <w:trHeight w:val="454"/>
        </w:trPr>
        <w:tc>
          <w:tcPr>
            <w:tcW w:w="9060" w:type="dxa"/>
            <w:gridSpan w:val="2"/>
          </w:tcPr>
          <w:p w14:paraId="543FE949" w14:textId="7AF41A0C" w:rsidR="004E66E9" w:rsidRPr="004E66E9" w:rsidRDefault="00A40FAE" w:rsidP="00D53C8C">
            <w:pPr>
              <w:spacing w:after="48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57A99">
              <w:rPr>
                <w:rFonts w:asciiTheme="minorHAnsi" w:hAnsiTheme="minorHAnsi"/>
                <w:sz w:val="24"/>
                <w:szCs w:val="24"/>
              </w:rPr>
              <w:t>(maksymalnie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10 000 znaków)</w:t>
            </w:r>
          </w:p>
        </w:tc>
      </w:tr>
      <w:tr w:rsidR="004E66E9" w:rsidRPr="004E66E9" w14:paraId="3E45FD13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60238B3" w14:textId="77777777" w:rsidR="004E66E9" w:rsidRPr="004E66E9" w:rsidRDefault="004E66E9" w:rsidP="00B7035A">
            <w:pPr>
              <w:spacing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4E66E9">
              <w:rPr>
                <w:rFonts w:asciiTheme="minorHAnsi" w:hAnsiTheme="minorHAnsi"/>
                <w:sz w:val="24"/>
                <w:szCs w:val="24"/>
              </w:rPr>
              <w:t>Szacunkowa wielkość rynku docelowego i jego tendencje rozwojowe</w:t>
            </w:r>
          </w:p>
        </w:tc>
      </w:tr>
      <w:tr w:rsidR="004E66E9" w:rsidRPr="004E66E9" w14:paraId="0FD0D59E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FFFFFF" w:themeFill="background1"/>
            <w:vAlign w:val="center"/>
          </w:tcPr>
          <w:p w14:paraId="1385D1DD" w14:textId="01982670" w:rsidR="004E66E9" w:rsidRPr="004E66E9" w:rsidRDefault="00A40FAE" w:rsidP="00D53C8C">
            <w:pPr>
              <w:spacing w:after="48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57A99">
              <w:rPr>
                <w:rFonts w:asciiTheme="minorHAnsi" w:hAnsiTheme="minorHAnsi"/>
                <w:sz w:val="24"/>
                <w:szCs w:val="24"/>
              </w:rPr>
              <w:t>(maksymalnie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2 000 znaków)</w:t>
            </w:r>
          </w:p>
        </w:tc>
      </w:tr>
      <w:tr w:rsidR="004E66E9" w:rsidRPr="004E66E9" w14:paraId="61F173A1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599FC911" w14:textId="77777777" w:rsidR="004E66E9" w:rsidRPr="004E66E9" w:rsidRDefault="004E66E9" w:rsidP="00B7035A">
            <w:pPr>
              <w:spacing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4E66E9">
              <w:rPr>
                <w:rFonts w:asciiTheme="minorHAnsi" w:hAnsiTheme="minorHAnsi"/>
                <w:sz w:val="24"/>
                <w:szCs w:val="24"/>
              </w:rPr>
              <w:t>Strategia wprowadzenia produktu na rynek</w:t>
            </w:r>
          </w:p>
        </w:tc>
      </w:tr>
      <w:tr w:rsidR="004E66E9" w:rsidRPr="004E66E9" w14:paraId="4420EED6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FFFFFF" w:themeFill="background1"/>
            <w:vAlign w:val="center"/>
          </w:tcPr>
          <w:p w14:paraId="65067770" w14:textId="5A63DCBE" w:rsidR="004E66E9" w:rsidRPr="004E66E9" w:rsidRDefault="00A40FAE" w:rsidP="00D53C8C">
            <w:pPr>
              <w:spacing w:after="48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57A99">
              <w:rPr>
                <w:rFonts w:asciiTheme="minorHAnsi" w:hAnsiTheme="minorHAnsi"/>
                <w:sz w:val="24"/>
                <w:szCs w:val="24"/>
              </w:rPr>
              <w:t>(maksymalnie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24E90">
              <w:rPr>
                <w:rFonts w:asciiTheme="minorHAnsi" w:hAnsiTheme="minorHAnsi"/>
                <w:sz w:val="24"/>
                <w:szCs w:val="24"/>
              </w:rPr>
              <w:t>10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000 znaków)</w:t>
            </w:r>
          </w:p>
        </w:tc>
      </w:tr>
      <w:tr w:rsidR="004E66E9" w:rsidRPr="004E66E9" w14:paraId="0371B39E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E7757D7" w14:textId="7EACC4AD" w:rsidR="004E66E9" w:rsidRPr="004E66E9" w:rsidRDefault="004E66E9" w:rsidP="00B7035A">
            <w:pPr>
              <w:spacing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4E66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Opis podejmowanych działań zmierzających do wprowadzenia produktu na rynki międzynarodowe</w:t>
            </w:r>
            <w:r w:rsidR="00C978A5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(jeśli dotyczy)</w:t>
            </w:r>
          </w:p>
        </w:tc>
      </w:tr>
      <w:tr w:rsidR="004E66E9" w:rsidRPr="004E66E9" w14:paraId="68E29CA0" w14:textId="77777777" w:rsidTr="000E4BA9">
        <w:trPr>
          <w:trHeight w:val="454"/>
        </w:trPr>
        <w:tc>
          <w:tcPr>
            <w:tcW w:w="9060" w:type="dxa"/>
            <w:gridSpan w:val="2"/>
            <w:vAlign w:val="center"/>
          </w:tcPr>
          <w:p w14:paraId="0A15296B" w14:textId="2D7DAC6C" w:rsidR="004E66E9" w:rsidRPr="004E66E9" w:rsidRDefault="00A40FAE" w:rsidP="00D53C8C">
            <w:pPr>
              <w:spacing w:after="48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57A99">
              <w:rPr>
                <w:rFonts w:asciiTheme="minorHAnsi" w:hAnsiTheme="minorHAnsi"/>
                <w:sz w:val="24"/>
                <w:szCs w:val="24"/>
              </w:rPr>
              <w:t>(maksymalnie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2 000 znaków)</w:t>
            </w:r>
          </w:p>
        </w:tc>
      </w:tr>
      <w:tr w:rsidR="00513909" w:rsidRPr="004E66E9" w14:paraId="1E5E9E33" w14:textId="77777777" w:rsidTr="00FD4A2F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58610DE3" w14:textId="25865F99" w:rsidR="00513909" w:rsidRPr="00857A99" w:rsidRDefault="00513909" w:rsidP="00FD4A2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513909">
              <w:rPr>
                <w:rFonts w:asciiTheme="minorHAnsi" w:hAnsiTheme="minorHAnsi"/>
                <w:sz w:val="24"/>
                <w:szCs w:val="24"/>
              </w:rPr>
              <w:t>Deklaracja udziału w EXPO 2025 w Osace</w:t>
            </w:r>
          </w:p>
        </w:tc>
      </w:tr>
      <w:tr w:rsidR="00513909" w:rsidRPr="004E66E9" w14:paraId="2516000D" w14:textId="77777777" w:rsidTr="00FD4A2F">
        <w:trPr>
          <w:trHeight w:val="487"/>
        </w:trPr>
        <w:tc>
          <w:tcPr>
            <w:tcW w:w="9060" w:type="dxa"/>
            <w:gridSpan w:val="2"/>
            <w:vAlign w:val="center"/>
          </w:tcPr>
          <w:p w14:paraId="65DB31E5" w14:textId="4C132C7B" w:rsidR="00513909" w:rsidRPr="00857A99" w:rsidRDefault="00513909" w:rsidP="00FD4A2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TAK/NIE</w:t>
            </w:r>
          </w:p>
        </w:tc>
      </w:tr>
      <w:tr w:rsidR="00513909" w:rsidRPr="004E66E9" w14:paraId="7E678B59" w14:textId="77777777" w:rsidTr="00FD4A2F">
        <w:trPr>
          <w:trHeight w:val="38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1D5C70FE" w14:textId="27A32EAA" w:rsidR="00513909" w:rsidRPr="00857A99" w:rsidRDefault="00513909" w:rsidP="00FD4A2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51390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Opis strategii zmierzającej do wprowadzenia produktu na rynek japoński (jeśli dotyczy)</w:t>
            </w:r>
          </w:p>
        </w:tc>
      </w:tr>
      <w:tr w:rsidR="00513909" w:rsidRPr="004E66E9" w14:paraId="18787863" w14:textId="77777777" w:rsidTr="000E4BA9">
        <w:trPr>
          <w:trHeight w:val="454"/>
        </w:trPr>
        <w:tc>
          <w:tcPr>
            <w:tcW w:w="9060" w:type="dxa"/>
            <w:gridSpan w:val="2"/>
            <w:vAlign w:val="center"/>
          </w:tcPr>
          <w:p w14:paraId="55C59881" w14:textId="7B1F3F66" w:rsidR="00513909" w:rsidRPr="00857A99" w:rsidRDefault="00513909" w:rsidP="00D53C8C">
            <w:pPr>
              <w:spacing w:after="480"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10 000 znaków</w:t>
            </w:r>
          </w:p>
        </w:tc>
      </w:tr>
      <w:tr w:rsidR="004E66E9" w:rsidRPr="004E66E9" w14:paraId="7BF6E1A3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14:paraId="589F8D26" w14:textId="14B3E61D" w:rsidR="004E66E9" w:rsidRPr="004E66E9" w:rsidRDefault="004E66E9" w:rsidP="00B7035A">
            <w:pPr>
              <w:spacing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4E66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Opis modelu biznesowego </w:t>
            </w:r>
          </w:p>
        </w:tc>
      </w:tr>
      <w:tr w:rsidR="004E66E9" w:rsidRPr="004E66E9" w14:paraId="6D23BA8D" w14:textId="77777777" w:rsidTr="000E4BA9">
        <w:trPr>
          <w:trHeight w:val="454"/>
        </w:trPr>
        <w:tc>
          <w:tcPr>
            <w:tcW w:w="9060" w:type="dxa"/>
            <w:gridSpan w:val="2"/>
          </w:tcPr>
          <w:p w14:paraId="1E959FE4" w14:textId="494C6D8C" w:rsidR="004E66E9" w:rsidRPr="004E66E9" w:rsidRDefault="00A40FAE" w:rsidP="00D53C8C">
            <w:pPr>
              <w:spacing w:after="48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57A99">
              <w:rPr>
                <w:rFonts w:asciiTheme="minorHAnsi" w:hAnsiTheme="minorHAnsi"/>
                <w:sz w:val="24"/>
                <w:szCs w:val="24"/>
              </w:rPr>
              <w:t>(maksymalnie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2 000 znaków)</w:t>
            </w:r>
          </w:p>
        </w:tc>
      </w:tr>
      <w:tr w:rsidR="004E66E9" w:rsidRPr="004E66E9" w14:paraId="5EC82E58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0EB8B36E" w14:textId="77777777" w:rsidR="004E66E9" w:rsidRPr="004E66E9" w:rsidRDefault="004E66E9" w:rsidP="00B7035A">
            <w:pPr>
              <w:spacing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4E66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Opis wpływu produktu na rozwój branży</w:t>
            </w:r>
          </w:p>
        </w:tc>
      </w:tr>
      <w:tr w:rsidR="004E66E9" w:rsidRPr="004E66E9" w14:paraId="668C40E5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50A4881" w14:textId="3A681CBC" w:rsidR="004E66E9" w:rsidRPr="004E66E9" w:rsidRDefault="00A40FAE" w:rsidP="00D53C8C">
            <w:pPr>
              <w:spacing w:after="48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57A99">
              <w:rPr>
                <w:rFonts w:asciiTheme="minorHAnsi" w:hAnsiTheme="minorHAnsi"/>
                <w:sz w:val="24"/>
                <w:szCs w:val="24"/>
              </w:rPr>
              <w:t>(maksymalnie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2 000 znaków)</w:t>
            </w:r>
          </w:p>
        </w:tc>
      </w:tr>
      <w:tr w:rsidR="004E66E9" w:rsidRPr="004E66E9" w14:paraId="50492605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DA28EB3" w14:textId="77777777" w:rsidR="004E66E9" w:rsidRPr="004E66E9" w:rsidRDefault="004E66E9" w:rsidP="00B7035A">
            <w:pPr>
              <w:spacing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4E66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Opis problemów społecznych jakie rozwiązuje produkt</w:t>
            </w:r>
          </w:p>
        </w:tc>
      </w:tr>
      <w:tr w:rsidR="004E66E9" w:rsidRPr="004E66E9" w14:paraId="26021C39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46FF476" w14:textId="1413642F" w:rsidR="004E66E9" w:rsidRPr="004E66E9" w:rsidRDefault="00435F2E" w:rsidP="00D53C8C">
            <w:pPr>
              <w:spacing w:after="48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57A99">
              <w:rPr>
                <w:rFonts w:asciiTheme="minorHAnsi" w:hAnsiTheme="minorHAnsi"/>
                <w:sz w:val="24"/>
                <w:szCs w:val="24"/>
              </w:rPr>
              <w:t>(maksymalnie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2 000 znaków)</w:t>
            </w:r>
          </w:p>
        </w:tc>
      </w:tr>
      <w:tr w:rsidR="004E66E9" w:rsidRPr="004E66E9" w14:paraId="46BF9687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813480A" w14:textId="1E3A6DED" w:rsidR="004E66E9" w:rsidRPr="004E66E9" w:rsidRDefault="004E66E9" w:rsidP="00FD4A2F">
            <w:pPr>
              <w:spacing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4E66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Opis wpływu produktu lub sposobu jego wytwarzania na środowisko </w:t>
            </w:r>
          </w:p>
        </w:tc>
      </w:tr>
      <w:tr w:rsidR="004E66E9" w:rsidRPr="004E66E9" w14:paraId="6A08E64A" w14:textId="77777777" w:rsidTr="000E4BA9">
        <w:trPr>
          <w:trHeight w:val="454"/>
        </w:trPr>
        <w:tc>
          <w:tcPr>
            <w:tcW w:w="9060" w:type="dxa"/>
            <w:gridSpan w:val="2"/>
            <w:vAlign w:val="center"/>
          </w:tcPr>
          <w:p w14:paraId="5808F0C0" w14:textId="46F72E20" w:rsidR="004E66E9" w:rsidRPr="004E66E9" w:rsidRDefault="00435F2E" w:rsidP="00D53C8C">
            <w:pPr>
              <w:spacing w:after="48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57A99">
              <w:rPr>
                <w:rFonts w:asciiTheme="minorHAnsi" w:hAnsiTheme="minorHAnsi"/>
                <w:sz w:val="24"/>
                <w:szCs w:val="24"/>
              </w:rPr>
              <w:t>(maksymalnie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2 000 znaków)</w:t>
            </w:r>
          </w:p>
        </w:tc>
      </w:tr>
      <w:tr w:rsidR="004E66E9" w:rsidRPr="004E66E9" w14:paraId="72025A4D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72779E57" w14:textId="4B4D89A1" w:rsidR="004E66E9" w:rsidRPr="004E66E9" w:rsidRDefault="004E66E9" w:rsidP="00B7035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E66E9">
              <w:rPr>
                <w:rFonts w:asciiTheme="minorHAnsi" w:hAnsiTheme="minorHAnsi"/>
                <w:sz w:val="24"/>
                <w:szCs w:val="24"/>
              </w:rPr>
              <w:t xml:space="preserve">Patenty, zgłoszenia patentowe </w:t>
            </w:r>
            <w:r w:rsidR="00FA73B8">
              <w:rPr>
                <w:rFonts w:asciiTheme="minorHAnsi" w:hAnsiTheme="minorHAnsi"/>
                <w:sz w:val="24"/>
                <w:szCs w:val="24"/>
              </w:rPr>
              <w:t>związane z produktem</w:t>
            </w:r>
          </w:p>
        </w:tc>
      </w:tr>
      <w:tr w:rsidR="004E66E9" w:rsidRPr="004E66E9" w14:paraId="3AE16B73" w14:textId="77777777" w:rsidTr="000E4BA9">
        <w:trPr>
          <w:trHeight w:val="454"/>
        </w:trPr>
        <w:tc>
          <w:tcPr>
            <w:tcW w:w="9060" w:type="dxa"/>
            <w:gridSpan w:val="2"/>
            <w:vAlign w:val="center"/>
          </w:tcPr>
          <w:p w14:paraId="349E604E" w14:textId="13B14D4E" w:rsidR="004E66E9" w:rsidRPr="004E66E9" w:rsidRDefault="00435F2E" w:rsidP="00D53C8C">
            <w:pPr>
              <w:spacing w:after="48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57A99">
              <w:rPr>
                <w:rFonts w:asciiTheme="minorHAnsi" w:hAnsiTheme="minorHAnsi"/>
                <w:sz w:val="24"/>
                <w:szCs w:val="24"/>
              </w:rPr>
              <w:t>(maksymalnie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2 000 znaków)</w:t>
            </w:r>
          </w:p>
        </w:tc>
      </w:tr>
      <w:tr w:rsidR="004E66E9" w:rsidRPr="004E66E9" w14:paraId="67742B58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74E3EFD1" w14:textId="31C49338" w:rsidR="004E66E9" w:rsidRPr="004E66E9" w:rsidRDefault="004E66E9" w:rsidP="00B7035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E66E9">
              <w:rPr>
                <w:rFonts w:asciiTheme="minorHAnsi" w:hAnsiTheme="minorHAnsi"/>
                <w:sz w:val="24"/>
                <w:szCs w:val="24"/>
              </w:rPr>
              <w:t xml:space="preserve">Nagrody i wyróżnienia przyznane produktowi </w:t>
            </w:r>
          </w:p>
        </w:tc>
      </w:tr>
      <w:tr w:rsidR="004E66E9" w:rsidRPr="004E66E9" w14:paraId="71ED570E" w14:textId="77777777" w:rsidTr="000E4BA9">
        <w:trPr>
          <w:trHeight w:val="454"/>
        </w:trPr>
        <w:tc>
          <w:tcPr>
            <w:tcW w:w="9060" w:type="dxa"/>
            <w:gridSpan w:val="2"/>
            <w:vAlign w:val="center"/>
          </w:tcPr>
          <w:p w14:paraId="60ECA7C7" w14:textId="13EF6E59" w:rsidR="004E66E9" w:rsidRPr="004E66E9" w:rsidRDefault="00435F2E" w:rsidP="00D53C8C">
            <w:pPr>
              <w:spacing w:after="48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57A99">
              <w:rPr>
                <w:rFonts w:asciiTheme="minorHAnsi" w:hAnsiTheme="minorHAnsi"/>
                <w:sz w:val="24"/>
                <w:szCs w:val="24"/>
              </w:rPr>
              <w:t>(maksymalnie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2 000 znaków)</w:t>
            </w:r>
          </w:p>
        </w:tc>
      </w:tr>
      <w:tr w:rsidR="004E66E9" w:rsidRPr="004E66E9" w14:paraId="4099A6C1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931A527" w14:textId="7657365A" w:rsidR="004E66E9" w:rsidRPr="004E66E9" w:rsidRDefault="004E66E9" w:rsidP="00B7035A">
            <w:pPr>
              <w:spacing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4E66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Zdjęcia i/lub filmy prezentujące produkt </w:t>
            </w:r>
          </w:p>
        </w:tc>
      </w:tr>
      <w:tr w:rsidR="004E66E9" w:rsidRPr="004E66E9" w14:paraId="0BE7F0CE" w14:textId="77777777" w:rsidTr="000E4BA9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19F0EEE" w14:textId="49972793" w:rsidR="004E66E9" w:rsidRPr="004E66E9" w:rsidRDefault="00435F2E" w:rsidP="00B7035A">
            <w:pPr>
              <w:spacing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857A99">
              <w:rPr>
                <w:rFonts w:asciiTheme="minorHAnsi" w:hAnsiTheme="minorHAnsi"/>
                <w:sz w:val="24"/>
                <w:szCs w:val="24"/>
              </w:rPr>
              <w:t>(maksymalnie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2 000 znaków)</w:t>
            </w:r>
          </w:p>
          <w:p w14:paraId="215D1B2A" w14:textId="63690AF8" w:rsidR="004E66E9" w:rsidRPr="004E66E9" w:rsidRDefault="00880BD4" w:rsidP="00D53C8C">
            <w:pPr>
              <w:spacing w:after="480" w:line="276" w:lineRule="auto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linki</w:t>
            </w:r>
          </w:p>
        </w:tc>
      </w:tr>
    </w:tbl>
    <w:p w14:paraId="26E7B1A9" w14:textId="77777777" w:rsidR="00067D2E" w:rsidRPr="00416A75" w:rsidRDefault="00067D2E" w:rsidP="00416A75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0995A25D" w14:textId="1B7C8C9E" w:rsidR="004E434B" w:rsidRDefault="00067D2E" w:rsidP="00416A75">
      <w:pPr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ZAŁĄCZNIKI </w:t>
      </w:r>
    </w:p>
    <w:p w14:paraId="7ADD99EB" w14:textId="35D46D5F" w:rsidR="00067D2E" w:rsidRPr="000446F4" w:rsidRDefault="00067D2E" w:rsidP="00416A75">
      <w:pPr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(tylko </w:t>
      </w:r>
      <w:r w:rsidR="00AC0121">
        <w:rPr>
          <w:rFonts w:asciiTheme="minorHAnsi" w:hAnsiTheme="minorHAnsi"/>
          <w:b/>
          <w:sz w:val="24"/>
          <w:szCs w:val="24"/>
        </w:rPr>
        <w:t xml:space="preserve">uczestnicy Konkursu wybrani do grona </w:t>
      </w:r>
      <w:r w:rsidR="00D02220">
        <w:rPr>
          <w:rFonts w:asciiTheme="minorHAnsi" w:hAnsiTheme="minorHAnsi"/>
          <w:b/>
          <w:sz w:val="24"/>
          <w:szCs w:val="24"/>
        </w:rPr>
        <w:t>L</w:t>
      </w:r>
      <w:r>
        <w:rPr>
          <w:rFonts w:asciiTheme="minorHAnsi" w:hAnsiTheme="minorHAnsi"/>
          <w:b/>
          <w:sz w:val="24"/>
          <w:szCs w:val="24"/>
        </w:rPr>
        <w:t>aurea</w:t>
      </w:r>
      <w:r w:rsidR="00AC0121">
        <w:rPr>
          <w:rFonts w:asciiTheme="minorHAnsi" w:hAnsiTheme="minorHAnsi"/>
          <w:b/>
          <w:sz w:val="24"/>
          <w:szCs w:val="24"/>
        </w:rPr>
        <w:t>tów</w:t>
      </w:r>
      <w:r w:rsidR="00D02220">
        <w:rPr>
          <w:rFonts w:asciiTheme="minorHAnsi" w:hAnsiTheme="minorHAnsi"/>
          <w:b/>
          <w:sz w:val="24"/>
          <w:szCs w:val="24"/>
        </w:rPr>
        <w:t xml:space="preserve"> Konkursu</w:t>
      </w:r>
      <w:r>
        <w:rPr>
          <w:rFonts w:asciiTheme="minorHAnsi" w:hAnsiTheme="minorHAnsi"/>
          <w:b/>
          <w:sz w:val="24"/>
          <w:szCs w:val="24"/>
        </w:rPr>
        <w:t>)</w:t>
      </w:r>
      <w:r w:rsidRPr="000446F4">
        <w:rPr>
          <w:rFonts w:asciiTheme="minorHAnsi" w:hAnsiTheme="minorHAnsi"/>
          <w:b/>
          <w:sz w:val="24"/>
          <w:szCs w:val="24"/>
        </w:rPr>
        <w:t>:</w:t>
      </w:r>
    </w:p>
    <w:p w14:paraId="2266D8DD" w14:textId="6895341B" w:rsidR="00067D2E" w:rsidRPr="0057262B" w:rsidRDefault="00067D2E" w:rsidP="00067D2E">
      <w:pPr>
        <w:pStyle w:val="Akapitzlist"/>
        <w:numPr>
          <w:ilvl w:val="0"/>
          <w:numId w:val="9"/>
        </w:numPr>
        <w:tabs>
          <w:tab w:val="left" w:pos="6379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Pr="0057262B">
        <w:rPr>
          <w:rFonts w:asciiTheme="minorHAnsi" w:hAnsiTheme="minorHAnsi"/>
          <w:sz w:val="24"/>
          <w:szCs w:val="24"/>
        </w:rPr>
        <w:t xml:space="preserve">świadczenie o </w:t>
      </w:r>
      <w:r w:rsidR="00C978A5">
        <w:rPr>
          <w:rFonts w:asciiTheme="minorHAnsi" w:hAnsiTheme="minorHAnsi"/>
          <w:sz w:val="24"/>
          <w:szCs w:val="24"/>
        </w:rPr>
        <w:t>p</w:t>
      </w:r>
      <w:r w:rsidRPr="0057262B">
        <w:rPr>
          <w:rFonts w:asciiTheme="minorHAnsi" w:hAnsiTheme="minorHAnsi"/>
          <w:sz w:val="24"/>
          <w:szCs w:val="24"/>
        </w:rPr>
        <w:t>rzysługujących prawach do produktu;</w:t>
      </w:r>
    </w:p>
    <w:p w14:paraId="5E9A5FF0" w14:textId="2B53E027" w:rsidR="00067D2E" w:rsidRPr="0057262B" w:rsidRDefault="00067D2E" w:rsidP="00067D2E">
      <w:pPr>
        <w:pStyle w:val="Akapitzlist"/>
        <w:numPr>
          <w:ilvl w:val="0"/>
          <w:numId w:val="9"/>
        </w:numPr>
        <w:tabs>
          <w:tab w:val="left" w:pos="6379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Pr="0057262B">
        <w:rPr>
          <w:rFonts w:asciiTheme="minorHAnsi" w:hAnsiTheme="minorHAnsi"/>
          <w:sz w:val="24"/>
          <w:szCs w:val="24"/>
        </w:rPr>
        <w:t xml:space="preserve">goda na wypłatę nagrody finansowej dla uczestników Konkursu w kategorii „Wspólny produkt przyszłości instytucji </w:t>
      </w:r>
      <w:r w:rsidR="00AC0121">
        <w:rPr>
          <w:rFonts w:asciiTheme="minorHAnsi" w:hAnsiTheme="minorHAnsi"/>
          <w:sz w:val="24"/>
          <w:szCs w:val="24"/>
        </w:rPr>
        <w:t xml:space="preserve">systemu </w:t>
      </w:r>
      <w:r w:rsidRPr="0057262B">
        <w:rPr>
          <w:rFonts w:asciiTheme="minorHAnsi" w:hAnsiTheme="minorHAnsi"/>
          <w:sz w:val="24"/>
          <w:szCs w:val="24"/>
        </w:rPr>
        <w:t>szkolnictwa wyższego i nauki oraz przedsiębiorcy”;</w:t>
      </w:r>
    </w:p>
    <w:p w14:paraId="635F693B" w14:textId="67C97479" w:rsidR="00067D2E" w:rsidRDefault="00067D2E" w:rsidP="00067D2E">
      <w:pPr>
        <w:pStyle w:val="Akapitzlist"/>
        <w:numPr>
          <w:ilvl w:val="0"/>
          <w:numId w:val="9"/>
        </w:numPr>
        <w:tabs>
          <w:tab w:val="left" w:pos="6379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Pr="0057262B">
        <w:rPr>
          <w:rFonts w:asciiTheme="minorHAnsi" w:hAnsiTheme="minorHAnsi"/>
          <w:sz w:val="24"/>
          <w:szCs w:val="24"/>
        </w:rPr>
        <w:t>okument poświadczający umocowanie osoby/osób składających podpisy do reprezent</w:t>
      </w:r>
      <w:r>
        <w:rPr>
          <w:rFonts w:asciiTheme="minorHAnsi" w:hAnsiTheme="minorHAnsi"/>
          <w:sz w:val="24"/>
          <w:szCs w:val="24"/>
        </w:rPr>
        <w:t>owania</w:t>
      </w:r>
      <w:r w:rsidRPr="0057262B">
        <w:rPr>
          <w:rFonts w:asciiTheme="minorHAnsi" w:hAnsiTheme="minorHAnsi"/>
          <w:sz w:val="24"/>
          <w:szCs w:val="24"/>
        </w:rPr>
        <w:t xml:space="preserve"> uczestnika Konkursu</w:t>
      </w:r>
      <w:r w:rsidRPr="006D36FD">
        <w:rPr>
          <w:rStyle w:val="Odwoanieprzypisudolnego"/>
          <w:rFonts w:asciiTheme="minorHAnsi" w:hAnsiTheme="minorHAnsi"/>
          <w:sz w:val="24"/>
          <w:szCs w:val="24"/>
        </w:rPr>
        <w:footnoteReference w:id="1"/>
      </w:r>
      <w:r w:rsidRPr="0057262B">
        <w:rPr>
          <w:rFonts w:asciiTheme="minorHAnsi" w:hAnsiTheme="minorHAnsi"/>
          <w:sz w:val="24"/>
          <w:szCs w:val="24"/>
        </w:rPr>
        <w:t xml:space="preserve">. </w:t>
      </w:r>
    </w:p>
    <w:p w14:paraId="09C8E3F3" w14:textId="7B2546A5" w:rsidR="00067D2E" w:rsidRPr="00416A75" w:rsidRDefault="00067D2E" w:rsidP="00416A75">
      <w:pPr>
        <w:pStyle w:val="Akapitzlist"/>
        <w:numPr>
          <w:ilvl w:val="0"/>
          <w:numId w:val="9"/>
        </w:numPr>
        <w:tabs>
          <w:tab w:val="left" w:pos="6379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Zaświadczenie o prowadzonym rachunku bankowych do wypłaty nagrody</w:t>
      </w:r>
      <w:r w:rsidR="00AF51F5" w:rsidRPr="0057262B">
        <w:rPr>
          <w:rFonts w:asciiTheme="minorHAnsi" w:hAnsiTheme="minorHAnsi"/>
          <w:sz w:val="24"/>
          <w:szCs w:val="24"/>
        </w:rPr>
        <w:t>.</w:t>
      </w:r>
    </w:p>
    <w:p w14:paraId="7B7DA163" w14:textId="77777777" w:rsidR="00067D2E" w:rsidRDefault="00067D2E" w:rsidP="00B7035A">
      <w:pPr>
        <w:pStyle w:val="Akapitzlist"/>
        <w:spacing w:before="240" w:after="240" w:line="276" w:lineRule="auto"/>
        <w:ind w:left="-142"/>
        <w:rPr>
          <w:rFonts w:asciiTheme="minorHAnsi" w:hAnsiTheme="minorHAnsi"/>
          <w:b/>
          <w:sz w:val="24"/>
          <w:szCs w:val="24"/>
        </w:rPr>
      </w:pPr>
    </w:p>
    <w:p w14:paraId="46B73DCC" w14:textId="4981C215" w:rsidR="00CE797F" w:rsidRPr="00416A75" w:rsidRDefault="00CE797F" w:rsidP="00416A75">
      <w:pPr>
        <w:spacing w:before="240" w:after="240" w:line="276" w:lineRule="auto"/>
        <w:rPr>
          <w:rFonts w:asciiTheme="minorHAnsi" w:hAnsiTheme="minorHAnsi"/>
          <w:b/>
          <w:sz w:val="24"/>
          <w:szCs w:val="24"/>
        </w:rPr>
      </w:pPr>
      <w:r w:rsidRPr="00416A75">
        <w:rPr>
          <w:rFonts w:asciiTheme="minorHAnsi" w:hAnsiTheme="minorHAnsi"/>
          <w:b/>
          <w:sz w:val="24"/>
          <w:szCs w:val="24"/>
        </w:rPr>
        <w:t>OŚWIADCZENIA:</w:t>
      </w:r>
    </w:p>
    <w:p w14:paraId="4DCCF0CA" w14:textId="2B86D66A" w:rsidR="00ED5FBA" w:rsidRPr="006D36FD" w:rsidRDefault="00ED5FBA" w:rsidP="00B7035A">
      <w:pPr>
        <w:pStyle w:val="Default"/>
        <w:numPr>
          <w:ilvl w:val="0"/>
          <w:numId w:val="2"/>
        </w:numPr>
        <w:spacing w:before="360" w:line="276" w:lineRule="auto"/>
        <w:ind w:left="357" w:hanging="357"/>
        <w:rPr>
          <w:rFonts w:asciiTheme="minorHAnsi" w:hAnsiTheme="minorHAnsi"/>
        </w:rPr>
      </w:pPr>
      <w:r w:rsidRPr="006D36FD">
        <w:rPr>
          <w:rFonts w:asciiTheme="minorHAnsi" w:hAnsiTheme="minorHAnsi"/>
        </w:rPr>
        <w:t xml:space="preserve">Oświadczam, iż oświadczenia i informacje zawarte w niniejszym wniosku są zgodne ze stanem faktycznym i prawnym oraz że jestem świadomy(a) odpowiedzialności karnej za złożenie fałszywego oświadczenia. </w:t>
      </w:r>
    </w:p>
    <w:p w14:paraId="4A3E5152" w14:textId="43DCC641" w:rsidR="00ED5FBA" w:rsidRPr="006D36FD" w:rsidRDefault="00ED5FBA" w:rsidP="00B7035A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6D36FD">
        <w:rPr>
          <w:rFonts w:asciiTheme="minorHAnsi" w:hAnsiTheme="minorHAnsi"/>
        </w:rPr>
        <w:t xml:space="preserve">Oświadczam, iż zapoznałem się/zapoznałam się z Regulaminem Konkursu zamieszczonym na stronie </w:t>
      </w:r>
      <w:hyperlink r:id="rId8" w:history="1">
        <w:r w:rsidR="0087398D" w:rsidRPr="006D36FD">
          <w:rPr>
            <w:rStyle w:val="Hipercze"/>
            <w:rFonts w:asciiTheme="minorHAnsi" w:hAnsiTheme="minorHAnsi"/>
          </w:rPr>
          <w:t>www.parp.gov.pl/konkursppp</w:t>
        </w:r>
      </w:hyperlink>
      <w:r w:rsidR="0087398D" w:rsidRPr="006D36FD">
        <w:rPr>
          <w:rFonts w:asciiTheme="minorHAnsi" w:hAnsiTheme="minorHAnsi"/>
        </w:rPr>
        <w:t xml:space="preserve"> </w:t>
      </w:r>
      <w:r w:rsidRPr="006D36FD">
        <w:rPr>
          <w:rFonts w:asciiTheme="minorHAnsi" w:hAnsiTheme="minorHAnsi"/>
        </w:rPr>
        <w:t>i akceptuję jego zasady.</w:t>
      </w:r>
    </w:p>
    <w:p w14:paraId="53C28BC2" w14:textId="77777777" w:rsidR="00ED5FBA" w:rsidRPr="006D36FD" w:rsidRDefault="00ED5FBA" w:rsidP="00B7035A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6D36FD">
        <w:rPr>
          <w:rFonts w:asciiTheme="minorHAnsi" w:hAnsiTheme="minorHAnsi"/>
        </w:rPr>
        <w:t>Oświadczam, że produkt jest zgodny z właściwymi przepisami prawa unijnego i krajowego.</w:t>
      </w:r>
    </w:p>
    <w:p w14:paraId="69786A90" w14:textId="39CD97C2" w:rsidR="00ED5FBA" w:rsidRPr="006D36FD" w:rsidRDefault="0094641C" w:rsidP="00B7035A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Zobowiązuję się do udziału </w:t>
      </w:r>
      <w:r w:rsidRPr="0094641C">
        <w:rPr>
          <w:rFonts w:asciiTheme="minorHAnsi" w:hAnsiTheme="minorHAnsi"/>
        </w:rPr>
        <w:t>w ankietach, wywiadach oraz udostępniania informacji na potrzeby ewaluacji (ocen)</w:t>
      </w:r>
      <w:r w:rsidR="00BA6F02">
        <w:rPr>
          <w:rFonts w:asciiTheme="minorHAnsi" w:hAnsiTheme="minorHAnsi"/>
        </w:rPr>
        <w:t xml:space="preserve">, </w:t>
      </w:r>
      <w:r w:rsidR="00ED5FBA" w:rsidRPr="006D36FD">
        <w:rPr>
          <w:rFonts w:asciiTheme="minorHAnsi" w:hAnsiTheme="minorHAnsi"/>
        </w:rPr>
        <w:t xml:space="preserve">przeprowadzanych przez Instytucję Zarządzającą, Organizatora Konkursu lub inną uprawnioną instytucję lub jednostkę organizacyjną lub podmiot dokonujący ewaluacji. </w:t>
      </w:r>
    </w:p>
    <w:p w14:paraId="67DAC77B" w14:textId="2D435BA0" w:rsidR="008B6C1A" w:rsidRDefault="00ED5FBA" w:rsidP="00B7035A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6D36FD">
        <w:rPr>
          <w:rFonts w:asciiTheme="minorHAnsi" w:hAnsiTheme="minorHAnsi"/>
        </w:rPr>
        <w:t xml:space="preserve">Oświadczam, że </w:t>
      </w:r>
      <w:r w:rsidR="007F4EEF">
        <w:rPr>
          <w:rFonts w:asciiTheme="minorHAnsi" w:hAnsiTheme="minorHAnsi"/>
        </w:rPr>
        <w:t xml:space="preserve">jako </w:t>
      </w:r>
      <w:r w:rsidRPr="006D36FD">
        <w:rPr>
          <w:rFonts w:asciiTheme="minorHAnsi" w:hAnsiTheme="minorHAnsi"/>
        </w:rPr>
        <w:t>uczestnik Konkursu nie jest</w:t>
      </w:r>
      <w:r w:rsidR="007F4EEF">
        <w:rPr>
          <w:rFonts w:asciiTheme="minorHAnsi" w:hAnsiTheme="minorHAnsi"/>
        </w:rPr>
        <w:t>em</w:t>
      </w:r>
      <w:r w:rsidRPr="006D36FD">
        <w:rPr>
          <w:rFonts w:asciiTheme="minorHAnsi" w:hAnsiTheme="minorHAnsi"/>
        </w:rPr>
        <w:t xml:space="preserve"> przedsiębiorcą znajdującym się w trudnej sytuacji w rozumieniu art. 2 pkt 18 rozporządzenia Komisji (</w:t>
      </w:r>
      <w:r w:rsidR="008B6C1A">
        <w:rPr>
          <w:rFonts w:asciiTheme="minorHAnsi" w:hAnsiTheme="minorHAnsi"/>
        </w:rPr>
        <w:t>U</w:t>
      </w:r>
      <w:r w:rsidRPr="006D36FD">
        <w:rPr>
          <w:rFonts w:asciiTheme="minorHAnsi" w:hAnsiTheme="minorHAnsi"/>
        </w:rPr>
        <w:t>E) nr 651/2014 z dnia 17 czerwca 2014 r. uznającego niektóre rodzaje pomocy za zgodne z rynkiem wewnętrznym w zastosowaniu art. 107 i 108 Traktatu (Dz. Urz. UE L 187 z 26.06.2014 r., str. 1</w:t>
      </w:r>
      <w:r w:rsidR="008B6C1A">
        <w:rPr>
          <w:rFonts w:asciiTheme="minorHAnsi" w:hAnsiTheme="minorHAnsi"/>
        </w:rPr>
        <w:t>, z późn. zm.</w:t>
      </w:r>
      <w:r w:rsidRPr="006D36FD">
        <w:rPr>
          <w:rFonts w:asciiTheme="minorHAnsi" w:hAnsiTheme="minorHAnsi"/>
        </w:rPr>
        <w:t>)</w:t>
      </w:r>
      <w:r w:rsidR="006D36FD" w:rsidRPr="006D36FD">
        <w:rPr>
          <w:rFonts w:asciiTheme="minorHAnsi" w:hAnsiTheme="minorHAnsi"/>
        </w:rPr>
        <w:t>.</w:t>
      </w:r>
    </w:p>
    <w:p w14:paraId="1EB62DEE" w14:textId="14B21797" w:rsidR="00ED5FBA" w:rsidRPr="006D36FD" w:rsidRDefault="00327803" w:rsidP="00B7035A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327803">
        <w:rPr>
          <w:rFonts w:asciiTheme="minorHAnsi" w:hAnsiTheme="minorHAnsi"/>
        </w:rPr>
        <w:t>Oświadczam, że jako uczestnik Konkursu</w:t>
      </w:r>
      <w:r w:rsidR="00075AEB" w:rsidRPr="00831375">
        <w:rPr>
          <w:rFonts w:asciiTheme="minorHAnsi" w:hAnsiTheme="minorHAnsi"/>
        </w:rPr>
        <w:t xml:space="preserve"> nie jestem </w:t>
      </w:r>
      <w:r w:rsidR="00075AEB" w:rsidRPr="00075AEB">
        <w:rPr>
          <w:rFonts w:asciiTheme="minorHAnsi" w:hAnsiTheme="minorHAnsi"/>
        </w:rPr>
        <w:t>przedsiębiorc</w:t>
      </w:r>
      <w:r w:rsidR="00075AEB">
        <w:rPr>
          <w:rFonts w:asciiTheme="minorHAnsi" w:hAnsiTheme="minorHAnsi"/>
        </w:rPr>
        <w:t>ą</w:t>
      </w:r>
      <w:r w:rsidR="00075AEB" w:rsidRPr="00075AEB">
        <w:rPr>
          <w:rFonts w:asciiTheme="minorHAnsi" w:hAnsiTheme="minorHAnsi"/>
        </w:rPr>
        <w:t xml:space="preserve"> objętym sankcjami</w:t>
      </w:r>
      <w:r w:rsidR="00075AEB" w:rsidRPr="00075AEB">
        <w:rPr>
          <w:rFonts w:eastAsia="Times New Roman"/>
          <w:color w:val="auto"/>
          <w:sz w:val="20"/>
          <w:szCs w:val="20"/>
          <w:lang w:eastAsia="pl-PL"/>
        </w:rPr>
        <w:t xml:space="preserve"> </w:t>
      </w:r>
      <w:r w:rsidR="00075AEB" w:rsidRPr="00075AEB">
        <w:rPr>
          <w:rFonts w:asciiTheme="minorHAnsi" w:hAnsiTheme="minorHAnsi"/>
        </w:rPr>
        <w:t>przyjętymi na podstawie</w:t>
      </w:r>
      <w:r w:rsidR="00075AEB">
        <w:rPr>
          <w:rFonts w:asciiTheme="minorHAnsi" w:hAnsiTheme="minorHAnsi"/>
        </w:rPr>
        <w:t xml:space="preserve"> aktów prawnych, wymienionych w </w:t>
      </w:r>
      <w:r w:rsidR="00075AEB" w:rsidRPr="00075AEB">
        <w:rPr>
          <w:rFonts w:asciiTheme="minorHAnsi" w:hAnsiTheme="minorHAnsi"/>
        </w:rPr>
        <w:t>§ 6</w:t>
      </w:r>
      <w:r w:rsidR="00075AEB">
        <w:rPr>
          <w:rFonts w:asciiTheme="minorHAnsi" w:hAnsiTheme="minorHAnsi"/>
        </w:rPr>
        <w:t xml:space="preserve"> </w:t>
      </w:r>
      <w:r w:rsidR="00075AEB" w:rsidRPr="00075AEB">
        <w:rPr>
          <w:rFonts w:asciiTheme="minorHAnsi" w:hAnsiTheme="minorHAnsi"/>
        </w:rPr>
        <w:t>ust. 13</w:t>
      </w:r>
      <w:r w:rsidR="00075AEB">
        <w:rPr>
          <w:rFonts w:asciiTheme="minorHAnsi" w:hAnsiTheme="minorHAnsi"/>
        </w:rPr>
        <w:t xml:space="preserve"> </w:t>
      </w:r>
      <w:r w:rsidR="00075AEB" w:rsidRPr="00075AEB">
        <w:rPr>
          <w:rFonts w:asciiTheme="minorHAnsi" w:hAnsiTheme="minorHAnsi"/>
        </w:rPr>
        <w:t xml:space="preserve">rozporządzenia </w:t>
      </w:r>
      <w:r w:rsidR="00115C8C">
        <w:rPr>
          <w:rFonts w:asciiTheme="minorHAnsi" w:hAnsiTheme="minorHAnsi"/>
        </w:rPr>
        <w:t xml:space="preserve">Ministra Funduszy i Polityki Regionalnej z dnia 7 listopada 2022 r. </w:t>
      </w:r>
      <w:r w:rsidR="00075AEB" w:rsidRPr="00075AEB">
        <w:rPr>
          <w:rFonts w:asciiTheme="minorHAnsi" w:hAnsiTheme="minorHAnsi"/>
        </w:rPr>
        <w:t>w</w:t>
      </w:r>
      <w:r w:rsidR="008B4597">
        <w:rPr>
          <w:rFonts w:asciiTheme="minorHAnsi" w:hAnsiTheme="minorHAnsi"/>
        </w:rPr>
        <w:t xml:space="preserve"> </w:t>
      </w:r>
      <w:r w:rsidR="00075AEB" w:rsidRPr="00075AEB">
        <w:rPr>
          <w:rFonts w:asciiTheme="minorHAnsi" w:hAnsiTheme="minorHAnsi"/>
        </w:rPr>
        <w:t>s</w:t>
      </w:r>
      <w:r w:rsidR="008B4597">
        <w:rPr>
          <w:rFonts w:asciiTheme="minorHAnsi" w:hAnsiTheme="minorHAnsi"/>
        </w:rPr>
        <w:t>prawie</w:t>
      </w:r>
      <w:r w:rsidR="00075AEB" w:rsidRPr="00075AEB">
        <w:rPr>
          <w:rFonts w:asciiTheme="minorHAnsi" w:hAnsiTheme="minorHAnsi"/>
        </w:rPr>
        <w:t xml:space="preserve"> udzielania przez </w:t>
      </w:r>
      <w:r w:rsidR="008B4597" w:rsidRPr="008B4597">
        <w:rPr>
          <w:rFonts w:asciiTheme="minorHAnsi" w:hAnsiTheme="minorHAnsi"/>
        </w:rPr>
        <w:t>Polską Agencję Rozwoju Przedsiębiorczości</w:t>
      </w:r>
      <w:r w:rsidR="00075AEB" w:rsidRPr="00075AEB">
        <w:rPr>
          <w:rFonts w:asciiTheme="minorHAnsi" w:hAnsiTheme="minorHAnsi"/>
        </w:rPr>
        <w:t xml:space="preserve"> pomocy finansowej w ramach </w:t>
      </w:r>
      <w:r w:rsidR="008B4597">
        <w:rPr>
          <w:rFonts w:asciiTheme="minorHAnsi" w:hAnsiTheme="minorHAnsi"/>
        </w:rPr>
        <w:t xml:space="preserve">programu </w:t>
      </w:r>
      <w:r w:rsidR="00075AEB" w:rsidRPr="00075AEB">
        <w:rPr>
          <w:rFonts w:asciiTheme="minorHAnsi" w:hAnsiTheme="minorHAnsi"/>
        </w:rPr>
        <w:t>F</w:t>
      </w:r>
      <w:r w:rsidR="005507A6">
        <w:rPr>
          <w:rFonts w:asciiTheme="minorHAnsi" w:hAnsiTheme="minorHAnsi"/>
        </w:rPr>
        <w:t>undusz</w:t>
      </w:r>
      <w:r w:rsidR="008B4597">
        <w:rPr>
          <w:rFonts w:asciiTheme="minorHAnsi" w:hAnsiTheme="minorHAnsi"/>
        </w:rPr>
        <w:t>e</w:t>
      </w:r>
      <w:r w:rsidR="005507A6">
        <w:rPr>
          <w:rFonts w:asciiTheme="minorHAnsi" w:hAnsiTheme="minorHAnsi"/>
        </w:rPr>
        <w:t xml:space="preserve"> </w:t>
      </w:r>
      <w:r w:rsidR="00075AEB" w:rsidRPr="00075AEB">
        <w:rPr>
          <w:rFonts w:asciiTheme="minorHAnsi" w:hAnsiTheme="minorHAnsi"/>
        </w:rPr>
        <w:t>E</w:t>
      </w:r>
      <w:r w:rsidR="005507A6">
        <w:rPr>
          <w:rFonts w:asciiTheme="minorHAnsi" w:hAnsiTheme="minorHAnsi"/>
        </w:rPr>
        <w:t>uropejski</w:t>
      </w:r>
      <w:r w:rsidR="008B4597">
        <w:rPr>
          <w:rFonts w:asciiTheme="minorHAnsi" w:hAnsiTheme="minorHAnsi"/>
        </w:rPr>
        <w:t>e</w:t>
      </w:r>
      <w:r w:rsidR="005507A6">
        <w:rPr>
          <w:rFonts w:asciiTheme="minorHAnsi" w:hAnsiTheme="minorHAnsi"/>
        </w:rPr>
        <w:t xml:space="preserve"> dla </w:t>
      </w:r>
      <w:r w:rsidR="00075AEB" w:rsidRPr="00075AEB">
        <w:rPr>
          <w:rFonts w:asciiTheme="minorHAnsi" w:hAnsiTheme="minorHAnsi"/>
        </w:rPr>
        <w:t>N</w:t>
      </w:r>
      <w:r w:rsidR="005507A6">
        <w:rPr>
          <w:rFonts w:asciiTheme="minorHAnsi" w:hAnsiTheme="minorHAnsi"/>
        </w:rPr>
        <w:t xml:space="preserve">owoczesnej </w:t>
      </w:r>
      <w:r w:rsidR="00075AEB" w:rsidRPr="00075AEB">
        <w:rPr>
          <w:rFonts w:asciiTheme="minorHAnsi" w:hAnsiTheme="minorHAnsi"/>
        </w:rPr>
        <w:t>G</w:t>
      </w:r>
      <w:r w:rsidR="005507A6">
        <w:rPr>
          <w:rFonts w:asciiTheme="minorHAnsi" w:hAnsiTheme="minorHAnsi"/>
        </w:rPr>
        <w:t>ospodarki</w:t>
      </w:r>
      <w:r w:rsidR="00115C8C">
        <w:rPr>
          <w:rFonts w:asciiTheme="minorHAnsi" w:hAnsiTheme="minorHAnsi"/>
        </w:rPr>
        <w:t xml:space="preserve"> </w:t>
      </w:r>
      <w:r w:rsidR="008B4597">
        <w:rPr>
          <w:rFonts w:asciiTheme="minorHAnsi" w:hAnsiTheme="minorHAnsi"/>
        </w:rPr>
        <w:t xml:space="preserve">2021-2027 </w:t>
      </w:r>
      <w:r w:rsidR="00115C8C">
        <w:rPr>
          <w:rFonts w:asciiTheme="minorHAnsi" w:hAnsiTheme="minorHAnsi"/>
        </w:rPr>
        <w:t>(Dz.</w:t>
      </w:r>
      <w:r w:rsidR="008B4597">
        <w:rPr>
          <w:rFonts w:asciiTheme="minorHAnsi" w:hAnsiTheme="minorHAnsi"/>
        </w:rPr>
        <w:t> </w:t>
      </w:r>
      <w:r w:rsidR="00115C8C">
        <w:rPr>
          <w:rFonts w:asciiTheme="minorHAnsi" w:hAnsiTheme="minorHAnsi"/>
        </w:rPr>
        <w:t>U. poz</w:t>
      </w:r>
      <w:r w:rsidR="008B4597">
        <w:rPr>
          <w:rFonts w:asciiTheme="minorHAnsi" w:hAnsiTheme="minorHAnsi"/>
        </w:rPr>
        <w:t>. </w:t>
      </w:r>
      <w:r w:rsidR="00115C8C">
        <w:rPr>
          <w:rFonts w:asciiTheme="minorHAnsi" w:hAnsiTheme="minorHAnsi"/>
        </w:rPr>
        <w:t>2510</w:t>
      </w:r>
      <w:r w:rsidR="008B4597">
        <w:rPr>
          <w:rFonts w:asciiTheme="minorHAnsi" w:hAnsiTheme="minorHAnsi"/>
        </w:rPr>
        <w:t>,</w:t>
      </w:r>
      <w:r w:rsidR="00115C8C">
        <w:rPr>
          <w:rFonts w:asciiTheme="minorHAnsi" w:hAnsiTheme="minorHAnsi"/>
        </w:rPr>
        <w:t xml:space="preserve"> z późn. zm.)</w:t>
      </w:r>
      <w:r w:rsidR="00075AEB">
        <w:rPr>
          <w:rFonts w:asciiTheme="minorHAnsi" w:hAnsiTheme="minorHAnsi"/>
        </w:rPr>
        <w:t>.</w:t>
      </w:r>
    </w:p>
    <w:p w14:paraId="4E0CD19C" w14:textId="61D741BC" w:rsidR="00ED5FBA" w:rsidRPr="006D36FD" w:rsidRDefault="00ED5FBA" w:rsidP="00B7035A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6D36FD">
        <w:rPr>
          <w:rFonts w:asciiTheme="minorHAnsi" w:hAnsiTheme="minorHAnsi"/>
        </w:rPr>
        <w:t xml:space="preserve">Oświadczam, że </w:t>
      </w:r>
      <w:r w:rsidR="007F4EEF">
        <w:rPr>
          <w:rFonts w:asciiTheme="minorHAnsi" w:hAnsiTheme="minorHAnsi"/>
        </w:rPr>
        <w:t xml:space="preserve">jako </w:t>
      </w:r>
      <w:r w:rsidRPr="006D36FD">
        <w:rPr>
          <w:rFonts w:asciiTheme="minorHAnsi" w:hAnsiTheme="minorHAnsi"/>
        </w:rPr>
        <w:t xml:space="preserve">uczestnik Konkursu </w:t>
      </w:r>
      <w:r w:rsidR="00C346EE">
        <w:rPr>
          <w:rFonts w:asciiTheme="minorHAnsi" w:hAnsiTheme="minorHAnsi"/>
        </w:rPr>
        <w:t xml:space="preserve">- </w:t>
      </w:r>
      <w:r w:rsidR="007442B4">
        <w:rPr>
          <w:rFonts w:asciiTheme="minorHAnsi" w:hAnsiTheme="minorHAnsi"/>
        </w:rPr>
        <w:t>co</w:t>
      </w:r>
      <w:r w:rsidR="00C346EE">
        <w:rPr>
          <w:rFonts w:asciiTheme="minorHAnsi" w:hAnsiTheme="minorHAnsi"/>
        </w:rPr>
        <w:t xml:space="preserve"> do</w:t>
      </w:r>
      <w:r w:rsidR="007C0E4B">
        <w:rPr>
          <w:rFonts w:asciiTheme="minorHAnsi" w:hAnsiTheme="minorHAnsi"/>
        </w:rPr>
        <w:t xml:space="preserve"> działalności, w ramach której powstał</w:t>
      </w:r>
      <w:r w:rsidR="00C346EE">
        <w:rPr>
          <w:rFonts w:asciiTheme="minorHAnsi" w:hAnsiTheme="minorHAnsi"/>
        </w:rPr>
        <w:t xml:space="preserve"> zgłaszan</w:t>
      </w:r>
      <w:r w:rsidR="007C0E4B">
        <w:rPr>
          <w:rFonts w:asciiTheme="minorHAnsi" w:hAnsiTheme="minorHAnsi"/>
        </w:rPr>
        <w:t>y</w:t>
      </w:r>
      <w:r w:rsidR="00C346EE">
        <w:rPr>
          <w:rFonts w:asciiTheme="minorHAnsi" w:hAnsiTheme="minorHAnsi"/>
        </w:rPr>
        <w:t xml:space="preserve"> we wniosku produkt -</w:t>
      </w:r>
      <w:r w:rsidRPr="006D36FD">
        <w:rPr>
          <w:rFonts w:asciiTheme="minorHAnsi" w:hAnsiTheme="minorHAnsi"/>
        </w:rPr>
        <w:t xml:space="preserve"> nie prowadz</w:t>
      </w:r>
      <w:r w:rsidR="007F4EEF">
        <w:rPr>
          <w:rFonts w:asciiTheme="minorHAnsi" w:hAnsiTheme="minorHAnsi"/>
        </w:rPr>
        <w:t>ę</w:t>
      </w:r>
      <w:r w:rsidRPr="006D36FD">
        <w:rPr>
          <w:rFonts w:asciiTheme="minorHAnsi" w:hAnsiTheme="minorHAnsi"/>
        </w:rPr>
        <w:t xml:space="preserve"> działalności w zakresie: </w:t>
      </w:r>
    </w:p>
    <w:p w14:paraId="5CD238D1" w14:textId="77777777" w:rsidR="00ED5FBA" w:rsidRPr="006D36FD" w:rsidRDefault="00ED5FBA" w:rsidP="00B7035A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6D36FD">
        <w:rPr>
          <w:rFonts w:asciiTheme="minorHAnsi" w:hAnsiTheme="minorHAnsi"/>
          <w:sz w:val="24"/>
          <w:szCs w:val="24"/>
        </w:rPr>
        <w:t>1) wytwarzania, przetwórstwa lub wprowadzania do obrotu tytoniu i wyrobów tytoniowych;</w:t>
      </w:r>
    </w:p>
    <w:p w14:paraId="07DAA064" w14:textId="77777777" w:rsidR="00ED5FBA" w:rsidRPr="006D36FD" w:rsidRDefault="00ED5FBA" w:rsidP="00B7035A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6D36FD">
        <w:rPr>
          <w:rFonts w:asciiTheme="minorHAnsi" w:hAnsiTheme="minorHAnsi"/>
          <w:sz w:val="24"/>
          <w:szCs w:val="24"/>
        </w:rPr>
        <w:t>2) produkcji lub wprowadzania do obrotu napojów alkoholowych;</w:t>
      </w:r>
    </w:p>
    <w:p w14:paraId="6947D678" w14:textId="77777777" w:rsidR="00ED5FBA" w:rsidRPr="006D36FD" w:rsidRDefault="00ED5FBA" w:rsidP="00B7035A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6D36FD">
        <w:rPr>
          <w:rFonts w:asciiTheme="minorHAnsi" w:hAnsiTheme="minorHAnsi"/>
          <w:sz w:val="24"/>
          <w:szCs w:val="24"/>
        </w:rPr>
        <w:t>3) produkcji lub wprowadzania do obrotu treści pornograficznych;</w:t>
      </w:r>
    </w:p>
    <w:p w14:paraId="03FBB800" w14:textId="77777777" w:rsidR="00ED5FBA" w:rsidRPr="006D36FD" w:rsidRDefault="00ED5FBA" w:rsidP="00B7035A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6D36FD">
        <w:rPr>
          <w:rFonts w:asciiTheme="minorHAnsi" w:hAnsiTheme="minorHAnsi"/>
          <w:sz w:val="24"/>
          <w:szCs w:val="24"/>
        </w:rPr>
        <w:t>4) obrotu materiałami wybuchowymi, bronią i amunicją;</w:t>
      </w:r>
    </w:p>
    <w:p w14:paraId="6ACE9BE2" w14:textId="77777777" w:rsidR="00ED5FBA" w:rsidRPr="006D36FD" w:rsidRDefault="00ED5FBA" w:rsidP="00B7035A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6D36FD">
        <w:rPr>
          <w:rFonts w:asciiTheme="minorHAnsi" w:hAnsiTheme="minorHAnsi"/>
          <w:sz w:val="24"/>
          <w:szCs w:val="24"/>
        </w:rPr>
        <w:t>5) gier losowych, zakładów wzajemnych, gier na automatach i gier na automatach o niskich wygranych;</w:t>
      </w:r>
    </w:p>
    <w:p w14:paraId="133F1CAC" w14:textId="17EE90C4" w:rsidR="00ED5FBA" w:rsidRPr="006D36FD" w:rsidRDefault="00ED5FBA" w:rsidP="00B7035A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6D36FD">
        <w:rPr>
          <w:rFonts w:asciiTheme="minorHAnsi" w:hAnsiTheme="minorHAnsi"/>
          <w:sz w:val="24"/>
          <w:szCs w:val="24"/>
        </w:rPr>
        <w:t>6) produkcji lub wprowadzania do obrotu środków odurzających, substancji psychotropowych lub prekursorów</w:t>
      </w:r>
      <w:r w:rsidR="00327803" w:rsidRPr="00327803">
        <w:rPr>
          <w:rFonts w:asciiTheme="minorHAnsi" w:hAnsiTheme="minorHAnsi"/>
          <w:sz w:val="24"/>
          <w:szCs w:val="24"/>
        </w:rPr>
        <w:t>, środków zastępczych oraz nowych substancji psychoaktywnych</w:t>
      </w:r>
      <w:r w:rsidRPr="006D36FD">
        <w:rPr>
          <w:rFonts w:asciiTheme="minorHAnsi" w:hAnsiTheme="minorHAnsi"/>
          <w:sz w:val="24"/>
          <w:szCs w:val="24"/>
        </w:rPr>
        <w:t>.</w:t>
      </w:r>
    </w:p>
    <w:p w14:paraId="4906C142" w14:textId="49FB2FD3" w:rsidR="00ED5FBA" w:rsidRDefault="00ED5FBA" w:rsidP="00B7035A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6D36FD">
        <w:rPr>
          <w:rFonts w:asciiTheme="minorHAnsi" w:hAnsiTheme="minorHAnsi"/>
        </w:rPr>
        <w:t xml:space="preserve">Oświadczam, że na </w:t>
      </w:r>
      <w:r w:rsidR="007F4EEF">
        <w:rPr>
          <w:rFonts w:asciiTheme="minorHAnsi" w:hAnsiTheme="minorHAnsi"/>
        </w:rPr>
        <w:t xml:space="preserve">mnie jako </w:t>
      </w:r>
      <w:r w:rsidR="00075AEB">
        <w:rPr>
          <w:rFonts w:asciiTheme="minorHAnsi" w:hAnsiTheme="minorHAnsi"/>
        </w:rPr>
        <w:t xml:space="preserve">na </w:t>
      </w:r>
      <w:r w:rsidRPr="006D36FD">
        <w:rPr>
          <w:rFonts w:asciiTheme="minorHAnsi" w:hAnsiTheme="minorHAnsi"/>
        </w:rPr>
        <w:t xml:space="preserve">uczestniku Konkursu nie ciąży obowiązek zwrotu pomocy publicznej wynikający z decyzji Komisji Europejskiej uznającej taką pomoc za </w:t>
      </w:r>
      <w:r w:rsidRPr="006D36FD">
        <w:rPr>
          <w:rFonts w:asciiTheme="minorHAnsi" w:hAnsiTheme="minorHAnsi"/>
        </w:rPr>
        <w:lastRenderedPageBreak/>
        <w:t>niezgodną z prawem oraz rynkiem wewnętrznym lub wynikający z decyzji Komisji Europejskiej uznającej taką pomoc przyznaną przez Rzeczpospolitą Polską za niezgodną z prawem oraz rynkiem wewnętrznym</w:t>
      </w:r>
      <w:r w:rsidR="00A67495" w:rsidRPr="006D36FD">
        <w:rPr>
          <w:rFonts w:asciiTheme="minorHAnsi" w:hAnsiTheme="minorHAnsi"/>
        </w:rPr>
        <w:t>.</w:t>
      </w:r>
    </w:p>
    <w:p w14:paraId="5C816378" w14:textId="77777777" w:rsidR="0064486E" w:rsidRDefault="0064486E" w:rsidP="0064486E">
      <w:pPr>
        <w:pStyle w:val="Default"/>
        <w:spacing w:line="276" w:lineRule="auto"/>
        <w:rPr>
          <w:rFonts w:asciiTheme="minorHAnsi" w:hAnsiTheme="minorHAnsi"/>
        </w:rPr>
      </w:pPr>
    </w:p>
    <w:p w14:paraId="4D67112E" w14:textId="0E5A9834" w:rsidR="0064486E" w:rsidRPr="006D36FD" w:rsidRDefault="00462B57" w:rsidP="009E2B96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64486E" w:rsidRPr="0064486E">
        <w:rPr>
          <w:rFonts w:asciiTheme="minorHAnsi" w:hAnsiTheme="minorHAnsi"/>
        </w:rPr>
        <w:t xml:space="preserve">lauzula </w:t>
      </w:r>
      <w:r w:rsidR="0033015A">
        <w:rPr>
          <w:rFonts w:asciiTheme="minorHAnsi" w:hAnsiTheme="minorHAnsi"/>
        </w:rPr>
        <w:t>informacyjna dotycząca</w:t>
      </w:r>
      <w:r w:rsidR="00115C8C">
        <w:rPr>
          <w:rFonts w:asciiTheme="minorHAnsi" w:hAnsiTheme="minorHAnsi"/>
        </w:rPr>
        <w:t xml:space="preserve"> zasad administracji i przetwarzania danych osobowych </w:t>
      </w:r>
      <w:r>
        <w:rPr>
          <w:rFonts w:asciiTheme="minorHAnsi" w:hAnsiTheme="minorHAnsi"/>
        </w:rPr>
        <w:t xml:space="preserve">zaakceptowana przed przystąpieniem do wypełniania wniosku </w:t>
      </w:r>
      <w:r w:rsidR="0064486E" w:rsidRPr="0064486E">
        <w:rPr>
          <w:rFonts w:asciiTheme="minorHAnsi" w:hAnsiTheme="minorHAnsi"/>
        </w:rPr>
        <w:t xml:space="preserve">dotyczy również danych osobowych </w:t>
      </w:r>
      <w:r w:rsidR="002C470B">
        <w:rPr>
          <w:rFonts w:asciiTheme="minorHAnsi" w:hAnsiTheme="minorHAnsi"/>
        </w:rPr>
        <w:t>uczestników Konkursu</w:t>
      </w:r>
      <w:r w:rsidR="002E15D0">
        <w:rPr>
          <w:rFonts w:asciiTheme="minorHAnsi" w:hAnsiTheme="minorHAnsi"/>
        </w:rPr>
        <w:t>.</w:t>
      </w:r>
      <w:r w:rsidR="0064486E" w:rsidRPr="0064486E">
        <w:rPr>
          <w:rFonts w:asciiTheme="minorHAnsi" w:hAnsiTheme="minorHAnsi"/>
        </w:rPr>
        <w:t xml:space="preserve">  </w:t>
      </w:r>
    </w:p>
    <w:p w14:paraId="7F1C1D10" w14:textId="11E5C17B" w:rsidR="00416A75" w:rsidRDefault="00416A75">
      <w:pPr>
        <w:rPr>
          <w:rFonts w:asciiTheme="minorHAnsi" w:eastAsiaTheme="minorHAnsi" w:hAnsiTheme="minorHAnsi"/>
          <w:color w:val="000000"/>
          <w:sz w:val="24"/>
          <w:szCs w:val="24"/>
          <w:lang w:eastAsia="en-US"/>
        </w:rPr>
      </w:pPr>
    </w:p>
    <w:p w14:paraId="1E604572" w14:textId="77777777" w:rsidR="00067D2E" w:rsidRDefault="00067D2E" w:rsidP="00B7035A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067D2E">
        <w:rPr>
          <w:rFonts w:asciiTheme="minorHAnsi" w:hAnsiTheme="minorHAnsi"/>
          <w:b/>
          <w:bCs/>
          <w:sz w:val="28"/>
          <w:szCs w:val="28"/>
        </w:rPr>
        <w:t xml:space="preserve">Klauzula informacyjna </w:t>
      </w:r>
    </w:p>
    <w:p w14:paraId="78D2C0F0" w14:textId="77777777" w:rsidR="0034032F" w:rsidRDefault="0034032F" w:rsidP="00B7035A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776356A7" w14:textId="7C1ECA4A" w:rsidR="0034032F" w:rsidRPr="0034032F" w:rsidRDefault="0034032F" w:rsidP="00B7035A">
      <w:pPr>
        <w:pStyle w:val="Default"/>
        <w:spacing w:line="276" w:lineRule="auto"/>
        <w:jc w:val="both"/>
        <w:rPr>
          <w:rFonts w:asciiTheme="minorHAnsi" w:hAnsiTheme="minorHAnsi"/>
          <w:b/>
          <w:bCs/>
        </w:rPr>
      </w:pPr>
      <w:r w:rsidRPr="0034032F">
        <w:rPr>
          <w:rFonts w:asciiTheme="minorHAnsi" w:hAnsiTheme="minorHAnsi"/>
          <w:b/>
          <w:bCs/>
        </w:rPr>
        <w:t>Administrator danych osobowych</w:t>
      </w:r>
    </w:p>
    <w:p w14:paraId="6CB40549" w14:textId="77777777" w:rsid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>Administratorem danych osobowych wnioskodawców, beneficjentów, podmiotów zewnętrznych, przetwarzanych w celu udziału tych osób w procesie wnioskowania o udzielenie wsparcia, jest Polska Agencja Rozwoju Przedsiębiorczości z siedzibą w Warszawie (00-834), ul. Pańska 81/83. Inspektor ochrony danych Administrator wyznaczył Inspektora ochrony danych (IOD) oraz zastępcę IOD. Z IOD oraz z zastępcą IOD mogą się Państwo kontaktować we wszystkich sprawach dotyczących przetwarzania danych osobowych, adres e-mail iod@parp.gov.pl lub na adres siedziby Administratora.</w:t>
      </w:r>
    </w:p>
    <w:p w14:paraId="01AE40C3" w14:textId="444380E1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F71D68" w14:textId="77777777" w:rsidR="0034032F" w:rsidRPr="0034032F" w:rsidRDefault="0034032F" w:rsidP="0034032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4032F">
        <w:rPr>
          <w:rFonts w:asciiTheme="minorHAnsi" w:hAnsiTheme="minorHAnsi" w:cstheme="minorHAnsi"/>
          <w:b/>
          <w:bCs/>
          <w:sz w:val="24"/>
          <w:szCs w:val="24"/>
        </w:rPr>
        <w:t xml:space="preserve">Cel, podstawy prawne i czas przetwarzania </w:t>
      </w:r>
    </w:p>
    <w:p w14:paraId="672FEAD5" w14:textId="7C16083C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Dane osobowe są przetwarzane w celu realizacji projektu dofinansowanego ze środków Unii Europejskiej na podstawie przepisów ustawy z dnia 28 kwietnia 2022 r. o zasadach realizacji zadań finansowanych ze środków europejskich w perspektywie finansowej 2021–2027, a w szczególności: </w:t>
      </w:r>
    </w:p>
    <w:p w14:paraId="3450EC3C" w14:textId="77777777" w:rsidR="0034032F" w:rsidRPr="0034032F" w:rsidRDefault="0034032F" w:rsidP="0034032F">
      <w:pPr>
        <w:pStyle w:val="Akapitzlist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oceny i wyboru wniosku do dofinansowania, </w:t>
      </w:r>
    </w:p>
    <w:p w14:paraId="1F838122" w14:textId="77777777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W przypadku przyznania dofinansowania: </w:t>
      </w:r>
    </w:p>
    <w:p w14:paraId="12FDA5D5" w14:textId="77777777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a) zawarcia umowy o wykonanie i dofinansowanie projektu, </w:t>
      </w:r>
    </w:p>
    <w:p w14:paraId="27CFA3DD" w14:textId="77777777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b) nadzoru nad wykonaniem projektu, </w:t>
      </w:r>
    </w:p>
    <w:p w14:paraId="63CE13B3" w14:textId="77777777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c) jego ewaluacji, kontroli, audytu, </w:t>
      </w:r>
    </w:p>
    <w:p w14:paraId="73D69FA1" w14:textId="77777777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d) oceny działań informacyjno – promocyjnych, </w:t>
      </w:r>
    </w:p>
    <w:p w14:paraId="0BB6C905" w14:textId="77777777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e) odbioru projektu, jego oceny i rozliczenia finansowego, </w:t>
      </w:r>
    </w:p>
    <w:p w14:paraId="7E4A7D16" w14:textId="77777777" w:rsid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f) oraz gdy będzie mieć to zastosowanie ustalenia, dochodzenia lub obrony roszczeń. </w:t>
      </w:r>
    </w:p>
    <w:p w14:paraId="33E5B0CB" w14:textId="77777777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</w:p>
    <w:p w14:paraId="0AAD9EA5" w14:textId="77777777" w:rsid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Dane osobowe zostały otrzymane od Wnioskodawcy, który uzupełnił wniosek o dofinansowanie w systemie LSI, ewentualnie dane osobowe mogą pochodzić z publicznie dostępnych rejestrów. Podstawą prawną przetwarzania danych osobowych przez Administratora jest realizacja obowiązków prawnych oraz wykonywanie zadań realizowanych w interesie publicznym lub sprawowania władzy publicznej powierzonej administratorowi. Podanie danych osobowych stanowi wymóg ustawowy i brak ich podania może skutkować negatywną oceną wniosku lub nie zawarciem umowy o dofinansowanie. Dane osobowe będą przetwarzane zgodnie z przepisami o narodowym zasobie archiwalnym i archiwach, do momentu zakończenia realizacji wszelkich zadań związanych z realizacją i rozliczeniem FENG 2021-2027 z zastrzeżeniem przepisów, które mogą przewidywać dłuższy termin przeprowadzania kontroli, a ponadto przepisów dotyczących pomocy publicznej i pomocy de minimis oraz przepisów dotyczących podatku od towarów i usług. </w:t>
      </w:r>
    </w:p>
    <w:p w14:paraId="091B64C3" w14:textId="77777777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</w:p>
    <w:p w14:paraId="41ABD7EA" w14:textId="77777777" w:rsidR="0034032F" w:rsidRPr="0034032F" w:rsidRDefault="0034032F" w:rsidP="0034032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4032F">
        <w:rPr>
          <w:rFonts w:asciiTheme="minorHAnsi" w:hAnsiTheme="minorHAnsi" w:cstheme="minorHAnsi"/>
          <w:b/>
          <w:bCs/>
          <w:sz w:val="24"/>
          <w:szCs w:val="24"/>
        </w:rPr>
        <w:t xml:space="preserve">Odbiorcy danych osobowych </w:t>
      </w:r>
    </w:p>
    <w:p w14:paraId="7886F9C8" w14:textId="7AF54089" w:rsid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Dane osobowe mogą być przekazywane następującym kategoriom odbiorców danych: organom władzy publicznej oraz podmiotom wykonującym zadania publiczne lub działającym na zlecenie organów władzy publicznej, w szczególności: Rzecznikowi Funduszy Europejskich, ekspertom, Instytucji Audytowej, instytucjom Unii Europejskiej (UE) lub podmiotom, którym UE powierzyła zadania dotyczące wdrażania FENG 2021-2027, w zakresie i w celach, które wynikają z przepisów prawa, podmiotom świadczącym usługi niezbędne do realizacji przez PARP zadań, w tym partnerom IT, podmiotom realizującym wsparcie techniczne lub organizacyjne. </w:t>
      </w:r>
    </w:p>
    <w:p w14:paraId="4D221738" w14:textId="77777777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</w:p>
    <w:p w14:paraId="6D295C53" w14:textId="77777777" w:rsidR="0034032F" w:rsidRPr="0034032F" w:rsidRDefault="0034032F" w:rsidP="0034032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4032F">
        <w:rPr>
          <w:rFonts w:asciiTheme="minorHAnsi" w:hAnsiTheme="minorHAnsi" w:cstheme="minorHAnsi"/>
          <w:b/>
          <w:bCs/>
          <w:sz w:val="24"/>
          <w:szCs w:val="24"/>
        </w:rPr>
        <w:t xml:space="preserve">Prawa osób, których dane dotyczą </w:t>
      </w:r>
    </w:p>
    <w:p w14:paraId="66C7C0EE" w14:textId="77777777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>Na każdym etapie przetwarzania przez PARP danych ma Pani/Pan prawo do:</w:t>
      </w:r>
    </w:p>
    <w:p w14:paraId="18415024" w14:textId="77777777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 1) dostępu do swoich danych, w tym uzyskania informacji o zakresie przetwarzanych przez nas danych oraz uzyskania kopii tych danych, </w:t>
      </w:r>
    </w:p>
    <w:p w14:paraId="1CAC3B37" w14:textId="77777777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2) modyfikacji i poprawienia swoich danych, w tym, jeżeli nie będą zachodziły inne prawne przeciwskazania do ograniczenia ich zakresu przetwarzania; </w:t>
      </w:r>
    </w:p>
    <w:p w14:paraId="1668610F" w14:textId="77777777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3) całkowitego usunięcia swoich danych („prawo do bycia zapomnianym”), jeżeli nie będą zachodziły inne przeciwskazania prawne, </w:t>
      </w:r>
    </w:p>
    <w:p w14:paraId="3D603924" w14:textId="77777777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4) niepodlegania automatycznym decyzjom opartym na profilowaniu; </w:t>
      </w:r>
    </w:p>
    <w:p w14:paraId="2F7CF8DD" w14:textId="77777777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5) wniesienia sprzeciwu wobec niewłaściwego przetwarzanych danych osobowych (w tym wycofania zgody); </w:t>
      </w:r>
    </w:p>
    <w:p w14:paraId="68640781" w14:textId="77777777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6) przeniesienia danych do innego Administratora Danych, jeśli dane przetwarzane są w związku z udzieloną zgodą lub zawartą umową, </w:t>
      </w:r>
    </w:p>
    <w:p w14:paraId="6080DC2B" w14:textId="77777777" w:rsid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7) wniesienia skargi do Prezesa Urzędu Ochrony Danych na niewłaściwe przetwarzanie danych. </w:t>
      </w:r>
    </w:p>
    <w:p w14:paraId="7C3757D2" w14:textId="77777777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</w:p>
    <w:p w14:paraId="5FFC3823" w14:textId="77777777" w:rsid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>Szczegółowe informacje na temat możliwości realizacji swoich praw znajdują się na stronie internetowej PARP (www.parp.gov.pl), w zakładce Ochrona danych osobowych (</w:t>
      </w:r>
      <w:hyperlink r:id="rId9" w:history="1">
        <w:r w:rsidRPr="0034032F">
          <w:rPr>
            <w:rStyle w:val="Hipercze"/>
            <w:rFonts w:asciiTheme="minorHAnsi" w:hAnsiTheme="minorHAnsi" w:cstheme="minorHAnsi"/>
            <w:sz w:val="24"/>
            <w:szCs w:val="24"/>
          </w:rPr>
          <w:t>https://www.parp.gov.pl/component/site/site/regulamin-ochrony-danych-osobowych</w:t>
        </w:r>
      </w:hyperlink>
      <w:r w:rsidRPr="0034032F">
        <w:rPr>
          <w:rFonts w:asciiTheme="minorHAnsi" w:hAnsiTheme="minorHAnsi" w:cstheme="minorHAnsi"/>
          <w:sz w:val="24"/>
          <w:szCs w:val="24"/>
        </w:rPr>
        <w:t>).</w:t>
      </w:r>
    </w:p>
    <w:p w14:paraId="4A8B4492" w14:textId="723114EA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D284E8" w14:textId="77777777" w:rsidR="0034032F" w:rsidRPr="0034032F" w:rsidRDefault="0034032F" w:rsidP="0034032F">
      <w:pPr>
        <w:rPr>
          <w:rFonts w:asciiTheme="minorHAnsi" w:hAnsiTheme="minorHAnsi" w:cstheme="minorHAnsi"/>
          <w:sz w:val="24"/>
          <w:szCs w:val="24"/>
        </w:rPr>
      </w:pPr>
      <w:r w:rsidRPr="0034032F">
        <w:rPr>
          <w:rFonts w:asciiTheme="minorHAnsi" w:hAnsiTheme="minorHAnsi" w:cstheme="minorHAnsi"/>
          <w:sz w:val="24"/>
          <w:szCs w:val="24"/>
        </w:rPr>
        <w:t>Przechodząc do edycji wniosku oświadczam, że osoby których dane zostały zawarte w niniejszym formularzu, zostały poinformowane o tym fakcie poprzez przekazanie informacji na temat ochrony danych osobowych, wskazanych w klauzuli informacyjnej.</w:t>
      </w:r>
    </w:p>
    <w:p w14:paraId="4ADE32FB" w14:textId="77777777" w:rsidR="00067D2E" w:rsidRDefault="00067D2E" w:rsidP="00B7035A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705FFBF1" w14:textId="3D2A6B57" w:rsidR="006F261E" w:rsidRPr="00FB2732" w:rsidRDefault="006F261E" w:rsidP="006F261E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sectPr w:rsidR="006F261E" w:rsidRPr="00FB2732" w:rsidSect="00197DA9"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DD87D" w14:textId="77777777" w:rsidR="00B577DA" w:rsidRDefault="00B577DA">
      <w:r>
        <w:separator/>
      </w:r>
    </w:p>
  </w:endnote>
  <w:endnote w:type="continuationSeparator" w:id="0">
    <w:p w14:paraId="1DE1FA7F" w14:textId="77777777" w:rsidR="00B577DA" w:rsidRDefault="00B5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7C15F" w14:textId="77777777" w:rsidR="00B577DA" w:rsidRDefault="00B577DA">
      <w:r>
        <w:separator/>
      </w:r>
    </w:p>
  </w:footnote>
  <w:footnote w:type="continuationSeparator" w:id="0">
    <w:p w14:paraId="091F220B" w14:textId="77777777" w:rsidR="00B577DA" w:rsidRDefault="00B577DA">
      <w:r>
        <w:continuationSeparator/>
      </w:r>
    </w:p>
  </w:footnote>
  <w:footnote w:id="1">
    <w:p w14:paraId="7BD1011E" w14:textId="77777777" w:rsidR="00067D2E" w:rsidRPr="004E66E9" w:rsidRDefault="00067D2E" w:rsidP="00067D2E">
      <w:pPr>
        <w:pStyle w:val="Tekstprzypisudolnego"/>
        <w:rPr>
          <w:rFonts w:asciiTheme="minorHAnsi" w:hAnsiTheme="minorHAnsi"/>
        </w:rPr>
      </w:pPr>
      <w:r w:rsidRPr="004E66E9">
        <w:rPr>
          <w:rStyle w:val="Odwoanieprzypisudolnego"/>
          <w:rFonts w:asciiTheme="minorHAnsi" w:hAnsiTheme="minorHAnsi"/>
        </w:rPr>
        <w:footnoteRef/>
      </w:r>
      <w:r w:rsidRPr="004E66E9">
        <w:rPr>
          <w:rFonts w:asciiTheme="minorHAnsi" w:hAnsiTheme="minorHAnsi"/>
        </w:rPr>
        <w:t xml:space="preserve"> Obowiązkowy jedynie w przypadku, gdy dokument jest podpisywany przez osobę/osoby inne, niż wymienione jako uprawnione do reprezent</w:t>
      </w:r>
      <w:r>
        <w:rPr>
          <w:rFonts w:asciiTheme="minorHAnsi" w:hAnsiTheme="minorHAnsi"/>
          <w:lang w:val="pl-PL"/>
        </w:rPr>
        <w:t>owania</w:t>
      </w:r>
      <w:r w:rsidRPr="004E66E9">
        <w:rPr>
          <w:rFonts w:asciiTheme="minorHAnsi" w:hAnsiTheme="minorHAnsi"/>
        </w:rPr>
        <w:t xml:space="preserve"> we właściwym dokumencie rejestrowym.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592292"/>
      <w:docPartObj>
        <w:docPartGallery w:val="Page Numbers (Top of Page)"/>
        <w:docPartUnique/>
      </w:docPartObj>
    </w:sdtPr>
    <w:sdtEndPr/>
    <w:sdtContent>
      <w:p w14:paraId="28894E67" w14:textId="52A84B62" w:rsidR="004E66E9" w:rsidRDefault="004E66E9">
        <w:pPr>
          <w:pStyle w:val="Nagwek"/>
          <w:jc w:val="right"/>
        </w:pPr>
        <w:r w:rsidRPr="004E66E9">
          <w:rPr>
            <w:rFonts w:asciiTheme="minorHAnsi" w:hAnsiTheme="minorHAnsi"/>
          </w:rPr>
          <w:fldChar w:fldCharType="begin"/>
        </w:r>
        <w:r w:rsidRPr="004E66E9">
          <w:rPr>
            <w:rFonts w:asciiTheme="minorHAnsi" w:hAnsiTheme="minorHAnsi"/>
          </w:rPr>
          <w:instrText>PAGE   \* MERGEFORMAT</w:instrText>
        </w:r>
        <w:r w:rsidRPr="004E66E9">
          <w:rPr>
            <w:rFonts w:asciiTheme="minorHAnsi" w:hAnsiTheme="minorHAnsi"/>
          </w:rPr>
          <w:fldChar w:fldCharType="separate"/>
        </w:r>
        <w:r w:rsidR="007442B4" w:rsidRPr="007442B4">
          <w:rPr>
            <w:rFonts w:asciiTheme="minorHAnsi" w:hAnsiTheme="minorHAnsi"/>
            <w:noProof/>
            <w:lang w:val="pl-PL"/>
          </w:rPr>
          <w:t>9</w:t>
        </w:r>
        <w:r w:rsidRPr="004E66E9">
          <w:rPr>
            <w:rFonts w:asciiTheme="minorHAnsi" w:hAnsiTheme="minorHAnsi"/>
          </w:rPr>
          <w:fldChar w:fldCharType="end"/>
        </w:r>
      </w:p>
    </w:sdtContent>
  </w:sdt>
  <w:p w14:paraId="0B167C4E" w14:textId="77777777" w:rsidR="004E66E9" w:rsidRDefault="004E66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72A47" w14:textId="1721CAB5" w:rsidR="001D7588" w:rsidRDefault="001D7588">
    <w:pPr>
      <w:pStyle w:val="Nagwek"/>
    </w:pPr>
    <w:r>
      <w:rPr>
        <w:noProof/>
      </w:rPr>
      <w:drawing>
        <wp:inline distT="0" distB="0" distL="0" distR="0" wp14:anchorId="066A4A4A" wp14:editId="6FAAD3C6">
          <wp:extent cx="5759450" cy="519430"/>
          <wp:effectExtent l="0" t="0" r="0" b="0"/>
          <wp:docPr id="126741732" name="Obraz 126741732" descr="Fundusze Europejskie dla Nowoczesnej Gospodarki; Rzeczpospolita Polska; Dofinansowane przez Unię Ueropejską. PARP, Grupa PFR" title="Ciąg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nowoczesna_gospodarka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7120"/>
    <w:multiLevelType w:val="hybridMultilevel"/>
    <w:tmpl w:val="3A6A7B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A0AF8"/>
    <w:multiLevelType w:val="hybridMultilevel"/>
    <w:tmpl w:val="138AF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952F8"/>
    <w:multiLevelType w:val="hybridMultilevel"/>
    <w:tmpl w:val="62803F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C0C61"/>
    <w:multiLevelType w:val="hybridMultilevel"/>
    <w:tmpl w:val="A5260F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A1C24"/>
    <w:multiLevelType w:val="hybridMultilevel"/>
    <w:tmpl w:val="862A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732D3"/>
    <w:multiLevelType w:val="hybridMultilevel"/>
    <w:tmpl w:val="25302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A41E5"/>
    <w:multiLevelType w:val="hybridMultilevel"/>
    <w:tmpl w:val="253021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559A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7D336D"/>
    <w:multiLevelType w:val="hybridMultilevel"/>
    <w:tmpl w:val="25DA9D18"/>
    <w:lvl w:ilvl="0" w:tplc="FF60C5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4238B"/>
    <w:multiLevelType w:val="hybridMultilevel"/>
    <w:tmpl w:val="7356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7595C"/>
    <w:multiLevelType w:val="hybridMultilevel"/>
    <w:tmpl w:val="427A8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B5F0D"/>
    <w:multiLevelType w:val="hybridMultilevel"/>
    <w:tmpl w:val="8A623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97AE5"/>
    <w:multiLevelType w:val="hybridMultilevel"/>
    <w:tmpl w:val="C876CD68"/>
    <w:lvl w:ilvl="0" w:tplc="06067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622219">
    <w:abstractNumId w:val="2"/>
  </w:num>
  <w:num w:numId="2" w16cid:durableId="130825704">
    <w:abstractNumId w:val="7"/>
  </w:num>
  <w:num w:numId="3" w16cid:durableId="9688251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2318418">
    <w:abstractNumId w:val="11"/>
  </w:num>
  <w:num w:numId="5" w16cid:durableId="855538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80626">
    <w:abstractNumId w:val="12"/>
  </w:num>
  <w:num w:numId="7" w16cid:durableId="1519849833">
    <w:abstractNumId w:val="5"/>
  </w:num>
  <w:num w:numId="8" w16cid:durableId="1379158910">
    <w:abstractNumId w:val="0"/>
  </w:num>
  <w:num w:numId="9" w16cid:durableId="1550335830">
    <w:abstractNumId w:val="1"/>
  </w:num>
  <w:num w:numId="10" w16cid:durableId="712774180">
    <w:abstractNumId w:val="6"/>
  </w:num>
  <w:num w:numId="11" w16cid:durableId="2130665959">
    <w:abstractNumId w:val="10"/>
  </w:num>
  <w:num w:numId="12" w16cid:durableId="1925869752">
    <w:abstractNumId w:val="8"/>
  </w:num>
  <w:num w:numId="13" w16cid:durableId="1949924570">
    <w:abstractNumId w:val="4"/>
  </w:num>
  <w:num w:numId="14" w16cid:durableId="21298852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34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B9"/>
    <w:rsid w:val="0000099B"/>
    <w:rsid w:val="00001215"/>
    <w:rsid w:val="000028BD"/>
    <w:rsid w:val="00006969"/>
    <w:rsid w:val="00013851"/>
    <w:rsid w:val="00020795"/>
    <w:rsid w:val="00021D48"/>
    <w:rsid w:val="0002622E"/>
    <w:rsid w:val="00027E75"/>
    <w:rsid w:val="000325C3"/>
    <w:rsid w:val="0004068E"/>
    <w:rsid w:val="00042CBC"/>
    <w:rsid w:val="000446F4"/>
    <w:rsid w:val="00044AEB"/>
    <w:rsid w:val="000501CE"/>
    <w:rsid w:val="00050CD1"/>
    <w:rsid w:val="0006750B"/>
    <w:rsid w:val="00067D2E"/>
    <w:rsid w:val="00070CD5"/>
    <w:rsid w:val="00071F92"/>
    <w:rsid w:val="00075AEB"/>
    <w:rsid w:val="00076928"/>
    <w:rsid w:val="00080060"/>
    <w:rsid w:val="00085784"/>
    <w:rsid w:val="000930FF"/>
    <w:rsid w:val="000A026F"/>
    <w:rsid w:val="000A3856"/>
    <w:rsid w:val="000A7561"/>
    <w:rsid w:val="000B39C8"/>
    <w:rsid w:val="000B50C8"/>
    <w:rsid w:val="000C04D4"/>
    <w:rsid w:val="000C3B00"/>
    <w:rsid w:val="000C58C3"/>
    <w:rsid w:val="000C61FC"/>
    <w:rsid w:val="000C6BC5"/>
    <w:rsid w:val="000C7EE7"/>
    <w:rsid w:val="000D16EC"/>
    <w:rsid w:val="000D773C"/>
    <w:rsid w:val="000E1350"/>
    <w:rsid w:val="000E3FFC"/>
    <w:rsid w:val="000E4822"/>
    <w:rsid w:val="000E4B40"/>
    <w:rsid w:val="000E4BA9"/>
    <w:rsid w:val="000F2AC7"/>
    <w:rsid w:val="000F5DB7"/>
    <w:rsid w:val="00102826"/>
    <w:rsid w:val="001029F9"/>
    <w:rsid w:val="00112054"/>
    <w:rsid w:val="001137C2"/>
    <w:rsid w:val="001141A9"/>
    <w:rsid w:val="00114E19"/>
    <w:rsid w:val="00115C8C"/>
    <w:rsid w:val="00116821"/>
    <w:rsid w:val="00117395"/>
    <w:rsid w:val="00117A53"/>
    <w:rsid w:val="00117A83"/>
    <w:rsid w:val="00121173"/>
    <w:rsid w:val="001223B2"/>
    <w:rsid w:val="00122F5C"/>
    <w:rsid w:val="00124E90"/>
    <w:rsid w:val="00125DD8"/>
    <w:rsid w:val="00130AD6"/>
    <w:rsid w:val="00131342"/>
    <w:rsid w:val="00137D2A"/>
    <w:rsid w:val="0014084D"/>
    <w:rsid w:val="00147C49"/>
    <w:rsid w:val="00147C87"/>
    <w:rsid w:val="001536C6"/>
    <w:rsid w:val="00153FE3"/>
    <w:rsid w:val="00156024"/>
    <w:rsid w:val="00160BD8"/>
    <w:rsid w:val="001617F3"/>
    <w:rsid w:val="00173779"/>
    <w:rsid w:val="00173CA4"/>
    <w:rsid w:val="001766D5"/>
    <w:rsid w:val="00184092"/>
    <w:rsid w:val="00184FAC"/>
    <w:rsid w:val="00186A93"/>
    <w:rsid w:val="001878AE"/>
    <w:rsid w:val="001878C4"/>
    <w:rsid w:val="00197DA9"/>
    <w:rsid w:val="001A537A"/>
    <w:rsid w:val="001A78DE"/>
    <w:rsid w:val="001A7C87"/>
    <w:rsid w:val="001B06B0"/>
    <w:rsid w:val="001B284D"/>
    <w:rsid w:val="001B41FC"/>
    <w:rsid w:val="001C10E5"/>
    <w:rsid w:val="001C264F"/>
    <w:rsid w:val="001D1748"/>
    <w:rsid w:val="001D404B"/>
    <w:rsid w:val="001D7421"/>
    <w:rsid w:val="001D7588"/>
    <w:rsid w:val="001E09B9"/>
    <w:rsid w:val="001E754B"/>
    <w:rsid w:val="001E7D73"/>
    <w:rsid w:val="001F269D"/>
    <w:rsid w:val="002023FA"/>
    <w:rsid w:val="00204758"/>
    <w:rsid w:val="0020475B"/>
    <w:rsid w:val="00205533"/>
    <w:rsid w:val="00210E9E"/>
    <w:rsid w:val="002136B1"/>
    <w:rsid w:val="002267E8"/>
    <w:rsid w:val="00236F93"/>
    <w:rsid w:val="002409A1"/>
    <w:rsid w:val="00241C6B"/>
    <w:rsid w:val="00244200"/>
    <w:rsid w:val="00244819"/>
    <w:rsid w:val="00244C70"/>
    <w:rsid w:val="00245E01"/>
    <w:rsid w:val="0024656D"/>
    <w:rsid w:val="00256942"/>
    <w:rsid w:val="00257B73"/>
    <w:rsid w:val="002603FE"/>
    <w:rsid w:val="002616F0"/>
    <w:rsid w:val="00263CD8"/>
    <w:rsid w:val="00264E80"/>
    <w:rsid w:val="00265E72"/>
    <w:rsid w:val="0026625F"/>
    <w:rsid w:val="00273C17"/>
    <w:rsid w:val="0027514B"/>
    <w:rsid w:val="00275313"/>
    <w:rsid w:val="00277FA7"/>
    <w:rsid w:val="00280FC8"/>
    <w:rsid w:val="0028104A"/>
    <w:rsid w:val="0028345E"/>
    <w:rsid w:val="002835DC"/>
    <w:rsid w:val="00283C09"/>
    <w:rsid w:val="00284B17"/>
    <w:rsid w:val="0029119A"/>
    <w:rsid w:val="00291BFF"/>
    <w:rsid w:val="0029561A"/>
    <w:rsid w:val="0029748F"/>
    <w:rsid w:val="0029785B"/>
    <w:rsid w:val="002A13F2"/>
    <w:rsid w:val="002A23CE"/>
    <w:rsid w:val="002B6D37"/>
    <w:rsid w:val="002C470B"/>
    <w:rsid w:val="002C4922"/>
    <w:rsid w:val="002D1673"/>
    <w:rsid w:val="002D51BA"/>
    <w:rsid w:val="002D67C0"/>
    <w:rsid w:val="002D7871"/>
    <w:rsid w:val="002E119C"/>
    <w:rsid w:val="002E15D0"/>
    <w:rsid w:val="002F218F"/>
    <w:rsid w:val="002F22DD"/>
    <w:rsid w:val="002F295E"/>
    <w:rsid w:val="002F62EB"/>
    <w:rsid w:val="003009B0"/>
    <w:rsid w:val="00304738"/>
    <w:rsid w:val="00304830"/>
    <w:rsid w:val="003140D9"/>
    <w:rsid w:val="00314BC9"/>
    <w:rsid w:val="003168EE"/>
    <w:rsid w:val="00317D42"/>
    <w:rsid w:val="00320AE5"/>
    <w:rsid w:val="003272AE"/>
    <w:rsid w:val="00327803"/>
    <w:rsid w:val="0033015A"/>
    <w:rsid w:val="00333D0F"/>
    <w:rsid w:val="003342A5"/>
    <w:rsid w:val="0034032F"/>
    <w:rsid w:val="003405A3"/>
    <w:rsid w:val="0034173A"/>
    <w:rsid w:val="003418A9"/>
    <w:rsid w:val="00343928"/>
    <w:rsid w:val="00345E40"/>
    <w:rsid w:val="003506F8"/>
    <w:rsid w:val="00352713"/>
    <w:rsid w:val="00357661"/>
    <w:rsid w:val="00360312"/>
    <w:rsid w:val="003662C5"/>
    <w:rsid w:val="00366312"/>
    <w:rsid w:val="00370C0D"/>
    <w:rsid w:val="00371BCD"/>
    <w:rsid w:val="00375E86"/>
    <w:rsid w:val="00380FD1"/>
    <w:rsid w:val="003816C9"/>
    <w:rsid w:val="00382111"/>
    <w:rsid w:val="003851FC"/>
    <w:rsid w:val="003857E7"/>
    <w:rsid w:val="003932EE"/>
    <w:rsid w:val="00395A74"/>
    <w:rsid w:val="003A2A1C"/>
    <w:rsid w:val="003B0EF2"/>
    <w:rsid w:val="003B1205"/>
    <w:rsid w:val="003B3CD2"/>
    <w:rsid w:val="003B7E51"/>
    <w:rsid w:val="003C4A25"/>
    <w:rsid w:val="003D4C5B"/>
    <w:rsid w:val="003D5EDA"/>
    <w:rsid w:val="003D76B1"/>
    <w:rsid w:val="003E1D64"/>
    <w:rsid w:val="003E68BF"/>
    <w:rsid w:val="003F3B9B"/>
    <w:rsid w:val="003F68BB"/>
    <w:rsid w:val="003F6DFD"/>
    <w:rsid w:val="004031C8"/>
    <w:rsid w:val="0040365C"/>
    <w:rsid w:val="0040607C"/>
    <w:rsid w:val="00410A29"/>
    <w:rsid w:val="00416A75"/>
    <w:rsid w:val="00420ABA"/>
    <w:rsid w:val="00424A1E"/>
    <w:rsid w:val="00426CD8"/>
    <w:rsid w:val="00427868"/>
    <w:rsid w:val="0043100A"/>
    <w:rsid w:val="00435F2E"/>
    <w:rsid w:val="00437BAC"/>
    <w:rsid w:val="00443478"/>
    <w:rsid w:val="004446BF"/>
    <w:rsid w:val="00452AB4"/>
    <w:rsid w:val="004577C3"/>
    <w:rsid w:val="00457E64"/>
    <w:rsid w:val="00461226"/>
    <w:rsid w:val="004624ED"/>
    <w:rsid w:val="00462B57"/>
    <w:rsid w:val="0046525D"/>
    <w:rsid w:val="0047597F"/>
    <w:rsid w:val="00482107"/>
    <w:rsid w:val="00484A0D"/>
    <w:rsid w:val="00487A12"/>
    <w:rsid w:val="00490EF5"/>
    <w:rsid w:val="0049350E"/>
    <w:rsid w:val="00494783"/>
    <w:rsid w:val="004A0D8D"/>
    <w:rsid w:val="004A54E3"/>
    <w:rsid w:val="004A6C35"/>
    <w:rsid w:val="004B0DDF"/>
    <w:rsid w:val="004C0A6A"/>
    <w:rsid w:val="004C120B"/>
    <w:rsid w:val="004C3248"/>
    <w:rsid w:val="004C4ED0"/>
    <w:rsid w:val="004D3601"/>
    <w:rsid w:val="004D46C5"/>
    <w:rsid w:val="004D4C46"/>
    <w:rsid w:val="004D64C5"/>
    <w:rsid w:val="004D7213"/>
    <w:rsid w:val="004D7C68"/>
    <w:rsid w:val="004E434B"/>
    <w:rsid w:val="004E5A83"/>
    <w:rsid w:val="004E66E9"/>
    <w:rsid w:val="004F15C6"/>
    <w:rsid w:val="004F23F2"/>
    <w:rsid w:val="004F6AB2"/>
    <w:rsid w:val="0050540A"/>
    <w:rsid w:val="00506537"/>
    <w:rsid w:val="00511EFC"/>
    <w:rsid w:val="00513909"/>
    <w:rsid w:val="005201EB"/>
    <w:rsid w:val="0052378E"/>
    <w:rsid w:val="00523E68"/>
    <w:rsid w:val="00526E45"/>
    <w:rsid w:val="00530747"/>
    <w:rsid w:val="0053281D"/>
    <w:rsid w:val="00532CE2"/>
    <w:rsid w:val="0053644D"/>
    <w:rsid w:val="00541B29"/>
    <w:rsid w:val="00544B56"/>
    <w:rsid w:val="005507A6"/>
    <w:rsid w:val="00552E66"/>
    <w:rsid w:val="00554771"/>
    <w:rsid w:val="00562A4F"/>
    <w:rsid w:val="0056485F"/>
    <w:rsid w:val="00565149"/>
    <w:rsid w:val="005704F7"/>
    <w:rsid w:val="00570A3E"/>
    <w:rsid w:val="0057187F"/>
    <w:rsid w:val="0057262B"/>
    <w:rsid w:val="00573543"/>
    <w:rsid w:val="00577EC9"/>
    <w:rsid w:val="00577F8F"/>
    <w:rsid w:val="00597AB1"/>
    <w:rsid w:val="005A036A"/>
    <w:rsid w:val="005B4142"/>
    <w:rsid w:val="005B4A85"/>
    <w:rsid w:val="005C114C"/>
    <w:rsid w:val="005C1ABE"/>
    <w:rsid w:val="005C2F8C"/>
    <w:rsid w:val="005C4AF3"/>
    <w:rsid w:val="005C5825"/>
    <w:rsid w:val="005C5A1A"/>
    <w:rsid w:val="005D0131"/>
    <w:rsid w:val="005D038B"/>
    <w:rsid w:val="005D147D"/>
    <w:rsid w:val="005D6EC4"/>
    <w:rsid w:val="005D7984"/>
    <w:rsid w:val="005E0119"/>
    <w:rsid w:val="005E7CC2"/>
    <w:rsid w:val="005F090D"/>
    <w:rsid w:val="005F3711"/>
    <w:rsid w:val="005F4714"/>
    <w:rsid w:val="005F59F9"/>
    <w:rsid w:val="005F70AE"/>
    <w:rsid w:val="006048E9"/>
    <w:rsid w:val="00611144"/>
    <w:rsid w:val="006138D8"/>
    <w:rsid w:val="00613E7C"/>
    <w:rsid w:val="00614607"/>
    <w:rsid w:val="0061630B"/>
    <w:rsid w:val="00622D1A"/>
    <w:rsid w:val="0062391B"/>
    <w:rsid w:val="0063163A"/>
    <w:rsid w:val="00633F84"/>
    <w:rsid w:val="0064079D"/>
    <w:rsid w:val="0064486E"/>
    <w:rsid w:val="00650C30"/>
    <w:rsid w:val="00654169"/>
    <w:rsid w:val="00656DD6"/>
    <w:rsid w:val="006573BD"/>
    <w:rsid w:val="00667B70"/>
    <w:rsid w:val="00690B8B"/>
    <w:rsid w:val="006929D5"/>
    <w:rsid w:val="006A31C9"/>
    <w:rsid w:val="006B2720"/>
    <w:rsid w:val="006B54C5"/>
    <w:rsid w:val="006B6D6C"/>
    <w:rsid w:val="006B713E"/>
    <w:rsid w:val="006C0C33"/>
    <w:rsid w:val="006C2FFF"/>
    <w:rsid w:val="006C376B"/>
    <w:rsid w:val="006D0368"/>
    <w:rsid w:val="006D36FD"/>
    <w:rsid w:val="006D47BA"/>
    <w:rsid w:val="006D6077"/>
    <w:rsid w:val="006D6881"/>
    <w:rsid w:val="006D7006"/>
    <w:rsid w:val="006D7311"/>
    <w:rsid w:val="006E3074"/>
    <w:rsid w:val="006E38E2"/>
    <w:rsid w:val="006E3E6C"/>
    <w:rsid w:val="006E51CD"/>
    <w:rsid w:val="006E631E"/>
    <w:rsid w:val="006E6E5C"/>
    <w:rsid w:val="006F261E"/>
    <w:rsid w:val="006F3F10"/>
    <w:rsid w:val="00701D52"/>
    <w:rsid w:val="00704A00"/>
    <w:rsid w:val="007113F8"/>
    <w:rsid w:val="00717645"/>
    <w:rsid w:val="007235C8"/>
    <w:rsid w:val="00725B5B"/>
    <w:rsid w:val="00742827"/>
    <w:rsid w:val="007442B4"/>
    <w:rsid w:val="00744436"/>
    <w:rsid w:val="00756A60"/>
    <w:rsid w:val="00762ECE"/>
    <w:rsid w:val="0076418D"/>
    <w:rsid w:val="007669C8"/>
    <w:rsid w:val="0077407F"/>
    <w:rsid w:val="0078203A"/>
    <w:rsid w:val="00784F0D"/>
    <w:rsid w:val="007852E2"/>
    <w:rsid w:val="00791485"/>
    <w:rsid w:val="00791DD0"/>
    <w:rsid w:val="00792572"/>
    <w:rsid w:val="00792E7A"/>
    <w:rsid w:val="00795C6D"/>
  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 <w:rsid w:val="007B7DC8"/>
    <w:rsid w:val="007C0E4B"/>
    <w:rsid w:val="007C496A"/>
    <w:rsid w:val="007D1FD8"/>
    <w:rsid w:val="007D654F"/>
    <w:rsid w:val="007E30DB"/>
    <w:rsid w:val="007E5743"/>
    <w:rsid w:val="007E5FB4"/>
    <w:rsid w:val="007F4EEF"/>
    <w:rsid w:val="007F780C"/>
    <w:rsid w:val="0081093E"/>
    <w:rsid w:val="008257B7"/>
    <w:rsid w:val="00825A0B"/>
    <w:rsid w:val="0082617B"/>
    <w:rsid w:val="0082618C"/>
    <w:rsid w:val="00831375"/>
    <w:rsid w:val="00836959"/>
    <w:rsid w:val="008415C6"/>
    <w:rsid w:val="00846935"/>
    <w:rsid w:val="00851906"/>
    <w:rsid w:val="00863483"/>
    <w:rsid w:val="00863889"/>
    <w:rsid w:val="00865822"/>
    <w:rsid w:val="00866294"/>
    <w:rsid w:val="008705BF"/>
    <w:rsid w:val="00872632"/>
    <w:rsid w:val="00873592"/>
    <w:rsid w:val="0087398D"/>
    <w:rsid w:val="008739F8"/>
    <w:rsid w:val="00876D5B"/>
    <w:rsid w:val="00877BB8"/>
    <w:rsid w:val="00880BD4"/>
    <w:rsid w:val="008916D4"/>
    <w:rsid w:val="008924F5"/>
    <w:rsid w:val="008925D4"/>
    <w:rsid w:val="00894F66"/>
    <w:rsid w:val="008966FC"/>
    <w:rsid w:val="008968AC"/>
    <w:rsid w:val="00897146"/>
    <w:rsid w:val="008A13E0"/>
    <w:rsid w:val="008A5677"/>
    <w:rsid w:val="008B009D"/>
    <w:rsid w:val="008B1315"/>
    <w:rsid w:val="008B32D1"/>
    <w:rsid w:val="008B4597"/>
    <w:rsid w:val="008B6C1A"/>
    <w:rsid w:val="008C05B8"/>
    <w:rsid w:val="008C076F"/>
    <w:rsid w:val="008C11D9"/>
    <w:rsid w:val="008C3592"/>
    <w:rsid w:val="008D579D"/>
    <w:rsid w:val="008D6456"/>
    <w:rsid w:val="008D6F5D"/>
    <w:rsid w:val="008E15C7"/>
    <w:rsid w:val="008E1DB1"/>
    <w:rsid w:val="008E2F75"/>
    <w:rsid w:val="008E5633"/>
    <w:rsid w:val="008E77BC"/>
    <w:rsid w:val="008F076E"/>
    <w:rsid w:val="008F3D7A"/>
    <w:rsid w:val="008F4001"/>
    <w:rsid w:val="008F4992"/>
    <w:rsid w:val="00900113"/>
    <w:rsid w:val="00900CDD"/>
    <w:rsid w:val="00906447"/>
    <w:rsid w:val="00906BF9"/>
    <w:rsid w:val="009073D7"/>
    <w:rsid w:val="00914D8F"/>
    <w:rsid w:val="00916FDD"/>
    <w:rsid w:val="00920964"/>
    <w:rsid w:val="009237BD"/>
    <w:rsid w:val="00924817"/>
    <w:rsid w:val="009319BA"/>
    <w:rsid w:val="00931A00"/>
    <w:rsid w:val="0093492F"/>
    <w:rsid w:val="00944C60"/>
    <w:rsid w:val="0094641C"/>
    <w:rsid w:val="00950C7F"/>
    <w:rsid w:val="009626D1"/>
    <w:rsid w:val="00972CDF"/>
    <w:rsid w:val="00974185"/>
    <w:rsid w:val="00976577"/>
    <w:rsid w:val="00977B78"/>
    <w:rsid w:val="009819A9"/>
    <w:rsid w:val="00982921"/>
    <w:rsid w:val="0098503C"/>
    <w:rsid w:val="00986C7B"/>
    <w:rsid w:val="009949CD"/>
    <w:rsid w:val="009A18D3"/>
    <w:rsid w:val="009A78C8"/>
    <w:rsid w:val="009B44F5"/>
    <w:rsid w:val="009B5BBE"/>
    <w:rsid w:val="009C239E"/>
    <w:rsid w:val="009C37E6"/>
    <w:rsid w:val="009D075B"/>
    <w:rsid w:val="009D4F0D"/>
    <w:rsid w:val="009D66ED"/>
    <w:rsid w:val="009D70AB"/>
    <w:rsid w:val="009E2B96"/>
    <w:rsid w:val="009E2C1F"/>
    <w:rsid w:val="009E3A4A"/>
    <w:rsid w:val="009F2BEA"/>
    <w:rsid w:val="009F3F60"/>
    <w:rsid w:val="009F6970"/>
    <w:rsid w:val="00A02B5C"/>
    <w:rsid w:val="00A12E14"/>
    <w:rsid w:val="00A205B5"/>
    <w:rsid w:val="00A277ED"/>
    <w:rsid w:val="00A27B29"/>
    <w:rsid w:val="00A31289"/>
    <w:rsid w:val="00A40FAE"/>
    <w:rsid w:val="00A413A5"/>
    <w:rsid w:val="00A42F9D"/>
    <w:rsid w:val="00A43DEC"/>
    <w:rsid w:val="00A4561C"/>
    <w:rsid w:val="00A5118E"/>
    <w:rsid w:val="00A51894"/>
    <w:rsid w:val="00A54112"/>
    <w:rsid w:val="00A61E32"/>
    <w:rsid w:val="00A62EEC"/>
    <w:rsid w:val="00A67495"/>
    <w:rsid w:val="00A70013"/>
    <w:rsid w:val="00A732A9"/>
    <w:rsid w:val="00A8313D"/>
    <w:rsid w:val="00A905F4"/>
    <w:rsid w:val="00A9685F"/>
    <w:rsid w:val="00A96AFF"/>
    <w:rsid w:val="00AA361A"/>
    <w:rsid w:val="00AA506C"/>
    <w:rsid w:val="00AA5E86"/>
    <w:rsid w:val="00AA677A"/>
    <w:rsid w:val="00AB1350"/>
    <w:rsid w:val="00AB3E7A"/>
    <w:rsid w:val="00AB7A63"/>
    <w:rsid w:val="00AC0121"/>
    <w:rsid w:val="00AC0E37"/>
    <w:rsid w:val="00AC600A"/>
    <w:rsid w:val="00AC7393"/>
    <w:rsid w:val="00AD068A"/>
    <w:rsid w:val="00AD1CF3"/>
    <w:rsid w:val="00AE62DC"/>
    <w:rsid w:val="00AF51F5"/>
    <w:rsid w:val="00B00558"/>
    <w:rsid w:val="00B04D90"/>
    <w:rsid w:val="00B135DF"/>
    <w:rsid w:val="00B172C3"/>
    <w:rsid w:val="00B2024F"/>
    <w:rsid w:val="00B214D1"/>
    <w:rsid w:val="00B238FE"/>
    <w:rsid w:val="00B23A3D"/>
    <w:rsid w:val="00B30C4D"/>
    <w:rsid w:val="00B315C9"/>
    <w:rsid w:val="00B31FBB"/>
    <w:rsid w:val="00B332AD"/>
    <w:rsid w:val="00B36F56"/>
    <w:rsid w:val="00B375CD"/>
    <w:rsid w:val="00B40621"/>
    <w:rsid w:val="00B46787"/>
    <w:rsid w:val="00B46DDB"/>
    <w:rsid w:val="00B5108A"/>
    <w:rsid w:val="00B5271D"/>
    <w:rsid w:val="00B577DA"/>
    <w:rsid w:val="00B7035A"/>
    <w:rsid w:val="00B82A5A"/>
    <w:rsid w:val="00B82D5C"/>
    <w:rsid w:val="00B84EEE"/>
    <w:rsid w:val="00B852FC"/>
    <w:rsid w:val="00B875E6"/>
    <w:rsid w:val="00B902DA"/>
    <w:rsid w:val="00B93972"/>
    <w:rsid w:val="00B96D93"/>
    <w:rsid w:val="00BA3F18"/>
    <w:rsid w:val="00BA63AB"/>
    <w:rsid w:val="00BA6882"/>
    <w:rsid w:val="00BA6F02"/>
    <w:rsid w:val="00BA77D8"/>
    <w:rsid w:val="00BB060F"/>
    <w:rsid w:val="00BB15B9"/>
    <w:rsid w:val="00BB5ADE"/>
    <w:rsid w:val="00BC0708"/>
    <w:rsid w:val="00BC1F48"/>
    <w:rsid w:val="00BC217E"/>
    <w:rsid w:val="00BC25B1"/>
    <w:rsid w:val="00BC33E3"/>
    <w:rsid w:val="00BC4142"/>
    <w:rsid w:val="00BC4563"/>
    <w:rsid w:val="00BC605C"/>
    <w:rsid w:val="00BD3193"/>
    <w:rsid w:val="00BD5488"/>
    <w:rsid w:val="00BD63CB"/>
    <w:rsid w:val="00BE0372"/>
    <w:rsid w:val="00BE0C58"/>
    <w:rsid w:val="00BE1742"/>
    <w:rsid w:val="00BE29C9"/>
    <w:rsid w:val="00BF0D3B"/>
    <w:rsid w:val="00BF7473"/>
    <w:rsid w:val="00C22509"/>
    <w:rsid w:val="00C22B45"/>
    <w:rsid w:val="00C23A32"/>
    <w:rsid w:val="00C27039"/>
    <w:rsid w:val="00C3113E"/>
    <w:rsid w:val="00C334CE"/>
    <w:rsid w:val="00C346EE"/>
    <w:rsid w:val="00C34B95"/>
    <w:rsid w:val="00C3669D"/>
    <w:rsid w:val="00C36DE8"/>
    <w:rsid w:val="00C425C4"/>
    <w:rsid w:val="00C426CA"/>
    <w:rsid w:val="00C439C8"/>
    <w:rsid w:val="00C51DA9"/>
    <w:rsid w:val="00C5305A"/>
    <w:rsid w:val="00C56843"/>
    <w:rsid w:val="00C605B5"/>
    <w:rsid w:val="00C62F2C"/>
    <w:rsid w:val="00C73DC2"/>
    <w:rsid w:val="00C74454"/>
    <w:rsid w:val="00C8078E"/>
    <w:rsid w:val="00C827EA"/>
    <w:rsid w:val="00C870B2"/>
    <w:rsid w:val="00C9016D"/>
    <w:rsid w:val="00C9346B"/>
    <w:rsid w:val="00C9699F"/>
    <w:rsid w:val="00C978A5"/>
    <w:rsid w:val="00CA0E42"/>
    <w:rsid w:val="00CA42A8"/>
    <w:rsid w:val="00CB1668"/>
    <w:rsid w:val="00CB453F"/>
    <w:rsid w:val="00CB65ED"/>
    <w:rsid w:val="00CB6A03"/>
    <w:rsid w:val="00CC0541"/>
    <w:rsid w:val="00CC06E6"/>
    <w:rsid w:val="00CC2734"/>
    <w:rsid w:val="00CC6734"/>
    <w:rsid w:val="00CC6B2A"/>
    <w:rsid w:val="00CD48F1"/>
    <w:rsid w:val="00CD7D13"/>
    <w:rsid w:val="00CE0044"/>
    <w:rsid w:val="00CE1B27"/>
    <w:rsid w:val="00CE2624"/>
    <w:rsid w:val="00CE3462"/>
    <w:rsid w:val="00CE797F"/>
    <w:rsid w:val="00CF06CE"/>
    <w:rsid w:val="00CF12DA"/>
    <w:rsid w:val="00D005C8"/>
    <w:rsid w:val="00D02220"/>
    <w:rsid w:val="00D025F9"/>
    <w:rsid w:val="00D03ABE"/>
    <w:rsid w:val="00D064EB"/>
    <w:rsid w:val="00D106A9"/>
    <w:rsid w:val="00D1353D"/>
    <w:rsid w:val="00D23351"/>
    <w:rsid w:val="00D2397F"/>
    <w:rsid w:val="00D45D60"/>
    <w:rsid w:val="00D46C11"/>
    <w:rsid w:val="00D53C8C"/>
    <w:rsid w:val="00D54531"/>
    <w:rsid w:val="00D635D1"/>
    <w:rsid w:val="00D6413D"/>
    <w:rsid w:val="00D6469C"/>
    <w:rsid w:val="00D66D32"/>
    <w:rsid w:val="00D66F30"/>
    <w:rsid w:val="00D679E8"/>
    <w:rsid w:val="00D67B6C"/>
    <w:rsid w:val="00D721CC"/>
    <w:rsid w:val="00D759E9"/>
    <w:rsid w:val="00D77060"/>
    <w:rsid w:val="00D77598"/>
    <w:rsid w:val="00D916B9"/>
    <w:rsid w:val="00D920F2"/>
    <w:rsid w:val="00D93F9C"/>
    <w:rsid w:val="00D95285"/>
    <w:rsid w:val="00D97CCB"/>
    <w:rsid w:val="00DA4379"/>
    <w:rsid w:val="00DA5883"/>
    <w:rsid w:val="00DB010A"/>
    <w:rsid w:val="00DB4713"/>
    <w:rsid w:val="00DB523A"/>
    <w:rsid w:val="00DC5212"/>
    <w:rsid w:val="00DC6669"/>
    <w:rsid w:val="00DD1AE3"/>
    <w:rsid w:val="00DD1EB7"/>
    <w:rsid w:val="00DD3D74"/>
    <w:rsid w:val="00DD4A08"/>
    <w:rsid w:val="00DD60BA"/>
    <w:rsid w:val="00DE0465"/>
    <w:rsid w:val="00DE4867"/>
    <w:rsid w:val="00DF2B4A"/>
    <w:rsid w:val="00E00B8C"/>
    <w:rsid w:val="00E033AE"/>
    <w:rsid w:val="00E1431E"/>
    <w:rsid w:val="00E23F6D"/>
    <w:rsid w:val="00E24877"/>
    <w:rsid w:val="00E25DA7"/>
    <w:rsid w:val="00E25F40"/>
    <w:rsid w:val="00E3133C"/>
    <w:rsid w:val="00E31C4C"/>
    <w:rsid w:val="00E3230B"/>
    <w:rsid w:val="00E3645E"/>
    <w:rsid w:val="00E4201E"/>
    <w:rsid w:val="00E430CD"/>
    <w:rsid w:val="00E51120"/>
    <w:rsid w:val="00E51283"/>
    <w:rsid w:val="00E53035"/>
    <w:rsid w:val="00E55B42"/>
    <w:rsid w:val="00E615ED"/>
    <w:rsid w:val="00E732AD"/>
    <w:rsid w:val="00E737E4"/>
    <w:rsid w:val="00E739DE"/>
    <w:rsid w:val="00E745C8"/>
    <w:rsid w:val="00E7655C"/>
    <w:rsid w:val="00E90279"/>
    <w:rsid w:val="00E9311F"/>
    <w:rsid w:val="00E941D6"/>
    <w:rsid w:val="00E95705"/>
    <w:rsid w:val="00EA6B9D"/>
    <w:rsid w:val="00EB1624"/>
    <w:rsid w:val="00EC3072"/>
    <w:rsid w:val="00ED189A"/>
    <w:rsid w:val="00ED5FBA"/>
    <w:rsid w:val="00EE111D"/>
    <w:rsid w:val="00EE39E6"/>
    <w:rsid w:val="00EF0322"/>
    <w:rsid w:val="00EF347B"/>
    <w:rsid w:val="00EF5D6F"/>
    <w:rsid w:val="00F015AF"/>
    <w:rsid w:val="00F025C8"/>
    <w:rsid w:val="00F044C0"/>
    <w:rsid w:val="00F10CC3"/>
    <w:rsid w:val="00F152EA"/>
    <w:rsid w:val="00F1546E"/>
    <w:rsid w:val="00F17C44"/>
    <w:rsid w:val="00F24427"/>
    <w:rsid w:val="00F27128"/>
    <w:rsid w:val="00F30941"/>
    <w:rsid w:val="00F3182F"/>
    <w:rsid w:val="00F31AEA"/>
    <w:rsid w:val="00F32185"/>
    <w:rsid w:val="00F45D0C"/>
    <w:rsid w:val="00F461BB"/>
    <w:rsid w:val="00F47D02"/>
    <w:rsid w:val="00F51016"/>
    <w:rsid w:val="00F579B8"/>
    <w:rsid w:val="00F62671"/>
    <w:rsid w:val="00F62735"/>
    <w:rsid w:val="00F714F2"/>
    <w:rsid w:val="00F75566"/>
    <w:rsid w:val="00F75827"/>
    <w:rsid w:val="00F8008C"/>
    <w:rsid w:val="00F812F0"/>
    <w:rsid w:val="00F81FA1"/>
    <w:rsid w:val="00F8307E"/>
    <w:rsid w:val="00F91D24"/>
    <w:rsid w:val="00F9241C"/>
    <w:rsid w:val="00F93344"/>
    <w:rsid w:val="00F96140"/>
    <w:rsid w:val="00F96D1A"/>
    <w:rsid w:val="00FA47A3"/>
    <w:rsid w:val="00FA5397"/>
    <w:rsid w:val="00FA73B8"/>
    <w:rsid w:val="00FB2732"/>
    <w:rsid w:val="00FB2A0B"/>
    <w:rsid w:val="00FB48B0"/>
    <w:rsid w:val="00FB4EA5"/>
    <w:rsid w:val="00FB52B2"/>
    <w:rsid w:val="00FB6D3E"/>
    <w:rsid w:val="00FC2416"/>
    <w:rsid w:val="00FC5528"/>
    <w:rsid w:val="00FC64C6"/>
    <w:rsid w:val="00FD30C1"/>
    <w:rsid w:val="00FD4A2F"/>
    <w:rsid w:val="00FD4B58"/>
    <w:rsid w:val="00FD5357"/>
    <w:rsid w:val="00FD7E22"/>
    <w:rsid w:val="00FE0AAF"/>
    <w:rsid w:val="00FE2F4E"/>
    <w:rsid w:val="00FE506F"/>
    <w:rsid w:val="00FE7D52"/>
    <w:rsid w:val="00FF47E3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C77ACA"/>
  <w15:docId w15:val="{A03ED464-5070-4D29-B7DF-0E5FA341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E9E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0E9E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10E9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10E9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10E9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10E9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10E9E"/>
    <w:pPr>
      <w:keepNext/>
      <w:outlineLvl w:val="5"/>
    </w:pPr>
    <w:rPr>
      <w:rFonts w:ascii="Calibri" w:hAnsi="Calibri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10E9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10E9E"/>
    <w:pPr>
      <w:keepNext/>
      <w:ind w:firstLine="851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10E9E"/>
    <w:pPr>
      <w:keepNext/>
      <w:ind w:firstLine="1276"/>
      <w:outlineLvl w:val="8"/>
    </w:pPr>
    <w:rPr>
      <w:rFonts w:ascii="Cambria" w:hAnsi="Cambria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10E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210E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210E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210E9E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210E9E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sid w:val="00210E9E"/>
    <w:rPr>
      <w:rFonts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sid w:val="00210E9E"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sid w:val="00210E9E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sid w:val="00210E9E"/>
    <w:rPr>
      <w:rFonts w:ascii="Cambria" w:eastAsia="Times New Roman" w:hAnsi="Cambria" w:cs="Times New Roman"/>
    </w:rPr>
  </w:style>
  <w:style w:type="character" w:styleId="Hipercze">
    <w:name w:val="Hyperlink"/>
    <w:uiPriority w:val="99"/>
    <w:rsid w:val="00210E9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10E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210E9E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210E9E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10E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210E9E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OOTNOTES"/>
    <w:basedOn w:val="Normalny"/>
    <w:link w:val="TekstprzypisudolnegoZnak"/>
    <w:uiPriority w:val="99"/>
    <w:semiHidden/>
    <w:unhideWhenUsed/>
    <w:rsid w:val="00B135DF"/>
    <w:rPr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semiHidden/>
    <w:locked/>
    <w:rsid w:val="00B135D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semiHidden/>
    <w:unhideWhenUsed/>
    <w:rsid w:val="00B135DF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656DD6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rsid w:val="00656DD6"/>
    <w:rPr>
      <w:lang w:val="x-none" w:eastAsia="x-none"/>
    </w:rPr>
  </w:style>
  <w:style w:type="character" w:customStyle="1" w:styleId="TekstkomentarzaZnak">
    <w:name w:val="Tekst komentarza Znak"/>
    <w:aliases w:val="Znak Znak, Znak Znak"/>
    <w:link w:val="Tekstkomentarza"/>
    <w:rsid w:val="00656DD6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D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6DD6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DD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6DD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3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F47E3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CD48F1"/>
    <w:pPr>
      <w:ind w:left="720"/>
      <w:contextualSpacing/>
    </w:pPr>
  </w:style>
  <w:style w:type="paragraph" w:styleId="Bezodstpw">
    <w:name w:val="No Spacing"/>
    <w:uiPriority w:val="1"/>
    <w:qFormat/>
    <w:rsid w:val="00C439C8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4C0A6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CE797F"/>
    <w:rPr>
      <w:rFonts w:ascii="Times New Roman" w:hAnsi="Times New Roman"/>
    </w:rPr>
  </w:style>
  <w:style w:type="character" w:customStyle="1" w:styleId="highlight">
    <w:name w:val="highlight"/>
    <w:basedOn w:val="Domylnaczcionkaakapitu"/>
    <w:rsid w:val="00CE797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59F9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59F9"/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8503C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3B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3B8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3B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6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p.gov.pl/konkurspp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arp.gov.pl/component/site/site/regulamin-ochrony-danych-osobowy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filip_milewski\Desktop\PPP_2017\Zmiany_2_Formularz_zgloszenia_projektu_do_Konkursu_PP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EC6F-7F3C-4CFB-A61F-99D12087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Zmiany_2_Formularz_zgloszenia_projektu_do_Konkursu_PPP.dotx</Template>
  <TotalTime>2</TotalTime>
  <Pages>9</Pages>
  <Words>1548</Words>
  <Characters>10846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– Wzór wniosku konkursowego</vt:lpstr>
    </vt:vector>
  </TitlesOfParts>
  <Company>dom</Company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– Wzór wniosku konkursowego</dc:title>
  <dc:subject/>
  <dc:creator>Katowicz (Engelbrecht) Agnieszka</dc:creator>
  <cp:keywords>PARP, PL, konkurs, PPP</cp:keywords>
  <cp:lastModifiedBy>Karwat-Bury Monika</cp:lastModifiedBy>
  <cp:revision>4</cp:revision>
  <cp:lastPrinted>2024-09-24T07:36:00Z</cp:lastPrinted>
  <dcterms:created xsi:type="dcterms:W3CDTF">2025-01-10T07:22:00Z</dcterms:created>
  <dcterms:modified xsi:type="dcterms:W3CDTF">2025-01-13T16:06:00Z</dcterms:modified>
</cp:coreProperties>
</file>