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6" w:rsidRDefault="00F13F16" w:rsidP="00302C46">
      <w:pPr>
        <w:jc w:val="center"/>
        <w:rPr>
          <w:rFonts w:ascii="Times New Roman" w:hAnsi="Times New Roman"/>
          <w:sz w:val="24"/>
          <w:szCs w:val="24"/>
        </w:rPr>
      </w:pPr>
    </w:p>
    <w:p w:rsidR="00F13F16" w:rsidRDefault="00F13F16" w:rsidP="00302C46">
      <w:pPr>
        <w:jc w:val="center"/>
        <w:rPr>
          <w:rFonts w:ascii="Times New Roman" w:hAnsi="Times New Roman"/>
          <w:sz w:val="24"/>
          <w:szCs w:val="24"/>
        </w:rPr>
      </w:pPr>
      <w:r w:rsidRPr="005F6496">
        <w:rPr>
          <w:rFonts w:ascii="Times New Roman" w:hAnsi="Times New Roman"/>
          <w:sz w:val="24"/>
          <w:szCs w:val="24"/>
        </w:rPr>
        <w:t>Ankieta</w:t>
      </w:r>
      <w:r>
        <w:rPr>
          <w:rFonts w:ascii="Times New Roman" w:hAnsi="Times New Roman"/>
          <w:sz w:val="24"/>
          <w:szCs w:val="24"/>
        </w:rPr>
        <w:t xml:space="preserve"> w ramach konsultacji społecznych </w:t>
      </w:r>
      <w:r w:rsidRPr="005F6496">
        <w:rPr>
          <w:rFonts w:ascii="Times New Roman" w:hAnsi="Times New Roman"/>
          <w:sz w:val="24"/>
          <w:szCs w:val="24"/>
        </w:rPr>
        <w:t xml:space="preserve">dotycząca opracowania </w:t>
      </w:r>
      <w:r>
        <w:rPr>
          <w:rFonts w:ascii="Times New Roman" w:hAnsi="Times New Roman"/>
          <w:sz w:val="24"/>
          <w:szCs w:val="24"/>
        </w:rPr>
        <w:t xml:space="preserve">Gminnej </w:t>
      </w:r>
      <w:r w:rsidRPr="005F6496">
        <w:rPr>
          <w:rFonts w:ascii="Times New Roman" w:hAnsi="Times New Roman"/>
          <w:sz w:val="24"/>
          <w:szCs w:val="24"/>
        </w:rPr>
        <w:t>Strategii Rozwiązywania Problemów Społecznych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96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Brzeziny na lata 2021 -</w:t>
      </w:r>
      <w:r w:rsidRPr="005F649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6</w:t>
      </w:r>
    </w:p>
    <w:p w:rsidR="00F13F16" w:rsidRDefault="00F13F16" w:rsidP="005F649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F16" w:rsidRPr="005F6496" w:rsidRDefault="00F13F16" w:rsidP="005F649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13F16" w:rsidRDefault="00F13F16" w:rsidP="005B7F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6496">
        <w:rPr>
          <w:rFonts w:ascii="Times New Roman" w:hAnsi="Times New Roman"/>
          <w:sz w:val="24"/>
          <w:szCs w:val="24"/>
        </w:rPr>
        <w:t xml:space="preserve">Szanowni Państwo, </w:t>
      </w:r>
    </w:p>
    <w:p w:rsidR="00F13F16" w:rsidRDefault="00F13F16" w:rsidP="00F068B3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F068B3">
        <w:rPr>
          <w:rFonts w:ascii="Times New Roman" w:hAnsi="Times New Roman"/>
          <w:sz w:val="24"/>
          <w:szCs w:val="24"/>
        </w:rPr>
        <w:t xml:space="preserve"> związku z </w:t>
      </w:r>
      <w:r>
        <w:rPr>
          <w:rFonts w:ascii="Times New Roman" w:hAnsi="Times New Roman"/>
          <w:sz w:val="24"/>
          <w:szCs w:val="24"/>
        </w:rPr>
        <w:t>trwającymi</w:t>
      </w:r>
      <w:r w:rsidRPr="00F068B3">
        <w:rPr>
          <w:rFonts w:ascii="Times New Roman" w:hAnsi="Times New Roman"/>
          <w:sz w:val="24"/>
          <w:szCs w:val="24"/>
        </w:rPr>
        <w:t xml:space="preserve"> pracami nad </w:t>
      </w:r>
      <w:r>
        <w:rPr>
          <w:rFonts w:ascii="Times New Roman" w:hAnsi="Times New Roman"/>
          <w:sz w:val="24"/>
          <w:szCs w:val="24"/>
        </w:rPr>
        <w:t xml:space="preserve">przygotowaniem </w:t>
      </w:r>
      <w:r w:rsidRPr="00E51137">
        <w:rPr>
          <w:rFonts w:ascii="Times New Roman" w:hAnsi="Times New Roman"/>
          <w:b/>
          <w:sz w:val="24"/>
          <w:szCs w:val="24"/>
        </w:rPr>
        <w:t>Gminnej Strategii Rozwiązywania Problemów Społecznych  dla Gminy Brzeziny na lata 2021-2026</w:t>
      </w:r>
      <w:r w:rsidRPr="00F0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Wójt Gminy Brzeziny zaprasza</w:t>
      </w:r>
      <w:r w:rsidRPr="00F068B3">
        <w:rPr>
          <w:rFonts w:ascii="Times New Roman" w:hAnsi="Times New Roman"/>
          <w:sz w:val="24"/>
          <w:szCs w:val="24"/>
        </w:rPr>
        <w:t xml:space="preserve"> mieszkańców do wypełnienia niniejszej</w:t>
      </w:r>
      <w:r>
        <w:rPr>
          <w:rFonts w:ascii="Times New Roman" w:hAnsi="Times New Roman"/>
          <w:sz w:val="24"/>
          <w:szCs w:val="24"/>
        </w:rPr>
        <w:t>, anonimowej</w:t>
      </w:r>
      <w:r w:rsidRPr="00F068B3">
        <w:rPr>
          <w:rFonts w:ascii="Times New Roman" w:hAnsi="Times New Roman"/>
          <w:sz w:val="24"/>
          <w:szCs w:val="24"/>
        </w:rPr>
        <w:t xml:space="preserve"> ankiety. </w:t>
      </w:r>
      <w:r w:rsidRPr="005F6496">
        <w:rPr>
          <w:rFonts w:ascii="Times New Roman" w:hAnsi="Times New Roman"/>
          <w:sz w:val="24"/>
          <w:szCs w:val="24"/>
        </w:rPr>
        <w:t>Strategia będzie dokumentem wyznaczającym kierunki rozwoju naszej Gminy na kolejne lata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96">
        <w:rPr>
          <w:rFonts w:ascii="Times New Roman" w:hAnsi="Times New Roman"/>
          <w:sz w:val="24"/>
          <w:szCs w:val="24"/>
        </w:rPr>
        <w:t>w zakresie rozwiązywania problemów społecznych.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685">
        <w:rPr>
          <w:rFonts w:ascii="Times New Roman" w:hAnsi="Times New Roman"/>
          <w:b/>
          <w:bCs/>
          <w:sz w:val="24"/>
          <w:szCs w:val="24"/>
        </w:rPr>
        <w:t xml:space="preserve">Państwa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E51137">
        <w:rPr>
          <w:rFonts w:ascii="Times New Roman" w:hAnsi="Times New Roman"/>
          <w:b/>
          <w:bCs/>
          <w:sz w:val="24"/>
          <w:szCs w:val="24"/>
        </w:rPr>
        <w:t>skazania  </w:t>
      </w:r>
      <w:r>
        <w:rPr>
          <w:rFonts w:ascii="Times New Roman" w:hAnsi="Times New Roman"/>
          <w:b/>
          <w:bCs/>
          <w:sz w:val="24"/>
          <w:szCs w:val="24"/>
        </w:rPr>
        <w:t xml:space="preserve">będą miały znaczący wpływ na wyznaczenie głównych działań mających na celu poprawę jakości życia mieszkańców naszej Gminy. </w:t>
      </w:r>
    </w:p>
    <w:p w:rsidR="00F13F16" w:rsidRPr="00892A8A" w:rsidRDefault="00F13F16" w:rsidP="00892A8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068B3">
        <w:rPr>
          <w:rFonts w:ascii="Times New Roman" w:hAnsi="Times New Roman"/>
          <w:b/>
          <w:bCs/>
          <w:sz w:val="24"/>
          <w:szCs w:val="24"/>
        </w:rPr>
        <w:t>Ankiet</w:t>
      </w:r>
      <w:r>
        <w:rPr>
          <w:rFonts w:ascii="Times New Roman" w:hAnsi="Times New Roman"/>
          <w:b/>
          <w:bCs/>
          <w:sz w:val="24"/>
          <w:szCs w:val="24"/>
        </w:rPr>
        <w:t>a będzie dostępna od dnia 10.08.</w:t>
      </w:r>
      <w:r w:rsidRPr="00F068B3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F068B3">
        <w:rPr>
          <w:rFonts w:ascii="Times New Roman" w:hAnsi="Times New Roman"/>
          <w:b/>
          <w:bCs/>
          <w:sz w:val="24"/>
          <w:szCs w:val="24"/>
        </w:rPr>
        <w:t xml:space="preserve">r.  do dnia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F068B3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 xml:space="preserve">9.2020 </w:t>
      </w:r>
      <w:r w:rsidRPr="00F068B3">
        <w:rPr>
          <w:rFonts w:ascii="Times New Roman" w:hAnsi="Times New Roman"/>
          <w:b/>
          <w:bCs/>
          <w:sz w:val="24"/>
          <w:szCs w:val="24"/>
        </w:rPr>
        <w:t xml:space="preserve">r. </w:t>
      </w:r>
      <w:r>
        <w:rPr>
          <w:rFonts w:ascii="Times New Roman" w:hAnsi="Times New Roman"/>
          <w:b/>
          <w:bCs/>
          <w:sz w:val="24"/>
          <w:szCs w:val="24"/>
        </w:rPr>
        <w:t xml:space="preserve">na stronie internetowe Urzędu Gminy Brzeziny pod adresem </w:t>
      </w:r>
      <w:hyperlink r:id="rId7" w:history="1">
        <w:r w:rsidRPr="00AF66DF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www.brzeziny-gmina.pl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.                             W przypadku braku możliwości przesłania ankiety drogą elektroniczną mogą Państwo wypełnić dokument </w:t>
      </w:r>
      <w:r w:rsidRPr="00E10693">
        <w:rPr>
          <w:rFonts w:ascii="Times New Roman" w:hAnsi="Times New Roman"/>
          <w:b/>
          <w:bCs/>
          <w:sz w:val="24"/>
          <w:szCs w:val="24"/>
          <w:lang w:eastAsia="pl-PL"/>
        </w:rPr>
        <w:t>w wersji papierowej i złożyć go osobiście lub listownie w Gminn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ym</w:t>
      </w:r>
      <w:r w:rsidRPr="00E106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Ośrodk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Pr="00E106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Pomocy Społecznej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Brzezinach. </w:t>
      </w:r>
    </w:p>
    <w:p w:rsidR="00F13F16" w:rsidRDefault="00F13F16" w:rsidP="004335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13F16" w:rsidRDefault="00F13F16" w:rsidP="00AC12FE">
      <w:pPr>
        <w:spacing w:after="0"/>
        <w:ind w:left="28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Dziękujemy za czas poświęcony na wypełnienie ankiety</w:t>
      </w:r>
    </w:p>
    <w:p w:rsidR="00F13F16" w:rsidRDefault="00F13F16" w:rsidP="004335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Wójt Gminy Brzeziny</w:t>
      </w:r>
    </w:p>
    <w:p w:rsidR="00F13F16" w:rsidRDefault="00F13F16" w:rsidP="006B5E4E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35CE">
        <w:rPr>
          <w:rFonts w:ascii="Times New Roman" w:hAnsi="Times New Roman"/>
          <w:i/>
          <w:iCs/>
          <w:sz w:val="24"/>
          <w:szCs w:val="24"/>
        </w:rPr>
        <w:t xml:space="preserve">      Marek Cieślarczyk</w:t>
      </w:r>
    </w:p>
    <w:p w:rsidR="00F13F16" w:rsidRDefault="00F13F16" w:rsidP="006B5E4E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3F16" w:rsidRPr="006B5E4E" w:rsidRDefault="00F13F16" w:rsidP="006B5E4E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13F16" w:rsidRPr="0029638D" w:rsidRDefault="00F13F16" w:rsidP="005F649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638D">
        <w:rPr>
          <w:rFonts w:ascii="Times New Roman" w:hAnsi="Times New Roman"/>
          <w:b/>
          <w:bCs/>
          <w:sz w:val="24"/>
          <w:szCs w:val="24"/>
        </w:rPr>
        <w:t>METRYCZKA</w:t>
      </w:r>
    </w:p>
    <w:p w:rsidR="00F13F16" w:rsidRPr="0034197F" w:rsidRDefault="00F13F16" w:rsidP="0029638D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kern w:val="2"/>
          <w:sz w:val="24"/>
          <w:szCs w:val="24"/>
          <w:lang w:eastAsia="zh-CN" w:bidi="hi-IN"/>
        </w:rPr>
      </w:pPr>
      <w:r w:rsidRPr="0034197F">
        <w:rPr>
          <w:rFonts w:ascii="Times New Roman" w:eastAsia="Times New Roman" w:hAnsi="Times New Roman"/>
          <w:bCs/>
          <w:i/>
          <w:kern w:val="2"/>
          <w:sz w:val="24"/>
          <w:szCs w:val="24"/>
          <w:lang w:eastAsia="zh-CN" w:bidi="hi-IN"/>
        </w:rPr>
        <w:t>(proszę zaznaczyć krzyżykiem odpowiednie pole)</w:t>
      </w:r>
    </w:p>
    <w:p w:rsidR="00F13F16" w:rsidRPr="005F6496" w:rsidRDefault="00F13F16" w:rsidP="005F6496">
      <w:pPr>
        <w:jc w:val="both"/>
        <w:rPr>
          <w:rFonts w:ascii="Times New Roman" w:hAnsi="Times New Roman"/>
          <w:sz w:val="24"/>
          <w:szCs w:val="24"/>
        </w:rPr>
      </w:pPr>
    </w:p>
    <w:p w:rsidR="00F13F16" w:rsidRPr="00C32A69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C32A69">
        <w:rPr>
          <w:rFonts w:ascii="Times New Roman" w:hAnsi="Times New Roman"/>
          <w:b/>
          <w:bCs/>
        </w:rPr>
        <w:t>Płeć:</w:t>
      </w:r>
    </w:p>
    <w:p w:rsidR="00F13F16" w:rsidRPr="00BB12B0" w:rsidRDefault="00F13F16" w:rsidP="00BB12B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F13F16" w:rsidRPr="001E321D" w:rsidRDefault="00F13F16" w:rsidP="00F2510B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kobieta,</w:t>
      </w:r>
    </w:p>
    <w:p w:rsidR="00F13F16" w:rsidRPr="001E321D" w:rsidRDefault="00F13F16" w:rsidP="00F2510B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mężczyzna.</w:t>
      </w:r>
    </w:p>
    <w:p w:rsidR="00F13F16" w:rsidRPr="001E321D" w:rsidRDefault="00F13F16" w:rsidP="005F6496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F13F16" w:rsidRPr="001E321D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1E321D">
        <w:rPr>
          <w:rFonts w:ascii="Times New Roman" w:hAnsi="Times New Roman"/>
          <w:b/>
          <w:bCs/>
        </w:rPr>
        <w:t>Wiek:</w:t>
      </w:r>
    </w:p>
    <w:p w:rsidR="00F13F16" w:rsidRPr="001E321D" w:rsidRDefault="00F13F16" w:rsidP="007E45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eastAsia="MS Gothic" w:hAnsi="Times New Roman"/>
        </w:rPr>
        <w:t xml:space="preserve"> </w:t>
      </w:r>
      <w:r>
        <w:rPr>
          <w:rFonts w:ascii="Times New Roman" w:eastAsia="MS Gothic" w:hAnsi="Times New Roman"/>
        </w:rPr>
        <w:t xml:space="preserve"> 1</w:t>
      </w:r>
      <w:r w:rsidRPr="001E321D">
        <w:rPr>
          <w:rFonts w:ascii="Times New Roman" w:hAnsi="Times New Roman"/>
        </w:rPr>
        <w:t>8 - 25 lat,</w:t>
      </w:r>
    </w:p>
    <w:p w:rsidR="00F13F16" w:rsidRPr="001E321D" w:rsidRDefault="00F13F16" w:rsidP="007E4583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26 – 35 lat,</w:t>
      </w:r>
    </w:p>
    <w:p w:rsidR="00F13F16" w:rsidRPr="001E321D" w:rsidRDefault="00F13F16" w:rsidP="00454843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36 – 45 lat,</w:t>
      </w:r>
    </w:p>
    <w:p w:rsidR="00F13F16" w:rsidRPr="001E321D" w:rsidRDefault="00F13F16" w:rsidP="00C32A69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46 – 65  lat,</w:t>
      </w:r>
    </w:p>
    <w:p w:rsidR="00F13F16" w:rsidRPr="001E321D" w:rsidRDefault="00F13F16" w:rsidP="00C32A69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66 lat i więcej.</w:t>
      </w:r>
    </w:p>
    <w:p w:rsidR="00F13F16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F13F16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F13F16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C32A69">
        <w:rPr>
          <w:rFonts w:ascii="Times New Roman" w:hAnsi="Times New Roman"/>
          <w:b/>
          <w:bCs/>
        </w:rPr>
        <w:t>Wykształcenie:</w:t>
      </w:r>
    </w:p>
    <w:p w:rsidR="00F13F16" w:rsidRPr="001E321D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F13F16" w:rsidRPr="001E321D" w:rsidRDefault="00F13F16" w:rsidP="00C32A69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podstawowe,</w:t>
      </w:r>
    </w:p>
    <w:p w:rsidR="00F13F16" w:rsidRPr="001E321D" w:rsidRDefault="00F13F16" w:rsidP="00C32A69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gimnazjalne,</w:t>
      </w:r>
    </w:p>
    <w:p w:rsidR="00F13F16" w:rsidRPr="001E321D" w:rsidRDefault="00F13F16" w:rsidP="00C32A69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zawodowe,</w:t>
      </w:r>
    </w:p>
    <w:p w:rsidR="00F13F16" w:rsidRPr="001E321D" w:rsidRDefault="00F13F16" w:rsidP="00F678A5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średnie,</w:t>
      </w:r>
    </w:p>
    <w:p w:rsidR="00F13F16" w:rsidRPr="001E321D" w:rsidRDefault="00F13F16" w:rsidP="00516731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wyższe,</w:t>
      </w:r>
    </w:p>
    <w:p w:rsidR="00F13F16" w:rsidRDefault="00F13F16" w:rsidP="00516731">
      <w:pPr>
        <w:spacing w:after="0" w:line="240" w:lineRule="auto"/>
        <w:jc w:val="both"/>
        <w:rPr>
          <w:rFonts w:ascii="Times New Roman" w:hAnsi="Times New Roman"/>
        </w:rPr>
      </w:pPr>
    </w:p>
    <w:p w:rsidR="00F13F16" w:rsidRPr="001E321D" w:rsidRDefault="00F13F16" w:rsidP="00516731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  <w:b/>
          <w:bCs/>
        </w:rPr>
        <w:t>Pozycja na rynku pracy:</w:t>
      </w:r>
    </w:p>
    <w:p w:rsidR="00F13F16" w:rsidRPr="001E321D" w:rsidRDefault="00F13F16" w:rsidP="005F64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F13F16" w:rsidRPr="001E321D" w:rsidRDefault="00F13F16" w:rsidP="00DA3C61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uczeń/student</w:t>
      </w:r>
    </w:p>
    <w:p w:rsidR="00F13F16" w:rsidRPr="001E321D" w:rsidRDefault="00F13F16" w:rsidP="00862D97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pracownik,</w:t>
      </w:r>
    </w:p>
    <w:p w:rsidR="00F13F16" w:rsidRPr="001E321D" w:rsidRDefault="00F13F16" w:rsidP="00862D97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rolnik,</w:t>
      </w:r>
    </w:p>
    <w:p w:rsidR="00F13F16" w:rsidRPr="001E321D" w:rsidRDefault="00F13F16" w:rsidP="00862D97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przedsiębiorca,</w:t>
      </w:r>
    </w:p>
    <w:p w:rsidR="00F13F16" w:rsidRPr="001E321D" w:rsidRDefault="00F13F16" w:rsidP="00C873CC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bezrobotny,</w:t>
      </w:r>
    </w:p>
    <w:p w:rsidR="00F13F16" w:rsidRPr="001E321D" w:rsidRDefault="00F13F16" w:rsidP="00C873CC">
      <w:pPr>
        <w:spacing w:after="0" w:line="240" w:lineRule="auto"/>
        <w:jc w:val="both"/>
        <w:rPr>
          <w:rFonts w:ascii="Times New Roman" w:hAnsi="Times New Roman"/>
        </w:rPr>
      </w:pPr>
      <w:r w:rsidRPr="001E321D">
        <w:rPr>
          <w:rFonts w:ascii="Times New Roman" w:hAnsi="Times New Roman"/>
        </w:rPr>
        <w:t xml:space="preserve">                   </w:t>
      </w:r>
      <w:r w:rsidRPr="001E321D">
        <w:rPr>
          <w:rFonts w:ascii="Segoe UI Symbol" w:eastAsia="MS Gothic" w:hAnsi="Segoe UI Symbol" w:cs="Segoe UI Symbol"/>
        </w:rPr>
        <w:t>☐</w:t>
      </w:r>
      <w:r w:rsidRPr="001E321D">
        <w:rPr>
          <w:rFonts w:ascii="Times New Roman" w:hAnsi="Times New Roman"/>
        </w:rPr>
        <w:t xml:space="preserve">   emeryt/rencista .</w:t>
      </w:r>
    </w:p>
    <w:p w:rsidR="00F13F16" w:rsidRDefault="00F13F16" w:rsidP="005B7F39">
      <w:pPr>
        <w:pStyle w:val="Standard"/>
        <w:rPr>
          <w:b/>
          <w:bCs/>
          <w:sz w:val="22"/>
          <w:szCs w:val="22"/>
        </w:rPr>
      </w:pP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824B77">
      <w:pPr>
        <w:pStyle w:val="Standard"/>
        <w:numPr>
          <w:ilvl w:val="0"/>
          <w:numId w:val="38"/>
        </w:numPr>
        <w:spacing w:line="276" w:lineRule="auto"/>
        <w:rPr>
          <w:rFonts w:eastAsia="Times New Roman" w:cs="Liberation Serif"/>
          <w:b/>
          <w:bCs/>
          <w:sz w:val="22"/>
          <w:szCs w:val="22"/>
        </w:rPr>
      </w:pPr>
      <w:r>
        <w:rPr>
          <w:rFonts w:eastAsia="Times New Roman" w:cs="Liberation Serif"/>
          <w:b/>
          <w:bCs/>
          <w:sz w:val="22"/>
          <w:szCs w:val="22"/>
        </w:rPr>
        <w:t xml:space="preserve"> Jak Pani/Pan ocenia aktualne ogólne warunki życia mieszkańców naszej Gminy?</w:t>
      </w: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b/>
          <w:bCs/>
          <w:sz w:val="22"/>
          <w:szCs w:val="22"/>
        </w:rPr>
      </w:pPr>
    </w:p>
    <w:p w:rsidR="00F13F16" w:rsidRPr="001E321D" w:rsidRDefault="00F13F16" w:rsidP="001737A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bardzo dobre</w:t>
      </w:r>
    </w:p>
    <w:p w:rsidR="00F13F16" w:rsidRPr="001E321D" w:rsidRDefault="00F13F16" w:rsidP="001737A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dobre</w:t>
      </w:r>
    </w:p>
    <w:p w:rsidR="00F13F16" w:rsidRPr="001E321D" w:rsidRDefault="00F13F16" w:rsidP="001737A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średnie</w:t>
      </w:r>
    </w:p>
    <w:p w:rsidR="00F13F16" w:rsidRPr="001E321D" w:rsidRDefault="00F13F16" w:rsidP="001737A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złe</w:t>
      </w:r>
    </w:p>
    <w:p w:rsidR="00F13F16" w:rsidRPr="001E321D" w:rsidRDefault="00F13F16" w:rsidP="00824B7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nie mam zdania</w:t>
      </w: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824B77">
      <w:pPr>
        <w:pStyle w:val="Standard"/>
        <w:numPr>
          <w:ilvl w:val="0"/>
          <w:numId w:val="38"/>
        </w:numPr>
        <w:spacing w:line="276" w:lineRule="auto"/>
        <w:rPr>
          <w:rFonts w:eastAsia="Times New Roman" w:cs="Liberation Serif"/>
          <w:b/>
          <w:bCs/>
          <w:sz w:val="22"/>
          <w:szCs w:val="22"/>
        </w:rPr>
      </w:pPr>
      <w:r>
        <w:rPr>
          <w:rFonts w:eastAsia="Times New Roman" w:cs="Liberation Serif"/>
          <w:b/>
          <w:bCs/>
          <w:sz w:val="22"/>
          <w:szCs w:val="22"/>
        </w:rPr>
        <w:t xml:space="preserve"> Co Pani/Pana zdaniem ogranicza możliwość rozwoju /słabe strony/ naszej Gminy?</w:t>
      </w:r>
    </w:p>
    <w:p w:rsidR="00F13F16" w:rsidRPr="00FA4F48" w:rsidRDefault="00F13F16" w:rsidP="00695BB5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1E321D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1E321D" w:rsidRDefault="00F13F16" w:rsidP="00DD127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niedostateczne pozyskiwanie funduszy zewnętrznych</w:t>
      </w:r>
    </w:p>
    <w:p w:rsidR="00F13F16" w:rsidRPr="001E321D" w:rsidRDefault="00F13F16" w:rsidP="00DD127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brak środków finansowych na rozwój i inwestycje gminne</w:t>
      </w:r>
    </w:p>
    <w:p w:rsidR="00F13F16" w:rsidRDefault="00F13F16" w:rsidP="004676A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brak placówek dziennego pobytu dla seniorów</w:t>
      </w:r>
    </w:p>
    <w:p w:rsidR="00F13F16" w:rsidRDefault="00F13F16" w:rsidP="004676A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ograniczone zasoby rzeczowe i finansowe, które mogą być wykorzystane na rzecz   </w:t>
      </w:r>
    </w:p>
    <w:p w:rsidR="00F13F16" w:rsidRPr="001E321D" w:rsidRDefault="00F13F16" w:rsidP="004676A1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rozwiązywania problemów społecznych</w:t>
      </w:r>
    </w:p>
    <w:p w:rsidR="00F13F16" w:rsidRDefault="00F13F16" w:rsidP="004676A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braki w infrastrukturze gminnej</w:t>
      </w:r>
    </w:p>
    <w:p w:rsidR="00F13F16" w:rsidRDefault="00F13F16" w:rsidP="00EB5DC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słaby dostęp do opieki medycznej</w:t>
      </w:r>
    </w:p>
    <w:p w:rsidR="00F13F16" w:rsidRDefault="00F13F16" w:rsidP="00EB5DC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braki w zakresie systemów infrastruktury społecznej i technicznej</w:t>
      </w:r>
    </w:p>
    <w:p w:rsidR="00F13F16" w:rsidRPr="001E321D" w:rsidRDefault="00F13F16" w:rsidP="004676A1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niewystarczając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rozwinięta baza rekreacyjno- turystyczna</w:t>
      </w:r>
    </w:p>
    <w:p w:rsidR="00F13F16" w:rsidRPr="001E321D" w:rsidRDefault="00F13F16" w:rsidP="000D133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mała liczba lokalnych zakładów pracy</w:t>
      </w:r>
    </w:p>
    <w:p w:rsidR="00F13F16" w:rsidRPr="001E321D" w:rsidRDefault="00F13F16" w:rsidP="000D133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inne, jakie?</w:t>
      </w: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  <w:r>
        <w:rPr>
          <w:rFonts w:eastAsia="Times New Roman" w:cs="Liberation Serif"/>
          <w:sz w:val="22"/>
          <w:szCs w:val="22"/>
        </w:rPr>
        <w:t>Napisz odpowiedz…………………………………………………………………………………….</w:t>
      </w: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824B77">
      <w:pPr>
        <w:pStyle w:val="Standard"/>
        <w:numPr>
          <w:ilvl w:val="0"/>
          <w:numId w:val="38"/>
        </w:numPr>
        <w:spacing w:line="276" w:lineRule="auto"/>
        <w:rPr>
          <w:rFonts w:eastAsia="Times New Roman" w:cs="Liberation Serif"/>
          <w:b/>
          <w:bCs/>
          <w:sz w:val="22"/>
          <w:szCs w:val="22"/>
        </w:rPr>
      </w:pPr>
      <w:r>
        <w:rPr>
          <w:rFonts w:eastAsia="Times New Roman" w:cs="Liberation Serif"/>
          <w:b/>
          <w:bCs/>
          <w:sz w:val="22"/>
          <w:szCs w:val="22"/>
        </w:rPr>
        <w:t xml:space="preserve"> Co Pani/Pana zdaniem należy do największych atutów – mocnych stron Gminy Brzeziny?</w:t>
      </w:r>
    </w:p>
    <w:p w:rsidR="00F13F16" w:rsidRPr="00FA4F48" w:rsidRDefault="00F13F16" w:rsidP="00695BB5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Default="00F13F16" w:rsidP="00920566">
      <w:pPr>
        <w:pStyle w:val="Standard"/>
        <w:spacing w:line="276" w:lineRule="auto"/>
        <w:ind w:left="720"/>
        <w:rPr>
          <w:rFonts w:eastAsia="Times New Roman" w:cs="Liberation Serif"/>
          <w:b/>
          <w:bCs/>
          <w:sz w:val="22"/>
          <w:szCs w:val="22"/>
        </w:rPr>
      </w:pPr>
    </w:p>
    <w:p w:rsidR="00F13F16" w:rsidRDefault="00F13F16" w:rsidP="0093702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walory </w:t>
      </w:r>
      <w:r>
        <w:rPr>
          <w:rFonts w:ascii="Times New Roman" w:eastAsia="Times New Roman" w:hAnsi="Times New Roman" w:cs="Times New Roman"/>
          <w:sz w:val="22"/>
          <w:szCs w:val="22"/>
        </w:rPr>
        <w:t>turystyczne,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krajobrazowe</w:t>
      </w:r>
      <w:r>
        <w:rPr>
          <w:rFonts w:ascii="Times New Roman" w:eastAsia="Times New Roman" w:hAnsi="Times New Roman" w:cs="Times New Roman"/>
          <w:sz w:val="22"/>
          <w:szCs w:val="22"/>
        </w:rPr>
        <w:t>, atrakcyjne przyrodniczo i kulturowo tereny</w:t>
      </w:r>
    </w:p>
    <w:p w:rsidR="00F13F16" w:rsidRPr="001E321D" w:rsidRDefault="00F13F16" w:rsidP="0093702D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zaplecze rekreacyjno-sportowe</w:t>
      </w:r>
    </w:p>
    <w:p w:rsidR="00F13F16" w:rsidRPr="001E321D" w:rsidRDefault="00F13F16" w:rsidP="00920566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D21B01">
        <w:rPr>
          <w:rFonts w:ascii="Times New Roman" w:eastAsia="Times New Roman" w:hAnsi="Times New Roman" w:cs="Times New Roman"/>
          <w:sz w:val="22"/>
          <w:szCs w:val="22"/>
        </w:rPr>
        <w:t>dobra</w:t>
      </w:r>
      <w:r w:rsidRPr="001E321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>infrastruktura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lokalna </w:t>
      </w:r>
    </w:p>
    <w:p w:rsidR="00F13F16" w:rsidRDefault="00F13F16" w:rsidP="0092056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dobra dostępność komunikacyjna</w:t>
      </w:r>
    </w:p>
    <w:p w:rsidR="00F13F16" w:rsidRPr="004A1491" w:rsidRDefault="00F13F16" w:rsidP="0092056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położenie przy ważnych szlakach komunikacyjnych</w:t>
      </w:r>
    </w:p>
    <w:p w:rsidR="00F13F16" w:rsidRDefault="00F13F16" w:rsidP="00CE754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dbałość o środowisko</w:t>
      </w:r>
    </w:p>
    <w:p w:rsidR="00F13F16" w:rsidRPr="001E321D" w:rsidRDefault="00F13F16" w:rsidP="00550A63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dziedzictwo kulturowe</w:t>
      </w:r>
    </w:p>
    <w:p w:rsidR="00F13F16" w:rsidRPr="001E321D" w:rsidRDefault="00F13F16" w:rsidP="00CE7546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proinwestycyjne nastawienie władz Gminy</w:t>
      </w:r>
    </w:p>
    <w:p w:rsidR="00F13F16" w:rsidRPr="001E321D" w:rsidRDefault="00F13F16" w:rsidP="00CE7546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Hlk47423861"/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1E321D">
        <w:rPr>
          <w:rFonts w:ascii="Segoe UI Symbol" w:eastAsia="MS Gothic" w:hAnsi="Segoe UI Symbol" w:cs="Segoe UI Symbol"/>
          <w:sz w:val="22"/>
          <w:szCs w:val="22"/>
        </w:rPr>
        <w:t>☐</w:t>
      </w:r>
      <w:r w:rsidRPr="001E321D">
        <w:rPr>
          <w:rFonts w:ascii="Times New Roman" w:eastAsia="Times New Roman" w:hAnsi="Times New Roman" w:cs="Times New Roman"/>
          <w:sz w:val="22"/>
          <w:szCs w:val="22"/>
        </w:rPr>
        <w:t xml:space="preserve">   inne, jakie?</w:t>
      </w:r>
    </w:p>
    <w:bookmarkEnd w:id="0"/>
    <w:p w:rsidR="00F13F16" w:rsidRDefault="00F13F16" w:rsidP="00CC400C">
      <w:pPr>
        <w:pStyle w:val="Standard"/>
        <w:tabs>
          <w:tab w:val="left" w:pos="709"/>
        </w:tabs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CC400C">
      <w:pPr>
        <w:pStyle w:val="Standard"/>
        <w:tabs>
          <w:tab w:val="left" w:pos="709"/>
        </w:tabs>
        <w:spacing w:line="276" w:lineRule="auto"/>
        <w:rPr>
          <w:rFonts w:eastAsia="Times New Roman" w:cs="Liberation Serif"/>
          <w:sz w:val="22"/>
          <w:szCs w:val="22"/>
        </w:rPr>
      </w:pPr>
      <w:r>
        <w:rPr>
          <w:rFonts w:eastAsia="Times New Roman" w:cs="Liberation Serif"/>
          <w:sz w:val="22"/>
          <w:szCs w:val="22"/>
        </w:rPr>
        <w:t>Napisz odpowiedź ……………………………………………………………………………... ………</w:t>
      </w:r>
    </w:p>
    <w:p w:rsidR="00F13F16" w:rsidRDefault="00F13F16" w:rsidP="005B7F39">
      <w:pPr>
        <w:pStyle w:val="Standard"/>
        <w:spacing w:line="276" w:lineRule="auto"/>
        <w:rPr>
          <w:rFonts w:eastAsia="Times New Roman" w:cs="Liberation Serif"/>
          <w:sz w:val="22"/>
          <w:szCs w:val="22"/>
        </w:rPr>
      </w:pPr>
    </w:p>
    <w:p w:rsidR="00F13F16" w:rsidRDefault="00F13F16" w:rsidP="00CE7546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Jakie działania Pani/Pana zdaniem należy podjąć, aby Gminę Brzeziny uczynić bardziej przyjazną dla mieszkańców?</w:t>
      </w:r>
    </w:p>
    <w:p w:rsidR="00F13F16" w:rsidRPr="00FA4F48" w:rsidRDefault="00F13F16" w:rsidP="00695BB5">
      <w:pPr>
        <w:pStyle w:val="Standard"/>
        <w:spacing w:line="276" w:lineRule="auto"/>
        <w:ind w:left="360" w:firstLine="348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FA4F48" w:rsidRDefault="00F13F16" w:rsidP="000A1CFD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956625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modernizacja dróg</w:t>
      </w:r>
    </w:p>
    <w:p w:rsidR="00F13F16" w:rsidRPr="00FA4F48" w:rsidRDefault="00F13F16" w:rsidP="00956625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_Hlk47352891"/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bookmarkEnd w:id="1"/>
      <w:r w:rsidRPr="00FA4F48">
        <w:rPr>
          <w:rFonts w:ascii="Times New Roman" w:eastAsia="Times New Roman" w:hAnsi="Times New Roman" w:cs="Times New Roman"/>
          <w:sz w:val="22"/>
          <w:szCs w:val="22"/>
        </w:rPr>
        <w:t>poprawa komunikacji autobusowej</w:t>
      </w:r>
    </w:p>
    <w:p w:rsidR="00F13F16" w:rsidRPr="00FA4F48" w:rsidRDefault="00F13F16" w:rsidP="00956625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budowa chodników</w:t>
      </w:r>
    </w:p>
    <w:p w:rsidR="00F13F16" w:rsidRPr="00FA4F48" w:rsidRDefault="00F13F16" w:rsidP="00D7396A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rozwój i promocja turystyki ( w tym rozbudowa bazy agroturystycznej, małej gastronomii, </w:t>
      </w:r>
    </w:p>
    <w:p w:rsidR="00F13F16" w:rsidRPr="00FA4F48" w:rsidRDefault="00F13F16" w:rsidP="00D7396A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 wytyczenie ścieżek rowerowych)</w:t>
      </w:r>
    </w:p>
    <w:p w:rsidR="00F13F16" w:rsidRPr="00FA4F48" w:rsidRDefault="00F13F16" w:rsidP="00D7396A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odpowiedź………………………………………………………………………………………..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D7396A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Jakie są główne problemy społeczne mieszkańców Gminy Brzeziny?</w:t>
      </w:r>
    </w:p>
    <w:p w:rsidR="00F13F16" w:rsidRPr="00FA4F48" w:rsidRDefault="00F13F16" w:rsidP="008368BC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CC400C">
      <w:pPr>
        <w:spacing w:after="0" w:line="240" w:lineRule="auto"/>
        <w:jc w:val="both"/>
        <w:rPr>
          <w:rFonts w:ascii="Times New Roman" w:hAnsi="Times New Roman"/>
        </w:rPr>
      </w:pPr>
      <w:r w:rsidRPr="00FA4F48">
        <w:rPr>
          <w:rFonts w:ascii="Times New Roman" w:eastAsia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eastAsia="Times New Roman" w:hAnsi="Times New Roman"/>
        </w:rPr>
        <w:t>ubóstwo</w:t>
      </w:r>
      <w:r w:rsidRPr="00FA4F48">
        <w:rPr>
          <w:rFonts w:ascii="Times New Roman" w:hAnsi="Times New Roman"/>
        </w:rPr>
        <w:t xml:space="preserve"> </w:t>
      </w:r>
    </w:p>
    <w:p w:rsidR="00F13F16" w:rsidRPr="00FA4F48" w:rsidRDefault="00F13F16" w:rsidP="00CC400C">
      <w:pPr>
        <w:spacing w:after="0" w:line="240" w:lineRule="auto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</w:rPr>
        <w:t xml:space="preserve">   </w:t>
      </w:r>
      <w:r w:rsidRPr="00FA4F48">
        <w:rPr>
          <w:rFonts w:ascii="Times New Roman" w:eastAsia="Times New Roman" w:hAnsi="Times New Roman"/>
        </w:rPr>
        <w:t xml:space="preserve">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</w:t>
      </w:r>
      <w:r w:rsidRPr="00FA4F48">
        <w:rPr>
          <w:rFonts w:ascii="Times New Roman" w:hAnsi="Times New Roman"/>
        </w:rPr>
        <w:t xml:space="preserve"> </w:t>
      </w:r>
      <w:r w:rsidRPr="00FA4F48">
        <w:rPr>
          <w:rFonts w:ascii="Times New Roman" w:eastAsia="Times New Roman" w:hAnsi="Times New Roman"/>
        </w:rPr>
        <w:t>bezrobocie</w:t>
      </w:r>
    </w:p>
    <w:p w:rsidR="00F13F16" w:rsidRPr="00FA4F48" w:rsidRDefault="00F13F16" w:rsidP="00CC400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A4F48">
        <w:rPr>
          <w:rFonts w:ascii="Times New Roman" w:eastAsia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</w:t>
      </w:r>
      <w:r w:rsidRPr="00FA4F48">
        <w:rPr>
          <w:rFonts w:ascii="Times New Roman" w:eastAsia="Times New Roman" w:hAnsi="Times New Roman"/>
        </w:rPr>
        <w:t xml:space="preserve"> niepełnosprawność</w:t>
      </w:r>
    </w:p>
    <w:p w:rsidR="00F13F16" w:rsidRPr="00FA4F48" w:rsidRDefault="00F13F16" w:rsidP="00461C6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A4F48">
        <w:rPr>
          <w:rFonts w:ascii="Times New Roman" w:eastAsia="Times New Roman" w:hAnsi="Times New Roman"/>
          <w:bCs/>
          <w:kern w:val="1"/>
        </w:rPr>
        <w:t xml:space="preserve"> </w:t>
      </w:r>
      <w:r w:rsidRPr="00FA4F48">
        <w:rPr>
          <w:rFonts w:ascii="Times New Roman" w:eastAsia="Times New Roman" w:hAnsi="Times New Roman"/>
        </w:rPr>
        <w:t xml:space="preserve">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eastAsia="Times New Roman" w:hAnsi="Times New Roman"/>
          <w:bCs/>
          <w:kern w:val="1"/>
        </w:rPr>
        <w:t>d</w:t>
      </w: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>ługotrwała lub ciężka choroba</w:t>
      </w:r>
    </w:p>
    <w:p w:rsidR="00F13F16" w:rsidRPr="00FA4F48" w:rsidRDefault="00F13F16" w:rsidP="005C4F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 xml:space="preserve">   </w:t>
      </w:r>
      <w:r w:rsidRPr="00FA4F48">
        <w:rPr>
          <w:rFonts w:ascii="Times New Roman" w:eastAsia="Times New Roman" w:hAnsi="Times New Roman"/>
        </w:rPr>
        <w:t xml:space="preserve">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</w:t>
      </w: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 xml:space="preserve"> bezradność w sprawach opiekuńczo-wychowawczych</w:t>
      </w:r>
    </w:p>
    <w:p w:rsidR="00F13F16" w:rsidRPr="00FA4F48" w:rsidRDefault="00F13F16" w:rsidP="005C4F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A4F48">
        <w:rPr>
          <w:rFonts w:ascii="Times New Roman" w:eastAsia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</w:rPr>
        <w:t xml:space="preserve">  przemoc w rodzinie</w:t>
      </w:r>
    </w:p>
    <w:p w:rsidR="00F13F16" w:rsidRPr="00FA4F48" w:rsidRDefault="00F13F16" w:rsidP="003B17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 xml:space="preserve">  </w:t>
      </w:r>
      <w:r w:rsidRPr="00FA4F48">
        <w:rPr>
          <w:rFonts w:ascii="Times New Roman" w:eastAsia="Times New Roman" w:hAnsi="Times New Roman"/>
        </w:rPr>
        <w:t xml:space="preserve">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</w:t>
      </w: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 xml:space="preserve"> alkoholizm</w:t>
      </w:r>
    </w:p>
    <w:p w:rsidR="00F13F16" w:rsidRPr="00FA4F48" w:rsidRDefault="00F13F16" w:rsidP="003B176B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lang w:eastAsia="zh-CN" w:bidi="hi-IN"/>
        </w:rPr>
      </w:pPr>
      <w:r w:rsidRPr="00FA4F48">
        <w:rPr>
          <w:rFonts w:ascii="Times New Roman" w:eastAsia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eastAsia="Times New Roman" w:hAnsi="Times New Roman"/>
          <w:bCs/>
          <w:kern w:val="1"/>
          <w:lang w:eastAsia="zh-CN" w:bidi="hi-IN"/>
        </w:rPr>
        <w:t>narkomania</w:t>
      </w:r>
    </w:p>
    <w:p w:rsidR="00F13F16" w:rsidRPr="00FA4F48" w:rsidRDefault="00F13F16" w:rsidP="003B176B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lang w:eastAsia="zh-CN" w:bidi="hi-IN"/>
        </w:rPr>
      </w:pPr>
      <w:r w:rsidRPr="00FA4F48">
        <w:rPr>
          <w:rFonts w:ascii="Times New Roman" w:eastAsia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eastAsia="Times New Roman" w:hAnsi="Times New Roman"/>
        </w:rPr>
        <w:t>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6B5E4E" w:rsidRDefault="00F13F16" w:rsidP="006B5E4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</w:t>
      </w:r>
    </w:p>
    <w:p w:rsidR="00F13F16" w:rsidRDefault="00F13F16" w:rsidP="00FA4F48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13F16" w:rsidRDefault="00F13F16" w:rsidP="00FA4F48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13F16" w:rsidRPr="00FA4F48" w:rsidRDefault="00F13F16" w:rsidP="003B176B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sz w:val="22"/>
          <w:szCs w:val="22"/>
        </w:rPr>
        <w:t>Jakie problemy dotyczące edukacji uważa Pan / Pani za najważniejsze?</w:t>
      </w:r>
    </w:p>
    <w:p w:rsidR="00F13F16" w:rsidRPr="00FA4F48" w:rsidRDefault="00F13F16" w:rsidP="00F75829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FA4F48" w:rsidRDefault="00F13F16" w:rsidP="00F75829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13F16" w:rsidRPr="00FA4F48" w:rsidRDefault="00F13F16" w:rsidP="009F027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47423044"/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brak żłobków</w:t>
      </w:r>
    </w:p>
    <w:p w:rsidR="00F13F16" w:rsidRDefault="00F13F16" w:rsidP="00630DCB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niedostateczna ilość miejsc dla dzieci w przedszkolach</w:t>
      </w:r>
    </w:p>
    <w:p w:rsidR="00F13F16" w:rsidRPr="00FA4F48" w:rsidRDefault="00F13F16" w:rsidP="00630DCB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630DCB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niewystarczająca liczba zajęć z języka obcego</w:t>
      </w:r>
    </w:p>
    <w:p w:rsidR="00F13F16" w:rsidRPr="00FA4F48" w:rsidRDefault="00F13F16" w:rsidP="00426114">
      <w:pPr>
        <w:pStyle w:val="Standard"/>
        <w:spacing w:line="276" w:lineRule="auto"/>
        <w:ind w:left="709" w:hanging="709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niewystarczająca liczba zajęć z informatyki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F13F16" w:rsidRPr="00FA4F48" w:rsidRDefault="00F13F16" w:rsidP="00B65BF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niewystarczająca liczba zajęć rewalidacyjnych dla dzieci z orzeczoną niepełnosprawnością.</w:t>
      </w:r>
    </w:p>
    <w:p w:rsidR="00F13F16" w:rsidRPr="00FA4F48" w:rsidRDefault="00F13F16" w:rsidP="00BC31F8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niepełne wykorzystanie bazy szkolnej w czasie wolnym od nauki</w:t>
      </w:r>
    </w:p>
    <w:p w:rsidR="00F13F16" w:rsidRPr="00FA4F48" w:rsidRDefault="00F13F16" w:rsidP="00BC5D1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 mam zdania</w:t>
      </w:r>
    </w:p>
    <w:bookmarkEnd w:id="2"/>
    <w:p w:rsidR="00F13F16" w:rsidRPr="00FA4F48" w:rsidRDefault="00F13F16" w:rsidP="00BC5D1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3B176B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b/>
          <w:bCs/>
          <w:sz w:val="22"/>
          <w:szCs w:val="22"/>
        </w:rPr>
        <w:t>Jak Pani/Pan ocenia poziom edukacji i kształcenia na terenie Gminy Brzeziny?</w:t>
      </w:r>
    </w:p>
    <w:p w:rsidR="00F13F16" w:rsidRPr="00FA4F48" w:rsidRDefault="00F13F16" w:rsidP="00034ED3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77712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bardzo dobrze</w:t>
      </w:r>
    </w:p>
    <w:p w:rsidR="00F13F16" w:rsidRPr="00FA4F48" w:rsidRDefault="00F13F16" w:rsidP="0077712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dobrze</w:t>
      </w:r>
    </w:p>
    <w:p w:rsidR="00F13F16" w:rsidRPr="00FA4F48" w:rsidRDefault="00F13F16" w:rsidP="0077712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dostatecznie</w:t>
      </w:r>
    </w:p>
    <w:p w:rsidR="00F13F16" w:rsidRPr="00FA4F48" w:rsidRDefault="00F13F16" w:rsidP="00A43E34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niedostatecznie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 mam zdania</w:t>
      </w:r>
    </w:p>
    <w:p w:rsidR="00F13F16" w:rsidRPr="00FA4F48" w:rsidRDefault="00F13F16" w:rsidP="00777125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3B176B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b/>
          <w:bCs/>
          <w:sz w:val="22"/>
          <w:szCs w:val="22"/>
        </w:rPr>
        <w:t>Jak Pani /Pan ocenia ofertę Gminy Brzeziny w zakresie ochrony zdrowia mieszkańców?</w:t>
      </w:r>
    </w:p>
    <w:p w:rsidR="00F13F16" w:rsidRPr="00FA4F48" w:rsidRDefault="00F13F16" w:rsidP="00034ED3">
      <w:pPr>
        <w:pStyle w:val="Standard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D47BD1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dobrze</w:t>
      </w:r>
    </w:p>
    <w:p w:rsidR="00F13F16" w:rsidRPr="00FA4F48" w:rsidRDefault="00F13F16" w:rsidP="00D47BD1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>dostatecznie</w:t>
      </w:r>
    </w:p>
    <w:p w:rsidR="00F13F16" w:rsidRPr="00FA4F48" w:rsidRDefault="00F13F16" w:rsidP="00381F6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niedostatecznie</w:t>
      </w:r>
    </w:p>
    <w:p w:rsidR="00F13F16" w:rsidRPr="00FA4F48" w:rsidRDefault="00F13F16" w:rsidP="00381F6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nie wiem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F13F16" w:rsidRPr="00FA4F48" w:rsidRDefault="00F13F16" w:rsidP="00381F6E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sz w:val="22"/>
          <w:szCs w:val="22"/>
        </w:rPr>
        <w:t>Jakie problemy dotyczące opieki zdrowotnej na terenie Gminy Brzeziny uważa Pan / Pani za najważniejsze?</w:t>
      </w:r>
    </w:p>
    <w:p w:rsidR="00F13F16" w:rsidRPr="00FA4F48" w:rsidRDefault="00F13F16" w:rsidP="0003612A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FA4F48" w:rsidRDefault="00F13F16" w:rsidP="0003612A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13F16" w:rsidRPr="00FA4F48" w:rsidRDefault="00F13F16" w:rsidP="0040482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długi okres oczekiwania na usługi medyczne</w:t>
      </w:r>
    </w:p>
    <w:p w:rsidR="00F13F16" w:rsidRPr="00FA4F48" w:rsidRDefault="00F13F16" w:rsidP="0040482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ograniczony dostęp do usług medycznych</w:t>
      </w:r>
    </w:p>
    <w:p w:rsidR="00F13F16" w:rsidRPr="00FA4F48" w:rsidRDefault="00F13F16" w:rsidP="0040482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mała liczba lekarzy specjalistów</w:t>
      </w:r>
    </w:p>
    <w:p w:rsidR="00F13F16" w:rsidRPr="00FA4F48" w:rsidRDefault="00F13F16" w:rsidP="00612DD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ograniczona liczba wizyt domowych lekarza u osób przewlekle chorych i niepełnosprawnych</w:t>
      </w:r>
    </w:p>
    <w:p w:rsidR="00F13F16" w:rsidRPr="00FA4F48" w:rsidRDefault="00F13F16" w:rsidP="00612DD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niewystarczające działania w zakresie profilaktyki zdrowotnej</w:t>
      </w:r>
    </w:p>
    <w:p w:rsidR="00F13F16" w:rsidRPr="00FA4F48" w:rsidRDefault="00F13F16" w:rsidP="00D73664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 mam zdania</w:t>
      </w:r>
    </w:p>
    <w:p w:rsidR="00F13F16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A6433B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b/>
          <w:bCs/>
          <w:sz w:val="22"/>
          <w:szCs w:val="22"/>
        </w:rPr>
        <w:t xml:space="preserve"> Jakie działania Pani/ Pana zdaniem należy podjąć dla lepszego zaspokojenia potrzeb</w:t>
      </w:r>
    </w:p>
    <w:p w:rsidR="00F13F16" w:rsidRPr="00FA4F48" w:rsidRDefault="00F13F16" w:rsidP="00BC5D1E">
      <w:pPr>
        <w:pStyle w:val="Standard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b/>
          <w:bCs/>
          <w:sz w:val="22"/>
          <w:szCs w:val="22"/>
        </w:rPr>
        <w:t xml:space="preserve">             mieszkańców w zakresie ochrony zdrowia ?</w:t>
      </w:r>
    </w:p>
    <w:p w:rsidR="00F13F16" w:rsidRPr="00FA4F48" w:rsidRDefault="00F13F16" w:rsidP="0003612A">
      <w:pPr>
        <w:pStyle w:val="Standard"/>
        <w:spacing w:line="276" w:lineRule="auto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( proszę zaznaczyć maksymalnie trzy odpowiedzi)</w:t>
      </w:r>
    </w:p>
    <w:p w:rsidR="00F13F16" w:rsidRPr="00FA4F48" w:rsidRDefault="00F13F16" w:rsidP="0003612A">
      <w:pPr>
        <w:pStyle w:val="Standard"/>
        <w:spacing w:line="276" w:lineRule="auto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D57E1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zapewnienie zajęć rehabilitacyjnych</w:t>
      </w:r>
    </w:p>
    <w:p w:rsidR="00F13F16" w:rsidRPr="00FA4F48" w:rsidRDefault="00F13F16" w:rsidP="00D57E1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zatrudnienie lekarzy specjalistów</w:t>
      </w:r>
    </w:p>
    <w:p w:rsidR="00F13F16" w:rsidRPr="00FA4F48" w:rsidRDefault="00F13F16" w:rsidP="00D57E1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zwiększenie liczby etatów lekarzy podstawowej opieki medycznej i pielęgniarek</w:t>
      </w:r>
    </w:p>
    <w:p w:rsidR="00F13F16" w:rsidRPr="00FA4F48" w:rsidRDefault="00F13F16" w:rsidP="00D57E1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 środowiskowych</w:t>
      </w:r>
    </w:p>
    <w:p w:rsidR="00F13F16" w:rsidRPr="00FA4F48" w:rsidRDefault="00F13F16" w:rsidP="00D57E1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zorganizowanie darmowej opieki stomatologicznej</w:t>
      </w:r>
    </w:p>
    <w:p w:rsidR="00F13F16" w:rsidRPr="00FA4F48" w:rsidRDefault="00F13F16" w:rsidP="00D57E1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 jakie?</w:t>
      </w:r>
    </w:p>
    <w:p w:rsidR="00F13F16" w:rsidRPr="00FA4F48" w:rsidRDefault="00F13F16" w:rsidP="00BC5D1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odpowiedź……………………………………………………………………………………..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625693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Jaka jest według Pani/ Pana atrakcyjność i jakość oferty kulturalnej w Gminie Brzeziny?</w:t>
      </w:r>
    </w:p>
    <w:p w:rsidR="00F13F16" w:rsidRPr="00FA4F48" w:rsidRDefault="00F13F16" w:rsidP="00C77AF1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700E44">
      <w:pPr>
        <w:pStyle w:val="Standard"/>
        <w:tabs>
          <w:tab w:val="left" w:pos="709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dobra</w:t>
      </w:r>
    </w:p>
    <w:p w:rsidR="00F13F16" w:rsidRPr="00FA4F48" w:rsidRDefault="00F13F16" w:rsidP="00700E44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dostateczna</w:t>
      </w:r>
    </w:p>
    <w:p w:rsidR="00F13F16" w:rsidRPr="00FA4F48" w:rsidRDefault="00F13F16" w:rsidP="0097657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niedostateczna</w:t>
      </w:r>
    </w:p>
    <w:p w:rsidR="00F13F16" w:rsidRPr="00FA4F48" w:rsidRDefault="00F13F16" w:rsidP="0097657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 wiem</w:t>
      </w:r>
    </w:p>
    <w:p w:rsidR="00F13F16" w:rsidRPr="00FA4F48" w:rsidRDefault="00F13F16" w:rsidP="00BC5D1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976577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Jaka jest wg Pani/Pana oferta Gminy Brzeziny w zakresie sportu i rekreacji?</w:t>
      </w:r>
    </w:p>
    <w:p w:rsidR="00F13F16" w:rsidRPr="00FA4F48" w:rsidRDefault="00F13F16" w:rsidP="008B5B40">
      <w:pPr>
        <w:pStyle w:val="Standard"/>
        <w:spacing w:line="276" w:lineRule="auto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97657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dobra</w:t>
      </w:r>
    </w:p>
    <w:p w:rsidR="00F13F16" w:rsidRPr="00FA4F48" w:rsidRDefault="00F13F16" w:rsidP="00C72F7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dostateczna</w:t>
      </w:r>
    </w:p>
    <w:p w:rsidR="00F13F16" w:rsidRPr="00FA4F48" w:rsidRDefault="00F13F16" w:rsidP="00C72F7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niedostateczna</w:t>
      </w:r>
    </w:p>
    <w:p w:rsidR="00F13F16" w:rsidRPr="00FA4F48" w:rsidRDefault="00F13F16" w:rsidP="00625693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6B4D0E">
      <w:pPr>
        <w:pStyle w:val="Standard"/>
        <w:numPr>
          <w:ilvl w:val="0"/>
          <w:numId w:val="38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sz w:val="22"/>
          <w:szCs w:val="22"/>
        </w:rPr>
        <w:t>Czy czuje się Pan/Pani bezpiecznie na terenie naszej gminy?</w:t>
      </w:r>
    </w:p>
    <w:p w:rsidR="00F13F16" w:rsidRPr="00FA4F48" w:rsidRDefault="00F13F16" w:rsidP="008B5B40">
      <w:pPr>
        <w:pStyle w:val="Standard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13F16" w:rsidRPr="00FA4F48" w:rsidRDefault="00F13F16" w:rsidP="006B4D0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tak</w:t>
      </w:r>
    </w:p>
    <w:p w:rsidR="00F13F16" w:rsidRPr="00FA4F48" w:rsidRDefault="00F13F16" w:rsidP="006B4D0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raczej tak</w:t>
      </w:r>
    </w:p>
    <w:p w:rsidR="00F13F16" w:rsidRPr="00FA4F48" w:rsidRDefault="00F13F16" w:rsidP="006B4D0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</w:t>
      </w:r>
    </w:p>
    <w:p w:rsidR="00F13F16" w:rsidRPr="00FA4F48" w:rsidRDefault="00F13F16" w:rsidP="006B4D0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raczej nie</w:t>
      </w:r>
    </w:p>
    <w:p w:rsidR="00F13F16" w:rsidRPr="00FA4F48" w:rsidRDefault="00F13F16" w:rsidP="008B5B40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trudno powiedzieć</w:t>
      </w:r>
    </w:p>
    <w:p w:rsidR="00F13F16" w:rsidRPr="00FA4F48" w:rsidRDefault="00F13F16" w:rsidP="00625693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8B5B40">
      <w:pPr>
        <w:pStyle w:val="Standard"/>
        <w:numPr>
          <w:ilvl w:val="0"/>
          <w:numId w:val="38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sz w:val="22"/>
          <w:szCs w:val="22"/>
        </w:rPr>
        <w:t>Jeśli nie, to jakie są przyczyny braku poczucia bezpieczeństwa?</w:t>
      </w:r>
    </w:p>
    <w:p w:rsidR="00F13F16" w:rsidRPr="00FA4F48" w:rsidRDefault="00F13F16" w:rsidP="00625693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  (proszę wybrać maksymalnie 3 odpowiedzi)</w:t>
      </w:r>
    </w:p>
    <w:p w:rsidR="00F13F16" w:rsidRPr="00FA4F48" w:rsidRDefault="00F13F16" w:rsidP="00625693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8B5B40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zagrożenie na drodze</w:t>
      </w:r>
    </w:p>
    <w:p w:rsidR="00F13F16" w:rsidRPr="00FA4F48" w:rsidRDefault="00F13F16" w:rsidP="008B5B40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słabe oświetlenie</w:t>
      </w:r>
    </w:p>
    <w:p w:rsidR="00F13F16" w:rsidRPr="00FA4F48" w:rsidRDefault="00F13F16" w:rsidP="008C77B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rzadkie patrole policyjne</w:t>
      </w:r>
    </w:p>
    <w:p w:rsidR="00F13F16" w:rsidRPr="00FA4F48" w:rsidRDefault="00F13F16" w:rsidP="008C77B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niewłaściwe zachowanie osób spożywających alkohol w miejscach publicznych</w:t>
      </w:r>
    </w:p>
    <w:p w:rsidR="00F13F16" w:rsidRPr="00FA4F48" w:rsidRDefault="00F13F16" w:rsidP="008C77B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przemoc domowa</w:t>
      </w:r>
    </w:p>
    <w:p w:rsidR="00F13F16" w:rsidRPr="00FA4F48" w:rsidRDefault="00F13F16" w:rsidP="008C77B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włamania i kradzież</w:t>
      </w:r>
    </w:p>
    <w:p w:rsidR="00F13F16" w:rsidRPr="00FA4F48" w:rsidRDefault="00F13F16" w:rsidP="008C77BE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inne, jakie?</w:t>
      </w:r>
    </w:p>
    <w:p w:rsidR="00F13F16" w:rsidRPr="00FA4F48" w:rsidRDefault="00F13F16" w:rsidP="00625693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………………………………………………………………………………………..</w:t>
      </w:r>
    </w:p>
    <w:p w:rsidR="00F13F16" w:rsidRDefault="00F13F16" w:rsidP="006B5E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Default="00F13F16" w:rsidP="006B5E4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8C77BE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Jakie Pana/Pani zdaniem są przyczyny bezradności rodziców w sprawach opiekuńczo-wychowawczych? </w:t>
      </w:r>
    </w:p>
    <w:p w:rsidR="00F13F16" w:rsidRPr="00FA4F48" w:rsidRDefault="00F13F16" w:rsidP="00FE52C7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(proszę wybrać maksymalnie 3 odpowiedzi)</w:t>
      </w:r>
    </w:p>
    <w:p w:rsidR="00F13F16" w:rsidRPr="00FA4F48" w:rsidRDefault="00F13F16" w:rsidP="00FE52C7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A34F5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niskie umiejętności rodzicielskie/wychowawcze</w:t>
      </w:r>
    </w:p>
    <w:p w:rsidR="00F13F16" w:rsidRPr="00FA4F48" w:rsidRDefault="00F13F16" w:rsidP="00A34F5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wielodzietność</w:t>
      </w:r>
    </w:p>
    <w:p w:rsidR="00F13F16" w:rsidRPr="00FA4F48" w:rsidRDefault="00F13F16" w:rsidP="00A34F5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uzależnienia</w:t>
      </w:r>
    </w:p>
    <w:p w:rsidR="00F13F16" w:rsidRPr="00FA4F48" w:rsidRDefault="00F13F16" w:rsidP="00A34F5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rozpad rodziny</w:t>
      </w:r>
    </w:p>
    <w:p w:rsidR="00F13F16" w:rsidRPr="00FA4F48" w:rsidRDefault="00F13F16" w:rsidP="00A34F5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samotne rodzicielstwo</w:t>
      </w:r>
    </w:p>
    <w:p w:rsidR="00F13F16" w:rsidRPr="00FA4F48" w:rsidRDefault="00F13F16" w:rsidP="005658B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niepełnosprawność/ długotrwała choroba</w:t>
      </w:r>
    </w:p>
    <w:p w:rsidR="00F13F16" w:rsidRPr="00FA4F48" w:rsidRDefault="00F13F16" w:rsidP="005658B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problemy finansowe</w:t>
      </w:r>
    </w:p>
    <w:p w:rsidR="00F13F16" w:rsidRPr="00FA4F48" w:rsidRDefault="00F13F16" w:rsidP="005658B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F13F16" w:rsidRPr="00FA4F48" w:rsidRDefault="00F13F16" w:rsidP="005658B7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sz w:val="22"/>
          <w:szCs w:val="22"/>
        </w:rPr>
        <w:t xml:space="preserve">Jakie Pana/Pani zdaniem należałoby podjąć działania, które poprawiłyby funkcjonowanie rodzin niewydolnych wychowawczo? 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 (proszę wybrać maksymalnie 3 odpowiedzi)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5A634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pomoc terapeutyczna, szkoleniowa</w:t>
      </w:r>
    </w:p>
    <w:p w:rsidR="00F13F16" w:rsidRPr="00FA4F48" w:rsidRDefault="00F13F16" w:rsidP="005A634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praca socjalna w środowisku</w:t>
      </w:r>
    </w:p>
    <w:p w:rsidR="00F13F16" w:rsidRPr="00FA4F48" w:rsidRDefault="00F13F16" w:rsidP="005A634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pomoc asystenta rodziny</w:t>
      </w:r>
    </w:p>
    <w:p w:rsidR="00F13F16" w:rsidRPr="00FA4F48" w:rsidRDefault="00F13F16" w:rsidP="00F72A3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większa dostępność do konsultacji psychologiczno-pedagogicznych</w:t>
      </w:r>
    </w:p>
    <w:p w:rsidR="00F13F16" w:rsidRPr="00FA4F48" w:rsidRDefault="00F13F16" w:rsidP="00F72A31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zapewnienie opieki dzieciom do lat 3</w:t>
      </w:r>
    </w:p>
    <w:p w:rsidR="00F13F16" w:rsidRPr="00FA4F48" w:rsidRDefault="00F13F16" w:rsidP="00120B0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zapewnienie oferty pożytecznego spędzania czasu wolnego dla dzieci i młodzieży</w:t>
      </w:r>
    </w:p>
    <w:p w:rsidR="00F13F16" w:rsidRPr="00FA4F48" w:rsidRDefault="00F13F16" w:rsidP="00120B0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możliwość uczestnictwa dzieci w zajęciach wyrównawczych</w:t>
      </w:r>
    </w:p>
    <w:p w:rsidR="00F13F16" w:rsidRPr="00FA4F48" w:rsidRDefault="00F13F16" w:rsidP="00120B0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zapewnienie opieki dzieciom w przedszkolu</w:t>
      </w:r>
    </w:p>
    <w:p w:rsidR="00F13F16" w:rsidRPr="00FA4F48" w:rsidRDefault="00F13F16" w:rsidP="00120B0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zapewnienie dzieciom opieki w świetlicach</w:t>
      </w:r>
    </w:p>
    <w:p w:rsidR="00F13F16" w:rsidRPr="00FA4F48" w:rsidRDefault="00F13F16" w:rsidP="00120B0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DF50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F13F16" w:rsidRPr="00FA4F48" w:rsidRDefault="00F13F16" w:rsidP="00193E05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Czy zna Pani/Pan przypadki przemocy w rodzinie na terenie Gminy lub o nich słyszałaś/ słyszałeś</w:t>
      </w:r>
    </w:p>
    <w:p w:rsidR="00F13F16" w:rsidRPr="00FA4F48" w:rsidRDefault="00F13F16" w:rsidP="00DF5050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193E0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słyszałam/ słyszałem o takich przypadkach</w:t>
      </w:r>
    </w:p>
    <w:p w:rsidR="00F13F16" w:rsidRPr="00FA4F48" w:rsidRDefault="00F13F16" w:rsidP="00193E0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znam takie przypadki</w:t>
      </w:r>
    </w:p>
    <w:p w:rsidR="00F13F16" w:rsidRPr="00FA4F48" w:rsidRDefault="00F13F16" w:rsidP="00193E0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 znam takich przypadków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385302" w:rsidRDefault="00F13F16" w:rsidP="00385302">
      <w:pPr>
        <w:pStyle w:val="Akapitzlist1"/>
        <w:numPr>
          <w:ilvl w:val="0"/>
          <w:numId w:val="38"/>
        </w:numPr>
        <w:spacing w:after="120"/>
        <w:rPr>
          <w:iCs/>
          <w:sz w:val="22"/>
          <w:szCs w:val="22"/>
        </w:rPr>
      </w:pPr>
      <w:r w:rsidRPr="00FA4F48">
        <w:rPr>
          <w:b/>
          <w:sz w:val="22"/>
          <w:szCs w:val="22"/>
        </w:rPr>
        <w:t>Jakie są według Pana/Pani przyczyny przemocy domowej?</w:t>
      </w:r>
      <w:r w:rsidRPr="00FA4F48">
        <w:rPr>
          <w:b/>
          <w:sz w:val="22"/>
          <w:szCs w:val="22"/>
        </w:rPr>
        <w:br/>
      </w:r>
      <w:r w:rsidRPr="00FA4F48">
        <w:rPr>
          <w:iCs/>
          <w:sz w:val="22"/>
          <w:szCs w:val="22"/>
        </w:rPr>
        <w:t>(proszę zaznaczyć maksymalnie 3 odpowiedzi)</w:t>
      </w:r>
    </w:p>
    <w:p w:rsidR="00F13F16" w:rsidRPr="00FA4F48" w:rsidRDefault="00F13F16" w:rsidP="008D602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brak pracy</w:t>
      </w:r>
    </w:p>
    <w:p w:rsidR="00F13F16" w:rsidRPr="00FA4F48" w:rsidRDefault="00F13F16" w:rsidP="008D602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problemy finansowe</w:t>
      </w:r>
    </w:p>
    <w:p w:rsidR="00F13F16" w:rsidRPr="00FA4F48" w:rsidRDefault="00F13F16" w:rsidP="008D602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uzależnienia</w:t>
      </w:r>
    </w:p>
    <w:p w:rsidR="00F13F16" w:rsidRPr="00FA4F48" w:rsidRDefault="00F13F16" w:rsidP="008D602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choroby psychiczne</w:t>
      </w:r>
    </w:p>
    <w:p w:rsidR="00F13F16" w:rsidRPr="00FA4F48" w:rsidRDefault="00F13F16" w:rsidP="00A30A10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nieumiejętność radzenia sobie z problemami wychowawczymi</w:t>
      </w:r>
    </w:p>
    <w:p w:rsidR="00F13F16" w:rsidRPr="00FA4F48" w:rsidRDefault="00F13F16" w:rsidP="00A30A10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wzorce pokoleniowe przemocy</w:t>
      </w:r>
    </w:p>
    <w:p w:rsidR="00F13F16" w:rsidRPr="00FA4F48" w:rsidRDefault="00F13F16" w:rsidP="00DE690C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F13F16" w:rsidRPr="00FA4F48" w:rsidRDefault="00F13F16" w:rsidP="00A30A10">
      <w:pPr>
        <w:pStyle w:val="Standard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Jakie działania byłyby najskuteczniejsze wobec ofiar przemocy domowej? </w:t>
      </w:r>
    </w:p>
    <w:p w:rsidR="00F13F16" w:rsidRPr="00FA4F48" w:rsidRDefault="00F13F16" w:rsidP="00DE690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(proszę zaznaczyć maksymalnie 3 odpowiedzi)</w:t>
      </w:r>
    </w:p>
    <w:p w:rsidR="00F13F16" w:rsidRPr="00FA4F48" w:rsidRDefault="00F13F16" w:rsidP="00DE690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F13F16" w:rsidRPr="00FA4F48" w:rsidRDefault="00F13F16" w:rsidP="00790768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zwiększenie dostępności poradnictwa prawnego </w:t>
      </w:r>
    </w:p>
    <w:p w:rsidR="00F13F16" w:rsidRPr="00FA4F48" w:rsidRDefault="00F13F16" w:rsidP="00790768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zwiększenie dostępności poradnictwa psychologicznego</w:t>
      </w:r>
    </w:p>
    <w:p w:rsidR="00F13F16" w:rsidRPr="00FA4F48" w:rsidRDefault="00F13F16" w:rsidP="00790768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terapia uzależnień wobec sprawców przemocy</w:t>
      </w:r>
    </w:p>
    <w:p w:rsidR="00F13F16" w:rsidRPr="00FA4F48" w:rsidRDefault="00F13F16" w:rsidP="00790768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rozpowszechnianie informacji o instytucjach  udzielających pomocy</w:t>
      </w:r>
    </w:p>
    <w:p w:rsidR="00F13F16" w:rsidRPr="00FA4F48" w:rsidRDefault="00F13F16" w:rsidP="0017578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790768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A4F48">
        <w:rPr>
          <w:rFonts w:ascii="Times New Roman" w:hAnsi="Times New Roman" w:cs="Times New Roman"/>
          <w:b/>
          <w:sz w:val="22"/>
          <w:szCs w:val="22"/>
        </w:rPr>
        <w:t>Jakie Pana/Pani zdaniem są przyczyny występowania problemu uzależnień w gminie?</w:t>
      </w:r>
    </w:p>
    <w:p w:rsidR="00F13F16" w:rsidRPr="00FA4F48" w:rsidRDefault="00F13F16" w:rsidP="0017578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      (proszę wybrać maksymalnie 3 odpowiedzi)</w:t>
      </w:r>
    </w:p>
    <w:p w:rsidR="00F13F16" w:rsidRPr="00FA4F48" w:rsidRDefault="00F13F16" w:rsidP="0017578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bezrobocie, utrata pracy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>niezaradność życiowa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konflikty rodzinne/ rozpad rodziny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indywidualne skłonności do popadania w nałogi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wzorce społeczne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dostępność do środków psychoaktywnych</w:t>
      </w:r>
    </w:p>
    <w:p w:rsidR="00F13F16" w:rsidRPr="00FA4F48" w:rsidRDefault="00F13F16" w:rsidP="009D41BC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bookmarkStart w:id="3" w:name="_Hlk47357811"/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bookmarkEnd w:id="3"/>
      <w:r w:rsidRPr="00FA4F48">
        <w:rPr>
          <w:rFonts w:ascii="Times New Roman" w:eastAsia="Times New Roman" w:hAnsi="Times New Roman" w:cs="Times New Roman"/>
          <w:sz w:val="22"/>
          <w:szCs w:val="22"/>
        </w:rPr>
        <w:t>inne, jakie?</w:t>
      </w:r>
    </w:p>
    <w:p w:rsidR="00F13F16" w:rsidRPr="00FA4F48" w:rsidRDefault="00F13F16" w:rsidP="00E66B63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175789">
      <w:pPr>
        <w:pStyle w:val="Standard"/>
        <w:spacing w:line="276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9038D0">
      <w:pPr>
        <w:pStyle w:val="Standard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b/>
          <w:sz w:val="22"/>
          <w:szCs w:val="22"/>
        </w:rPr>
        <w:t>Jakie Pana/Pani zdaniem należy podejmować działania na rzecz osób uzależnionych i ich rodzin?</w:t>
      </w: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3F16" w:rsidRPr="00FA4F48" w:rsidRDefault="00F13F16" w:rsidP="0017578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(proszę wybrać maksymalnie 3 odpowiedzi)</w:t>
      </w:r>
    </w:p>
    <w:p w:rsidR="00F13F16" w:rsidRPr="00FA4F48" w:rsidRDefault="00F13F16" w:rsidP="00175789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13F16" w:rsidRPr="00FA4F48" w:rsidRDefault="00F13F16" w:rsidP="0015273F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profilaktyka dzieci i młodzieży szkolnej</w:t>
      </w:r>
    </w:p>
    <w:p w:rsidR="00F13F16" w:rsidRPr="00FA4F48" w:rsidRDefault="00F13F16" w:rsidP="0015273F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profilaktyka osób dorosłych</w:t>
      </w:r>
    </w:p>
    <w:p w:rsidR="00F13F16" w:rsidRPr="00FA4F48" w:rsidRDefault="00F13F16" w:rsidP="00A87456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tworzenie warunków do rozwoju klubów abstynenckich, grup wsparcia, klubów AA</w:t>
      </w:r>
    </w:p>
    <w:p w:rsidR="00F13F16" w:rsidRPr="00FA4F48" w:rsidRDefault="00F13F16" w:rsidP="00A87456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pomoc finansowa</w:t>
      </w:r>
    </w:p>
    <w:p w:rsidR="00F13F16" w:rsidRPr="00FA4F48" w:rsidRDefault="00F13F16" w:rsidP="00A87456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pomoc prawna</w:t>
      </w:r>
    </w:p>
    <w:p w:rsidR="00F13F16" w:rsidRPr="00FA4F48" w:rsidRDefault="00F13F16" w:rsidP="00A87456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 xml:space="preserve">pomoc psychologiczna </w:t>
      </w:r>
    </w:p>
    <w:p w:rsidR="00F13F16" w:rsidRPr="00FA4F48" w:rsidRDefault="00F13F16" w:rsidP="003A39FB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inne, jakie?</w:t>
      </w:r>
    </w:p>
    <w:p w:rsidR="00F13F16" w:rsidRPr="00FA4F48" w:rsidRDefault="00F13F16" w:rsidP="00E66B63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3A39FB">
      <w:pPr>
        <w:pStyle w:val="Standard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Jakie Pana/Pani zdaniem są główne powody bezrobocia w Gminie Brzeziny?</w:t>
      </w:r>
    </w:p>
    <w:p w:rsidR="00F13F16" w:rsidRPr="00FA4F48" w:rsidRDefault="00F13F16" w:rsidP="00D2694F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(proszę zaznaczyć maksymalnie 3 odpowiedzi)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F13F16" w:rsidRPr="00FA4F48" w:rsidRDefault="00F13F16" w:rsidP="008E6B0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trudna sytuacja na lokalnym rynku pracy</w:t>
      </w:r>
    </w:p>
    <w:p w:rsidR="00F13F16" w:rsidRPr="00FA4F48" w:rsidRDefault="00F13F16" w:rsidP="008E6B0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brak odpowiednich kwalifikacji</w:t>
      </w:r>
    </w:p>
    <w:p w:rsidR="00F13F16" w:rsidRPr="00FA4F48" w:rsidRDefault="00F13F16" w:rsidP="008E6B0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niedostateczna oferta opieki nad dziećmi na terenie gminy</w:t>
      </w:r>
    </w:p>
    <w:p w:rsidR="00F13F16" w:rsidRPr="00FA4F48" w:rsidRDefault="00F13F16" w:rsidP="008E6B0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niewystarczająca ilość połączeń PKS</w:t>
      </w:r>
    </w:p>
    <w:p w:rsidR="00F13F16" w:rsidRPr="00FA4F48" w:rsidRDefault="00F13F16" w:rsidP="008E6B06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inne, jakie?</w:t>
      </w:r>
    </w:p>
    <w:p w:rsidR="00F13F16" w:rsidRPr="00FA4F48" w:rsidRDefault="00F13F16" w:rsidP="00BD5D74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BD5D74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Jakie działania Pani/ Pani zdaniem należałoby podjąć w celu  przeciwdziałania bezrobociu na terenie Gminy Brzeziny ?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(proszę zaznaczyć maksymalnie 3 odpowiedzi)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BD5D74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praca socjalna</w:t>
      </w:r>
    </w:p>
    <w:p w:rsidR="00F13F16" w:rsidRPr="00FA4F48" w:rsidRDefault="00F13F16" w:rsidP="00BD5D74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organizacja prac  społecznie użytecznych, interwencyjnych, staży i robót publicznych na </w:t>
      </w:r>
    </w:p>
    <w:p w:rsidR="00F13F16" w:rsidRPr="00FA4F48" w:rsidRDefault="00F13F16" w:rsidP="00BD5D7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 terenie Gminy</w:t>
      </w:r>
    </w:p>
    <w:p w:rsidR="00F13F16" w:rsidRPr="00FA4F48" w:rsidRDefault="00F13F16" w:rsidP="00E87AE3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organizowanie szkoleń podnoszących kwalifikacje i kursów zapewniających zdobycie nowego</w:t>
      </w:r>
    </w:p>
    <w:p w:rsidR="00F13F16" w:rsidRPr="00FA4F48" w:rsidRDefault="00F13F16" w:rsidP="00E87AE3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zawodu</w:t>
      </w:r>
    </w:p>
    <w:p w:rsidR="00F13F16" w:rsidRPr="00FA4F48" w:rsidRDefault="00F13F16" w:rsidP="00E87AE3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FA4F48">
        <w:rPr>
          <w:rFonts w:ascii="Times New Roman" w:hAnsi="Times New Roman" w:cs="Times New Roman"/>
          <w:sz w:val="22"/>
          <w:szCs w:val="22"/>
        </w:rPr>
        <w:t>większenie dostępu do informacji o możliwościach zatrudnienia,</w:t>
      </w:r>
    </w:p>
    <w:p w:rsidR="00F13F16" w:rsidRPr="00FA4F48" w:rsidRDefault="00F13F16" w:rsidP="00E87AE3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wsparcie finansowe z systemu pomocy społecznej</w:t>
      </w:r>
    </w:p>
    <w:p w:rsidR="00F13F16" w:rsidRPr="00FA4F48" w:rsidRDefault="00F13F16" w:rsidP="00E87AE3">
      <w:pPr>
        <w:pStyle w:val="Standard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zacieśnienie współpracy z Powiatowym Urzędem Pracy w celu umożliwienia zdobycia</w:t>
      </w:r>
    </w:p>
    <w:p w:rsidR="00F13F16" w:rsidRPr="00FA4F48" w:rsidRDefault="00F13F16" w:rsidP="00D233DC">
      <w:pPr>
        <w:pStyle w:val="Standard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doświadczenia zawodowego oraz podniesienia lub zmiany kwalifikacji zawodowych</w:t>
      </w:r>
    </w:p>
    <w:p w:rsidR="00F13F16" w:rsidRPr="00FA4F48" w:rsidRDefault="00F13F16" w:rsidP="00D233D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(poradnictwo, kursy, szkolenia)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AA79C0">
      <w:pPr>
        <w:pStyle w:val="Standard"/>
        <w:numPr>
          <w:ilvl w:val="0"/>
          <w:numId w:val="38"/>
        </w:numPr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Jakich problemów społecznych według Pana/Pani najczęściej doświadczają osoby starsze?</w:t>
      </w:r>
      <w:r w:rsidRPr="00FA4F48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</w:p>
    <w:p w:rsidR="00F13F16" w:rsidRPr="00FA4F48" w:rsidRDefault="00F13F16" w:rsidP="00AA79C0">
      <w:pPr>
        <w:pStyle w:val="Standard"/>
        <w:ind w:left="720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iCs/>
          <w:sz w:val="22"/>
          <w:szCs w:val="22"/>
        </w:rPr>
        <w:t>(proszę zaznaczyć maksymalnie 3 odpowiedzi)</w:t>
      </w:r>
    </w:p>
    <w:p w:rsidR="00F13F16" w:rsidRPr="00FA4F48" w:rsidRDefault="00F13F16" w:rsidP="00670457">
      <w:pPr>
        <w:pStyle w:val="Standard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F13F16" w:rsidRPr="00FA4F48" w:rsidRDefault="00F13F16" w:rsidP="000712F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problemy finansowe</w:t>
      </w:r>
    </w:p>
    <w:p w:rsidR="00F13F16" w:rsidRPr="00FA4F48" w:rsidRDefault="00F13F16" w:rsidP="000712F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niepełnosprawność/długotrwała, ciężka choroba</w:t>
      </w:r>
    </w:p>
    <w:p w:rsidR="00F13F16" w:rsidRPr="00FA4F48" w:rsidRDefault="00F13F16" w:rsidP="000712F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samotność</w:t>
      </w:r>
    </w:p>
    <w:p w:rsidR="00F13F16" w:rsidRPr="00FA4F48" w:rsidRDefault="00F13F16" w:rsidP="000712F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brak zapewnienia opieki/pomocy ze strony rodziny</w:t>
      </w:r>
    </w:p>
    <w:p w:rsidR="00F13F16" w:rsidRPr="00FA4F48" w:rsidRDefault="00F13F16" w:rsidP="000712F0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utrudniony dostęp do odpowiednich placówek medycznych w tym specjalistycznych</w:t>
      </w:r>
    </w:p>
    <w:p w:rsidR="00F13F16" w:rsidRPr="00FA4F48" w:rsidRDefault="00F13F16" w:rsidP="0081381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bariery architektoniczne</w:t>
      </w:r>
    </w:p>
    <w:p w:rsidR="00F13F16" w:rsidRPr="00FA4F48" w:rsidRDefault="00F13F16" w:rsidP="0081381E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brak ofert zapewniających aktywność podczas spędzania czasu wolnego</w:t>
      </w:r>
    </w:p>
    <w:p w:rsidR="00F13F16" w:rsidRPr="00FA4F48" w:rsidRDefault="00F13F16" w:rsidP="0067045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inne, jakie?</w:t>
      </w:r>
    </w:p>
    <w:p w:rsidR="00F13F16" w:rsidRPr="00FA4F48" w:rsidRDefault="00F13F16" w:rsidP="0067045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Default="00F13F16" w:rsidP="0081381E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Jakie działania podniosłyby jakość życia osób starszych w Gminie Brzeziny ?</w:t>
      </w:r>
    </w:p>
    <w:p w:rsidR="00F13F16" w:rsidRPr="009712E9" w:rsidRDefault="00F13F16" w:rsidP="009712E9">
      <w:pPr>
        <w:pStyle w:val="Standard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F13F16" w:rsidRPr="00FA4F48" w:rsidRDefault="00F13F16" w:rsidP="009712E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profilaktyka zdrowotna dla osób starszych</w:t>
      </w:r>
    </w:p>
    <w:p w:rsidR="00F13F16" w:rsidRPr="00FA4F48" w:rsidRDefault="00F13F16" w:rsidP="00DD7B87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organizowanie spotkań ze specjalistami (np. zajęcia z dietetykiem, psychologiem, prawnikiem)</w:t>
      </w:r>
    </w:p>
    <w:p w:rsidR="00F13F16" w:rsidRPr="00FA4F48" w:rsidRDefault="00F13F16" w:rsidP="00DD7B87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poprawa dostępu do świadczeń opieki zdrowotnej, szczególnie do lekarzy specjalistów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F13F16" w:rsidRPr="00FA4F48" w:rsidRDefault="00F13F16" w:rsidP="00A00C4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organizowanie wycieczek i zajęć integracyjnych (np. warsztatów kulinarnych, zdrowego stylu    </w:t>
      </w:r>
    </w:p>
    <w:p w:rsidR="00F13F16" w:rsidRPr="00FA4F48" w:rsidRDefault="00F13F16" w:rsidP="00A00C4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   życia, rękodzieła, zajęcia z gimnastyki pamięci i koncentracji)</w:t>
      </w:r>
    </w:p>
    <w:p w:rsidR="00F13F16" w:rsidRPr="00FA4F48" w:rsidRDefault="00F13F16" w:rsidP="00A00C45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organizowanie zajęć sportowych (np. gimnastyka rekreacyjna, nordic walking)</w:t>
      </w:r>
    </w:p>
    <w:p w:rsidR="00F13F16" w:rsidRPr="00FA4F48" w:rsidRDefault="00F13F16" w:rsidP="000A467A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aktywizacja społeczna ludzi starszych - utworzenie Klubu Seniora, dziennego domu pomocy </w:t>
      </w:r>
    </w:p>
    <w:p w:rsidR="00F13F16" w:rsidRPr="00FA4F48" w:rsidRDefault="00F13F16" w:rsidP="000A467A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sz w:val="22"/>
          <w:szCs w:val="22"/>
        </w:rPr>
        <w:t xml:space="preserve">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sz w:val="22"/>
          <w:szCs w:val="22"/>
        </w:rPr>
        <w:t>rozszerzenie wolontariatu wobec osób starszych</w:t>
      </w:r>
    </w:p>
    <w:p w:rsidR="00F13F16" w:rsidRPr="00FA4F48" w:rsidRDefault="00F13F16" w:rsidP="00DA291B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inne, jakie?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………………………………………………………………………………………..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9712E9" w:rsidRDefault="00F13F16" w:rsidP="00DA291B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Jakich problemów według Pana/Pani najczęściej doświadczają osoby niepełnosprawne?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(proszę zaznaczyć maksymalnie 3 odpowiedzi)</w:t>
      </w:r>
    </w:p>
    <w:p w:rsidR="00F13F16" w:rsidRPr="00FA4F48" w:rsidRDefault="00F13F16" w:rsidP="009712E9">
      <w:pPr>
        <w:pStyle w:val="Standard"/>
        <w:spacing w:line="276" w:lineRule="auto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F13F16" w:rsidRPr="00FA4F48" w:rsidRDefault="00F13F16" w:rsidP="006B2D2C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FA4F48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bCs/>
          <w:sz w:val="22"/>
          <w:szCs w:val="22"/>
        </w:rPr>
        <w:t>problemy finansowe</w:t>
      </w:r>
    </w:p>
    <w:p w:rsidR="00F13F16" w:rsidRPr="00FA4F48" w:rsidRDefault="00F13F16" w:rsidP="00B312ED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bCs/>
          <w:sz w:val="22"/>
          <w:szCs w:val="22"/>
        </w:rPr>
        <w:t>brak akceptacji w środowisku</w:t>
      </w:r>
    </w:p>
    <w:p w:rsidR="00F13F16" w:rsidRPr="00FA4F48" w:rsidRDefault="00F13F16" w:rsidP="00B312ED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</w:t>
      </w:r>
      <w:r w:rsidRPr="00FA4F48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bCs/>
          <w:sz w:val="22"/>
          <w:szCs w:val="22"/>
        </w:rPr>
        <w:t>brak grup wsparcia</w:t>
      </w:r>
    </w:p>
    <w:p w:rsidR="00F13F16" w:rsidRPr="00FA4F48" w:rsidRDefault="00F13F16" w:rsidP="00B312ED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bariery architektoniczne</w:t>
      </w:r>
    </w:p>
    <w:p w:rsidR="00F13F16" w:rsidRPr="00FA4F48" w:rsidRDefault="00F13F16" w:rsidP="00BB2C3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problemy natury psychologicznej</w:t>
      </w:r>
    </w:p>
    <w:p w:rsidR="00F13F16" w:rsidRPr="00FA4F48" w:rsidRDefault="00F13F16" w:rsidP="00BB2C3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utrudniony dostęp do placówek rehabilitacyjnych</w:t>
      </w:r>
    </w:p>
    <w:p w:rsidR="00F13F16" w:rsidRPr="00FA4F48" w:rsidRDefault="00F13F16" w:rsidP="00BB2C3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brak ofert pracy</w:t>
      </w:r>
    </w:p>
    <w:p w:rsidR="00F13F16" w:rsidRPr="00FA4F48" w:rsidRDefault="00F13F16" w:rsidP="00BB2C3C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inne, jakie?</w:t>
      </w:r>
    </w:p>
    <w:p w:rsidR="00F13F16" w:rsidRPr="00FA4F48" w:rsidRDefault="00F13F16" w:rsidP="00555C3F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………………………………………………………………………………………..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BB2C3C">
      <w:pPr>
        <w:pStyle w:val="Standard"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>Wdrożenie jakich działań poprawiłoby sytuację osób niepełnosprawnych i ich rodzin              w Gminie Brzeziny?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(proszę zaznaczyć maksymalnie 3 odpowiedzi)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13F16" w:rsidRPr="00FA4F48" w:rsidRDefault="00F13F16" w:rsidP="003A4A84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likwidacja barier architektonicznych</w:t>
      </w:r>
    </w:p>
    <w:p w:rsidR="00F13F16" w:rsidRPr="00FA4F48" w:rsidRDefault="00F13F16" w:rsidP="003A4A84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Times New Roman" w:hAnsi="Times New Roman" w:cs="Times New Roman"/>
          <w:sz w:val="22"/>
          <w:szCs w:val="22"/>
        </w:rPr>
        <w:t xml:space="preserve">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bCs/>
          <w:sz w:val="22"/>
          <w:szCs w:val="22"/>
        </w:rPr>
        <w:t>zapewnienie wczesnej diagnostyki medycznej</w:t>
      </w:r>
    </w:p>
    <w:p w:rsidR="00F13F16" w:rsidRPr="00FA4F48" w:rsidRDefault="00F13F16" w:rsidP="003A4A84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ułatwienie dostępu do specjalistów i terapeutów</w:t>
      </w:r>
    </w:p>
    <w:p w:rsidR="00F13F16" w:rsidRPr="00FA4F48" w:rsidRDefault="00F13F16" w:rsidP="003A4A84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hAnsi="Times New Roman" w:cs="Times New Roman"/>
          <w:bCs/>
          <w:sz w:val="22"/>
          <w:szCs w:val="22"/>
        </w:rPr>
        <w:t>zapewnienie większego dostępu do usług opiekuńczych</w:t>
      </w:r>
    </w:p>
    <w:p w:rsidR="00F13F16" w:rsidRPr="00FA4F48" w:rsidRDefault="00F13F16" w:rsidP="005B7F39">
      <w:pPr>
        <w:pStyle w:val="Standard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FA4F48">
        <w:rPr>
          <w:rFonts w:ascii="Segoe UI Symbol" w:eastAsia="MS Gothic" w:hAnsi="Segoe UI Symbol" w:cs="Segoe UI Symbol"/>
          <w:sz w:val="22"/>
          <w:szCs w:val="22"/>
        </w:rPr>
        <w:t>☐</w:t>
      </w:r>
      <w:r w:rsidRPr="00FA4F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 w:rsidRPr="00FA4F48">
        <w:rPr>
          <w:rFonts w:ascii="Times New Roman" w:eastAsia="Times New Roman" w:hAnsi="Times New Roman" w:cs="Times New Roman"/>
          <w:sz w:val="22"/>
          <w:szCs w:val="22"/>
        </w:rPr>
        <w:t>inne, jakie?</w:t>
      </w:r>
    </w:p>
    <w:p w:rsidR="00F13F16" w:rsidRDefault="00F13F16" w:rsidP="00C05552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A4F48">
        <w:rPr>
          <w:rFonts w:ascii="Times New Roman" w:eastAsia="Times New Roman" w:hAnsi="Times New Roman" w:cs="Times New Roman"/>
          <w:sz w:val="22"/>
          <w:szCs w:val="22"/>
        </w:rPr>
        <w:t>Napisz odpowiedź ………………………………………………………………………………………</w:t>
      </w:r>
    </w:p>
    <w:p w:rsidR="00F13F16" w:rsidRPr="00C05552" w:rsidRDefault="00F13F16" w:rsidP="00C05552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13F16" w:rsidRPr="00FA4F48" w:rsidRDefault="00F13F16" w:rsidP="00BE6E8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</w:rPr>
      </w:pPr>
      <w:r w:rsidRPr="00FA4F48">
        <w:rPr>
          <w:rFonts w:ascii="Times New Roman" w:hAnsi="Times New Roman"/>
          <w:b/>
        </w:rPr>
        <w:t>Jak ocenia Pan/Pani zmiany warunków życia w Gminie Brzeziny w ostatnich latach (2014–2020)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  <w:b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>pogorszyły się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eastAsia="MS Gothic" w:hAnsi="Times New Roman"/>
        </w:rPr>
        <w:t xml:space="preserve"> </w:t>
      </w:r>
      <w:r>
        <w:rPr>
          <w:rFonts w:ascii="Times New Roman" w:eastAsia="MS Gothic" w:hAnsi="Times New Roman"/>
        </w:rPr>
        <w:t xml:space="preserve">  </w:t>
      </w:r>
      <w:r w:rsidRPr="00FA4F48">
        <w:rPr>
          <w:rFonts w:ascii="Times New Roman" w:eastAsia="Times New Roman" w:hAnsi="Times New Roman"/>
        </w:rPr>
        <w:t xml:space="preserve">  </w:t>
      </w:r>
      <w:r w:rsidRPr="00FA4F48">
        <w:rPr>
          <w:rFonts w:ascii="Times New Roman" w:eastAsia="MS Gothic" w:hAnsi="Times New Roman"/>
        </w:rPr>
        <w:t xml:space="preserve">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>raczej się pogorszyły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 xml:space="preserve">nie zmieniły się 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 xml:space="preserve"> pozostają takie same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>raczej się poprawiły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  <w:r w:rsidRPr="00FA4F48">
        <w:rPr>
          <w:rFonts w:ascii="Times New Roman" w:hAnsi="Times New Roman"/>
        </w:rPr>
        <w:t xml:space="preserve">      </w:t>
      </w:r>
      <w:r w:rsidRPr="00FA4F48">
        <w:rPr>
          <w:rFonts w:ascii="Segoe UI Symbol" w:eastAsia="MS Gothic" w:hAnsi="Segoe UI Symbol" w:cs="Segoe UI Symbol"/>
        </w:rPr>
        <w:t>☐</w:t>
      </w:r>
      <w:r w:rsidRPr="00FA4F48">
        <w:rPr>
          <w:rFonts w:ascii="Times New Roman" w:eastAsia="Times New Roman" w:hAnsi="Times New Roman"/>
          <w:b/>
          <w:bCs/>
        </w:rPr>
        <w:t xml:space="preserve">  </w:t>
      </w:r>
      <w:r w:rsidRPr="00FA4F48">
        <w:rPr>
          <w:rFonts w:ascii="Times New Roman" w:hAnsi="Times New Roman"/>
        </w:rPr>
        <w:t>poprawiły się</w:t>
      </w: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</w:p>
    <w:p w:rsidR="00F13F16" w:rsidRPr="00FA4F48" w:rsidRDefault="00F13F16" w:rsidP="000437D9">
      <w:pPr>
        <w:spacing w:after="0"/>
        <w:jc w:val="both"/>
        <w:rPr>
          <w:rFonts w:ascii="Times New Roman" w:hAnsi="Times New Roman"/>
        </w:rPr>
      </w:pPr>
    </w:p>
    <w:p w:rsidR="00F13F16" w:rsidRPr="00580047" w:rsidRDefault="00F13F16" w:rsidP="000437D9">
      <w:pPr>
        <w:spacing w:after="0"/>
        <w:jc w:val="both"/>
        <w:rPr>
          <w:rFonts w:ascii="Times New Roman" w:hAnsi="Times New Roman"/>
          <w:i/>
          <w:iCs/>
        </w:rPr>
      </w:pPr>
      <w:r w:rsidRPr="00FA4F48">
        <w:rPr>
          <w:rFonts w:ascii="Times New Roman" w:hAnsi="Times New Roman"/>
        </w:rPr>
        <w:tab/>
      </w:r>
      <w:r w:rsidRPr="00FA4F48">
        <w:rPr>
          <w:rFonts w:ascii="Times New Roman" w:hAnsi="Times New Roman"/>
        </w:rPr>
        <w:tab/>
      </w:r>
      <w:r w:rsidRPr="00FA4F48">
        <w:rPr>
          <w:rFonts w:ascii="Times New Roman" w:hAnsi="Times New Roman"/>
        </w:rPr>
        <w:tab/>
      </w:r>
      <w:r w:rsidRPr="00FA4F48">
        <w:rPr>
          <w:rFonts w:ascii="Times New Roman" w:hAnsi="Times New Roman"/>
        </w:rPr>
        <w:tab/>
      </w:r>
      <w:r w:rsidRPr="00FA4F48">
        <w:rPr>
          <w:rFonts w:ascii="Times New Roman" w:hAnsi="Times New Roman"/>
        </w:rPr>
        <w:tab/>
      </w:r>
      <w:r w:rsidRPr="00FA4F4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0047">
        <w:rPr>
          <w:rFonts w:ascii="Times New Roman" w:hAnsi="Times New Roman"/>
          <w:i/>
          <w:iCs/>
        </w:rPr>
        <w:t xml:space="preserve">Dziękujemy za udział w </w:t>
      </w:r>
      <w:r>
        <w:rPr>
          <w:rFonts w:ascii="Times New Roman" w:hAnsi="Times New Roman"/>
          <w:i/>
          <w:iCs/>
        </w:rPr>
        <w:t>badaniu</w:t>
      </w:r>
      <w:r w:rsidRPr="00580047">
        <w:rPr>
          <w:rFonts w:ascii="Times New Roman" w:hAnsi="Times New Roman"/>
          <w:i/>
          <w:iCs/>
        </w:rPr>
        <w:t>.</w:t>
      </w:r>
    </w:p>
    <w:sectPr w:rsidR="00F13F16" w:rsidRPr="00580047" w:rsidSect="006B5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16" w:rsidRDefault="00F13F16" w:rsidP="00F678A5">
      <w:pPr>
        <w:spacing w:after="0" w:line="240" w:lineRule="auto"/>
      </w:pPr>
      <w:r>
        <w:separator/>
      </w:r>
    </w:p>
  </w:endnote>
  <w:endnote w:type="continuationSeparator" w:id="0">
    <w:p w:rsidR="00F13F16" w:rsidRDefault="00F13F16" w:rsidP="00F6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 w:rsidP="00853A4E">
    <w:pPr>
      <w:pStyle w:val="Footer"/>
      <w:jc w:val="right"/>
    </w:pPr>
    <w:fldSimple w:instr="PAGE   \* MERGEFORMAT">
      <w:r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16" w:rsidRDefault="00F13F16" w:rsidP="00F678A5">
      <w:pPr>
        <w:spacing w:after="0" w:line="240" w:lineRule="auto"/>
      </w:pPr>
      <w:r>
        <w:separator/>
      </w:r>
    </w:p>
  </w:footnote>
  <w:footnote w:type="continuationSeparator" w:id="0">
    <w:p w:rsidR="00F13F16" w:rsidRDefault="00F13F16" w:rsidP="00F6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 w:rsidP="00CB0AD2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F13F16" w:rsidRDefault="00F13F16" w:rsidP="00CB0AD2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GMINNA </w:t>
    </w:r>
    <w:r w:rsidRPr="005F6496">
      <w:rPr>
        <w:rFonts w:ascii="Times New Roman" w:hAnsi="Times New Roman"/>
        <w:sz w:val="24"/>
        <w:szCs w:val="24"/>
      </w:rPr>
      <w:t>STRATEGIA ROZWIĄZYWANIA</w:t>
    </w:r>
  </w:p>
  <w:p w:rsidR="00F13F16" w:rsidRPr="001E79C5" w:rsidRDefault="00F13F16" w:rsidP="001E79C5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Herb Gminy Brzeziny" style="position:absolute;left:0;text-align:left;margin-left:0;margin-top:35.45pt;width:43.1pt;height:48.2pt;z-index:-251656192;visibility:visible;mso-position-horizontal:left;mso-position-horizontal-relative:margin;mso-position-vertical-relative:page">
          <v:imagedata r:id="rId1" o:title=""/>
          <w10:wrap anchorx="margin" anchory="page"/>
        </v:shape>
      </w:pict>
    </w:r>
    <w:r w:rsidRPr="005F6496">
      <w:rPr>
        <w:rFonts w:ascii="Times New Roman" w:hAnsi="Times New Roman"/>
        <w:sz w:val="24"/>
        <w:szCs w:val="24"/>
      </w:rPr>
      <w:t>PROBLEMÓW SPOŁECZNYCH</w:t>
    </w:r>
    <w:r>
      <w:rPr>
        <w:rFonts w:ascii="Times New Roman" w:hAnsi="Times New Roman"/>
        <w:sz w:val="24"/>
        <w:szCs w:val="24"/>
      </w:rPr>
      <w:t xml:space="preserve"> </w:t>
    </w:r>
    <w:r w:rsidRPr="005F6496">
      <w:rPr>
        <w:rFonts w:ascii="Times New Roman" w:hAnsi="Times New Roman"/>
        <w:sz w:val="24"/>
        <w:szCs w:val="24"/>
      </w:rPr>
      <w:t>GMINY BRZEZINY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16" w:rsidRDefault="00F13F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1">
    <w:nsid w:val="09EF4935"/>
    <w:multiLevelType w:val="hybridMultilevel"/>
    <w:tmpl w:val="96AE3C74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08DD"/>
    <w:multiLevelType w:val="hybridMultilevel"/>
    <w:tmpl w:val="52BAFA5C"/>
    <w:lvl w:ilvl="0" w:tplc="AC98C572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1860"/>
    <w:multiLevelType w:val="hybridMultilevel"/>
    <w:tmpl w:val="D1AAF98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80B7E"/>
    <w:multiLevelType w:val="hybridMultilevel"/>
    <w:tmpl w:val="BDB2D6F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6146"/>
    <w:multiLevelType w:val="hybridMultilevel"/>
    <w:tmpl w:val="0226EAB8"/>
    <w:lvl w:ilvl="0" w:tplc="AC98C572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7625D"/>
    <w:multiLevelType w:val="hybridMultilevel"/>
    <w:tmpl w:val="8AF2D76C"/>
    <w:lvl w:ilvl="0" w:tplc="F196CB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E1BEA"/>
    <w:multiLevelType w:val="hybridMultilevel"/>
    <w:tmpl w:val="A9AC991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E1B64"/>
    <w:multiLevelType w:val="hybridMultilevel"/>
    <w:tmpl w:val="07082D04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A1A"/>
    <w:multiLevelType w:val="hybridMultilevel"/>
    <w:tmpl w:val="FC6A23C6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17B09"/>
    <w:multiLevelType w:val="hybridMultilevel"/>
    <w:tmpl w:val="D9960DC4"/>
    <w:lvl w:ilvl="0" w:tplc="1562BE3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600A03"/>
    <w:multiLevelType w:val="hybridMultilevel"/>
    <w:tmpl w:val="68A89696"/>
    <w:lvl w:ilvl="0" w:tplc="1562BE3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7529D"/>
    <w:multiLevelType w:val="hybridMultilevel"/>
    <w:tmpl w:val="31ACFB24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A24EC"/>
    <w:multiLevelType w:val="hybridMultilevel"/>
    <w:tmpl w:val="317273D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C52EC"/>
    <w:multiLevelType w:val="hybridMultilevel"/>
    <w:tmpl w:val="CB5066E6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33426"/>
    <w:multiLevelType w:val="hybridMultilevel"/>
    <w:tmpl w:val="97762392"/>
    <w:lvl w:ilvl="0" w:tplc="AC98C572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31E26"/>
    <w:multiLevelType w:val="hybridMultilevel"/>
    <w:tmpl w:val="B604486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542E5"/>
    <w:multiLevelType w:val="hybridMultilevel"/>
    <w:tmpl w:val="1E3C291C"/>
    <w:lvl w:ilvl="0" w:tplc="AC98C572">
      <w:start w:val="1"/>
      <w:numFmt w:val="bullet"/>
      <w:lvlText w:val="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D24A0"/>
    <w:multiLevelType w:val="hybridMultilevel"/>
    <w:tmpl w:val="813C4EA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37E14"/>
    <w:multiLevelType w:val="hybridMultilevel"/>
    <w:tmpl w:val="26A29534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C0BDA"/>
    <w:multiLevelType w:val="hybridMultilevel"/>
    <w:tmpl w:val="A7B6A08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A62C8"/>
    <w:multiLevelType w:val="hybridMultilevel"/>
    <w:tmpl w:val="A1AE38AA"/>
    <w:lvl w:ilvl="0" w:tplc="1562BE3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EE32EF"/>
    <w:multiLevelType w:val="hybridMultilevel"/>
    <w:tmpl w:val="7A68459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61428"/>
    <w:multiLevelType w:val="hybridMultilevel"/>
    <w:tmpl w:val="F1C00ADA"/>
    <w:lvl w:ilvl="0" w:tplc="1562BE3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4522F9"/>
    <w:multiLevelType w:val="hybridMultilevel"/>
    <w:tmpl w:val="B58C3106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B6C38"/>
    <w:multiLevelType w:val="hybridMultilevel"/>
    <w:tmpl w:val="E038665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B660E"/>
    <w:multiLevelType w:val="hybridMultilevel"/>
    <w:tmpl w:val="C59ED1B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785E"/>
    <w:multiLevelType w:val="hybridMultilevel"/>
    <w:tmpl w:val="F24AAB4A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4088B"/>
    <w:multiLevelType w:val="hybridMultilevel"/>
    <w:tmpl w:val="D03079C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B1A71"/>
    <w:multiLevelType w:val="hybridMultilevel"/>
    <w:tmpl w:val="1E027A70"/>
    <w:lvl w:ilvl="0" w:tplc="1562BE36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9954D60"/>
    <w:multiLevelType w:val="hybridMultilevel"/>
    <w:tmpl w:val="5C12A9CA"/>
    <w:lvl w:ilvl="0" w:tplc="1562BE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074186"/>
    <w:multiLevelType w:val="hybridMultilevel"/>
    <w:tmpl w:val="D0F6034E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C3FFE"/>
    <w:multiLevelType w:val="hybridMultilevel"/>
    <w:tmpl w:val="6BD4314A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132D3"/>
    <w:multiLevelType w:val="hybridMultilevel"/>
    <w:tmpl w:val="05FC0724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23CE9"/>
    <w:multiLevelType w:val="hybridMultilevel"/>
    <w:tmpl w:val="F1ACE27C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A271E"/>
    <w:multiLevelType w:val="hybridMultilevel"/>
    <w:tmpl w:val="DC9E28B2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E45AB"/>
    <w:multiLevelType w:val="hybridMultilevel"/>
    <w:tmpl w:val="02689FAA"/>
    <w:lvl w:ilvl="0" w:tplc="1562BE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30"/>
  </w:num>
  <w:num w:numId="5">
    <w:abstractNumId w:val="10"/>
  </w:num>
  <w:num w:numId="6">
    <w:abstractNumId w:val="1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35"/>
  </w:num>
  <w:num w:numId="17">
    <w:abstractNumId w:val="12"/>
  </w:num>
  <w:num w:numId="18">
    <w:abstractNumId w:val="19"/>
  </w:num>
  <w:num w:numId="19">
    <w:abstractNumId w:val="36"/>
  </w:num>
  <w:num w:numId="20">
    <w:abstractNumId w:val="13"/>
  </w:num>
  <w:num w:numId="21">
    <w:abstractNumId w:val="4"/>
  </w:num>
  <w:num w:numId="22">
    <w:abstractNumId w:val="22"/>
  </w:num>
  <w:num w:numId="23">
    <w:abstractNumId w:val="34"/>
  </w:num>
  <w:num w:numId="24">
    <w:abstractNumId w:val="27"/>
  </w:num>
  <w:num w:numId="25">
    <w:abstractNumId w:val="28"/>
  </w:num>
  <w:num w:numId="26">
    <w:abstractNumId w:val="26"/>
  </w:num>
  <w:num w:numId="27">
    <w:abstractNumId w:val="20"/>
  </w:num>
  <w:num w:numId="28">
    <w:abstractNumId w:val="18"/>
  </w:num>
  <w:num w:numId="29">
    <w:abstractNumId w:val="31"/>
  </w:num>
  <w:num w:numId="30">
    <w:abstractNumId w:val="32"/>
  </w:num>
  <w:num w:numId="31">
    <w:abstractNumId w:val="25"/>
  </w:num>
  <w:num w:numId="32">
    <w:abstractNumId w:val="24"/>
  </w:num>
  <w:num w:numId="33">
    <w:abstractNumId w:val="14"/>
  </w:num>
  <w:num w:numId="34">
    <w:abstractNumId w:val="29"/>
  </w:num>
  <w:num w:numId="35">
    <w:abstractNumId w:val="33"/>
  </w:num>
  <w:num w:numId="36">
    <w:abstractNumId w:val="8"/>
  </w:num>
  <w:num w:numId="37">
    <w:abstractNumId w:val="9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496"/>
    <w:rsid w:val="00034ED3"/>
    <w:rsid w:val="0003612A"/>
    <w:rsid w:val="000437D9"/>
    <w:rsid w:val="00054515"/>
    <w:rsid w:val="000712F0"/>
    <w:rsid w:val="000A1CFD"/>
    <w:rsid w:val="000A467A"/>
    <w:rsid w:val="000C2670"/>
    <w:rsid w:val="000D1334"/>
    <w:rsid w:val="000D1D16"/>
    <w:rsid w:val="000E161E"/>
    <w:rsid w:val="000E1AD3"/>
    <w:rsid w:val="00100B20"/>
    <w:rsid w:val="00103570"/>
    <w:rsid w:val="00111807"/>
    <w:rsid w:val="00116676"/>
    <w:rsid w:val="00120B0E"/>
    <w:rsid w:val="00147AE7"/>
    <w:rsid w:val="0015273F"/>
    <w:rsid w:val="00157373"/>
    <w:rsid w:val="001666E5"/>
    <w:rsid w:val="001737A6"/>
    <w:rsid w:val="00175789"/>
    <w:rsid w:val="00193E05"/>
    <w:rsid w:val="001A7685"/>
    <w:rsid w:val="001A7F13"/>
    <w:rsid w:val="001B7B4E"/>
    <w:rsid w:val="001E321D"/>
    <w:rsid w:val="001E4B8A"/>
    <w:rsid w:val="001E79C5"/>
    <w:rsid w:val="001F0F77"/>
    <w:rsid w:val="00211297"/>
    <w:rsid w:val="00244F0D"/>
    <w:rsid w:val="00253300"/>
    <w:rsid w:val="002716B5"/>
    <w:rsid w:val="00293E0F"/>
    <w:rsid w:val="00294EED"/>
    <w:rsid w:val="0029638D"/>
    <w:rsid w:val="002B7620"/>
    <w:rsid w:val="002D0C34"/>
    <w:rsid w:val="00302C46"/>
    <w:rsid w:val="00317FF5"/>
    <w:rsid w:val="00322DB0"/>
    <w:rsid w:val="0034197F"/>
    <w:rsid w:val="00377BB1"/>
    <w:rsid w:val="003801AD"/>
    <w:rsid w:val="00381F6E"/>
    <w:rsid w:val="00384060"/>
    <w:rsid w:val="00385302"/>
    <w:rsid w:val="003A04A2"/>
    <w:rsid w:val="003A39FB"/>
    <w:rsid w:val="003A4A84"/>
    <w:rsid w:val="003B176B"/>
    <w:rsid w:val="00404829"/>
    <w:rsid w:val="00426114"/>
    <w:rsid w:val="004335CE"/>
    <w:rsid w:val="004429EB"/>
    <w:rsid w:val="00450D2F"/>
    <w:rsid w:val="00453D00"/>
    <w:rsid w:val="00454843"/>
    <w:rsid w:val="00461C64"/>
    <w:rsid w:val="004676A1"/>
    <w:rsid w:val="004A1491"/>
    <w:rsid w:val="004A7419"/>
    <w:rsid w:val="004B5C75"/>
    <w:rsid w:val="004D4032"/>
    <w:rsid w:val="00516731"/>
    <w:rsid w:val="00524971"/>
    <w:rsid w:val="00533FEB"/>
    <w:rsid w:val="00547145"/>
    <w:rsid w:val="00550A63"/>
    <w:rsid w:val="00554560"/>
    <w:rsid w:val="00555C3F"/>
    <w:rsid w:val="005658B7"/>
    <w:rsid w:val="00580047"/>
    <w:rsid w:val="005928DC"/>
    <w:rsid w:val="0059536D"/>
    <w:rsid w:val="00596316"/>
    <w:rsid w:val="005A6340"/>
    <w:rsid w:val="005B7F39"/>
    <w:rsid w:val="005C2CD6"/>
    <w:rsid w:val="005C4F28"/>
    <w:rsid w:val="005C6BDB"/>
    <w:rsid w:val="005E7CED"/>
    <w:rsid w:val="005F6496"/>
    <w:rsid w:val="00612DD7"/>
    <w:rsid w:val="00614ECC"/>
    <w:rsid w:val="0061592D"/>
    <w:rsid w:val="00625693"/>
    <w:rsid w:val="00630DCB"/>
    <w:rsid w:val="00630EDF"/>
    <w:rsid w:val="00633082"/>
    <w:rsid w:val="00634030"/>
    <w:rsid w:val="0064466C"/>
    <w:rsid w:val="0064592F"/>
    <w:rsid w:val="00660E37"/>
    <w:rsid w:val="00670457"/>
    <w:rsid w:val="00677B59"/>
    <w:rsid w:val="00687FDB"/>
    <w:rsid w:val="00695BB5"/>
    <w:rsid w:val="006A378B"/>
    <w:rsid w:val="006B1032"/>
    <w:rsid w:val="006B2D2C"/>
    <w:rsid w:val="006B4D0E"/>
    <w:rsid w:val="006B5E4E"/>
    <w:rsid w:val="006D2303"/>
    <w:rsid w:val="006F46B5"/>
    <w:rsid w:val="00700E44"/>
    <w:rsid w:val="00710F91"/>
    <w:rsid w:val="00721A4E"/>
    <w:rsid w:val="00731691"/>
    <w:rsid w:val="00733169"/>
    <w:rsid w:val="00752593"/>
    <w:rsid w:val="007631A6"/>
    <w:rsid w:val="00764FFC"/>
    <w:rsid w:val="007721D3"/>
    <w:rsid w:val="00776B46"/>
    <w:rsid w:val="00777125"/>
    <w:rsid w:val="00790768"/>
    <w:rsid w:val="00793FA8"/>
    <w:rsid w:val="007E1938"/>
    <w:rsid w:val="007E4583"/>
    <w:rsid w:val="0081381E"/>
    <w:rsid w:val="00824B77"/>
    <w:rsid w:val="008368BC"/>
    <w:rsid w:val="0084648B"/>
    <w:rsid w:val="00853A4E"/>
    <w:rsid w:val="00862D97"/>
    <w:rsid w:val="00892A8A"/>
    <w:rsid w:val="008A7FC1"/>
    <w:rsid w:val="008B5B40"/>
    <w:rsid w:val="008C77BE"/>
    <w:rsid w:val="008D6029"/>
    <w:rsid w:val="008E6B06"/>
    <w:rsid w:val="00901DEE"/>
    <w:rsid w:val="009038D0"/>
    <w:rsid w:val="009067C9"/>
    <w:rsid w:val="00920566"/>
    <w:rsid w:val="0093702D"/>
    <w:rsid w:val="0094648A"/>
    <w:rsid w:val="00956625"/>
    <w:rsid w:val="00967597"/>
    <w:rsid w:val="009712E9"/>
    <w:rsid w:val="00976577"/>
    <w:rsid w:val="00985E56"/>
    <w:rsid w:val="009A7B89"/>
    <w:rsid w:val="009D41BC"/>
    <w:rsid w:val="009F027D"/>
    <w:rsid w:val="00A00C45"/>
    <w:rsid w:val="00A30A10"/>
    <w:rsid w:val="00A34F5D"/>
    <w:rsid w:val="00A43E34"/>
    <w:rsid w:val="00A5130A"/>
    <w:rsid w:val="00A55271"/>
    <w:rsid w:val="00A56BD7"/>
    <w:rsid w:val="00A6433B"/>
    <w:rsid w:val="00A84301"/>
    <w:rsid w:val="00A87456"/>
    <w:rsid w:val="00A93003"/>
    <w:rsid w:val="00AA3A38"/>
    <w:rsid w:val="00AA79C0"/>
    <w:rsid w:val="00AC12FE"/>
    <w:rsid w:val="00AE3CEB"/>
    <w:rsid w:val="00AF66DF"/>
    <w:rsid w:val="00AF67BC"/>
    <w:rsid w:val="00B312ED"/>
    <w:rsid w:val="00B65BF6"/>
    <w:rsid w:val="00B70D57"/>
    <w:rsid w:val="00B868A5"/>
    <w:rsid w:val="00BA485F"/>
    <w:rsid w:val="00BB12B0"/>
    <w:rsid w:val="00BB2C3C"/>
    <w:rsid w:val="00BB68F8"/>
    <w:rsid w:val="00BC31F8"/>
    <w:rsid w:val="00BC5D1E"/>
    <w:rsid w:val="00BD5D74"/>
    <w:rsid w:val="00BE6E80"/>
    <w:rsid w:val="00BF292B"/>
    <w:rsid w:val="00C05552"/>
    <w:rsid w:val="00C32A69"/>
    <w:rsid w:val="00C72F71"/>
    <w:rsid w:val="00C77AF1"/>
    <w:rsid w:val="00C873CC"/>
    <w:rsid w:val="00CB0AD2"/>
    <w:rsid w:val="00CC400C"/>
    <w:rsid w:val="00CD57EA"/>
    <w:rsid w:val="00CE201E"/>
    <w:rsid w:val="00CE7546"/>
    <w:rsid w:val="00D21B01"/>
    <w:rsid w:val="00D233DC"/>
    <w:rsid w:val="00D24750"/>
    <w:rsid w:val="00D2694F"/>
    <w:rsid w:val="00D479F1"/>
    <w:rsid w:val="00D47BD1"/>
    <w:rsid w:val="00D57E1C"/>
    <w:rsid w:val="00D73664"/>
    <w:rsid w:val="00D7396A"/>
    <w:rsid w:val="00D91BEB"/>
    <w:rsid w:val="00DA291B"/>
    <w:rsid w:val="00DA3C61"/>
    <w:rsid w:val="00DA60CA"/>
    <w:rsid w:val="00DC1FE9"/>
    <w:rsid w:val="00DD127E"/>
    <w:rsid w:val="00DD7B87"/>
    <w:rsid w:val="00DE2F71"/>
    <w:rsid w:val="00DE63BC"/>
    <w:rsid w:val="00DE690C"/>
    <w:rsid w:val="00DF5050"/>
    <w:rsid w:val="00E07FAE"/>
    <w:rsid w:val="00E10693"/>
    <w:rsid w:val="00E25B22"/>
    <w:rsid w:val="00E51137"/>
    <w:rsid w:val="00E66B63"/>
    <w:rsid w:val="00E87AE3"/>
    <w:rsid w:val="00EB518B"/>
    <w:rsid w:val="00EB5DC0"/>
    <w:rsid w:val="00EC2FDC"/>
    <w:rsid w:val="00ED1C53"/>
    <w:rsid w:val="00F068B3"/>
    <w:rsid w:val="00F13F16"/>
    <w:rsid w:val="00F163C3"/>
    <w:rsid w:val="00F2510B"/>
    <w:rsid w:val="00F42561"/>
    <w:rsid w:val="00F454D3"/>
    <w:rsid w:val="00F45F08"/>
    <w:rsid w:val="00F678A5"/>
    <w:rsid w:val="00F718CB"/>
    <w:rsid w:val="00F72A31"/>
    <w:rsid w:val="00F75829"/>
    <w:rsid w:val="00F86F54"/>
    <w:rsid w:val="00FA4F48"/>
    <w:rsid w:val="00F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64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68B3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5B7F39"/>
    <w:pPr>
      <w:widowControl w:val="0"/>
      <w:suppressAutoHyphens/>
      <w:autoSpaceDN w:val="0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"/>
    <w:uiPriority w:val="99"/>
    <w:rsid w:val="00DF5050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pl-PL" w:bidi="hi-IN"/>
    </w:rPr>
  </w:style>
  <w:style w:type="character" w:styleId="CommentReference">
    <w:name w:val="annotation reference"/>
    <w:basedOn w:val="DefaultParagraphFont"/>
    <w:uiPriority w:val="99"/>
    <w:semiHidden/>
    <w:rsid w:val="008A7F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7F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7F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78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8A5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AF66D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brzeziny-gmina.pl&amp;sa=D&amp;ust=1596711356360000&amp;usg=AFQjCNGUeVzh7K4AiqyKLzkTwU2Ze5-4I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2030</Words>
  <Characters>12185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w ramach konsultacji społecznych dotycząca opracowania Gminnej Strategii Rozwiązywania Problemów Społecznych Gminy Brzeziny na lata 2021 - 2026</dc:title>
  <dc:subject/>
  <dc:creator>Asus</dc:creator>
  <cp:keywords/>
  <dc:description/>
  <cp:lastModifiedBy>Piotrek</cp:lastModifiedBy>
  <cp:revision>2</cp:revision>
  <dcterms:created xsi:type="dcterms:W3CDTF">2020-08-06T12:09:00Z</dcterms:created>
  <dcterms:modified xsi:type="dcterms:W3CDTF">2020-08-06T12:09:00Z</dcterms:modified>
</cp:coreProperties>
</file>