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97B3" w14:textId="77777777" w:rsidR="00105758" w:rsidRPr="00105758" w:rsidRDefault="00105758" w:rsidP="00105758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105758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</w:t>
      </w:r>
      <w:r w:rsidRPr="00105758">
        <w:rPr>
          <w:rFonts w:ascii="Times New Roman" w:hAnsi="Times New Roman"/>
          <w:sz w:val="20"/>
          <w:szCs w:val="20"/>
          <w:lang w:eastAsia="pl-PL"/>
        </w:rPr>
        <w:tab/>
      </w:r>
      <w:r w:rsidRPr="00105758">
        <w:rPr>
          <w:rFonts w:ascii="Times New Roman" w:hAnsi="Times New Roman"/>
          <w:sz w:val="20"/>
          <w:szCs w:val="20"/>
          <w:lang w:eastAsia="pl-PL"/>
        </w:rPr>
        <w:tab/>
        <w:t xml:space="preserve">                 ………..…….……..data………….……</w:t>
      </w:r>
    </w:p>
    <w:p w14:paraId="72DD9C18" w14:textId="77777777" w:rsidR="00105758" w:rsidRPr="00105758" w:rsidRDefault="00105758" w:rsidP="00105758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  <w:lang w:eastAsia="pl-PL"/>
        </w:rPr>
      </w:pPr>
      <w:r w:rsidRPr="00105758">
        <w:rPr>
          <w:rFonts w:ascii="Times New Roman" w:hAnsi="Times New Roman"/>
          <w:sz w:val="16"/>
          <w:szCs w:val="16"/>
          <w:lang w:eastAsia="pl-PL"/>
        </w:rPr>
        <w:t>(pieczęć adresowa Wykonawcy)</w:t>
      </w:r>
    </w:p>
    <w:p w14:paraId="3ABA3E67" w14:textId="77777777" w:rsidR="00105758" w:rsidRPr="00105758" w:rsidRDefault="00105758" w:rsidP="00105758">
      <w:pPr>
        <w:keepNext/>
        <w:spacing w:after="0" w:line="360" w:lineRule="auto"/>
        <w:outlineLvl w:val="2"/>
        <w:rPr>
          <w:rFonts w:ascii="Times New Roman" w:hAnsi="Times New Roman"/>
          <w:color w:val="000000"/>
          <w:lang w:val="de-DE" w:eastAsia="pl-PL"/>
        </w:rPr>
      </w:pPr>
      <w:r w:rsidRPr="00105758">
        <w:rPr>
          <w:rFonts w:ascii="Times New Roman" w:hAnsi="Times New Roman"/>
          <w:color w:val="000000"/>
          <w:lang w:val="de-DE" w:eastAsia="pl-PL"/>
        </w:rPr>
        <w:t>NIP**): ...................................................</w:t>
      </w:r>
    </w:p>
    <w:p w14:paraId="15F8CEA9" w14:textId="77777777" w:rsidR="00105758" w:rsidRPr="00105758" w:rsidRDefault="00105758" w:rsidP="00105758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05758">
        <w:rPr>
          <w:rFonts w:ascii="Times New Roman" w:hAnsi="Times New Roman"/>
          <w:lang w:val="de-DE" w:eastAsia="pl-PL"/>
        </w:rPr>
        <w:t>REGON**):.............................................</w:t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  <w:t xml:space="preserve">            </w:t>
      </w:r>
    </w:p>
    <w:p w14:paraId="051CE9B0" w14:textId="77777777" w:rsidR="00105758" w:rsidRPr="00105758" w:rsidRDefault="00105758" w:rsidP="00105758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05758">
        <w:rPr>
          <w:rFonts w:ascii="Times New Roman" w:hAnsi="Times New Roman"/>
          <w:lang w:val="de-DE" w:eastAsia="pl-PL"/>
        </w:rPr>
        <w:t>tel.**): .....................................................</w:t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  <w:t xml:space="preserve">            </w:t>
      </w:r>
    </w:p>
    <w:p w14:paraId="413DB292" w14:textId="77777777" w:rsidR="00105758" w:rsidRPr="00105758" w:rsidRDefault="00105758" w:rsidP="00105758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05758">
        <w:rPr>
          <w:rFonts w:ascii="Times New Roman" w:hAnsi="Times New Roman"/>
          <w:lang w:val="de-DE" w:eastAsia="pl-PL"/>
        </w:rPr>
        <w:t>fax**): .....................................................</w:t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</w:r>
      <w:r w:rsidRPr="00105758">
        <w:rPr>
          <w:rFonts w:ascii="Times New Roman" w:hAnsi="Times New Roman"/>
          <w:lang w:val="de-DE" w:eastAsia="pl-PL"/>
        </w:rPr>
        <w:tab/>
        <w:t xml:space="preserve">            </w:t>
      </w:r>
    </w:p>
    <w:p w14:paraId="301256A1" w14:textId="23E4D46D" w:rsidR="00105758" w:rsidRPr="00105758" w:rsidRDefault="00105758" w:rsidP="00105758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05758">
        <w:rPr>
          <w:rFonts w:ascii="Times New Roman" w:hAnsi="Times New Roman"/>
          <w:lang w:val="de-DE" w:eastAsia="pl-PL"/>
        </w:rPr>
        <w:t>adres e – mail**): ....................................</w:t>
      </w:r>
      <w:r w:rsidRPr="00105758">
        <w:rPr>
          <w:rFonts w:ascii="Times New Roman" w:hAnsi="Times New Roman"/>
          <w:lang w:val="de-DE" w:eastAsia="pl-PL"/>
        </w:rPr>
        <w:tab/>
        <w:t xml:space="preserve">         </w:t>
      </w:r>
    </w:p>
    <w:p w14:paraId="4B7B337E" w14:textId="3B90DEC0" w:rsidR="00105758" w:rsidRDefault="00105758" w:rsidP="00105758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105758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FORMULARZ OFERTOWY</w:t>
      </w:r>
    </w:p>
    <w:p w14:paraId="3FBE3F25" w14:textId="77777777" w:rsidR="00105758" w:rsidRPr="00105758" w:rsidRDefault="00105758" w:rsidP="00105758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8178E54" w14:textId="77777777" w:rsidR="00105758" w:rsidRPr="00105758" w:rsidRDefault="00105758" w:rsidP="00105758">
      <w:pPr>
        <w:spacing w:after="0" w:line="240" w:lineRule="auto"/>
        <w:ind w:left="4253" w:firstLine="1440"/>
        <w:rPr>
          <w:rFonts w:ascii="Times New Roman" w:hAnsi="Times New Roman"/>
          <w:bCs/>
          <w:u w:val="single"/>
          <w:lang w:eastAsia="pl-PL"/>
        </w:rPr>
      </w:pPr>
      <w:r w:rsidRPr="00105758">
        <w:rPr>
          <w:rFonts w:ascii="Times New Roman" w:hAnsi="Times New Roman"/>
          <w:bCs/>
          <w:u w:val="single"/>
          <w:lang w:eastAsia="pl-PL"/>
        </w:rPr>
        <w:t>Zamawiający:</w:t>
      </w:r>
    </w:p>
    <w:p w14:paraId="7ABBEEC0" w14:textId="77777777" w:rsidR="00105758" w:rsidRPr="00105758" w:rsidRDefault="00105758" w:rsidP="00105758">
      <w:pPr>
        <w:spacing w:after="0" w:line="240" w:lineRule="auto"/>
        <w:ind w:left="4253" w:firstLine="1440"/>
        <w:rPr>
          <w:rFonts w:ascii="Times New Roman" w:hAnsi="Times New Roman"/>
          <w:b/>
          <w:bCs/>
          <w:lang w:eastAsia="pl-PL"/>
        </w:rPr>
      </w:pPr>
      <w:r w:rsidRPr="00105758">
        <w:rPr>
          <w:rFonts w:ascii="Times New Roman" w:hAnsi="Times New Roman"/>
          <w:b/>
          <w:bCs/>
          <w:lang w:eastAsia="pl-PL"/>
        </w:rPr>
        <w:t>Gmina Zagórów</w:t>
      </w:r>
    </w:p>
    <w:p w14:paraId="16C32B79" w14:textId="77777777" w:rsidR="00105758" w:rsidRPr="00105758" w:rsidRDefault="00105758" w:rsidP="00105758">
      <w:pPr>
        <w:spacing w:after="0" w:line="240" w:lineRule="auto"/>
        <w:ind w:left="4253" w:firstLine="1440"/>
        <w:rPr>
          <w:rFonts w:ascii="Times New Roman" w:hAnsi="Times New Roman"/>
          <w:b/>
          <w:bCs/>
          <w:lang w:eastAsia="pl-PL"/>
        </w:rPr>
      </w:pPr>
      <w:r w:rsidRPr="00105758">
        <w:rPr>
          <w:rFonts w:ascii="Times New Roman" w:hAnsi="Times New Roman"/>
          <w:b/>
          <w:bCs/>
          <w:lang w:eastAsia="pl-PL"/>
        </w:rPr>
        <w:t>ul. Kościelna 4</w:t>
      </w:r>
    </w:p>
    <w:p w14:paraId="58676DD7" w14:textId="77777777" w:rsidR="00105758" w:rsidRPr="00105758" w:rsidRDefault="00105758" w:rsidP="00105758">
      <w:pPr>
        <w:spacing w:after="0" w:line="240" w:lineRule="auto"/>
        <w:ind w:left="4253" w:firstLine="1440"/>
        <w:rPr>
          <w:rFonts w:ascii="Times New Roman" w:hAnsi="Times New Roman"/>
          <w:b/>
          <w:bCs/>
          <w:lang w:eastAsia="pl-PL"/>
        </w:rPr>
      </w:pPr>
      <w:r w:rsidRPr="00105758">
        <w:rPr>
          <w:rFonts w:ascii="Times New Roman" w:hAnsi="Times New Roman"/>
          <w:b/>
          <w:bCs/>
          <w:lang w:eastAsia="pl-PL"/>
        </w:rPr>
        <w:t>62-410 Zagórów</w:t>
      </w:r>
    </w:p>
    <w:p w14:paraId="12EDA361" w14:textId="77777777" w:rsidR="00105758" w:rsidRPr="00105758" w:rsidRDefault="00105758" w:rsidP="00105758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41A184A6" w14:textId="77777777" w:rsidR="00105758" w:rsidRPr="00105758" w:rsidRDefault="00105758" w:rsidP="00105758">
      <w:pPr>
        <w:spacing w:after="0" w:line="240" w:lineRule="auto"/>
        <w:ind w:left="4253"/>
        <w:rPr>
          <w:rFonts w:ascii="Times New Roman" w:hAnsi="Times New Roman"/>
          <w:sz w:val="20"/>
          <w:lang w:eastAsia="pl-PL"/>
        </w:rPr>
      </w:pPr>
    </w:p>
    <w:p w14:paraId="1DEF4414" w14:textId="4F6F3853" w:rsidR="00105758" w:rsidRPr="00105758" w:rsidRDefault="00105758" w:rsidP="00105758">
      <w:pPr>
        <w:shd w:val="clear" w:color="auto" w:fill="FFFFFF"/>
        <w:tabs>
          <w:tab w:val="left" w:pos="-142"/>
          <w:tab w:val="left" w:pos="0"/>
        </w:tabs>
        <w:autoSpaceDE w:val="0"/>
        <w:spacing w:after="0" w:line="230" w:lineRule="exact"/>
        <w:ind w:hanging="142"/>
        <w:jc w:val="center"/>
        <w:rPr>
          <w:rFonts w:ascii="Times New Roman" w:eastAsia="Calibri" w:hAnsi="Times New Roman"/>
        </w:rPr>
      </w:pPr>
      <w:r w:rsidRPr="00105758">
        <w:rPr>
          <w:rFonts w:ascii="Times New Roman" w:hAnsi="Times New Roman"/>
          <w:lang w:eastAsia="pl-PL"/>
        </w:rPr>
        <w:t xml:space="preserve"> W odpowiedzi na zapytanie ofertowe nr </w:t>
      </w:r>
      <w:bookmarkStart w:id="0" w:name="_Hlk29554801"/>
      <w:r w:rsidRPr="00105758">
        <w:rPr>
          <w:rFonts w:ascii="Times New Roman" w:hAnsi="Times New Roman"/>
          <w:lang w:eastAsia="pl-PL"/>
        </w:rPr>
        <w:t>IKZP.271.D30.</w:t>
      </w:r>
      <w:r w:rsidR="0031703F">
        <w:rPr>
          <w:rFonts w:ascii="Times New Roman" w:hAnsi="Times New Roman"/>
          <w:color w:val="000000"/>
          <w:lang w:eastAsia="pl-PL"/>
        </w:rPr>
        <w:t>2</w:t>
      </w:r>
      <w:r w:rsidRPr="00105758">
        <w:rPr>
          <w:rFonts w:ascii="Times New Roman" w:hAnsi="Times New Roman"/>
          <w:lang w:eastAsia="pl-PL"/>
        </w:rPr>
        <w:t xml:space="preserve">.2023 </w:t>
      </w:r>
      <w:bookmarkEnd w:id="0"/>
      <w:r w:rsidRPr="00105758">
        <w:rPr>
          <w:rFonts w:ascii="Times New Roman" w:hAnsi="Times New Roman"/>
          <w:lang w:eastAsia="pl-PL"/>
        </w:rPr>
        <w:t>z dnia 2</w:t>
      </w:r>
      <w:r w:rsidR="00CB1D3C">
        <w:rPr>
          <w:rFonts w:ascii="Times New Roman" w:hAnsi="Times New Roman"/>
          <w:lang w:eastAsia="pl-PL"/>
        </w:rPr>
        <w:t>7</w:t>
      </w:r>
      <w:r w:rsidRPr="00105758">
        <w:rPr>
          <w:rFonts w:ascii="Times New Roman" w:hAnsi="Times New Roman"/>
          <w:lang w:eastAsia="pl-PL"/>
        </w:rPr>
        <w:t>.01.2023</w:t>
      </w:r>
      <w:r>
        <w:rPr>
          <w:rFonts w:ascii="Times New Roman" w:hAnsi="Times New Roman"/>
          <w:lang w:eastAsia="pl-PL"/>
        </w:rPr>
        <w:t xml:space="preserve"> </w:t>
      </w:r>
      <w:r w:rsidRPr="00105758">
        <w:rPr>
          <w:rFonts w:ascii="Times New Roman" w:hAnsi="Times New Roman"/>
          <w:lang w:eastAsia="pl-PL"/>
        </w:rPr>
        <w:t xml:space="preserve">r.  </w:t>
      </w:r>
      <w:r w:rsidRPr="00105758">
        <w:rPr>
          <w:rFonts w:ascii="Times New Roman" w:hAnsi="Times New Roman"/>
          <w:spacing w:val="-8"/>
          <w:lang w:eastAsia="pl-PL"/>
        </w:rPr>
        <w:t xml:space="preserve">na wykonanie zadania pn.: </w:t>
      </w:r>
      <w:bookmarkStart w:id="1" w:name="_Hlk29556487"/>
      <w:r w:rsidRPr="00105758">
        <w:rPr>
          <w:rFonts w:ascii="Times New Roman" w:eastAsia="Calibri" w:hAnsi="Times New Roman"/>
        </w:rPr>
        <w:t xml:space="preserve">„Doradztwie w zakresie dostępności” w ramach projektu „Dostępny samorząd – granty” </w:t>
      </w:r>
    </w:p>
    <w:p w14:paraId="7F13695C" w14:textId="77777777" w:rsidR="00105758" w:rsidRPr="00105758" w:rsidRDefault="00105758" w:rsidP="00105758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  <w:r w:rsidRPr="00105758">
        <w:rPr>
          <w:rFonts w:ascii="Times New Roman" w:hAnsi="Times New Roman"/>
          <w:b/>
          <w:bCs/>
          <w:color w:val="000000"/>
          <w:sz w:val="20"/>
          <w:lang w:eastAsia="pl-PL"/>
        </w:rPr>
        <w:t>Ja niżej podpisany</w:t>
      </w:r>
    </w:p>
    <w:p w14:paraId="26BDF42C" w14:textId="77777777" w:rsidR="00105758" w:rsidRPr="00105758" w:rsidRDefault="00105758" w:rsidP="00105758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</w:p>
    <w:p w14:paraId="604CF84D" w14:textId="77777777" w:rsidR="00105758" w:rsidRPr="00105758" w:rsidRDefault="00105758" w:rsidP="00105758">
      <w:pPr>
        <w:spacing w:after="0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 </w:t>
      </w:r>
      <w:r w:rsidRPr="00105758">
        <w:rPr>
          <w:rFonts w:ascii="Times New Roman" w:hAnsi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3DE8448" w14:textId="77777777" w:rsidR="00105758" w:rsidRPr="00105758" w:rsidRDefault="00105758" w:rsidP="00105758">
      <w:pPr>
        <w:spacing w:after="0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</w:p>
    <w:p w14:paraId="3E3110D5" w14:textId="1A0D713D" w:rsidR="00105758" w:rsidRPr="00105758" w:rsidRDefault="00105758" w:rsidP="00105758">
      <w:pPr>
        <w:spacing w:after="0"/>
        <w:ind w:right="23"/>
        <w:jc w:val="both"/>
        <w:rPr>
          <w:rFonts w:ascii="Times New Roman" w:hAnsi="Times New Roman"/>
          <w:b/>
          <w:bCs/>
          <w:color w:val="000000"/>
          <w:sz w:val="20"/>
          <w:lang w:eastAsia="pl-PL"/>
        </w:rPr>
      </w:pPr>
      <w:r w:rsidRPr="00105758">
        <w:rPr>
          <w:rFonts w:ascii="Times New Roman" w:hAnsi="Times New Roman"/>
          <w:b/>
          <w:color w:val="000000"/>
          <w:sz w:val="20"/>
          <w:lang w:eastAsia="pl-PL"/>
        </w:rPr>
        <w:t xml:space="preserve">Oferuję wykonanie przedmiotu zamówienia za kwotę: </w:t>
      </w:r>
      <w:r w:rsidRPr="00105758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 </w:t>
      </w:r>
    </w:p>
    <w:p w14:paraId="7B5F8D92" w14:textId="77777777" w:rsidR="00105758" w:rsidRPr="00105758" w:rsidRDefault="00105758" w:rsidP="00105758">
      <w:pPr>
        <w:spacing w:after="0" w:line="48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b/>
          <w:bCs/>
          <w:color w:val="000000"/>
          <w:sz w:val="20"/>
          <w:lang w:eastAsia="pl-PL"/>
        </w:rPr>
        <w:t>Netto:</w:t>
      </w:r>
      <w:r w:rsidRPr="00105758">
        <w:rPr>
          <w:rFonts w:ascii="Times New Roman" w:hAnsi="Times New Roman"/>
          <w:color w:val="000000"/>
          <w:sz w:val="20"/>
          <w:lang w:eastAsia="pl-PL"/>
        </w:rPr>
        <w:t xml:space="preserve"> …………………………………zł</w:t>
      </w:r>
    </w:p>
    <w:p w14:paraId="1BC72436" w14:textId="77777777" w:rsidR="00105758" w:rsidRPr="00105758" w:rsidRDefault="00105758" w:rsidP="00105758">
      <w:pPr>
        <w:spacing w:after="0" w:line="480" w:lineRule="auto"/>
        <w:ind w:right="22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lang w:eastAsia="pl-PL"/>
        </w:rPr>
        <w:t>/słownie netto/ …………………………………………………….........................................................</w:t>
      </w:r>
    </w:p>
    <w:p w14:paraId="41C4DCFF" w14:textId="77777777" w:rsidR="00105758" w:rsidRPr="00105758" w:rsidRDefault="00105758" w:rsidP="00105758">
      <w:pPr>
        <w:spacing w:after="0" w:line="48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b/>
          <w:bCs/>
          <w:color w:val="000000"/>
          <w:sz w:val="20"/>
          <w:lang w:eastAsia="pl-PL"/>
        </w:rPr>
        <w:t>VAT:</w:t>
      </w:r>
      <w:r w:rsidRPr="00105758">
        <w:rPr>
          <w:rFonts w:ascii="Times New Roman" w:hAnsi="Times New Roman"/>
          <w:color w:val="000000"/>
          <w:sz w:val="20"/>
          <w:lang w:eastAsia="pl-PL"/>
        </w:rPr>
        <w:t xml:space="preserve"> ………………………………… zł</w:t>
      </w:r>
    </w:p>
    <w:p w14:paraId="385EF103" w14:textId="77777777" w:rsidR="00105758" w:rsidRPr="00105758" w:rsidRDefault="00105758" w:rsidP="00105758">
      <w:pPr>
        <w:spacing w:after="0" w:line="480" w:lineRule="auto"/>
        <w:ind w:right="22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lang w:eastAsia="pl-PL"/>
        </w:rPr>
        <w:t>/słownie VAT/ ………………………………………………………......................................................</w:t>
      </w:r>
    </w:p>
    <w:p w14:paraId="2D50D9C8" w14:textId="77777777" w:rsidR="00105758" w:rsidRPr="00105758" w:rsidRDefault="00105758" w:rsidP="00105758">
      <w:pPr>
        <w:spacing w:after="0" w:line="48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Brutto: </w:t>
      </w:r>
      <w:r w:rsidRPr="00105758">
        <w:rPr>
          <w:rFonts w:ascii="Times New Roman" w:hAnsi="Times New Roman"/>
          <w:color w:val="000000"/>
          <w:sz w:val="20"/>
          <w:lang w:eastAsia="pl-PL"/>
        </w:rPr>
        <w:t>………………………………. zł</w:t>
      </w:r>
    </w:p>
    <w:p w14:paraId="11BF9165" w14:textId="77777777" w:rsidR="00105758" w:rsidRPr="00105758" w:rsidRDefault="00105758" w:rsidP="00105758">
      <w:pPr>
        <w:spacing w:after="0" w:line="480" w:lineRule="auto"/>
        <w:ind w:right="22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lang w:eastAsia="pl-PL"/>
        </w:rPr>
        <w:t>/słownie brutto/ …..……………………………………………..............................................................</w:t>
      </w:r>
    </w:p>
    <w:p w14:paraId="0FAB367B" w14:textId="623DB8C3" w:rsidR="00105758" w:rsidRDefault="00105758" w:rsidP="00105758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105758">
        <w:rPr>
          <w:rFonts w:ascii="Times New Roman" w:hAnsi="Times New Roman"/>
          <w:sz w:val="20"/>
          <w:szCs w:val="20"/>
          <w:lang w:eastAsia="pl-PL"/>
        </w:rPr>
        <w:t>Liczba wykonanych tego rodzaju usług w ciągu ostatnich dwóch lat: ……………..………………….</w:t>
      </w:r>
      <w:bookmarkEnd w:id="1"/>
    </w:p>
    <w:p w14:paraId="74E5F5C4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E834D6B" w14:textId="0A09CCE7" w:rsidR="00105758" w:rsidRPr="00105758" w:rsidRDefault="00105758" w:rsidP="00105758">
      <w:pPr>
        <w:spacing w:after="0"/>
        <w:rPr>
          <w:rFonts w:ascii="Times New Roman" w:hAnsi="Times New Roman"/>
          <w:color w:val="FF0000"/>
          <w:sz w:val="20"/>
          <w:szCs w:val="20"/>
          <w:u w:val="single"/>
          <w:lang w:eastAsia="pl-PL"/>
        </w:rPr>
      </w:pPr>
      <w:r w:rsidRPr="0010575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1. Przedmiot zamówienia wykonam w terminie </w:t>
      </w:r>
      <w:r w:rsidRPr="0031703F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do</w:t>
      </w:r>
      <w:r w:rsidR="0031703F" w:rsidRPr="0031703F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28</w:t>
      </w:r>
      <w:r w:rsidRPr="0031703F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.04.2023</w:t>
      </w:r>
      <w:r w:rsidR="0031703F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31703F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r. </w:t>
      </w:r>
      <w:r w:rsidRPr="0031703F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2E3DB845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2. Oświadczam, iż posiadam wiedzę i doświadczenie niezbędne dla prawidłowego wykonania  </w:t>
      </w:r>
    </w:p>
    <w:p w14:paraId="10D303F7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przedmiotu zamówienia.</w:t>
      </w:r>
    </w:p>
    <w:p w14:paraId="0A4BC67E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3. Oświadczam, że zobowiązuję się, w przypadku wyboru mojej oferty jako najkorzystniejszej, </w:t>
      </w:r>
    </w:p>
    <w:p w14:paraId="180A8640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do zawarcia umowy w miejscu i terminie wyznaczonym przez Zamawiającego.</w:t>
      </w:r>
    </w:p>
    <w:p w14:paraId="66CCFABF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4. Oświadczam, że wypełniłem obowiązki informacyjne przewidziane w art. 13 lub art. 14 RODO </w:t>
      </w:r>
    </w:p>
    <w:p w14:paraId="60BC65C0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    wobec osób fizycznych, od których dane osobowe bezpośrednio lub pośrednio pozyskałem w celu  </w:t>
      </w:r>
    </w:p>
    <w:p w14:paraId="369853F6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05758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    ubiegania się o  udzielenie zamówienia publicznego w niniejszym postępowaniu.</w:t>
      </w:r>
    </w:p>
    <w:p w14:paraId="71D1D60C" w14:textId="77777777" w:rsidR="00105758" w:rsidRPr="00105758" w:rsidRDefault="00105758" w:rsidP="00105758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1B293797" w14:textId="77777777" w:rsidR="00105758" w:rsidRPr="00105758" w:rsidRDefault="00105758" w:rsidP="00105758">
      <w:pPr>
        <w:spacing w:after="0" w:line="240" w:lineRule="auto"/>
        <w:ind w:left="5398" w:hanging="5041"/>
        <w:rPr>
          <w:rFonts w:ascii="Times New Roman" w:hAnsi="Times New Roman"/>
          <w:color w:val="000000"/>
          <w:sz w:val="16"/>
          <w:szCs w:val="16"/>
          <w:lang w:eastAsia="pl-PL"/>
        </w:rPr>
      </w:pPr>
      <w:bookmarkStart w:id="2" w:name="_Hlk29557540"/>
      <w:r w:rsidRPr="0010575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......................................................              </w:t>
      </w:r>
      <w:r w:rsidRPr="001057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                                          ..................................................................</w:t>
      </w:r>
    </w:p>
    <w:p w14:paraId="17465DF2" w14:textId="77777777" w:rsidR="00105758" w:rsidRPr="00105758" w:rsidRDefault="00105758" w:rsidP="00105758">
      <w:pPr>
        <w:spacing w:after="0" w:line="240" w:lineRule="auto"/>
        <w:ind w:left="5398" w:hanging="5041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1057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/ miejscowość i data/                                                                                                </w:t>
      </w:r>
      <w:r w:rsidRPr="00105758">
        <w:rPr>
          <w:rFonts w:ascii="Times New Roman" w:hAnsi="Times New Roman"/>
          <w:sz w:val="16"/>
          <w:szCs w:val="16"/>
          <w:lang w:eastAsia="pl-PL"/>
        </w:rPr>
        <w:t>/Podpis i pieczęć osoby upoważnionej</w:t>
      </w:r>
      <w:r w:rsidRPr="00105758">
        <w:rPr>
          <w:rFonts w:ascii="Times New Roman" w:hAnsi="Times New Roman"/>
          <w:sz w:val="16"/>
          <w:szCs w:val="16"/>
          <w:lang w:eastAsia="pl-PL"/>
        </w:rPr>
        <w:br/>
        <w:t xml:space="preserve">                            do podpisywania oferty/</w:t>
      </w:r>
      <w:r w:rsidRPr="00105758">
        <w:rPr>
          <w:rFonts w:ascii="Times New Roman" w:hAnsi="Times New Roman"/>
          <w:color w:val="000000"/>
          <w:sz w:val="16"/>
          <w:szCs w:val="16"/>
          <w:lang w:eastAsia="pl-PL"/>
        </w:rPr>
        <w:tab/>
      </w:r>
      <w:bookmarkEnd w:id="2"/>
    </w:p>
    <w:p w14:paraId="30082C8C" w14:textId="38D342B9" w:rsidR="000F4CA6" w:rsidRPr="00105758" w:rsidRDefault="000F4CA6" w:rsidP="00105758"/>
    <w:sectPr w:rsidR="000F4CA6" w:rsidRPr="00105758" w:rsidSect="00105758">
      <w:headerReference w:type="first" r:id="rId11"/>
      <w:footerReference w:type="first" r:id="rId12"/>
      <w:type w:val="continuous"/>
      <w:pgSz w:w="11906" w:h="16838"/>
      <w:pgMar w:top="1433" w:right="1418" w:bottom="993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6A4A" w14:textId="77777777" w:rsidR="00F27454" w:rsidRDefault="00F27454">
      <w:pPr>
        <w:spacing w:after="0" w:line="240" w:lineRule="auto"/>
      </w:pPr>
      <w:r>
        <w:separator/>
      </w:r>
    </w:p>
  </w:endnote>
  <w:endnote w:type="continuationSeparator" w:id="0">
    <w:p w14:paraId="20C5A50C" w14:textId="77777777" w:rsidR="00F27454" w:rsidRDefault="00F2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D3C747C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0" name="Obraz 10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CDA1" w14:textId="77777777" w:rsidR="00F27454" w:rsidRDefault="00F274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D4F2F4" w14:textId="77777777" w:rsidR="00F27454" w:rsidRDefault="00F2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9" name="Obraz 9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42872">
    <w:abstractNumId w:val="5"/>
  </w:num>
  <w:num w:numId="2" w16cid:durableId="373652297">
    <w:abstractNumId w:val="4"/>
  </w:num>
  <w:num w:numId="3" w16cid:durableId="728650279">
    <w:abstractNumId w:val="15"/>
  </w:num>
  <w:num w:numId="4" w16cid:durableId="2143845443">
    <w:abstractNumId w:val="13"/>
  </w:num>
  <w:num w:numId="5" w16cid:durableId="1798839402">
    <w:abstractNumId w:val="2"/>
  </w:num>
  <w:num w:numId="6" w16cid:durableId="1295062310">
    <w:abstractNumId w:val="16"/>
  </w:num>
  <w:num w:numId="7" w16cid:durableId="1342120752">
    <w:abstractNumId w:val="8"/>
  </w:num>
  <w:num w:numId="8" w16cid:durableId="180583476">
    <w:abstractNumId w:val="1"/>
  </w:num>
  <w:num w:numId="9" w16cid:durableId="493187386">
    <w:abstractNumId w:val="7"/>
  </w:num>
  <w:num w:numId="10" w16cid:durableId="1561163738">
    <w:abstractNumId w:val="9"/>
  </w:num>
  <w:num w:numId="11" w16cid:durableId="319237173">
    <w:abstractNumId w:val="19"/>
  </w:num>
  <w:num w:numId="12" w16cid:durableId="78256866">
    <w:abstractNumId w:val="18"/>
  </w:num>
  <w:num w:numId="13" w16cid:durableId="1783761613">
    <w:abstractNumId w:val="14"/>
  </w:num>
  <w:num w:numId="14" w16cid:durableId="1069114838">
    <w:abstractNumId w:val="10"/>
  </w:num>
  <w:num w:numId="15" w16cid:durableId="1249732714">
    <w:abstractNumId w:val="12"/>
  </w:num>
  <w:num w:numId="16" w16cid:durableId="1219242216">
    <w:abstractNumId w:val="17"/>
  </w:num>
  <w:num w:numId="17" w16cid:durableId="368068210">
    <w:abstractNumId w:val="20"/>
  </w:num>
  <w:num w:numId="18" w16cid:durableId="1197817235">
    <w:abstractNumId w:val="11"/>
  </w:num>
  <w:num w:numId="19" w16cid:durableId="410546144">
    <w:abstractNumId w:val="3"/>
  </w:num>
  <w:num w:numId="20" w16cid:durableId="1573199651">
    <w:abstractNumId w:val="6"/>
  </w:num>
  <w:num w:numId="21" w16cid:durableId="14157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6B7E"/>
    <w:rsid w:val="00091E7E"/>
    <w:rsid w:val="00092842"/>
    <w:rsid w:val="000A290D"/>
    <w:rsid w:val="000A34FB"/>
    <w:rsid w:val="000B09F4"/>
    <w:rsid w:val="000B67E3"/>
    <w:rsid w:val="000C5172"/>
    <w:rsid w:val="000E3EBB"/>
    <w:rsid w:val="000E6AFF"/>
    <w:rsid w:val="000F4CA6"/>
    <w:rsid w:val="00104D1E"/>
    <w:rsid w:val="00105758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11F01"/>
    <w:rsid w:val="002461E7"/>
    <w:rsid w:val="00250B0F"/>
    <w:rsid w:val="00250CF3"/>
    <w:rsid w:val="002652D4"/>
    <w:rsid w:val="00265742"/>
    <w:rsid w:val="002A3319"/>
    <w:rsid w:val="002D2710"/>
    <w:rsid w:val="002D62F9"/>
    <w:rsid w:val="0031703F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2BDE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4A97"/>
    <w:rsid w:val="00760BE9"/>
    <w:rsid w:val="00765CF1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443CC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16243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67933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E36B7"/>
    <w:rsid w:val="00BF0ECF"/>
    <w:rsid w:val="00C24796"/>
    <w:rsid w:val="00C2636C"/>
    <w:rsid w:val="00C72B8F"/>
    <w:rsid w:val="00C778D0"/>
    <w:rsid w:val="00CB1D3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18D0"/>
    <w:rsid w:val="00D95A6C"/>
    <w:rsid w:val="00D9647D"/>
    <w:rsid w:val="00DA79B0"/>
    <w:rsid w:val="00DF0878"/>
    <w:rsid w:val="00E01178"/>
    <w:rsid w:val="00E060A9"/>
    <w:rsid w:val="00E302A6"/>
    <w:rsid w:val="00E441DC"/>
    <w:rsid w:val="00E70C52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27454"/>
    <w:rsid w:val="00F43CA8"/>
    <w:rsid w:val="00F60BE6"/>
    <w:rsid w:val="00F62574"/>
    <w:rsid w:val="00FA1C80"/>
    <w:rsid w:val="00FA6CB1"/>
    <w:rsid w:val="00FB445F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 Wiśniewski</cp:lastModifiedBy>
  <cp:revision>17</cp:revision>
  <cp:lastPrinted>2023-01-20T07:12:00Z</cp:lastPrinted>
  <dcterms:created xsi:type="dcterms:W3CDTF">2023-01-17T11:48:00Z</dcterms:created>
  <dcterms:modified xsi:type="dcterms:W3CDTF">2023-01-27T06:27:00Z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