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11A7" w14:textId="5C64B93C" w:rsidR="00176802" w:rsidRPr="00176802" w:rsidRDefault="00176802" w:rsidP="0017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76802">
        <w:rPr>
          <w:rFonts w:ascii="Times New Roman" w:eastAsiaTheme="minorHAnsi" w:hAnsi="Times New Roman"/>
          <w:color w:val="000000"/>
          <w:sz w:val="24"/>
          <w:szCs w:val="24"/>
          <w:highlight w:val="white"/>
        </w:rPr>
        <w:t>IKZP.271.D30.4.20</w:t>
      </w:r>
      <w:r w:rsidRPr="00C93CC1">
        <w:rPr>
          <w:rFonts w:ascii="Times New Roman" w:eastAsiaTheme="minorHAnsi" w:hAnsi="Times New Roman"/>
          <w:color w:val="000000"/>
          <w:sz w:val="24"/>
          <w:szCs w:val="24"/>
        </w:rPr>
        <w:t>23</w:t>
      </w:r>
      <w:r w:rsidRPr="00176802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Zagórów, dnia </w:t>
      </w:r>
      <w:r w:rsidRPr="00C93CC1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E02582"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Pr="00176802">
        <w:rPr>
          <w:rFonts w:ascii="Times New Roman" w:eastAsiaTheme="minorHAnsi" w:hAnsi="Times New Roman"/>
          <w:color w:val="000000"/>
          <w:sz w:val="24"/>
          <w:szCs w:val="24"/>
        </w:rPr>
        <w:t>.0</w:t>
      </w:r>
      <w:r w:rsidRPr="00C93CC1"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176802">
        <w:rPr>
          <w:rFonts w:ascii="Times New Roman" w:eastAsiaTheme="minorHAnsi" w:hAnsi="Times New Roman"/>
          <w:color w:val="000000"/>
          <w:sz w:val="24"/>
          <w:szCs w:val="24"/>
        </w:rPr>
        <w:t>.20</w:t>
      </w:r>
      <w:r w:rsidRPr="00C93CC1">
        <w:rPr>
          <w:rFonts w:ascii="Times New Roman" w:eastAsiaTheme="minorHAnsi" w:hAnsi="Times New Roman"/>
          <w:color w:val="000000"/>
          <w:sz w:val="24"/>
          <w:szCs w:val="24"/>
        </w:rPr>
        <w:t>23</w:t>
      </w:r>
      <w:r w:rsidRPr="00176802">
        <w:rPr>
          <w:rFonts w:ascii="Times New Roman" w:eastAsiaTheme="minorHAnsi" w:hAnsi="Times New Roman"/>
          <w:color w:val="000000"/>
          <w:sz w:val="24"/>
          <w:szCs w:val="24"/>
        </w:rPr>
        <w:t xml:space="preserve">r.                                           </w:t>
      </w:r>
    </w:p>
    <w:p w14:paraId="1FF7F575" w14:textId="77777777" w:rsidR="00176802" w:rsidRPr="00176802" w:rsidRDefault="00176802" w:rsidP="0017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6904F6A" w14:textId="77777777" w:rsidR="00176802" w:rsidRPr="00176802" w:rsidRDefault="00176802" w:rsidP="0017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69435B0A" w14:textId="77777777" w:rsidR="00176802" w:rsidRPr="00176802" w:rsidRDefault="00176802" w:rsidP="0017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08DBF96A" w14:textId="77777777" w:rsidR="00176802" w:rsidRPr="00C93CC1" w:rsidRDefault="00176802" w:rsidP="00176802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176802">
        <w:rPr>
          <w:rFonts w:ascii="Times New Roman" w:eastAsiaTheme="minorHAnsi" w:hAnsi="Times New Roman"/>
          <w:b/>
          <w:sz w:val="24"/>
          <w:szCs w:val="24"/>
        </w:rPr>
        <w:t xml:space="preserve">Wyjaśnienia </w:t>
      </w:r>
      <w:r w:rsidRPr="00C93CC1">
        <w:rPr>
          <w:rFonts w:ascii="Times New Roman" w:eastAsiaTheme="minorHAnsi" w:hAnsi="Times New Roman"/>
          <w:b/>
          <w:sz w:val="24"/>
          <w:szCs w:val="24"/>
        </w:rPr>
        <w:t xml:space="preserve">do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zapytania cenowego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dla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</w:t>
      </w:r>
      <w:r w:rsidRPr="00C93CC1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>m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ówienia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</w:t>
      </w:r>
      <w:r w:rsidRPr="00C93CC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ub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l</w:t>
      </w:r>
      <w:r w:rsidRPr="00C93CC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i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</w:t>
      </w:r>
      <w:r w:rsidRPr="00C93CC1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>z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nego </w:t>
      </w:r>
    </w:p>
    <w:p w14:paraId="7D977C4D" w14:textId="4328A202" w:rsidR="00176802" w:rsidRPr="00C93CC1" w:rsidRDefault="00176802" w:rsidP="00176802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w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artoś</w:t>
      </w:r>
      <w:r w:rsidRPr="00C93CC1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>c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i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do</w:t>
      </w:r>
      <w:r w:rsidRPr="00C93CC1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1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30.000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złotych</w:t>
      </w:r>
    </w:p>
    <w:p w14:paraId="58D89662" w14:textId="154EDD2D" w:rsidR="00176802" w:rsidRPr="00C93CC1" w:rsidRDefault="00176802" w:rsidP="00176802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0D87D101" w14:textId="77777777" w:rsidR="00C93CC1" w:rsidRPr="00C93CC1" w:rsidRDefault="00C93CC1" w:rsidP="00176802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692C0AF9" w14:textId="77777777" w:rsidR="00C93CC1" w:rsidRPr="00176802" w:rsidRDefault="00C93CC1" w:rsidP="00176802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1D8B085D" w14:textId="1BEDB3B3" w:rsidR="00176802" w:rsidRPr="00C93CC1" w:rsidRDefault="00176802" w:rsidP="0017680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802">
        <w:rPr>
          <w:rFonts w:ascii="Times New Roman" w:eastAsiaTheme="minorHAnsi" w:hAnsi="Times New Roman"/>
          <w:sz w:val="24"/>
          <w:szCs w:val="24"/>
        </w:rPr>
        <w:t xml:space="preserve">Dotyczy: </w:t>
      </w:r>
      <w:r w:rsidRPr="00C93CC1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w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Pr="00C93CC1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k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>on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a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>n</w:t>
      </w:r>
      <w:r w:rsidRPr="00C93CC1">
        <w:rPr>
          <w:rFonts w:ascii="Times New Roman" w:hAnsi="Times New Roman"/>
          <w:color w:val="000000"/>
          <w:spacing w:val="1"/>
          <w:w w:val="101"/>
          <w:sz w:val="24"/>
          <w:szCs w:val="24"/>
          <w:lang w:eastAsia="pl-PL"/>
        </w:rPr>
        <w:t>i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a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93CC1">
        <w:rPr>
          <w:rFonts w:ascii="Times New Roman" w:hAnsi="Times New Roman"/>
          <w:color w:val="000000"/>
          <w:spacing w:val="-1"/>
          <w:w w:val="101"/>
          <w:sz w:val="24"/>
          <w:szCs w:val="24"/>
          <w:lang w:eastAsia="pl-PL"/>
        </w:rPr>
        <w:t>z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a</w:t>
      </w:r>
      <w:r w:rsidRPr="00C93CC1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m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>ów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ie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>n</w:t>
      </w:r>
      <w:r w:rsidRPr="00C93CC1">
        <w:rPr>
          <w:rFonts w:ascii="Times New Roman" w:hAnsi="Times New Roman"/>
          <w:color w:val="000000"/>
          <w:spacing w:val="1"/>
          <w:w w:val="101"/>
          <w:sz w:val="24"/>
          <w:szCs w:val="24"/>
          <w:lang w:eastAsia="pl-PL"/>
        </w:rPr>
        <w:t>i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a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</w:t>
      </w:r>
      <w:r w:rsidRPr="00C93CC1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b</w:t>
      </w:r>
      <w:r w:rsidRPr="00C93CC1">
        <w:rPr>
          <w:rFonts w:ascii="Times New Roman" w:hAnsi="Times New Roman"/>
          <w:color w:val="000000"/>
          <w:spacing w:val="-2"/>
          <w:w w:val="101"/>
          <w:sz w:val="24"/>
          <w:szCs w:val="24"/>
          <w:lang w:eastAsia="pl-PL"/>
        </w:rPr>
        <w:t>e</w:t>
      </w:r>
      <w:r w:rsidRPr="00C93CC1">
        <w:rPr>
          <w:rFonts w:ascii="Times New Roman" w:hAnsi="Times New Roman"/>
          <w:color w:val="000000"/>
          <w:spacing w:val="1"/>
          <w:w w:val="101"/>
          <w:sz w:val="24"/>
          <w:szCs w:val="24"/>
          <w:lang w:eastAsia="pl-PL"/>
        </w:rPr>
        <w:t>j</w:t>
      </w:r>
      <w:r w:rsidRPr="00C93CC1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mu</w:t>
      </w:r>
      <w:r w:rsidRPr="00C93CC1">
        <w:rPr>
          <w:rFonts w:ascii="Times New Roman" w:hAnsi="Times New Roman"/>
          <w:color w:val="000000"/>
          <w:spacing w:val="2"/>
          <w:w w:val="101"/>
          <w:sz w:val="24"/>
          <w:szCs w:val="24"/>
          <w:lang w:eastAsia="pl-PL"/>
        </w:rPr>
        <w:t>j</w:t>
      </w:r>
      <w:r w:rsidRPr="00C93CC1">
        <w:rPr>
          <w:rFonts w:ascii="Times New Roman" w:hAnsi="Times New Roman"/>
          <w:color w:val="000000"/>
          <w:w w:val="101"/>
          <w:sz w:val="24"/>
          <w:szCs w:val="24"/>
          <w:lang w:eastAsia="pl-PL"/>
        </w:rPr>
        <w:t>ące</w:t>
      </w:r>
      <w:r w:rsidRPr="00C93CC1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g</w:t>
      </w:r>
      <w:r w:rsidRPr="00C93C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o: </w:t>
      </w:r>
      <w:r w:rsidRPr="00C93CC1">
        <w:rPr>
          <w:rFonts w:ascii="Times New Roman" w:hAnsi="Times New Roman"/>
          <w:b/>
          <w:sz w:val="24"/>
          <w:szCs w:val="24"/>
          <w:lang w:eastAsia="pl-PL"/>
        </w:rPr>
        <w:t>„ Dostępność komunikacyjno - informacyjną ”</w:t>
      </w:r>
      <w:r w:rsidRPr="00C93CC1">
        <w:rPr>
          <w:rFonts w:ascii="Times New Roman" w:eastAsia="Calibri" w:hAnsi="Times New Roman"/>
          <w:sz w:val="24"/>
          <w:szCs w:val="24"/>
        </w:rPr>
        <w:t xml:space="preserve"> na etapie realizacji przedsięwzięcia dofinansowanego w ramach projektu „Dostępny samorząd-granty”, </w:t>
      </w:r>
    </w:p>
    <w:p w14:paraId="6659A422" w14:textId="77777777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9CC92C0" w14:textId="200A2AFB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76802">
        <w:rPr>
          <w:rFonts w:ascii="Times New Roman" w:eastAsiaTheme="minorHAnsi" w:hAnsi="Times New Roman"/>
          <w:sz w:val="24"/>
          <w:szCs w:val="24"/>
        </w:rPr>
        <w:t>W związku z wniosk</w:t>
      </w:r>
      <w:r w:rsidRPr="00C93CC1">
        <w:rPr>
          <w:rFonts w:ascii="Times New Roman" w:eastAsiaTheme="minorHAnsi" w:hAnsi="Times New Roman"/>
          <w:sz w:val="24"/>
          <w:szCs w:val="24"/>
        </w:rPr>
        <w:t>iem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 o wyjaśnienie treści zapytania cenowego, złożon</w:t>
      </w:r>
      <w:r w:rsidRPr="00C93CC1">
        <w:rPr>
          <w:rFonts w:ascii="Times New Roman" w:eastAsiaTheme="minorHAnsi" w:hAnsi="Times New Roman"/>
          <w:sz w:val="24"/>
          <w:szCs w:val="24"/>
        </w:rPr>
        <w:t>ego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 przez Oferen</w:t>
      </w:r>
      <w:r w:rsidRPr="00C93CC1">
        <w:rPr>
          <w:rFonts w:ascii="Times New Roman" w:eastAsiaTheme="minorHAnsi" w:hAnsi="Times New Roman"/>
          <w:sz w:val="24"/>
          <w:szCs w:val="24"/>
        </w:rPr>
        <w:t>ta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3CC1">
        <w:rPr>
          <w:rFonts w:ascii="Times New Roman" w:eastAsiaTheme="minorHAnsi" w:hAnsi="Times New Roman"/>
          <w:sz w:val="24"/>
          <w:szCs w:val="24"/>
        </w:rPr>
        <w:t xml:space="preserve">                      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w </w:t>
      </w:r>
      <w:r w:rsidRPr="00C93CC1">
        <w:rPr>
          <w:rFonts w:ascii="Times New Roman" w:eastAsiaTheme="minorHAnsi" w:hAnsi="Times New Roman"/>
          <w:sz w:val="24"/>
          <w:szCs w:val="24"/>
        </w:rPr>
        <w:t>dniu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3CC1">
        <w:rPr>
          <w:rFonts w:ascii="Times New Roman" w:eastAsiaTheme="minorHAnsi" w:hAnsi="Times New Roman"/>
          <w:sz w:val="24"/>
          <w:szCs w:val="24"/>
        </w:rPr>
        <w:t xml:space="preserve"> 1</w:t>
      </w:r>
      <w:r w:rsidR="00E02582">
        <w:rPr>
          <w:rFonts w:ascii="Times New Roman" w:eastAsiaTheme="minorHAnsi" w:hAnsi="Times New Roman"/>
          <w:sz w:val="24"/>
          <w:szCs w:val="24"/>
        </w:rPr>
        <w:t>5</w:t>
      </w:r>
      <w:r w:rsidRPr="00C93CC1">
        <w:rPr>
          <w:rFonts w:ascii="Times New Roman" w:eastAsiaTheme="minorHAnsi" w:hAnsi="Times New Roman"/>
          <w:sz w:val="24"/>
          <w:szCs w:val="24"/>
        </w:rPr>
        <w:t xml:space="preserve">.03.2023 </w:t>
      </w:r>
      <w:r w:rsidRPr="00176802">
        <w:rPr>
          <w:rFonts w:ascii="Times New Roman" w:eastAsiaTheme="minorHAnsi" w:hAnsi="Times New Roman"/>
          <w:sz w:val="24"/>
          <w:szCs w:val="24"/>
        </w:rPr>
        <w:t xml:space="preserve">r. Zamawiający Gmina Zagórów udziela stosownych wyjaśnień: </w:t>
      </w:r>
    </w:p>
    <w:p w14:paraId="3826CE14" w14:textId="6D56B35E" w:rsidR="00176802" w:rsidRPr="00C93CC1" w:rsidRDefault="00176802" w:rsidP="001768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22C1E1A" w14:textId="77777777" w:rsidR="00C93CC1" w:rsidRPr="00176802" w:rsidRDefault="00C93CC1" w:rsidP="001768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3BCB8B2" w14:textId="4830C6E8" w:rsidR="00176802" w:rsidRDefault="00176802" w:rsidP="001768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76802">
        <w:rPr>
          <w:rFonts w:ascii="Times New Roman" w:eastAsiaTheme="minorHAnsi" w:hAnsi="Times New Roman"/>
          <w:b/>
          <w:sz w:val="24"/>
          <w:szCs w:val="24"/>
          <w:u w:val="single"/>
        </w:rPr>
        <w:t>Pytanie:</w:t>
      </w:r>
    </w:p>
    <w:p w14:paraId="2B8DE844" w14:textId="0F2073E4" w:rsidR="00E02582" w:rsidRPr="00E02582" w:rsidRDefault="00E02582" w:rsidP="00176802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02582">
        <w:rPr>
          <w:rFonts w:ascii="Times New Roman" w:eastAsiaTheme="minorHAnsi" w:hAnsi="Times New Roman"/>
          <w:bCs/>
          <w:sz w:val="24"/>
          <w:szCs w:val="24"/>
        </w:rPr>
        <w:t xml:space="preserve">Czy zamawiający akceptuje tabliczki do oznaczenia pomieszczeń wykonane z innego tworzywa, to jest z tworzywa PMMA lub stali nierdzewnej gatunek 304? </w:t>
      </w:r>
    </w:p>
    <w:p w14:paraId="6B0AAF6B" w14:textId="77777777" w:rsidR="00E02582" w:rsidRPr="00176802" w:rsidRDefault="00E02582" w:rsidP="001768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4F12D915" w14:textId="77777777" w:rsidR="00176802" w:rsidRPr="00176802" w:rsidRDefault="00176802" w:rsidP="001768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bookmarkStart w:id="0" w:name="_Hlk12877902"/>
      <w:r w:rsidRPr="00176802">
        <w:rPr>
          <w:rFonts w:ascii="Times New Roman" w:eastAsiaTheme="minorHAnsi" w:hAnsi="Times New Roman"/>
          <w:b/>
          <w:sz w:val="24"/>
          <w:szCs w:val="24"/>
        </w:rPr>
        <w:t>Odpowiedź:</w:t>
      </w:r>
    </w:p>
    <w:bookmarkEnd w:id="0"/>
    <w:p w14:paraId="7573D52C" w14:textId="77777777" w:rsidR="00E02582" w:rsidRDefault="00281F57" w:rsidP="001768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93CC1">
        <w:rPr>
          <w:rFonts w:ascii="Times New Roman" w:eastAsiaTheme="minorHAnsi" w:hAnsi="Times New Roman"/>
          <w:sz w:val="24"/>
          <w:szCs w:val="24"/>
        </w:rPr>
        <w:t xml:space="preserve">Zamawiający </w:t>
      </w:r>
      <w:r w:rsidR="00E02582">
        <w:rPr>
          <w:rFonts w:ascii="Times New Roman" w:eastAsiaTheme="minorHAnsi" w:hAnsi="Times New Roman"/>
          <w:sz w:val="24"/>
          <w:szCs w:val="24"/>
        </w:rPr>
        <w:t>nie akceptuje użycia innych materiałów niż blacha aluminiowa do wykonania tabliczek do oznaczeń pomieszczeń.</w:t>
      </w:r>
    </w:p>
    <w:p w14:paraId="430C0D51" w14:textId="77777777" w:rsidR="00C93CC1" w:rsidRPr="00C93CC1" w:rsidRDefault="00C93CC1" w:rsidP="001768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34F87BE8" w14:textId="30315368" w:rsidR="00D60B86" w:rsidRPr="00E02582" w:rsidRDefault="000827ED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I</w:t>
      </w:r>
      <w:r w:rsidR="00E02582" w:rsidRPr="00E02582">
        <w:rPr>
          <w:rFonts w:ascii="Times New Roman" w:eastAsia="Calibri" w:hAnsi="Times New Roman"/>
          <w:sz w:val="24"/>
          <w:szCs w:val="24"/>
        </w:rPr>
        <w:t xml:space="preserve">nformuje </w:t>
      </w:r>
      <w:r w:rsidR="00B121B0">
        <w:rPr>
          <w:rFonts w:ascii="Times New Roman" w:eastAsia="Calibri" w:hAnsi="Times New Roman"/>
          <w:sz w:val="24"/>
          <w:szCs w:val="24"/>
        </w:rPr>
        <w:t>jednocześnie, że linie prowadzące i pola uwagi należy wykonać z gumy</w:t>
      </w:r>
      <w:r>
        <w:rPr>
          <w:rFonts w:ascii="Times New Roman" w:eastAsia="Calibri" w:hAnsi="Times New Roman"/>
          <w:sz w:val="24"/>
          <w:szCs w:val="24"/>
        </w:rPr>
        <w:t>, Zamawiający</w:t>
      </w:r>
      <w:r w:rsidR="00B121B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nie akceptuję użycia innych materiałów.</w:t>
      </w:r>
    </w:p>
    <w:p w14:paraId="5B3DD57E" w14:textId="6E3433EA" w:rsidR="00D60B86" w:rsidRDefault="00D60B86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14:paraId="63B87C7C" w14:textId="3E84A7BD" w:rsidR="00D60B86" w:rsidRDefault="00D60B86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14:paraId="0223E032" w14:textId="3A1F3DC4" w:rsidR="000827ED" w:rsidRDefault="000827ED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14:paraId="5B915CA5" w14:textId="729C1AFA" w:rsidR="00717F3E" w:rsidRDefault="00717F3E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14:paraId="69C3DE61" w14:textId="1A372F4B" w:rsidR="00717F3E" w:rsidRDefault="00717F3E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14:paraId="521E13FB" w14:textId="77777777" w:rsidR="00717F3E" w:rsidRPr="00D60B86" w:rsidRDefault="00717F3E" w:rsidP="00D60B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14:paraId="78F2CA7C" w14:textId="77777777" w:rsidR="00C93CC1" w:rsidRPr="00176802" w:rsidRDefault="00C93CC1" w:rsidP="00176802">
      <w:pPr>
        <w:spacing w:after="0" w:line="240" w:lineRule="auto"/>
        <w:ind w:left="4248" w:firstLine="708"/>
        <w:jc w:val="both"/>
        <w:rPr>
          <w:rFonts w:ascii="Arial" w:eastAsia="Calibri" w:hAnsi="Arial" w:cs="Arial"/>
        </w:rPr>
      </w:pPr>
    </w:p>
    <w:p w14:paraId="211E9784" w14:textId="77777777" w:rsidR="00717F3E" w:rsidRDefault="00717F3E" w:rsidP="00717F3E">
      <w:pPr>
        <w:spacing w:after="0" w:line="240" w:lineRule="auto"/>
        <w:ind w:left="5664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ZASTĘPCA BURMISTRZA</w:t>
      </w:r>
    </w:p>
    <w:p w14:paraId="2DA76B2F" w14:textId="77777777" w:rsidR="00717F3E" w:rsidRDefault="00717F3E" w:rsidP="00717F3E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0AC7C7D0" w14:textId="77777777" w:rsidR="00717F3E" w:rsidRDefault="00717F3E" w:rsidP="00717F3E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/-/ Karol Błaszczak</w:t>
      </w:r>
    </w:p>
    <w:p w14:paraId="2D4932F5" w14:textId="77777777" w:rsidR="00717F3E" w:rsidRDefault="00717F3E" w:rsidP="00717F3E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C34A3EA" w14:textId="77777777" w:rsidR="00717F3E" w:rsidRDefault="00717F3E" w:rsidP="00717F3E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 xml:space="preserve">             </w:t>
      </w:r>
      <w:r>
        <w:rPr>
          <w:rFonts w:ascii="Times New Roman" w:eastAsia="Calibri" w:hAnsi="Times New Roman"/>
          <w:sz w:val="16"/>
          <w:szCs w:val="16"/>
        </w:rPr>
        <w:tab/>
      </w:r>
      <w:r>
        <w:rPr>
          <w:rFonts w:ascii="Times New Roman" w:eastAsia="Calibri" w:hAnsi="Times New Roman"/>
          <w:sz w:val="16"/>
          <w:szCs w:val="16"/>
        </w:rPr>
        <w:tab/>
      </w:r>
      <w:r>
        <w:rPr>
          <w:rFonts w:ascii="Times New Roman" w:eastAsia="Calibri" w:hAnsi="Times New Roman"/>
          <w:sz w:val="16"/>
          <w:szCs w:val="16"/>
        </w:rPr>
        <w:tab/>
      </w:r>
      <w:r>
        <w:rPr>
          <w:rFonts w:ascii="Times New Roman" w:eastAsia="Calibri" w:hAnsi="Times New Roman"/>
          <w:sz w:val="16"/>
          <w:szCs w:val="16"/>
        </w:rPr>
        <w:tab/>
      </w:r>
      <w:r>
        <w:rPr>
          <w:rFonts w:ascii="Times New Roman" w:eastAsia="Calibri" w:hAnsi="Times New Roman"/>
          <w:sz w:val="16"/>
          <w:szCs w:val="16"/>
        </w:rPr>
        <w:tab/>
      </w:r>
      <w:r>
        <w:rPr>
          <w:rFonts w:ascii="Times New Roman" w:eastAsia="Calibri" w:hAnsi="Times New Roman"/>
          <w:sz w:val="16"/>
          <w:szCs w:val="16"/>
        </w:rPr>
        <w:tab/>
      </w:r>
      <w:r>
        <w:rPr>
          <w:rFonts w:ascii="Times New Roman" w:eastAsia="Calibri" w:hAnsi="Times New Roman"/>
          <w:sz w:val="16"/>
          <w:szCs w:val="16"/>
        </w:rPr>
        <w:tab/>
      </w:r>
      <w:r>
        <w:rPr>
          <w:rFonts w:ascii="Times New Roman" w:eastAsia="Calibri" w:hAnsi="Times New Roman"/>
          <w:sz w:val="16"/>
          <w:szCs w:val="16"/>
        </w:rPr>
        <w:tab/>
      </w:r>
    </w:p>
    <w:p w14:paraId="69E0BAC9" w14:textId="77777777" w:rsidR="00176802" w:rsidRPr="00176802" w:rsidRDefault="00176802" w:rsidP="00176802">
      <w:pPr>
        <w:spacing w:after="0" w:line="240" w:lineRule="auto"/>
        <w:ind w:left="4248" w:firstLine="708"/>
        <w:jc w:val="both"/>
        <w:rPr>
          <w:rFonts w:ascii="Arial" w:eastAsia="Calibri" w:hAnsi="Arial" w:cs="Arial"/>
        </w:rPr>
      </w:pPr>
    </w:p>
    <w:p w14:paraId="2134C7BB" w14:textId="00DF0BE8" w:rsidR="00E427B2" w:rsidRDefault="00E427B2" w:rsidP="000F4CA6">
      <w:pPr>
        <w:tabs>
          <w:tab w:val="left" w:pos="3285"/>
        </w:tabs>
      </w:pPr>
    </w:p>
    <w:p w14:paraId="07D874E3" w14:textId="1608E563" w:rsidR="00E427B2" w:rsidRDefault="00E427B2" w:rsidP="000F4CA6">
      <w:pPr>
        <w:tabs>
          <w:tab w:val="left" w:pos="3285"/>
        </w:tabs>
      </w:pPr>
    </w:p>
    <w:p w14:paraId="6E54B96D" w14:textId="77777777" w:rsidR="00E427B2" w:rsidRPr="000F4CA6" w:rsidRDefault="00E427B2" w:rsidP="000F4CA6">
      <w:pPr>
        <w:tabs>
          <w:tab w:val="left" w:pos="3285"/>
        </w:tabs>
      </w:pPr>
    </w:p>
    <w:sectPr w:rsidR="00E427B2" w:rsidRPr="000F4CA6" w:rsidSect="00AA09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5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4466" w14:textId="77777777" w:rsidR="00E64463" w:rsidRDefault="00E64463">
      <w:pPr>
        <w:spacing w:after="0" w:line="240" w:lineRule="auto"/>
      </w:pPr>
      <w:r>
        <w:separator/>
      </w:r>
    </w:p>
  </w:endnote>
  <w:endnote w:type="continuationSeparator" w:id="0">
    <w:p w14:paraId="1B6A2C73" w14:textId="77777777" w:rsidR="00E64463" w:rsidRDefault="00E6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B3FD" w14:textId="77777777" w:rsidR="0038172E" w:rsidRDefault="00381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1EBA" w14:textId="601AD559" w:rsidR="0038172E" w:rsidRDefault="0038172E">
    <w:pPr>
      <w:pStyle w:val="Stopka"/>
    </w:pPr>
    <w:r>
      <w:rPr>
        <w:noProof/>
        <w:lang w:eastAsia="pl-PL"/>
      </w:rPr>
      <w:drawing>
        <wp:inline distT="0" distB="0" distL="0" distR="0" wp14:anchorId="007799CB" wp14:editId="0753A7CA">
          <wp:extent cx="1706400" cy="903600"/>
          <wp:effectExtent l="0" t="0" r="8255" b="0"/>
          <wp:docPr id="16" name="Obraz 1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16CCCDF3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18" name="Obraz 1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AE28" w14:textId="77777777" w:rsidR="00E64463" w:rsidRDefault="00E644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24B446" w14:textId="77777777" w:rsidR="00E64463" w:rsidRDefault="00E6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375B" w14:textId="77777777" w:rsidR="0038172E" w:rsidRDefault="00381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53A8" w14:textId="77777777" w:rsidR="0038172E" w:rsidRPr="00B868F5" w:rsidRDefault="0038172E" w:rsidP="0038172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304E788" wp14:editId="2E331F0E">
          <wp:extent cx="5315585" cy="676910"/>
          <wp:effectExtent l="0" t="0" r="0" b="8890"/>
          <wp:docPr id="15" name="Obraz 1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904B40" w14:textId="7A3B1CF8" w:rsidR="0038172E" w:rsidRPr="0038172E" w:rsidRDefault="0038172E" w:rsidP="0038172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7" name="Obraz 17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9BD"/>
    <w:multiLevelType w:val="hybridMultilevel"/>
    <w:tmpl w:val="D7CEB8EA"/>
    <w:lvl w:ilvl="0" w:tplc="9B9E9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42CED"/>
    <w:multiLevelType w:val="multilevel"/>
    <w:tmpl w:val="887EEA9C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14125"/>
    <w:multiLevelType w:val="hybridMultilevel"/>
    <w:tmpl w:val="D36E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76E83"/>
    <w:multiLevelType w:val="multilevel"/>
    <w:tmpl w:val="CE704A2A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1364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364" w:hanging="72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724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724" w:hanging="108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2084" w:hanging="1440"/>
      </w:pPr>
      <w:rPr>
        <w:u w:val="single"/>
      </w:rPr>
    </w:lvl>
  </w:abstractNum>
  <w:abstractNum w:abstractNumId="9" w15:restartNumberingAfterBreak="0">
    <w:nsid w:val="27733349"/>
    <w:multiLevelType w:val="multilevel"/>
    <w:tmpl w:val="800E119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>
      <w:start w:val="9"/>
      <w:numFmt w:val="decimal"/>
      <w:lvlText w:val="%2)"/>
      <w:lvlJc w:val="left"/>
      <w:pPr>
        <w:ind w:left="1440" w:hanging="360"/>
      </w:pPr>
    </w:lvl>
    <w:lvl w:ilvl="2">
      <w:start w:val="1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699D"/>
    <w:multiLevelType w:val="hybridMultilevel"/>
    <w:tmpl w:val="942A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67386"/>
    <w:multiLevelType w:val="hybridMultilevel"/>
    <w:tmpl w:val="12A24D08"/>
    <w:lvl w:ilvl="0" w:tplc="C70CA0F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B6581"/>
    <w:multiLevelType w:val="hybridMultilevel"/>
    <w:tmpl w:val="984418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F3130"/>
    <w:multiLevelType w:val="hybridMultilevel"/>
    <w:tmpl w:val="82687668"/>
    <w:lvl w:ilvl="0" w:tplc="7F9029A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242872">
    <w:abstractNumId w:val="10"/>
  </w:num>
  <w:num w:numId="2" w16cid:durableId="373652297">
    <w:abstractNumId w:val="6"/>
  </w:num>
  <w:num w:numId="3" w16cid:durableId="728650279">
    <w:abstractNumId w:val="23"/>
  </w:num>
  <w:num w:numId="4" w16cid:durableId="2143845443">
    <w:abstractNumId w:val="19"/>
  </w:num>
  <w:num w:numId="5" w16cid:durableId="1798839402">
    <w:abstractNumId w:val="3"/>
  </w:num>
  <w:num w:numId="6" w16cid:durableId="1295062310">
    <w:abstractNumId w:val="25"/>
  </w:num>
  <w:num w:numId="7" w16cid:durableId="1342120752">
    <w:abstractNumId w:val="14"/>
  </w:num>
  <w:num w:numId="8" w16cid:durableId="180583476">
    <w:abstractNumId w:val="2"/>
  </w:num>
  <w:num w:numId="9" w16cid:durableId="493187386">
    <w:abstractNumId w:val="13"/>
  </w:num>
  <w:num w:numId="10" w16cid:durableId="1561163738">
    <w:abstractNumId w:val="15"/>
  </w:num>
  <w:num w:numId="11" w16cid:durableId="319237173">
    <w:abstractNumId w:val="29"/>
  </w:num>
  <w:num w:numId="12" w16cid:durableId="78256866">
    <w:abstractNumId w:val="28"/>
  </w:num>
  <w:num w:numId="13" w16cid:durableId="1783761613">
    <w:abstractNumId w:val="21"/>
  </w:num>
  <w:num w:numId="14" w16cid:durableId="1069114838">
    <w:abstractNumId w:val="16"/>
  </w:num>
  <w:num w:numId="15" w16cid:durableId="1249732714">
    <w:abstractNumId w:val="18"/>
  </w:num>
  <w:num w:numId="16" w16cid:durableId="1219242216">
    <w:abstractNumId w:val="26"/>
  </w:num>
  <w:num w:numId="17" w16cid:durableId="368068210">
    <w:abstractNumId w:val="30"/>
  </w:num>
  <w:num w:numId="18" w16cid:durableId="1197817235">
    <w:abstractNumId w:val="17"/>
  </w:num>
  <w:num w:numId="19" w16cid:durableId="410546144">
    <w:abstractNumId w:val="4"/>
  </w:num>
  <w:num w:numId="20" w16cid:durableId="1573199651">
    <w:abstractNumId w:val="11"/>
  </w:num>
  <w:num w:numId="21" w16cid:durableId="1415737520">
    <w:abstractNumId w:val="0"/>
  </w:num>
  <w:num w:numId="22" w16cid:durableId="946693946">
    <w:abstractNumId w:val="24"/>
  </w:num>
  <w:num w:numId="23" w16cid:durableId="1965572144">
    <w:abstractNumId w:val="20"/>
  </w:num>
  <w:num w:numId="24" w16cid:durableId="1023096094">
    <w:abstractNumId w:val="27"/>
  </w:num>
  <w:num w:numId="25" w16cid:durableId="284309185">
    <w:abstractNumId w:val="1"/>
  </w:num>
  <w:num w:numId="26" w16cid:durableId="148912833">
    <w:abstractNumId w:val="12"/>
  </w:num>
  <w:num w:numId="27" w16cid:durableId="1356661470">
    <w:abstractNumId w:val="5"/>
  </w:num>
  <w:num w:numId="28" w16cid:durableId="847597967">
    <w:abstractNumId w:val="8"/>
  </w:num>
  <w:num w:numId="29" w16cid:durableId="253904682">
    <w:abstractNumId w:val="9"/>
  </w:num>
  <w:num w:numId="30" w16cid:durableId="741833901">
    <w:abstractNumId w:val="22"/>
  </w:num>
  <w:num w:numId="31" w16cid:durableId="254018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1D24"/>
    <w:rsid w:val="000403BC"/>
    <w:rsid w:val="00041792"/>
    <w:rsid w:val="000477B4"/>
    <w:rsid w:val="00050604"/>
    <w:rsid w:val="00053CA8"/>
    <w:rsid w:val="000641EA"/>
    <w:rsid w:val="00072886"/>
    <w:rsid w:val="00077316"/>
    <w:rsid w:val="000827ED"/>
    <w:rsid w:val="00086B7E"/>
    <w:rsid w:val="00091E7E"/>
    <w:rsid w:val="00092842"/>
    <w:rsid w:val="000A290D"/>
    <w:rsid w:val="000A34FB"/>
    <w:rsid w:val="000B09F4"/>
    <w:rsid w:val="000C6288"/>
    <w:rsid w:val="000D12B1"/>
    <w:rsid w:val="000E6AFF"/>
    <w:rsid w:val="000F4CA6"/>
    <w:rsid w:val="00104D1E"/>
    <w:rsid w:val="00122643"/>
    <w:rsid w:val="00124F04"/>
    <w:rsid w:val="00132623"/>
    <w:rsid w:val="00133AFF"/>
    <w:rsid w:val="0014029D"/>
    <w:rsid w:val="0015487B"/>
    <w:rsid w:val="00161E95"/>
    <w:rsid w:val="00161EF9"/>
    <w:rsid w:val="00163201"/>
    <w:rsid w:val="00165251"/>
    <w:rsid w:val="00176802"/>
    <w:rsid w:val="0018202C"/>
    <w:rsid w:val="00186845"/>
    <w:rsid w:val="0019354E"/>
    <w:rsid w:val="00196A7F"/>
    <w:rsid w:val="001A2DF1"/>
    <w:rsid w:val="001A7E1B"/>
    <w:rsid w:val="001C3794"/>
    <w:rsid w:val="001C6331"/>
    <w:rsid w:val="001D7DA1"/>
    <w:rsid w:val="001F70C8"/>
    <w:rsid w:val="00211F01"/>
    <w:rsid w:val="00224CF9"/>
    <w:rsid w:val="002461E7"/>
    <w:rsid w:val="00250CF3"/>
    <w:rsid w:val="00257307"/>
    <w:rsid w:val="00265742"/>
    <w:rsid w:val="00281F57"/>
    <w:rsid w:val="002830B3"/>
    <w:rsid w:val="00294A51"/>
    <w:rsid w:val="00297FE4"/>
    <w:rsid w:val="002A3319"/>
    <w:rsid w:val="002D2710"/>
    <w:rsid w:val="002D62F9"/>
    <w:rsid w:val="002F0B56"/>
    <w:rsid w:val="0032268E"/>
    <w:rsid w:val="00323140"/>
    <w:rsid w:val="00324541"/>
    <w:rsid w:val="00330ECE"/>
    <w:rsid w:val="00342BCC"/>
    <w:rsid w:val="0034321A"/>
    <w:rsid w:val="003436A6"/>
    <w:rsid w:val="003523C6"/>
    <w:rsid w:val="00357D2D"/>
    <w:rsid w:val="0038172E"/>
    <w:rsid w:val="00387E8F"/>
    <w:rsid w:val="0039776C"/>
    <w:rsid w:val="003A1C0A"/>
    <w:rsid w:val="003A2449"/>
    <w:rsid w:val="003B48DF"/>
    <w:rsid w:val="003B68DC"/>
    <w:rsid w:val="003C5F68"/>
    <w:rsid w:val="003E5F06"/>
    <w:rsid w:val="004017AD"/>
    <w:rsid w:val="00404737"/>
    <w:rsid w:val="0041072C"/>
    <w:rsid w:val="00410C44"/>
    <w:rsid w:val="004124EF"/>
    <w:rsid w:val="004221F2"/>
    <w:rsid w:val="0043376A"/>
    <w:rsid w:val="00454EFE"/>
    <w:rsid w:val="00455023"/>
    <w:rsid w:val="004964FA"/>
    <w:rsid w:val="004A230F"/>
    <w:rsid w:val="004D7961"/>
    <w:rsid w:val="004E0639"/>
    <w:rsid w:val="004F04B9"/>
    <w:rsid w:val="00502415"/>
    <w:rsid w:val="005070F0"/>
    <w:rsid w:val="00521308"/>
    <w:rsid w:val="00542D99"/>
    <w:rsid w:val="00546DD0"/>
    <w:rsid w:val="00546DEE"/>
    <w:rsid w:val="00567974"/>
    <w:rsid w:val="005B4445"/>
    <w:rsid w:val="005D0C76"/>
    <w:rsid w:val="005E09D8"/>
    <w:rsid w:val="00613B71"/>
    <w:rsid w:val="00615334"/>
    <w:rsid w:val="0062731B"/>
    <w:rsid w:val="00633FB3"/>
    <w:rsid w:val="006376CF"/>
    <w:rsid w:val="00644574"/>
    <w:rsid w:val="00645141"/>
    <w:rsid w:val="00645BEE"/>
    <w:rsid w:val="006715EF"/>
    <w:rsid w:val="00674A13"/>
    <w:rsid w:val="006771E9"/>
    <w:rsid w:val="006A310D"/>
    <w:rsid w:val="006B3880"/>
    <w:rsid w:val="006D64D8"/>
    <w:rsid w:val="006E60D7"/>
    <w:rsid w:val="006E6136"/>
    <w:rsid w:val="006F20B6"/>
    <w:rsid w:val="006F3289"/>
    <w:rsid w:val="0070142F"/>
    <w:rsid w:val="00711F09"/>
    <w:rsid w:val="00717F3E"/>
    <w:rsid w:val="00760BE9"/>
    <w:rsid w:val="007925F0"/>
    <w:rsid w:val="0079581E"/>
    <w:rsid w:val="007A2B39"/>
    <w:rsid w:val="007B298E"/>
    <w:rsid w:val="007C0BE1"/>
    <w:rsid w:val="007C7ECE"/>
    <w:rsid w:val="007D1C8E"/>
    <w:rsid w:val="007E008B"/>
    <w:rsid w:val="007E1CF2"/>
    <w:rsid w:val="007E2C1D"/>
    <w:rsid w:val="007E3988"/>
    <w:rsid w:val="0080060F"/>
    <w:rsid w:val="00810C7A"/>
    <w:rsid w:val="008202B0"/>
    <w:rsid w:val="008211CA"/>
    <w:rsid w:val="008228BF"/>
    <w:rsid w:val="00825AE5"/>
    <w:rsid w:val="00850167"/>
    <w:rsid w:val="00853C36"/>
    <w:rsid w:val="008570FF"/>
    <w:rsid w:val="00866193"/>
    <w:rsid w:val="00874FD7"/>
    <w:rsid w:val="00894D9E"/>
    <w:rsid w:val="008A4A97"/>
    <w:rsid w:val="008C0DD2"/>
    <w:rsid w:val="008C1941"/>
    <w:rsid w:val="008C39CF"/>
    <w:rsid w:val="008C4332"/>
    <w:rsid w:val="008C6298"/>
    <w:rsid w:val="008D43C9"/>
    <w:rsid w:val="008F09E6"/>
    <w:rsid w:val="0090247B"/>
    <w:rsid w:val="00910BEE"/>
    <w:rsid w:val="0092417A"/>
    <w:rsid w:val="0092652F"/>
    <w:rsid w:val="009269D2"/>
    <w:rsid w:val="00934164"/>
    <w:rsid w:val="00935369"/>
    <w:rsid w:val="00945190"/>
    <w:rsid w:val="0094526F"/>
    <w:rsid w:val="00945A33"/>
    <w:rsid w:val="00946765"/>
    <w:rsid w:val="00953DB2"/>
    <w:rsid w:val="009A1E32"/>
    <w:rsid w:val="009A2FE8"/>
    <w:rsid w:val="009B0171"/>
    <w:rsid w:val="009B60BC"/>
    <w:rsid w:val="009C2A51"/>
    <w:rsid w:val="009C638C"/>
    <w:rsid w:val="009D0ED7"/>
    <w:rsid w:val="009D7271"/>
    <w:rsid w:val="009E3A01"/>
    <w:rsid w:val="00A01CF4"/>
    <w:rsid w:val="00A15D87"/>
    <w:rsid w:val="00A23326"/>
    <w:rsid w:val="00A24328"/>
    <w:rsid w:val="00A37C35"/>
    <w:rsid w:val="00A45B62"/>
    <w:rsid w:val="00A924FC"/>
    <w:rsid w:val="00A94D81"/>
    <w:rsid w:val="00AA0941"/>
    <w:rsid w:val="00AA1C80"/>
    <w:rsid w:val="00AB4ACB"/>
    <w:rsid w:val="00AC1539"/>
    <w:rsid w:val="00AC41A8"/>
    <w:rsid w:val="00AD4482"/>
    <w:rsid w:val="00AE259D"/>
    <w:rsid w:val="00AE5031"/>
    <w:rsid w:val="00AF17F3"/>
    <w:rsid w:val="00B04DF2"/>
    <w:rsid w:val="00B121B0"/>
    <w:rsid w:val="00B1367E"/>
    <w:rsid w:val="00B26F75"/>
    <w:rsid w:val="00B50C2A"/>
    <w:rsid w:val="00B51252"/>
    <w:rsid w:val="00B55D51"/>
    <w:rsid w:val="00B66B2F"/>
    <w:rsid w:val="00B71470"/>
    <w:rsid w:val="00B868F5"/>
    <w:rsid w:val="00B90A5A"/>
    <w:rsid w:val="00BC7C1F"/>
    <w:rsid w:val="00BD13A0"/>
    <w:rsid w:val="00BD2BDD"/>
    <w:rsid w:val="00BD6BD6"/>
    <w:rsid w:val="00BF0ECF"/>
    <w:rsid w:val="00C24796"/>
    <w:rsid w:val="00C2636C"/>
    <w:rsid w:val="00C4130A"/>
    <w:rsid w:val="00C72B8F"/>
    <w:rsid w:val="00C778D0"/>
    <w:rsid w:val="00C93B25"/>
    <w:rsid w:val="00C93CC1"/>
    <w:rsid w:val="00CA58E5"/>
    <w:rsid w:val="00CE016E"/>
    <w:rsid w:val="00CE4458"/>
    <w:rsid w:val="00CE5270"/>
    <w:rsid w:val="00CF31A1"/>
    <w:rsid w:val="00D061EC"/>
    <w:rsid w:val="00D11AFD"/>
    <w:rsid w:val="00D435F5"/>
    <w:rsid w:val="00D44CF7"/>
    <w:rsid w:val="00D526F6"/>
    <w:rsid w:val="00D60B86"/>
    <w:rsid w:val="00D6570A"/>
    <w:rsid w:val="00D7035E"/>
    <w:rsid w:val="00D7396C"/>
    <w:rsid w:val="00D9647D"/>
    <w:rsid w:val="00DA79B0"/>
    <w:rsid w:val="00DF0878"/>
    <w:rsid w:val="00E01178"/>
    <w:rsid w:val="00E02582"/>
    <w:rsid w:val="00E060A9"/>
    <w:rsid w:val="00E1376D"/>
    <w:rsid w:val="00E302A6"/>
    <w:rsid w:val="00E427B2"/>
    <w:rsid w:val="00E441DC"/>
    <w:rsid w:val="00E64463"/>
    <w:rsid w:val="00E70F1A"/>
    <w:rsid w:val="00EA4821"/>
    <w:rsid w:val="00EA4A60"/>
    <w:rsid w:val="00EA5BC9"/>
    <w:rsid w:val="00EA6905"/>
    <w:rsid w:val="00EA6F48"/>
    <w:rsid w:val="00EC5246"/>
    <w:rsid w:val="00ED0CDB"/>
    <w:rsid w:val="00ED1349"/>
    <w:rsid w:val="00EE2184"/>
    <w:rsid w:val="00EF3669"/>
    <w:rsid w:val="00EF6A9C"/>
    <w:rsid w:val="00F015F4"/>
    <w:rsid w:val="00F21BFA"/>
    <w:rsid w:val="00F223FC"/>
    <w:rsid w:val="00F24594"/>
    <w:rsid w:val="00F252CA"/>
    <w:rsid w:val="00F43CA8"/>
    <w:rsid w:val="00F60BE6"/>
    <w:rsid w:val="00F62574"/>
    <w:rsid w:val="00F84216"/>
    <w:rsid w:val="00FA1C80"/>
    <w:rsid w:val="00FA6CB1"/>
    <w:rsid w:val="00FC7274"/>
    <w:rsid w:val="00FD7B49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501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Karol Wiśniewski</cp:lastModifiedBy>
  <cp:revision>57</cp:revision>
  <cp:lastPrinted>2023-03-15T09:06:00Z</cp:lastPrinted>
  <dcterms:created xsi:type="dcterms:W3CDTF">2023-01-17T11:34:00Z</dcterms:created>
  <dcterms:modified xsi:type="dcterms:W3CDTF">2023-03-15T10:56:00Z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