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11A7" w14:textId="6C854E88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176802">
        <w:rPr>
          <w:rFonts w:ascii="Times New Roman" w:eastAsiaTheme="minorHAnsi" w:hAnsi="Times New Roman"/>
          <w:color w:val="000000"/>
          <w:sz w:val="24"/>
          <w:szCs w:val="24"/>
          <w:highlight w:val="white"/>
        </w:rPr>
        <w:t>IKZP.271.D</w:t>
      </w:r>
      <w:proofErr w:type="gramEnd"/>
      <w:r w:rsidRPr="00176802">
        <w:rPr>
          <w:rFonts w:ascii="Times New Roman" w:eastAsiaTheme="minorHAnsi" w:hAnsi="Times New Roman"/>
          <w:color w:val="000000"/>
          <w:sz w:val="24"/>
          <w:szCs w:val="24"/>
          <w:highlight w:val="white"/>
        </w:rPr>
        <w:t>30.4.20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23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Zagórów, dnia 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14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>.0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>.20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23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 xml:space="preserve">r.                                           </w:t>
      </w:r>
    </w:p>
    <w:p w14:paraId="1FF7F575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6904F6A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69435B0A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08DBF96A" w14:textId="77777777" w:rsidR="00176802" w:rsidRPr="00C93CC1" w:rsidRDefault="00176802" w:rsidP="00176802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76802">
        <w:rPr>
          <w:rFonts w:ascii="Times New Roman" w:eastAsiaTheme="minorHAnsi" w:hAnsi="Times New Roman"/>
          <w:b/>
          <w:sz w:val="24"/>
          <w:szCs w:val="24"/>
        </w:rPr>
        <w:t xml:space="preserve">Wyjaśnienia </w:t>
      </w:r>
      <w:r w:rsidRPr="00C93CC1">
        <w:rPr>
          <w:rFonts w:ascii="Times New Roman" w:eastAsiaTheme="minorHAnsi" w:hAnsi="Times New Roman"/>
          <w:b/>
          <w:sz w:val="24"/>
          <w:szCs w:val="24"/>
        </w:rPr>
        <w:t xml:space="preserve">do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zapytania cenowego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dla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m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ówienia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ub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l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z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nego </w:t>
      </w:r>
    </w:p>
    <w:p w14:paraId="7D977C4D" w14:textId="4328A202" w:rsidR="00176802" w:rsidRPr="00C93CC1" w:rsidRDefault="00176802" w:rsidP="00176802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w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artoś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c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</w:t>
      </w:r>
      <w:r w:rsidRPr="00C93CC1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1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30.000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złotych</w:t>
      </w:r>
    </w:p>
    <w:p w14:paraId="58D89662" w14:textId="154EDD2D" w:rsidR="00176802" w:rsidRPr="00C93CC1" w:rsidRDefault="00176802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87D101" w14:textId="77777777" w:rsidR="00C93CC1" w:rsidRPr="00C93CC1" w:rsidRDefault="00C93CC1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692C0AF9" w14:textId="77777777" w:rsidR="00C93CC1" w:rsidRPr="00176802" w:rsidRDefault="00C93CC1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1D8B085D" w14:textId="1BEDB3B3" w:rsidR="00176802" w:rsidRPr="00C93CC1" w:rsidRDefault="00176802" w:rsidP="001768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802">
        <w:rPr>
          <w:rFonts w:ascii="Times New Roman" w:eastAsiaTheme="minorHAnsi" w:hAnsi="Times New Roman"/>
          <w:sz w:val="24"/>
          <w:szCs w:val="24"/>
        </w:rPr>
        <w:t xml:space="preserve">Dotyczy: 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w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k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on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color w:val="000000"/>
          <w:spacing w:val="-1"/>
          <w:w w:val="101"/>
          <w:sz w:val="24"/>
          <w:szCs w:val="24"/>
          <w:lang w:eastAsia="pl-PL"/>
        </w:rPr>
        <w:t>z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m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ów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ie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</w:t>
      </w:r>
      <w:r w:rsidRPr="00C93CC1">
        <w:rPr>
          <w:rFonts w:ascii="Times New Roman" w:hAnsi="Times New Roman"/>
          <w:color w:val="000000"/>
          <w:spacing w:val="-2"/>
          <w:w w:val="101"/>
          <w:sz w:val="24"/>
          <w:szCs w:val="24"/>
          <w:lang w:eastAsia="pl-PL"/>
        </w:rPr>
        <w:t>e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j</w:t>
      </w:r>
      <w:r w:rsidRPr="00C93CC1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mu</w:t>
      </w:r>
      <w:r w:rsidRPr="00C93CC1">
        <w:rPr>
          <w:rFonts w:ascii="Times New Roman" w:hAnsi="Times New Roman"/>
          <w:color w:val="000000"/>
          <w:spacing w:val="2"/>
          <w:w w:val="101"/>
          <w:sz w:val="24"/>
          <w:szCs w:val="24"/>
          <w:lang w:eastAsia="pl-PL"/>
        </w:rPr>
        <w:t>j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ące</w:t>
      </w:r>
      <w:r w:rsidRPr="00C93CC1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g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o: </w:t>
      </w:r>
      <w:proofErr w:type="gramStart"/>
      <w:r w:rsidRPr="00C93CC1">
        <w:rPr>
          <w:rFonts w:ascii="Times New Roman" w:hAnsi="Times New Roman"/>
          <w:b/>
          <w:sz w:val="24"/>
          <w:szCs w:val="24"/>
          <w:lang w:eastAsia="pl-PL"/>
        </w:rPr>
        <w:t>„ Dostępność</w:t>
      </w:r>
      <w:proofErr w:type="gramEnd"/>
      <w:r w:rsidRPr="00C93CC1">
        <w:rPr>
          <w:rFonts w:ascii="Times New Roman" w:hAnsi="Times New Roman"/>
          <w:b/>
          <w:sz w:val="24"/>
          <w:szCs w:val="24"/>
          <w:lang w:eastAsia="pl-PL"/>
        </w:rPr>
        <w:t xml:space="preserve"> komunikacyjno - informacyjną ”</w:t>
      </w:r>
      <w:r w:rsidRPr="00C93CC1">
        <w:rPr>
          <w:rFonts w:ascii="Times New Roman" w:eastAsia="Calibri" w:hAnsi="Times New Roman"/>
          <w:sz w:val="24"/>
          <w:szCs w:val="24"/>
        </w:rPr>
        <w:t xml:space="preserve"> na etapie realizacji przedsięwzięcia dofinansowanego w ramach projektu „Dostępny samorząd-granty”, </w:t>
      </w:r>
    </w:p>
    <w:p w14:paraId="6659A422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CC92C0" w14:textId="1120313A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76802">
        <w:rPr>
          <w:rFonts w:ascii="Times New Roman" w:eastAsiaTheme="minorHAnsi" w:hAnsi="Times New Roman"/>
          <w:sz w:val="24"/>
          <w:szCs w:val="24"/>
        </w:rPr>
        <w:t>W związku z wniosk</w:t>
      </w:r>
      <w:r w:rsidRPr="00C93CC1">
        <w:rPr>
          <w:rFonts w:ascii="Times New Roman" w:eastAsiaTheme="minorHAnsi" w:hAnsi="Times New Roman"/>
          <w:sz w:val="24"/>
          <w:szCs w:val="24"/>
        </w:rPr>
        <w:t>iem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o wyjaśnienie treści zapytania cenowego, złożon</w:t>
      </w:r>
      <w:r w:rsidRPr="00C93CC1">
        <w:rPr>
          <w:rFonts w:ascii="Times New Roman" w:eastAsiaTheme="minorHAnsi" w:hAnsi="Times New Roman"/>
          <w:sz w:val="24"/>
          <w:szCs w:val="24"/>
        </w:rPr>
        <w:t>ego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przez Oferen</w:t>
      </w:r>
      <w:r w:rsidRPr="00C93CC1">
        <w:rPr>
          <w:rFonts w:ascii="Times New Roman" w:eastAsiaTheme="minorHAnsi" w:hAnsi="Times New Roman"/>
          <w:sz w:val="24"/>
          <w:szCs w:val="24"/>
        </w:rPr>
        <w:t>ta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CC1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w </w:t>
      </w:r>
      <w:proofErr w:type="gramStart"/>
      <w:r w:rsidRPr="00C93CC1">
        <w:rPr>
          <w:rFonts w:ascii="Times New Roman" w:eastAsiaTheme="minorHAnsi" w:hAnsi="Times New Roman"/>
          <w:sz w:val="24"/>
          <w:szCs w:val="24"/>
        </w:rPr>
        <w:t>dniu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CC1">
        <w:rPr>
          <w:rFonts w:ascii="Times New Roman" w:eastAsiaTheme="minorHAnsi" w:hAnsi="Times New Roman"/>
          <w:sz w:val="24"/>
          <w:szCs w:val="24"/>
        </w:rPr>
        <w:t xml:space="preserve"> 14.03.2023</w:t>
      </w:r>
      <w:proofErr w:type="gramEnd"/>
      <w:r w:rsidRPr="00C93C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r. Zamawiający Gmina Zagórów udziela stosownych wyjaśnień: </w:t>
      </w:r>
    </w:p>
    <w:p w14:paraId="3826CE14" w14:textId="6D56B35E" w:rsidR="00176802" w:rsidRPr="00C93CC1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22C1E1A" w14:textId="77777777" w:rsidR="00C93CC1" w:rsidRPr="00176802" w:rsidRDefault="00C93CC1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BCB8B2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6802">
        <w:rPr>
          <w:rFonts w:ascii="Times New Roman" w:eastAsiaTheme="minorHAnsi" w:hAnsi="Times New Roman"/>
          <w:b/>
          <w:sz w:val="24"/>
          <w:szCs w:val="24"/>
          <w:u w:val="single"/>
        </w:rPr>
        <w:t>Pytanie:</w:t>
      </w:r>
    </w:p>
    <w:p w14:paraId="0BDFE437" w14:textId="284C85ED" w:rsidR="00281F57" w:rsidRPr="00C93CC1" w:rsidRDefault="00281F57" w:rsidP="00281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F57">
        <w:rPr>
          <w:rFonts w:ascii="Times New Roman" w:hAnsi="Times New Roman"/>
          <w:sz w:val="24"/>
          <w:szCs w:val="24"/>
        </w:rPr>
        <w:t xml:space="preserve">Czy zamawiający dopuszcza inny materiał, z którego ma być wykonany plan </w:t>
      </w:r>
      <w:proofErr w:type="spellStart"/>
      <w:r w:rsidRPr="00281F57">
        <w:rPr>
          <w:rFonts w:ascii="Times New Roman" w:hAnsi="Times New Roman"/>
          <w:sz w:val="24"/>
          <w:szCs w:val="24"/>
        </w:rPr>
        <w:t>tyflograficzny</w:t>
      </w:r>
      <w:proofErr w:type="spellEnd"/>
      <w:r w:rsidRPr="00281F57">
        <w:rPr>
          <w:rFonts w:ascii="Times New Roman" w:hAnsi="Times New Roman"/>
          <w:sz w:val="24"/>
          <w:szCs w:val="24"/>
        </w:rPr>
        <w:t xml:space="preserve">? Proponujemy dopuszczenie jako technologii wykonania płytę z tworzywa sztucznego PMMA alternatywnie dla płyty kompozytowej </w:t>
      </w:r>
      <w:proofErr w:type="spellStart"/>
      <w:r w:rsidRPr="00281F57">
        <w:rPr>
          <w:rFonts w:ascii="Times New Roman" w:hAnsi="Times New Roman"/>
          <w:sz w:val="24"/>
          <w:szCs w:val="24"/>
        </w:rPr>
        <w:t>dibond</w:t>
      </w:r>
      <w:proofErr w:type="spellEnd"/>
      <w:r w:rsidRPr="00281F57">
        <w:rPr>
          <w:rFonts w:ascii="Times New Roman" w:hAnsi="Times New Roman"/>
          <w:sz w:val="24"/>
          <w:szCs w:val="24"/>
        </w:rPr>
        <w:t>.</w:t>
      </w:r>
    </w:p>
    <w:p w14:paraId="1ABA9038" w14:textId="77777777" w:rsidR="00281F57" w:rsidRPr="00281F57" w:rsidRDefault="00281F57" w:rsidP="00281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2D915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Hlk12877902"/>
      <w:r w:rsidRPr="00176802">
        <w:rPr>
          <w:rFonts w:ascii="Times New Roman" w:eastAsiaTheme="minorHAnsi" w:hAnsi="Times New Roman"/>
          <w:b/>
          <w:sz w:val="24"/>
          <w:szCs w:val="24"/>
        </w:rPr>
        <w:t>Odpowiedź:</w:t>
      </w:r>
    </w:p>
    <w:bookmarkEnd w:id="0"/>
    <w:p w14:paraId="1EED25A8" w14:textId="522C9BFC" w:rsidR="00176802" w:rsidRPr="00176802" w:rsidRDefault="00281F57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93CC1">
        <w:rPr>
          <w:rFonts w:ascii="Times New Roman" w:eastAsiaTheme="minorHAnsi" w:hAnsi="Times New Roman"/>
          <w:sz w:val="24"/>
          <w:szCs w:val="24"/>
        </w:rPr>
        <w:t>Zamawiający dopuszcza użycie tworzywa sztucznego PMMA do wykonania planów tyflograficznych</w:t>
      </w:r>
      <w:r w:rsidR="00F84216">
        <w:rPr>
          <w:rFonts w:ascii="Times New Roman" w:eastAsiaTheme="minorHAnsi" w:hAnsi="Times New Roman"/>
          <w:sz w:val="24"/>
          <w:szCs w:val="24"/>
        </w:rPr>
        <w:t xml:space="preserve"> oraz jak dotychczasowo możliwe jest wykonanie planów z płyty kompozytowej </w:t>
      </w:r>
      <w:proofErr w:type="spellStart"/>
      <w:r w:rsidR="00F84216">
        <w:rPr>
          <w:rFonts w:ascii="Times New Roman" w:eastAsiaTheme="minorHAnsi" w:hAnsi="Times New Roman"/>
          <w:sz w:val="24"/>
          <w:szCs w:val="24"/>
        </w:rPr>
        <w:t>dibond</w:t>
      </w:r>
      <w:proofErr w:type="spellEnd"/>
      <w:r w:rsidR="00D60B86">
        <w:rPr>
          <w:rFonts w:ascii="Times New Roman" w:eastAsiaTheme="minorHAnsi" w:hAnsi="Times New Roman"/>
          <w:sz w:val="24"/>
          <w:szCs w:val="24"/>
        </w:rPr>
        <w:t>.</w:t>
      </w:r>
    </w:p>
    <w:p w14:paraId="430C0D51" w14:textId="77777777" w:rsidR="00C93CC1" w:rsidRPr="00C93CC1" w:rsidRDefault="00C93CC1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0ACA55C8" w14:textId="22B61408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6802">
        <w:rPr>
          <w:rFonts w:ascii="Times New Roman" w:eastAsiaTheme="minorHAnsi" w:hAnsi="Times New Roman"/>
          <w:b/>
          <w:sz w:val="24"/>
          <w:szCs w:val="24"/>
          <w:u w:val="single"/>
        </w:rPr>
        <w:t>Pytanie:</w:t>
      </w:r>
    </w:p>
    <w:p w14:paraId="740F906E" w14:textId="77777777" w:rsidR="00281F57" w:rsidRPr="00281F57" w:rsidRDefault="00281F57" w:rsidP="00281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F57">
        <w:rPr>
          <w:rFonts w:ascii="Times New Roman" w:hAnsi="Times New Roman"/>
          <w:sz w:val="24"/>
          <w:szCs w:val="24"/>
        </w:rPr>
        <w:t xml:space="preserve">Czy zamawiający dopuszcza składanie ofert częściowych? </w:t>
      </w:r>
    </w:p>
    <w:p w14:paraId="63FC3511" w14:textId="77777777" w:rsidR="00C93CC1" w:rsidRPr="00C93CC1" w:rsidRDefault="00C93CC1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DF23EB3" w14:textId="0FD2F921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76802">
        <w:rPr>
          <w:rFonts w:ascii="Times New Roman" w:eastAsiaTheme="minorHAnsi" w:hAnsi="Times New Roman"/>
          <w:b/>
          <w:sz w:val="24"/>
          <w:szCs w:val="24"/>
        </w:rPr>
        <w:t>Odpowiedź:</w:t>
      </w:r>
    </w:p>
    <w:p w14:paraId="715C1BDC" w14:textId="54B93077" w:rsidR="00176802" w:rsidRPr="00176802" w:rsidRDefault="00281F57" w:rsidP="001768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93CC1">
        <w:rPr>
          <w:rFonts w:ascii="Times New Roman" w:eastAsiaTheme="minorHAnsi" w:hAnsi="Times New Roman"/>
          <w:bCs/>
          <w:sz w:val="24"/>
          <w:szCs w:val="24"/>
        </w:rPr>
        <w:t>Zamawiający nie dopuszcza składania ofert częściowych.</w:t>
      </w:r>
    </w:p>
    <w:p w14:paraId="75A5C805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3F766D1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5305BA1" w14:textId="347BA9F5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vertAlign w:val="superscript"/>
        </w:rPr>
      </w:pPr>
      <w:r w:rsidRPr="00176802">
        <w:rPr>
          <w:rFonts w:ascii="Times New Roman" w:eastAsiaTheme="minorHAnsi" w:hAnsi="Times New Roman"/>
          <w:bCs/>
          <w:sz w:val="24"/>
          <w:szCs w:val="24"/>
        </w:rPr>
        <w:t xml:space="preserve">Z uwagi na powyższe wnioski przedłuża się termin składania ofert do dnia </w:t>
      </w:r>
      <w:r w:rsidR="00281F57" w:rsidRPr="00C93CC1">
        <w:rPr>
          <w:rFonts w:ascii="Times New Roman" w:eastAsiaTheme="minorHAnsi" w:hAnsi="Times New Roman"/>
          <w:b/>
          <w:sz w:val="24"/>
          <w:szCs w:val="24"/>
        </w:rPr>
        <w:t>21.03.</w:t>
      </w:r>
      <w:r w:rsidRPr="00176802">
        <w:rPr>
          <w:rFonts w:ascii="Times New Roman" w:eastAsiaTheme="minorHAnsi" w:hAnsi="Times New Roman"/>
          <w:b/>
          <w:sz w:val="24"/>
          <w:szCs w:val="24"/>
        </w:rPr>
        <w:t>20</w:t>
      </w:r>
      <w:r w:rsidR="00281F57" w:rsidRPr="00C93CC1">
        <w:rPr>
          <w:rFonts w:ascii="Times New Roman" w:eastAsiaTheme="minorHAnsi" w:hAnsi="Times New Roman"/>
          <w:b/>
          <w:sz w:val="24"/>
          <w:szCs w:val="24"/>
        </w:rPr>
        <w:t xml:space="preserve">23 </w:t>
      </w:r>
      <w:r w:rsidRPr="00176802">
        <w:rPr>
          <w:rFonts w:ascii="Times New Roman" w:eastAsiaTheme="minorHAnsi" w:hAnsi="Times New Roman"/>
          <w:b/>
          <w:sz w:val="24"/>
          <w:szCs w:val="24"/>
        </w:rPr>
        <w:t>r.</w:t>
      </w:r>
    </w:p>
    <w:p w14:paraId="1EF64C7B" w14:textId="3E2BE4E2" w:rsidR="00176802" w:rsidRDefault="00176802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176802">
        <w:rPr>
          <w:rFonts w:ascii="Times New Roman" w:eastAsia="Calibri" w:hAnsi="Times New Roman"/>
          <w:sz w:val="24"/>
          <w:szCs w:val="24"/>
        </w:rPr>
        <w:t xml:space="preserve">Otwarcie ofert odbędzie się w siedzibie zamawiającego w dniu </w:t>
      </w:r>
      <w:r w:rsidR="00281F57" w:rsidRPr="00C93CC1">
        <w:rPr>
          <w:rFonts w:ascii="Times New Roman" w:eastAsia="Calibri" w:hAnsi="Times New Roman"/>
          <w:b/>
          <w:sz w:val="24"/>
          <w:szCs w:val="24"/>
        </w:rPr>
        <w:t>22.03.</w:t>
      </w:r>
      <w:proofErr w:type="gramStart"/>
      <w:r w:rsidR="00281F57" w:rsidRPr="00C93CC1">
        <w:rPr>
          <w:rFonts w:ascii="Times New Roman" w:eastAsia="Calibri" w:hAnsi="Times New Roman"/>
          <w:b/>
          <w:sz w:val="24"/>
          <w:szCs w:val="24"/>
        </w:rPr>
        <w:t>2023</w:t>
      </w:r>
      <w:r w:rsidRPr="00176802">
        <w:rPr>
          <w:rFonts w:ascii="Times New Roman" w:eastAsia="Calibri" w:hAnsi="Times New Roman"/>
          <w:b/>
          <w:sz w:val="24"/>
          <w:szCs w:val="24"/>
        </w:rPr>
        <w:t>r.</w:t>
      </w:r>
      <w:proofErr w:type="gramEnd"/>
      <w:r w:rsidRPr="0017680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34F87BE8" w14:textId="3BB649E6" w:rsidR="00D60B86" w:rsidRDefault="00D60B86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5B3DD57E" w14:textId="6E3433EA" w:rsidR="00D60B86" w:rsidRDefault="00D60B86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63B87C7C" w14:textId="77777777" w:rsidR="00D60B86" w:rsidRPr="00D60B86" w:rsidRDefault="00D60B86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78F2CA7C" w14:textId="77777777" w:rsidR="00C93CC1" w:rsidRPr="00176802" w:rsidRDefault="00C93CC1" w:rsidP="00176802">
      <w:pPr>
        <w:spacing w:after="0" w:line="240" w:lineRule="auto"/>
        <w:ind w:left="4248" w:firstLine="708"/>
        <w:jc w:val="both"/>
        <w:rPr>
          <w:rFonts w:ascii="Arial" w:eastAsia="Calibri" w:hAnsi="Arial" w:cs="Arial"/>
        </w:rPr>
      </w:pPr>
    </w:p>
    <w:p w14:paraId="3858752B" w14:textId="77777777" w:rsidR="00596E21" w:rsidRDefault="00596E21" w:rsidP="00596E21">
      <w:pPr>
        <w:spacing w:after="0" w:line="240" w:lineRule="auto"/>
        <w:ind w:left="5664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ZASTĘPCA BURMISTRZA</w:t>
      </w:r>
    </w:p>
    <w:p w14:paraId="3493B6E2" w14:textId="77777777" w:rsidR="00596E21" w:rsidRDefault="00596E21" w:rsidP="00596E2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1DBC1C9" w14:textId="77777777" w:rsidR="00596E21" w:rsidRDefault="00596E21" w:rsidP="00596E21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/-/ Karol Błaszczak</w:t>
      </w:r>
    </w:p>
    <w:p w14:paraId="06A61304" w14:textId="77777777" w:rsidR="00596E21" w:rsidRDefault="00596E21" w:rsidP="00596E2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0F81E148" w14:textId="30A35CD8" w:rsidR="00176802" w:rsidRPr="00176802" w:rsidRDefault="00176802" w:rsidP="00176802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76802">
        <w:rPr>
          <w:rFonts w:ascii="Times New Roman" w:eastAsia="Calibri" w:hAnsi="Times New Roman"/>
          <w:sz w:val="16"/>
          <w:szCs w:val="16"/>
        </w:rPr>
        <w:t xml:space="preserve">             </w:t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  <w:r w:rsidRPr="00176802">
        <w:rPr>
          <w:rFonts w:ascii="Times New Roman" w:eastAsia="Calibri" w:hAnsi="Times New Roman"/>
          <w:sz w:val="16"/>
          <w:szCs w:val="16"/>
        </w:rPr>
        <w:tab/>
      </w:r>
    </w:p>
    <w:p w14:paraId="04AC3192" w14:textId="77777777" w:rsidR="00176802" w:rsidRPr="00176802" w:rsidRDefault="00176802" w:rsidP="00176802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5CF65A2C" w14:textId="77777777" w:rsidR="00176802" w:rsidRPr="00176802" w:rsidRDefault="00176802" w:rsidP="0017680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EE234C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Cs/>
        </w:rPr>
      </w:pPr>
    </w:p>
    <w:p w14:paraId="2134C7BB" w14:textId="00DF0BE8" w:rsidR="00E427B2" w:rsidRDefault="00E427B2" w:rsidP="000F4CA6">
      <w:pPr>
        <w:tabs>
          <w:tab w:val="left" w:pos="3285"/>
        </w:tabs>
      </w:pPr>
    </w:p>
    <w:p w14:paraId="07D874E3" w14:textId="1608E563" w:rsidR="00E427B2" w:rsidRDefault="00E427B2" w:rsidP="000F4CA6">
      <w:pPr>
        <w:tabs>
          <w:tab w:val="left" w:pos="3285"/>
        </w:tabs>
      </w:pPr>
    </w:p>
    <w:p w14:paraId="6E54B96D" w14:textId="77777777" w:rsidR="00E427B2" w:rsidRPr="000F4CA6" w:rsidRDefault="00E427B2" w:rsidP="000F4CA6">
      <w:pPr>
        <w:tabs>
          <w:tab w:val="left" w:pos="3285"/>
        </w:tabs>
      </w:pPr>
    </w:p>
    <w:sectPr w:rsidR="00E427B2" w:rsidRPr="000F4CA6" w:rsidSect="00AA0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5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DA32" w14:textId="77777777" w:rsidR="00E66445" w:rsidRDefault="00E66445">
      <w:pPr>
        <w:spacing w:after="0" w:line="240" w:lineRule="auto"/>
      </w:pPr>
      <w:r>
        <w:separator/>
      </w:r>
    </w:p>
  </w:endnote>
  <w:endnote w:type="continuationSeparator" w:id="0">
    <w:p w14:paraId="030697A9" w14:textId="77777777" w:rsidR="00E66445" w:rsidRDefault="00E6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3FD" w14:textId="77777777" w:rsidR="0038172E" w:rsidRDefault="0038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EBA" w14:textId="601AD559" w:rsidR="0038172E" w:rsidRDefault="0038172E">
    <w:pPr>
      <w:pStyle w:val="Stopka"/>
    </w:pPr>
    <w:r>
      <w:rPr>
        <w:noProof/>
        <w:lang w:eastAsia="pl-PL"/>
      </w:rPr>
      <w:drawing>
        <wp:inline distT="0" distB="0" distL="0" distR="0" wp14:anchorId="007799CB" wp14:editId="0753A7CA">
          <wp:extent cx="1706400" cy="903600"/>
          <wp:effectExtent l="0" t="0" r="8255" b="0"/>
          <wp:docPr id="16" name="Obraz 1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6CCCDF3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DF0C" w14:textId="77777777" w:rsidR="00E66445" w:rsidRDefault="00E664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4054A9" w14:textId="77777777" w:rsidR="00E66445" w:rsidRDefault="00E6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75B" w14:textId="77777777" w:rsidR="0038172E" w:rsidRDefault="00381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3A8" w14:textId="77777777" w:rsidR="0038172E" w:rsidRPr="00B868F5" w:rsidRDefault="0038172E" w:rsidP="0038172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04E788" wp14:editId="2E331F0E">
          <wp:extent cx="5315585" cy="676910"/>
          <wp:effectExtent l="0" t="0" r="0" b="8890"/>
          <wp:docPr id="15" name="Obraz 1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04B40" w14:textId="7A3B1CF8" w:rsidR="0038172E" w:rsidRPr="0038172E" w:rsidRDefault="0038172E" w:rsidP="0038172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BD"/>
    <w:multiLevelType w:val="hybridMultilevel"/>
    <w:tmpl w:val="D7CEB8EA"/>
    <w:lvl w:ilvl="0" w:tplc="9B9E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42CED"/>
    <w:multiLevelType w:val="multilevel"/>
    <w:tmpl w:val="887EEA9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14125"/>
    <w:multiLevelType w:val="hybridMultilevel"/>
    <w:tmpl w:val="D36E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E83"/>
    <w:multiLevelType w:val="multilevel"/>
    <w:tmpl w:val="CE704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364" w:hanging="72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724" w:hanging="108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u w:val="single"/>
      </w:rPr>
    </w:lvl>
  </w:abstractNum>
  <w:abstractNum w:abstractNumId="9" w15:restartNumberingAfterBreak="0">
    <w:nsid w:val="27733349"/>
    <w:multiLevelType w:val="multilevel"/>
    <w:tmpl w:val="800E11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%2)"/>
      <w:lvlJc w:val="left"/>
      <w:pPr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99D"/>
    <w:multiLevelType w:val="hybridMultilevel"/>
    <w:tmpl w:val="942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B6581"/>
    <w:multiLevelType w:val="hybridMultilevel"/>
    <w:tmpl w:val="98441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F3130"/>
    <w:multiLevelType w:val="hybridMultilevel"/>
    <w:tmpl w:val="82687668"/>
    <w:lvl w:ilvl="0" w:tplc="7F9029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10"/>
  </w:num>
  <w:num w:numId="2" w16cid:durableId="373652297">
    <w:abstractNumId w:val="6"/>
  </w:num>
  <w:num w:numId="3" w16cid:durableId="728650279">
    <w:abstractNumId w:val="23"/>
  </w:num>
  <w:num w:numId="4" w16cid:durableId="2143845443">
    <w:abstractNumId w:val="19"/>
  </w:num>
  <w:num w:numId="5" w16cid:durableId="1798839402">
    <w:abstractNumId w:val="3"/>
  </w:num>
  <w:num w:numId="6" w16cid:durableId="1295062310">
    <w:abstractNumId w:val="25"/>
  </w:num>
  <w:num w:numId="7" w16cid:durableId="1342120752">
    <w:abstractNumId w:val="14"/>
  </w:num>
  <w:num w:numId="8" w16cid:durableId="180583476">
    <w:abstractNumId w:val="2"/>
  </w:num>
  <w:num w:numId="9" w16cid:durableId="493187386">
    <w:abstractNumId w:val="13"/>
  </w:num>
  <w:num w:numId="10" w16cid:durableId="1561163738">
    <w:abstractNumId w:val="15"/>
  </w:num>
  <w:num w:numId="11" w16cid:durableId="319237173">
    <w:abstractNumId w:val="29"/>
  </w:num>
  <w:num w:numId="12" w16cid:durableId="78256866">
    <w:abstractNumId w:val="28"/>
  </w:num>
  <w:num w:numId="13" w16cid:durableId="1783761613">
    <w:abstractNumId w:val="21"/>
  </w:num>
  <w:num w:numId="14" w16cid:durableId="1069114838">
    <w:abstractNumId w:val="16"/>
  </w:num>
  <w:num w:numId="15" w16cid:durableId="1249732714">
    <w:abstractNumId w:val="18"/>
  </w:num>
  <w:num w:numId="16" w16cid:durableId="1219242216">
    <w:abstractNumId w:val="26"/>
  </w:num>
  <w:num w:numId="17" w16cid:durableId="368068210">
    <w:abstractNumId w:val="30"/>
  </w:num>
  <w:num w:numId="18" w16cid:durableId="1197817235">
    <w:abstractNumId w:val="17"/>
  </w:num>
  <w:num w:numId="19" w16cid:durableId="410546144">
    <w:abstractNumId w:val="4"/>
  </w:num>
  <w:num w:numId="20" w16cid:durableId="1573199651">
    <w:abstractNumId w:val="11"/>
  </w:num>
  <w:num w:numId="21" w16cid:durableId="1415737520">
    <w:abstractNumId w:val="0"/>
  </w:num>
  <w:num w:numId="22" w16cid:durableId="946693946">
    <w:abstractNumId w:val="24"/>
  </w:num>
  <w:num w:numId="23" w16cid:durableId="1965572144">
    <w:abstractNumId w:val="20"/>
  </w:num>
  <w:num w:numId="24" w16cid:durableId="1023096094">
    <w:abstractNumId w:val="27"/>
  </w:num>
  <w:num w:numId="25" w16cid:durableId="284309185">
    <w:abstractNumId w:val="1"/>
  </w:num>
  <w:num w:numId="26" w16cid:durableId="148912833">
    <w:abstractNumId w:val="12"/>
  </w:num>
  <w:num w:numId="27" w16cid:durableId="1356661470">
    <w:abstractNumId w:val="5"/>
  </w:num>
  <w:num w:numId="28" w16cid:durableId="847597967">
    <w:abstractNumId w:val="8"/>
  </w:num>
  <w:num w:numId="29" w16cid:durableId="253904682">
    <w:abstractNumId w:val="9"/>
  </w:num>
  <w:num w:numId="30" w16cid:durableId="741833901">
    <w:abstractNumId w:val="22"/>
  </w:num>
  <w:num w:numId="31" w16cid:durableId="254018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D24"/>
    <w:rsid w:val="000403BC"/>
    <w:rsid w:val="00041792"/>
    <w:rsid w:val="000477B4"/>
    <w:rsid w:val="00050604"/>
    <w:rsid w:val="00053CA8"/>
    <w:rsid w:val="000641EA"/>
    <w:rsid w:val="00072886"/>
    <w:rsid w:val="00077316"/>
    <w:rsid w:val="00086B7E"/>
    <w:rsid w:val="00091E7E"/>
    <w:rsid w:val="00092842"/>
    <w:rsid w:val="000A290D"/>
    <w:rsid w:val="000A34FB"/>
    <w:rsid w:val="000B09F4"/>
    <w:rsid w:val="000C6288"/>
    <w:rsid w:val="000D12B1"/>
    <w:rsid w:val="000E6AFF"/>
    <w:rsid w:val="000F4CA6"/>
    <w:rsid w:val="00104D1E"/>
    <w:rsid w:val="00122643"/>
    <w:rsid w:val="00124F04"/>
    <w:rsid w:val="00132623"/>
    <w:rsid w:val="00133AFF"/>
    <w:rsid w:val="0014029D"/>
    <w:rsid w:val="0015487B"/>
    <w:rsid w:val="00161E95"/>
    <w:rsid w:val="00161EF9"/>
    <w:rsid w:val="00163201"/>
    <w:rsid w:val="00165251"/>
    <w:rsid w:val="00176802"/>
    <w:rsid w:val="0018202C"/>
    <w:rsid w:val="00186845"/>
    <w:rsid w:val="0019354E"/>
    <w:rsid w:val="00196A7F"/>
    <w:rsid w:val="001A2DF1"/>
    <w:rsid w:val="001A7E1B"/>
    <w:rsid w:val="001C3794"/>
    <w:rsid w:val="001C6331"/>
    <w:rsid w:val="001D7DA1"/>
    <w:rsid w:val="001F70C8"/>
    <w:rsid w:val="00211F01"/>
    <w:rsid w:val="00224CF9"/>
    <w:rsid w:val="002461E7"/>
    <w:rsid w:val="00250CF3"/>
    <w:rsid w:val="00257307"/>
    <w:rsid w:val="00265742"/>
    <w:rsid w:val="00281F57"/>
    <w:rsid w:val="002830B3"/>
    <w:rsid w:val="00294A51"/>
    <w:rsid w:val="00297FE4"/>
    <w:rsid w:val="002A3319"/>
    <w:rsid w:val="002D2710"/>
    <w:rsid w:val="002D62F9"/>
    <w:rsid w:val="0032268E"/>
    <w:rsid w:val="00323140"/>
    <w:rsid w:val="00324541"/>
    <w:rsid w:val="00330ECE"/>
    <w:rsid w:val="00342BCC"/>
    <w:rsid w:val="0034321A"/>
    <w:rsid w:val="003436A6"/>
    <w:rsid w:val="003523C6"/>
    <w:rsid w:val="00357D2D"/>
    <w:rsid w:val="0038172E"/>
    <w:rsid w:val="00387E8F"/>
    <w:rsid w:val="0039776C"/>
    <w:rsid w:val="003A1C0A"/>
    <w:rsid w:val="003A2449"/>
    <w:rsid w:val="003B48DF"/>
    <w:rsid w:val="003B68DC"/>
    <w:rsid w:val="003C5F68"/>
    <w:rsid w:val="003E5F06"/>
    <w:rsid w:val="004017AD"/>
    <w:rsid w:val="00404737"/>
    <w:rsid w:val="0041072C"/>
    <w:rsid w:val="00410C44"/>
    <w:rsid w:val="004124EF"/>
    <w:rsid w:val="004221F2"/>
    <w:rsid w:val="0043376A"/>
    <w:rsid w:val="00454EFE"/>
    <w:rsid w:val="00455023"/>
    <w:rsid w:val="004964FA"/>
    <w:rsid w:val="004A230F"/>
    <w:rsid w:val="004D7961"/>
    <w:rsid w:val="004E0639"/>
    <w:rsid w:val="004F04B9"/>
    <w:rsid w:val="00502415"/>
    <w:rsid w:val="005070F0"/>
    <w:rsid w:val="00521308"/>
    <w:rsid w:val="00542D99"/>
    <w:rsid w:val="00546DD0"/>
    <w:rsid w:val="00546DEE"/>
    <w:rsid w:val="00567974"/>
    <w:rsid w:val="00596E21"/>
    <w:rsid w:val="005B4445"/>
    <w:rsid w:val="005D0C76"/>
    <w:rsid w:val="005E09D8"/>
    <w:rsid w:val="00613B71"/>
    <w:rsid w:val="00615334"/>
    <w:rsid w:val="0062731B"/>
    <w:rsid w:val="00633FB3"/>
    <w:rsid w:val="006376CF"/>
    <w:rsid w:val="00644574"/>
    <w:rsid w:val="00645141"/>
    <w:rsid w:val="00645BEE"/>
    <w:rsid w:val="006715EF"/>
    <w:rsid w:val="00674A13"/>
    <w:rsid w:val="006771E9"/>
    <w:rsid w:val="006A310D"/>
    <w:rsid w:val="006B3880"/>
    <w:rsid w:val="006D64D8"/>
    <w:rsid w:val="006E60D7"/>
    <w:rsid w:val="006E6136"/>
    <w:rsid w:val="006F20B6"/>
    <w:rsid w:val="006F3289"/>
    <w:rsid w:val="0070142F"/>
    <w:rsid w:val="00711F09"/>
    <w:rsid w:val="00760BE9"/>
    <w:rsid w:val="007925F0"/>
    <w:rsid w:val="0079581E"/>
    <w:rsid w:val="007A2B39"/>
    <w:rsid w:val="007B298E"/>
    <w:rsid w:val="007C0BE1"/>
    <w:rsid w:val="007C7ECE"/>
    <w:rsid w:val="007D1C8E"/>
    <w:rsid w:val="007E008B"/>
    <w:rsid w:val="007E1CF2"/>
    <w:rsid w:val="007E2C1D"/>
    <w:rsid w:val="007E3988"/>
    <w:rsid w:val="0080060F"/>
    <w:rsid w:val="00810C7A"/>
    <w:rsid w:val="008202B0"/>
    <w:rsid w:val="008211CA"/>
    <w:rsid w:val="008228BF"/>
    <w:rsid w:val="00825AE5"/>
    <w:rsid w:val="00850167"/>
    <w:rsid w:val="00853C36"/>
    <w:rsid w:val="008570FF"/>
    <w:rsid w:val="00866193"/>
    <w:rsid w:val="00874FD7"/>
    <w:rsid w:val="00894D9E"/>
    <w:rsid w:val="008A4A97"/>
    <w:rsid w:val="008C0DD2"/>
    <w:rsid w:val="008C1941"/>
    <w:rsid w:val="008C39CF"/>
    <w:rsid w:val="008C4332"/>
    <w:rsid w:val="008C6298"/>
    <w:rsid w:val="008D43C9"/>
    <w:rsid w:val="008F09E6"/>
    <w:rsid w:val="0090247B"/>
    <w:rsid w:val="00910BEE"/>
    <w:rsid w:val="0092417A"/>
    <w:rsid w:val="0092652F"/>
    <w:rsid w:val="009269D2"/>
    <w:rsid w:val="00934164"/>
    <w:rsid w:val="00935369"/>
    <w:rsid w:val="00945190"/>
    <w:rsid w:val="0094526F"/>
    <w:rsid w:val="00945A33"/>
    <w:rsid w:val="00946765"/>
    <w:rsid w:val="00953DB2"/>
    <w:rsid w:val="009A1E32"/>
    <w:rsid w:val="009A2FE8"/>
    <w:rsid w:val="009B0171"/>
    <w:rsid w:val="009B60BC"/>
    <w:rsid w:val="009C2A51"/>
    <w:rsid w:val="009C638C"/>
    <w:rsid w:val="009D0ED7"/>
    <w:rsid w:val="009D6013"/>
    <w:rsid w:val="009D7271"/>
    <w:rsid w:val="009E3A01"/>
    <w:rsid w:val="00A01CF4"/>
    <w:rsid w:val="00A15D87"/>
    <w:rsid w:val="00A23326"/>
    <w:rsid w:val="00A24328"/>
    <w:rsid w:val="00A37C35"/>
    <w:rsid w:val="00A45B62"/>
    <w:rsid w:val="00A924FC"/>
    <w:rsid w:val="00A94D81"/>
    <w:rsid w:val="00AA0941"/>
    <w:rsid w:val="00AA1C80"/>
    <w:rsid w:val="00AB4ACB"/>
    <w:rsid w:val="00AC1539"/>
    <w:rsid w:val="00AC41A8"/>
    <w:rsid w:val="00AD4482"/>
    <w:rsid w:val="00AE259D"/>
    <w:rsid w:val="00AE5031"/>
    <w:rsid w:val="00AF17F3"/>
    <w:rsid w:val="00B04DF2"/>
    <w:rsid w:val="00B1367E"/>
    <w:rsid w:val="00B26F75"/>
    <w:rsid w:val="00B50C2A"/>
    <w:rsid w:val="00B51252"/>
    <w:rsid w:val="00B55D51"/>
    <w:rsid w:val="00B66B2F"/>
    <w:rsid w:val="00B71470"/>
    <w:rsid w:val="00B868F5"/>
    <w:rsid w:val="00B90A5A"/>
    <w:rsid w:val="00BC7C1F"/>
    <w:rsid w:val="00BD13A0"/>
    <w:rsid w:val="00BD2BDD"/>
    <w:rsid w:val="00BD6BD6"/>
    <w:rsid w:val="00BF0ECF"/>
    <w:rsid w:val="00C24796"/>
    <w:rsid w:val="00C2636C"/>
    <w:rsid w:val="00C4130A"/>
    <w:rsid w:val="00C72B8F"/>
    <w:rsid w:val="00C778D0"/>
    <w:rsid w:val="00C93B25"/>
    <w:rsid w:val="00C93CC1"/>
    <w:rsid w:val="00CA58E5"/>
    <w:rsid w:val="00CE016E"/>
    <w:rsid w:val="00CE4458"/>
    <w:rsid w:val="00CF31A1"/>
    <w:rsid w:val="00D061EC"/>
    <w:rsid w:val="00D11AFD"/>
    <w:rsid w:val="00D435F5"/>
    <w:rsid w:val="00D44CF7"/>
    <w:rsid w:val="00D526F6"/>
    <w:rsid w:val="00D60B86"/>
    <w:rsid w:val="00D6570A"/>
    <w:rsid w:val="00D7035E"/>
    <w:rsid w:val="00D7396C"/>
    <w:rsid w:val="00D9647D"/>
    <w:rsid w:val="00DA79B0"/>
    <w:rsid w:val="00DF0878"/>
    <w:rsid w:val="00E01178"/>
    <w:rsid w:val="00E060A9"/>
    <w:rsid w:val="00E1376D"/>
    <w:rsid w:val="00E302A6"/>
    <w:rsid w:val="00E427B2"/>
    <w:rsid w:val="00E441DC"/>
    <w:rsid w:val="00E66445"/>
    <w:rsid w:val="00E70F1A"/>
    <w:rsid w:val="00EA4821"/>
    <w:rsid w:val="00EA4A60"/>
    <w:rsid w:val="00EA5BC9"/>
    <w:rsid w:val="00EA6905"/>
    <w:rsid w:val="00EA6F48"/>
    <w:rsid w:val="00EC5246"/>
    <w:rsid w:val="00ED0CDB"/>
    <w:rsid w:val="00ED1349"/>
    <w:rsid w:val="00EE2184"/>
    <w:rsid w:val="00EF3669"/>
    <w:rsid w:val="00EF6A9C"/>
    <w:rsid w:val="00F015F4"/>
    <w:rsid w:val="00F21BFA"/>
    <w:rsid w:val="00F223FC"/>
    <w:rsid w:val="00F24594"/>
    <w:rsid w:val="00F252CA"/>
    <w:rsid w:val="00F43CA8"/>
    <w:rsid w:val="00F56DBA"/>
    <w:rsid w:val="00F60BE6"/>
    <w:rsid w:val="00F62574"/>
    <w:rsid w:val="00F84216"/>
    <w:rsid w:val="00FA1C80"/>
    <w:rsid w:val="00FA6CB1"/>
    <w:rsid w:val="00FC7274"/>
    <w:rsid w:val="00FD7B49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Justyna Janowska</cp:lastModifiedBy>
  <cp:revision>2</cp:revision>
  <cp:lastPrinted>2023-03-14T11:53:00Z</cp:lastPrinted>
  <dcterms:created xsi:type="dcterms:W3CDTF">2023-03-14T12:08:00Z</dcterms:created>
  <dcterms:modified xsi:type="dcterms:W3CDTF">2023-03-14T12:08:00Z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