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BE0B" w14:textId="2106B1DB" w:rsidR="00451295" w:rsidRDefault="00451295" w:rsidP="0025306F"/>
    <w:p w14:paraId="3D506FC9" w14:textId="77777777" w:rsidR="00BC6901" w:rsidRDefault="00BC6901" w:rsidP="0025306F"/>
    <w:p w14:paraId="312CEEAC" w14:textId="77777777" w:rsidR="00BC6901" w:rsidRPr="00FC4F21" w:rsidRDefault="00BC6901" w:rsidP="0025306F"/>
    <w:p w14:paraId="26E7CAF4" w14:textId="70BA6D46" w:rsidR="00BC6901" w:rsidRPr="00FC4F21" w:rsidRDefault="00BC6901" w:rsidP="00BC6901">
      <w:r w:rsidRPr="00FC4F21">
        <w:rPr>
          <w:rFonts w:eastAsia="Times-Bold;Times New Roman"/>
          <w:b/>
          <w:bCs/>
        </w:rPr>
        <w:tab/>
      </w:r>
      <w:r w:rsidRPr="00FC4F21">
        <w:rPr>
          <w:rFonts w:eastAsia="Times-Bold;Times New Roman"/>
          <w:b/>
          <w:bCs/>
        </w:rPr>
        <w:tab/>
      </w:r>
      <w:r w:rsidRPr="00FC4F21">
        <w:rPr>
          <w:rFonts w:eastAsia="Times-Bold;Times New Roman"/>
          <w:b/>
          <w:bCs/>
        </w:rPr>
        <w:tab/>
      </w:r>
      <w:r w:rsidRPr="00FC4F21">
        <w:rPr>
          <w:rFonts w:eastAsia="Times-Bold;Times New Roman"/>
          <w:b/>
          <w:bCs/>
        </w:rPr>
        <w:tab/>
      </w:r>
      <w:r w:rsidRPr="00FC4F21">
        <w:rPr>
          <w:rFonts w:eastAsia="Times-Bold;Times New Roman"/>
          <w:b/>
          <w:bCs/>
        </w:rPr>
        <w:tab/>
      </w:r>
      <w:r w:rsidRPr="00FC4F21">
        <w:rPr>
          <w:rFonts w:eastAsia="Times-Bold;Times New Roman"/>
          <w:b/>
          <w:bCs/>
        </w:rPr>
        <w:tab/>
      </w:r>
      <w:r w:rsidRPr="00FC4F21">
        <w:rPr>
          <w:rFonts w:eastAsia="Times-Bold;Times New Roman"/>
          <w:b/>
          <w:bCs/>
        </w:rPr>
        <w:tab/>
        <w:t xml:space="preserve">                   </w:t>
      </w:r>
      <w:r w:rsidRPr="00FC4F21">
        <w:rPr>
          <w:rFonts w:eastAsia="Times-Roman;Times New Roman"/>
        </w:rPr>
        <w:t>Darłowo, dnia..........................</w:t>
      </w:r>
    </w:p>
    <w:p w14:paraId="44996857" w14:textId="25E2397A" w:rsidR="00BC6901" w:rsidRPr="00FC4F21" w:rsidRDefault="00BC6901" w:rsidP="0025306F">
      <w:r w:rsidRPr="00FC4F21">
        <w:rPr>
          <w:rFonts w:eastAsia="Times-Bold;Times New Roman"/>
          <w:b/>
          <w:bCs/>
          <w:sz w:val="20"/>
          <w:szCs w:val="20"/>
        </w:rPr>
        <w:tab/>
      </w:r>
      <w:r w:rsidRPr="00FC4F21">
        <w:rPr>
          <w:rFonts w:eastAsia="Times-Bold;Times New Roman"/>
          <w:b/>
          <w:bCs/>
          <w:sz w:val="20"/>
          <w:szCs w:val="20"/>
        </w:rPr>
        <w:tab/>
      </w:r>
      <w:r w:rsidRPr="00FC4F21">
        <w:rPr>
          <w:rFonts w:eastAsia="Times-Bold;Times New Roman"/>
          <w:b/>
          <w:bCs/>
          <w:sz w:val="20"/>
          <w:szCs w:val="20"/>
        </w:rPr>
        <w:tab/>
      </w:r>
      <w:r w:rsidRPr="00FC4F21">
        <w:rPr>
          <w:rFonts w:eastAsia="Times-Bold;Times New Roman"/>
          <w:b/>
          <w:bCs/>
          <w:sz w:val="20"/>
          <w:szCs w:val="20"/>
        </w:rPr>
        <w:tab/>
      </w:r>
      <w:r w:rsidRPr="00FC4F21">
        <w:rPr>
          <w:rFonts w:eastAsia="Times-Bold;Times New Roman"/>
          <w:b/>
          <w:bCs/>
          <w:sz w:val="20"/>
          <w:szCs w:val="20"/>
        </w:rPr>
        <w:tab/>
        <w:t xml:space="preserve">                   </w:t>
      </w:r>
    </w:p>
    <w:p w14:paraId="01976469" w14:textId="77777777" w:rsidR="00BC6901" w:rsidRPr="00FC4F21" w:rsidRDefault="00BC6901" w:rsidP="0025306F">
      <w:pPr>
        <w:rPr>
          <w:rFonts w:eastAsia="Times-Roman;Times New Roman"/>
          <w:i/>
          <w:sz w:val="28"/>
          <w:szCs w:val="28"/>
        </w:rPr>
      </w:pPr>
    </w:p>
    <w:p w14:paraId="35FF4944" w14:textId="6920AB04" w:rsidR="00BC6901" w:rsidRPr="00FC4F21" w:rsidRDefault="00BC6901" w:rsidP="00BC6901">
      <w:pPr>
        <w:jc w:val="center"/>
        <w:rPr>
          <w:rFonts w:eastAsia="Times-Roman;Times New Roman"/>
          <w:b/>
          <w:bCs/>
          <w:i/>
          <w:sz w:val="28"/>
          <w:szCs w:val="28"/>
        </w:rPr>
      </w:pPr>
      <w:r w:rsidRPr="00FC4F21">
        <w:rPr>
          <w:rFonts w:eastAsia="Times-Roman;Times New Roman"/>
          <w:b/>
          <w:bCs/>
          <w:i/>
          <w:sz w:val="28"/>
          <w:szCs w:val="28"/>
        </w:rPr>
        <w:t>WNIOSEK</w:t>
      </w:r>
    </w:p>
    <w:p w14:paraId="4B4BB777" w14:textId="28ED6318" w:rsidR="00BC6901" w:rsidRPr="00FC4F21" w:rsidRDefault="00BC6901" w:rsidP="0025306F">
      <w:pPr>
        <w:rPr>
          <w:rFonts w:eastAsia="Times-Roman;Times New Roman"/>
          <w:i/>
          <w:sz w:val="28"/>
          <w:szCs w:val="28"/>
        </w:rPr>
      </w:pPr>
      <w:r w:rsidRPr="00FC4F21">
        <w:rPr>
          <w:rFonts w:eastAsia="Times-Roman;Times New Roman"/>
          <w:i/>
          <w:sz w:val="28"/>
          <w:szCs w:val="28"/>
        </w:rPr>
        <w:t xml:space="preserve"> </w:t>
      </w:r>
    </w:p>
    <w:p w14:paraId="177E3D92" w14:textId="2E8CFAEA" w:rsidR="00BC6901" w:rsidRPr="00FC4F21" w:rsidRDefault="00BC6901" w:rsidP="00BC6901">
      <w:pPr>
        <w:jc w:val="center"/>
        <w:rPr>
          <w:rFonts w:eastAsia="Times-Roman;Times New Roman"/>
          <w:i/>
          <w:sz w:val="28"/>
          <w:szCs w:val="28"/>
        </w:rPr>
      </w:pPr>
      <w:r w:rsidRPr="00FC4F21">
        <w:rPr>
          <w:rFonts w:eastAsia="Times-Roman;Times New Roman"/>
          <w:i/>
          <w:sz w:val="28"/>
          <w:szCs w:val="28"/>
        </w:rPr>
        <w:t>o powołanie na rzeczoznawcę i wpisanie na listę rzeczoznawców do przeprowadzania szacowania wartości  rynkowej zwierząt, produktów pochodzenia zwierzęcego, jaj wylęgowych, pasz oraz sprzętu</w:t>
      </w:r>
    </w:p>
    <w:p w14:paraId="15CC037C" w14:textId="2E46091A" w:rsidR="00BC6901" w:rsidRPr="00FC4F21" w:rsidRDefault="00BC6901" w:rsidP="00BC6901">
      <w:pPr>
        <w:rPr>
          <w:rFonts w:eastAsia="Times-Roman;Times New Roman"/>
          <w:i/>
          <w:sz w:val="28"/>
          <w:szCs w:val="28"/>
        </w:rPr>
      </w:pPr>
    </w:p>
    <w:p w14:paraId="28638D28" w14:textId="77777777" w:rsidR="00BC6901" w:rsidRPr="00FC4F21" w:rsidRDefault="00BC6901" w:rsidP="00BC6901">
      <w:pPr>
        <w:rPr>
          <w:rFonts w:eastAsia="Times-Roman;Times New Roman"/>
          <w:i/>
          <w:sz w:val="28"/>
          <w:szCs w:val="28"/>
        </w:rPr>
      </w:pPr>
    </w:p>
    <w:p w14:paraId="3659486C" w14:textId="21FB1076" w:rsidR="00BC6901" w:rsidRPr="00FC4F21" w:rsidRDefault="00BC6901" w:rsidP="00BC6901">
      <w:pPr>
        <w:pStyle w:val="Akapitzlist"/>
        <w:numPr>
          <w:ilvl w:val="0"/>
          <w:numId w:val="7"/>
        </w:numPr>
        <w:spacing w:after="160" w:line="480" w:lineRule="auto"/>
      </w:pPr>
      <w:r w:rsidRPr="00FC4F21">
        <w:t>Imię i nazwisko</w:t>
      </w:r>
      <w:r w:rsidR="00FC4F21" w:rsidRPr="00FC4F21">
        <w:t xml:space="preserve">: </w:t>
      </w:r>
    </w:p>
    <w:p w14:paraId="707CAD31" w14:textId="152B618C" w:rsidR="00FC4F21" w:rsidRPr="00FC4F21" w:rsidRDefault="00FC4F21" w:rsidP="00FC4F21">
      <w:pPr>
        <w:pStyle w:val="Akapitzlist"/>
        <w:spacing w:after="160" w:line="480" w:lineRule="auto"/>
      </w:pPr>
      <w:r w:rsidRPr="00FC4F21">
        <w:t>………………………………………………………………………………………</w:t>
      </w:r>
    </w:p>
    <w:p w14:paraId="57B8FB73" w14:textId="77777777" w:rsidR="00FC4F21" w:rsidRPr="00FC4F21" w:rsidRDefault="00BC6901" w:rsidP="00BC6901">
      <w:pPr>
        <w:pStyle w:val="Akapitzlist"/>
        <w:numPr>
          <w:ilvl w:val="0"/>
          <w:numId w:val="7"/>
        </w:numPr>
        <w:spacing w:after="160" w:line="480" w:lineRule="auto"/>
      </w:pPr>
      <w:r w:rsidRPr="00FC4F21">
        <w:t>Adres zamieszkania:</w:t>
      </w:r>
    </w:p>
    <w:p w14:paraId="1A3C1B1F" w14:textId="46DDE941" w:rsidR="00BC6901" w:rsidRPr="00FC4F21" w:rsidRDefault="00BC6901" w:rsidP="00FC4F21">
      <w:pPr>
        <w:pStyle w:val="Akapitzlist"/>
        <w:spacing w:after="160" w:line="480" w:lineRule="auto"/>
      </w:pPr>
      <w:r w:rsidRPr="00FC4F21">
        <w:t>………………………………………………………………………………………</w:t>
      </w:r>
    </w:p>
    <w:p w14:paraId="2379EA89" w14:textId="6D94DD23" w:rsidR="00FC4F21" w:rsidRPr="00FC4F21" w:rsidRDefault="00BC6901" w:rsidP="00BC6901">
      <w:pPr>
        <w:pStyle w:val="Akapitzlist"/>
        <w:numPr>
          <w:ilvl w:val="0"/>
          <w:numId w:val="7"/>
        </w:numPr>
        <w:spacing w:after="160" w:line="480" w:lineRule="auto"/>
      </w:pPr>
      <w:r w:rsidRPr="00FC4F21">
        <w:t>Adres do korespondencji</w:t>
      </w:r>
      <w:r w:rsidR="00FC4F21" w:rsidRPr="00FC4F21">
        <w:t xml:space="preserve"> </w:t>
      </w:r>
      <w:r w:rsidR="00FC4F21" w:rsidRPr="00FC4F21">
        <w:rPr>
          <w:sz w:val="20"/>
          <w:szCs w:val="20"/>
        </w:rPr>
        <w:t>(wskazać jeśli jest inny niż zamieszkania)</w:t>
      </w:r>
      <w:r w:rsidRPr="00FC4F21">
        <w:rPr>
          <w:sz w:val="20"/>
          <w:szCs w:val="20"/>
        </w:rPr>
        <w:t>:</w:t>
      </w:r>
    </w:p>
    <w:p w14:paraId="0EE93D78" w14:textId="165EC015" w:rsidR="00BC6901" w:rsidRPr="00FC4F21" w:rsidRDefault="00BC6901" w:rsidP="00FC4F21">
      <w:pPr>
        <w:pStyle w:val="Akapitzlist"/>
        <w:spacing w:after="160" w:line="480" w:lineRule="auto"/>
      </w:pPr>
      <w:r w:rsidRPr="00FC4F21">
        <w:t>………………………………………………………………………………………</w:t>
      </w:r>
    </w:p>
    <w:p w14:paraId="74795D48" w14:textId="77777777" w:rsidR="00FC4F21" w:rsidRPr="00FC4F21" w:rsidRDefault="00BC6901" w:rsidP="00BC6901">
      <w:pPr>
        <w:pStyle w:val="Akapitzlist"/>
        <w:numPr>
          <w:ilvl w:val="0"/>
          <w:numId w:val="7"/>
        </w:numPr>
        <w:spacing w:after="160" w:line="480" w:lineRule="auto"/>
      </w:pPr>
      <w:r w:rsidRPr="00FC4F21">
        <w:t>Numer telefonu</w:t>
      </w:r>
      <w:r w:rsidR="00FC4F21" w:rsidRPr="00FC4F21">
        <w:t xml:space="preserve"> *</w:t>
      </w:r>
      <w:r w:rsidRPr="00FC4F21">
        <w:t xml:space="preserve"> </w:t>
      </w:r>
    </w:p>
    <w:p w14:paraId="24E7E9D4" w14:textId="4C70289C" w:rsidR="00BC6901" w:rsidRPr="00FC4F21" w:rsidRDefault="00BC6901" w:rsidP="00FC4F21">
      <w:pPr>
        <w:pStyle w:val="Akapitzlist"/>
        <w:spacing w:after="160" w:line="480" w:lineRule="auto"/>
      </w:pPr>
      <w:r w:rsidRPr="00FC4F21">
        <w:t>………………………………………………………………………………………</w:t>
      </w:r>
    </w:p>
    <w:p w14:paraId="70023D8F" w14:textId="46865291" w:rsidR="00BC6901" w:rsidRPr="00FC4F21" w:rsidRDefault="00BC6901" w:rsidP="00BC6901">
      <w:pPr>
        <w:pStyle w:val="Akapitzlist"/>
        <w:numPr>
          <w:ilvl w:val="0"/>
          <w:numId w:val="7"/>
        </w:numPr>
        <w:spacing w:after="160" w:line="480" w:lineRule="auto"/>
      </w:pPr>
      <w:r w:rsidRPr="00FC4F21">
        <w:t>Informacja o wykształceniu (</w:t>
      </w:r>
      <w:r w:rsidR="00FC4F21" w:rsidRPr="00FC4F21">
        <w:t>zaznaczyć</w:t>
      </w:r>
      <w:r w:rsidRPr="00FC4F21">
        <w:t xml:space="preserve"> właściwe):</w:t>
      </w:r>
    </w:p>
    <w:p w14:paraId="21008519" w14:textId="77777777" w:rsidR="00BC6901" w:rsidRPr="00FC4F21" w:rsidRDefault="00BC6901" w:rsidP="00BC6901">
      <w:pPr>
        <w:pStyle w:val="Akapitzlist"/>
        <w:numPr>
          <w:ilvl w:val="0"/>
          <w:numId w:val="8"/>
        </w:numPr>
        <w:spacing w:after="160" w:line="360" w:lineRule="auto"/>
      </w:pPr>
      <w:r w:rsidRPr="00FC4F21">
        <w:t>rolnicze wyższe lub średnie</w:t>
      </w:r>
    </w:p>
    <w:p w14:paraId="2BFEC429" w14:textId="77777777" w:rsidR="00BC6901" w:rsidRPr="00FC4F21" w:rsidRDefault="00BC6901" w:rsidP="00BC6901">
      <w:pPr>
        <w:pStyle w:val="Akapitzlist"/>
        <w:numPr>
          <w:ilvl w:val="0"/>
          <w:numId w:val="8"/>
        </w:numPr>
        <w:spacing w:after="160" w:line="360" w:lineRule="auto"/>
      </w:pPr>
      <w:r w:rsidRPr="00FC4F21">
        <w:t>ukończone studia podyplomowe w zakresie związanym z rolnictwem</w:t>
      </w:r>
    </w:p>
    <w:p w14:paraId="67B81596" w14:textId="77777777" w:rsidR="00BC6901" w:rsidRPr="00FC4F21" w:rsidRDefault="00BC6901" w:rsidP="00BC6901">
      <w:pPr>
        <w:pStyle w:val="Akapitzlist"/>
        <w:numPr>
          <w:ilvl w:val="0"/>
          <w:numId w:val="8"/>
        </w:numPr>
        <w:spacing w:after="160" w:line="360" w:lineRule="auto"/>
      </w:pPr>
      <w:r w:rsidRPr="00FC4F21">
        <w:t>posiadanie co najmniej wykształcenia średniego innego niż rolnicze i co najmniej 3-letni staż pracy w gospodarstwie rolnym</w:t>
      </w:r>
    </w:p>
    <w:p w14:paraId="1C20FA47" w14:textId="044B8CEF" w:rsidR="00BC6901" w:rsidRPr="00FC4F21" w:rsidRDefault="00BC6901" w:rsidP="00BC6901">
      <w:pPr>
        <w:pStyle w:val="Akapitzlist"/>
        <w:numPr>
          <w:ilvl w:val="0"/>
          <w:numId w:val="8"/>
        </w:numPr>
        <w:spacing w:after="160" w:line="360" w:lineRule="auto"/>
      </w:pPr>
      <w:r w:rsidRPr="00FC4F21">
        <w:t>ukończenie co najmniej zasadniczej szkoły zawodowej lub dotychczasowej szkoły zasadniczej kształcących w zawodach rolniczy</w:t>
      </w:r>
      <w:r w:rsidR="00FC4F21">
        <w:t>ch</w:t>
      </w:r>
      <w:r w:rsidRPr="00FC4F21">
        <w:t xml:space="preserve"> i co najmniej 3-letni staż pracy w gospodarstwie rolnym</w:t>
      </w:r>
    </w:p>
    <w:p w14:paraId="382E4704" w14:textId="77777777" w:rsidR="00BC6901" w:rsidRPr="00FC4F21" w:rsidRDefault="00BC6901" w:rsidP="00BC6901">
      <w:pPr>
        <w:pStyle w:val="Akapitzlist"/>
        <w:numPr>
          <w:ilvl w:val="0"/>
          <w:numId w:val="8"/>
        </w:numPr>
        <w:spacing w:after="200" w:line="360" w:lineRule="auto"/>
        <w:ind w:left="1434" w:hanging="357"/>
      </w:pPr>
      <w:r w:rsidRPr="00FC4F21">
        <w:lastRenderedPageBreak/>
        <w:t>ukończenie zasadniczej szkoły zawodowej lub dotychczasowej szkoły zasadniczej kształcących w zawodach innych niż rolnicze i co najmniej 5-letni staż pracy w gospodarstwie rolnym.</w:t>
      </w:r>
    </w:p>
    <w:p w14:paraId="62673A65" w14:textId="77777777" w:rsidR="00BC6901" w:rsidRPr="00FC4F21" w:rsidRDefault="00BC6901" w:rsidP="00FC4F21">
      <w:pPr>
        <w:spacing w:line="360" w:lineRule="auto"/>
        <w:ind w:left="5325"/>
      </w:pPr>
      <w:r w:rsidRPr="00FC4F21">
        <w:t>………………………………………..</w:t>
      </w:r>
    </w:p>
    <w:p w14:paraId="2D381BA5" w14:textId="77777777" w:rsidR="00BC6901" w:rsidRDefault="00BC6901" w:rsidP="00BC6901">
      <w:pPr>
        <w:spacing w:line="360" w:lineRule="auto"/>
        <w:ind w:left="1077" w:firstLine="5302"/>
        <w:rPr>
          <w:i/>
          <w:iCs/>
        </w:rPr>
      </w:pPr>
      <w:r w:rsidRPr="00FC4F21">
        <w:rPr>
          <w:i/>
          <w:iCs/>
        </w:rPr>
        <w:t>(czytelny podpis)</w:t>
      </w:r>
    </w:p>
    <w:p w14:paraId="49C0B2DA" w14:textId="77777777" w:rsidR="00FC4F21" w:rsidRPr="00FC4F21" w:rsidRDefault="00FC4F21" w:rsidP="00BC6901">
      <w:pPr>
        <w:spacing w:line="360" w:lineRule="auto"/>
        <w:ind w:left="1077" w:firstLine="5302"/>
        <w:rPr>
          <w:i/>
          <w:iCs/>
        </w:rPr>
      </w:pPr>
    </w:p>
    <w:p w14:paraId="5C895272" w14:textId="77777777" w:rsidR="00BC6901" w:rsidRPr="00FC4F21" w:rsidRDefault="00BC6901" w:rsidP="00BC6901">
      <w:pPr>
        <w:spacing w:line="360" w:lineRule="auto"/>
      </w:pPr>
      <w:r w:rsidRPr="00FC4F21">
        <w:t>Załączniki:</w:t>
      </w:r>
    </w:p>
    <w:p w14:paraId="1B2CC086" w14:textId="4159958B" w:rsidR="00BC6901" w:rsidRPr="00FC4F21" w:rsidRDefault="00BC6901" w:rsidP="00BC6901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FC4F21">
        <w:rPr>
          <w:rFonts w:ascii="Times New Roman" w:hAnsi="Times New Roman" w:cs="Times New Roman"/>
        </w:rPr>
        <w:t xml:space="preserve">Kopie dokumentów potwierdzających wykształcenie </w:t>
      </w:r>
      <w:r w:rsidR="00FC4F21" w:rsidRPr="00FC4F21">
        <w:rPr>
          <w:rFonts w:ascii="Times New Roman" w:hAnsi="Times New Roman" w:cs="Times New Roman"/>
        </w:rPr>
        <w:t>kandydata na rzeczoznawcę;</w:t>
      </w:r>
    </w:p>
    <w:p w14:paraId="1EE297BE" w14:textId="009A22E6" w:rsidR="00BC6901" w:rsidRPr="00FC4F21" w:rsidRDefault="00BC6901" w:rsidP="00BC6901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FC4F21">
        <w:rPr>
          <w:rFonts w:ascii="Times New Roman" w:hAnsi="Times New Roman" w:cs="Times New Roman"/>
        </w:rPr>
        <w:t xml:space="preserve">Oświadczenie kandydata </w:t>
      </w:r>
      <w:r w:rsidR="00FC4F21" w:rsidRPr="00FC4F21">
        <w:rPr>
          <w:rFonts w:ascii="Times New Roman" w:hAnsi="Times New Roman" w:cs="Times New Roman"/>
        </w:rPr>
        <w:t xml:space="preserve">na rzeczoznawcę </w:t>
      </w:r>
      <w:r w:rsidRPr="00FC4F21">
        <w:rPr>
          <w:rFonts w:ascii="Times New Roman" w:hAnsi="Times New Roman" w:cs="Times New Roman"/>
        </w:rPr>
        <w:t>o posiadanym stażu pracy w gospodarstwie rolnym – jeżeli jest wymagany</w:t>
      </w:r>
      <w:r w:rsidR="00FC4F21">
        <w:rPr>
          <w:rFonts w:ascii="Times New Roman" w:hAnsi="Times New Roman" w:cs="Times New Roman"/>
        </w:rPr>
        <w:t>;</w:t>
      </w:r>
    </w:p>
    <w:p w14:paraId="75E41D4D" w14:textId="38691A03" w:rsidR="00BC6901" w:rsidRPr="00FC4F21" w:rsidRDefault="00BC6901" w:rsidP="00BC6901">
      <w:pPr>
        <w:pStyle w:val="Bezodstpw"/>
        <w:numPr>
          <w:ilvl w:val="0"/>
          <w:numId w:val="9"/>
        </w:numPr>
        <w:rPr>
          <w:rFonts w:ascii="Times New Roman" w:hAnsi="Times New Roman" w:cs="Times New Roman"/>
        </w:rPr>
      </w:pPr>
      <w:r w:rsidRPr="00FC4F21">
        <w:rPr>
          <w:rFonts w:ascii="Times New Roman" w:hAnsi="Times New Roman" w:cs="Times New Roman"/>
        </w:rPr>
        <w:t xml:space="preserve">Oświadczenie kandydata </w:t>
      </w:r>
      <w:r w:rsidR="00FC4F21" w:rsidRPr="00FC4F21">
        <w:rPr>
          <w:rFonts w:ascii="Times New Roman" w:hAnsi="Times New Roman" w:cs="Times New Roman"/>
        </w:rPr>
        <w:t xml:space="preserve">na rzeczoznawcę </w:t>
      </w:r>
      <w:r w:rsidRPr="00FC4F21">
        <w:rPr>
          <w:rFonts w:ascii="Times New Roman" w:hAnsi="Times New Roman" w:cs="Times New Roman"/>
        </w:rPr>
        <w:t>o posiadanym doświadczeniu w prowadzeniu gospodarstwa rolnego, w którym prowadzona jest produkcja metodami ekologicznymi</w:t>
      </w:r>
      <w:r w:rsidR="00FC4F21" w:rsidRPr="00FC4F21">
        <w:rPr>
          <w:rFonts w:ascii="Times New Roman" w:hAnsi="Times New Roman" w:cs="Times New Roman"/>
        </w:rPr>
        <w:t>- jeżeli jest wymagane.</w:t>
      </w:r>
    </w:p>
    <w:p w14:paraId="233832DA" w14:textId="77777777" w:rsidR="00BC6901" w:rsidRPr="00FC4F21" w:rsidRDefault="00BC6901" w:rsidP="00BC6901"/>
    <w:p w14:paraId="31C7F957" w14:textId="77777777" w:rsidR="00FC4F21" w:rsidRPr="00FC4F21" w:rsidRDefault="00FC4F21" w:rsidP="00BC6901"/>
    <w:p w14:paraId="493D3409" w14:textId="77777777" w:rsidR="00FC4F21" w:rsidRPr="00FC4F21" w:rsidRDefault="00FC4F21" w:rsidP="00BC6901"/>
    <w:p w14:paraId="1F9A0475" w14:textId="77777777" w:rsidR="00FC4F21" w:rsidRPr="00FC4F21" w:rsidRDefault="00FC4F21" w:rsidP="00BC6901">
      <w:pPr>
        <w:rPr>
          <w:sz w:val="20"/>
          <w:szCs w:val="20"/>
        </w:rPr>
      </w:pPr>
    </w:p>
    <w:p w14:paraId="77CA6890" w14:textId="403ABFE1" w:rsidR="00FC4F21" w:rsidRDefault="00FC4F21" w:rsidP="00FC4F21">
      <w:pPr>
        <w:rPr>
          <w:sz w:val="20"/>
          <w:szCs w:val="20"/>
        </w:rPr>
      </w:pPr>
      <w:r w:rsidRPr="00FC4F21">
        <w:rPr>
          <w:sz w:val="20"/>
          <w:szCs w:val="20"/>
        </w:rPr>
        <w:t>*podanie numeru telefonu jest dobrowolne i będzie służyło wyłącznie do kontaktu w danej sprawie.</w:t>
      </w:r>
    </w:p>
    <w:p w14:paraId="5DD5DBDC" w14:textId="77777777" w:rsidR="0002721A" w:rsidRDefault="0002721A" w:rsidP="00FC4F21">
      <w:pPr>
        <w:rPr>
          <w:sz w:val="20"/>
          <w:szCs w:val="20"/>
        </w:rPr>
      </w:pPr>
    </w:p>
    <w:p w14:paraId="3DA35C8C" w14:textId="77777777" w:rsidR="0002721A" w:rsidRDefault="0002721A" w:rsidP="00FC4F21">
      <w:pPr>
        <w:rPr>
          <w:sz w:val="20"/>
          <w:szCs w:val="20"/>
        </w:rPr>
      </w:pPr>
    </w:p>
    <w:p w14:paraId="1C980D0D" w14:textId="77777777" w:rsidR="0002721A" w:rsidRDefault="0002721A" w:rsidP="00FC4F21">
      <w:pPr>
        <w:rPr>
          <w:sz w:val="20"/>
          <w:szCs w:val="20"/>
        </w:rPr>
      </w:pPr>
    </w:p>
    <w:p w14:paraId="6316790D" w14:textId="77777777" w:rsidR="0002721A" w:rsidRDefault="0002721A" w:rsidP="00FC4F21">
      <w:pPr>
        <w:rPr>
          <w:sz w:val="20"/>
          <w:szCs w:val="20"/>
        </w:rPr>
      </w:pPr>
    </w:p>
    <w:p w14:paraId="4FE39F08" w14:textId="77777777" w:rsidR="0002721A" w:rsidRDefault="0002721A" w:rsidP="00FC4F21">
      <w:pPr>
        <w:rPr>
          <w:sz w:val="20"/>
          <w:szCs w:val="20"/>
        </w:rPr>
      </w:pPr>
    </w:p>
    <w:p w14:paraId="6CDE9BC7" w14:textId="77777777" w:rsidR="0002721A" w:rsidRDefault="0002721A" w:rsidP="00FC4F21">
      <w:pPr>
        <w:rPr>
          <w:sz w:val="20"/>
          <w:szCs w:val="20"/>
        </w:rPr>
      </w:pPr>
    </w:p>
    <w:p w14:paraId="4DB78F62" w14:textId="77777777" w:rsidR="0002721A" w:rsidRDefault="0002721A" w:rsidP="00FC4F21">
      <w:pPr>
        <w:rPr>
          <w:sz w:val="20"/>
          <w:szCs w:val="20"/>
        </w:rPr>
      </w:pPr>
    </w:p>
    <w:p w14:paraId="44CDB0BB" w14:textId="77777777" w:rsidR="0002721A" w:rsidRDefault="0002721A" w:rsidP="00FC4F21">
      <w:pPr>
        <w:rPr>
          <w:sz w:val="20"/>
          <w:szCs w:val="20"/>
        </w:rPr>
      </w:pPr>
    </w:p>
    <w:p w14:paraId="3C613B86" w14:textId="77777777" w:rsidR="0002721A" w:rsidRDefault="0002721A" w:rsidP="00FC4F21">
      <w:pPr>
        <w:rPr>
          <w:sz w:val="20"/>
          <w:szCs w:val="20"/>
        </w:rPr>
      </w:pPr>
    </w:p>
    <w:p w14:paraId="0C520B86" w14:textId="77777777" w:rsidR="0002721A" w:rsidRDefault="0002721A" w:rsidP="00FC4F21">
      <w:pPr>
        <w:rPr>
          <w:sz w:val="20"/>
          <w:szCs w:val="20"/>
        </w:rPr>
      </w:pPr>
    </w:p>
    <w:p w14:paraId="455230EE" w14:textId="77777777" w:rsidR="0002721A" w:rsidRDefault="0002721A" w:rsidP="00FC4F21">
      <w:pPr>
        <w:rPr>
          <w:sz w:val="20"/>
          <w:szCs w:val="20"/>
        </w:rPr>
      </w:pPr>
    </w:p>
    <w:p w14:paraId="1A7BBD52" w14:textId="77777777" w:rsidR="0002721A" w:rsidRDefault="0002721A" w:rsidP="00FC4F21">
      <w:pPr>
        <w:rPr>
          <w:sz w:val="20"/>
          <w:szCs w:val="20"/>
        </w:rPr>
      </w:pPr>
    </w:p>
    <w:p w14:paraId="51B9CCC1" w14:textId="77777777" w:rsidR="0002721A" w:rsidRDefault="0002721A" w:rsidP="00FC4F21">
      <w:pPr>
        <w:rPr>
          <w:sz w:val="20"/>
          <w:szCs w:val="20"/>
        </w:rPr>
      </w:pPr>
    </w:p>
    <w:p w14:paraId="36FC609B" w14:textId="77777777" w:rsidR="0002721A" w:rsidRDefault="0002721A" w:rsidP="00FC4F21">
      <w:pPr>
        <w:rPr>
          <w:sz w:val="20"/>
          <w:szCs w:val="20"/>
        </w:rPr>
      </w:pPr>
    </w:p>
    <w:p w14:paraId="71892356" w14:textId="77777777" w:rsidR="0002721A" w:rsidRDefault="0002721A" w:rsidP="00FC4F21">
      <w:pPr>
        <w:rPr>
          <w:sz w:val="20"/>
          <w:szCs w:val="20"/>
        </w:rPr>
      </w:pPr>
    </w:p>
    <w:p w14:paraId="4925B6E8" w14:textId="77777777" w:rsidR="0002721A" w:rsidRDefault="0002721A" w:rsidP="00FC4F21">
      <w:pPr>
        <w:rPr>
          <w:sz w:val="20"/>
          <w:szCs w:val="20"/>
        </w:rPr>
      </w:pPr>
    </w:p>
    <w:p w14:paraId="1C16AB15" w14:textId="77777777" w:rsidR="0002721A" w:rsidRDefault="0002721A" w:rsidP="00FC4F21">
      <w:pPr>
        <w:rPr>
          <w:sz w:val="20"/>
          <w:szCs w:val="20"/>
        </w:rPr>
      </w:pPr>
    </w:p>
    <w:p w14:paraId="2D6C636F" w14:textId="77777777" w:rsidR="0002721A" w:rsidRDefault="0002721A" w:rsidP="00FC4F21">
      <w:pPr>
        <w:rPr>
          <w:sz w:val="20"/>
          <w:szCs w:val="20"/>
        </w:rPr>
      </w:pPr>
    </w:p>
    <w:p w14:paraId="5E066A99" w14:textId="77777777" w:rsidR="0002721A" w:rsidRDefault="0002721A" w:rsidP="00FC4F21">
      <w:pPr>
        <w:rPr>
          <w:sz w:val="20"/>
          <w:szCs w:val="20"/>
        </w:rPr>
      </w:pPr>
    </w:p>
    <w:p w14:paraId="6C8F9ECA" w14:textId="77777777" w:rsidR="0002721A" w:rsidRDefault="0002721A" w:rsidP="00FC4F21">
      <w:pPr>
        <w:rPr>
          <w:sz w:val="20"/>
          <w:szCs w:val="20"/>
        </w:rPr>
      </w:pPr>
    </w:p>
    <w:p w14:paraId="0CF845DD" w14:textId="77777777" w:rsidR="0002721A" w:rsidRDefault="0002721A" w:rsidP="00FC4F21">
      <w:pPr>
        <w:rPr>
          <w:sz w:val="20"/>
          <w:szCs w:val="20"/>
        </w:rPr>
      </w:pPr>
    </w:p>
    <w:p w14:paraId="400F9DD8" w14:textId="77777777" w:rsidR="0002721A" w:rsidRDefault="0002721A" w:rsidP="00FC4F21">
      <w:pPr>
        <w:rPr>
          <w:sz w:val="20"/>
          <w:szCs w:val="20"/>
        </w:rPr>
      </w:pPr>
    </w:p>
    <w:p w14:paraId="2640AE0A" w14:textId="77777777" w:rsidR="0002721A" w:rsidRDefault="0002721A" w:rsidP="00FC4F21">
      <w:pPr>
        <w:rPr>
          <w:sz w:val="20"/>
          <w:szCs w:val="20"/>
        </w:rPr>
      </w:pPr>
    </w:p>
    <w:p w14:paraId="271B3C8F" w14:textId="77777777" w:rsidR="0002721A" w:rsidRDefault="0002721A" w:rsidP="00FC4F21">
      <w:pPr>
        <w:rPr>
          <w:sz w:val="20"/>
          <w:szCs w:val="20"/>
        </w:rPr>
      </w:pPr>
    </w:p>
    <w:p w14:paraId="1F97EC6A" w14:textId="77777777" w:rsidR="0002721A" w:rsidRDefault="0002721A" w:rsidP="00FC4F21">
      <w:pPr>
        <w:rPr>
          <w:sz w:val="20"/>
          <w:szCs w:val="20"/>
        </w:rPr>
      </w:pPr>
    </w:p>
    <w:p w14:paraId="190DFFA2" w14:textId="77777777" w:rsidR="0002721A" w:rsidRDefault="0002721A" w:rsidP="00FC4F21">
      <w:pPr>
        <w:rPr>
          <w:sz w:val="20"/>
          <w:szCs w:val="20"/>
        </w:rPr>
      </w:pPr>
    </w:p>
    <w:p w14:paraId="1F887CFC" w14:textId="7DB034C9" w:rsidR="0002721A" w:rsidRPr="0002721A" w:rsidRDefault="0002721A" w:rsidP="0002721A">
      <w:pPr>
        <w:spacing w:line="100" w:lineRule="atLeast"/>
      </w:pPr>
      <w:r w:rsidRPr="0002721A">
        <w:lastRenderedPageBreak/>
        <w:t>Zał.</w:t>
      </w:r>
      <w:r w:rsidR="00A82FC2">
        <w:t xml:space="preserve"> nr</w:t>
      </w:r>
      <w:r w:rsidRPr="0002721A">
        <w:t xml:space="preserve"> 1</w:t>
      </w:r>
    </w:p>
    <w:p w14:paraId="522F8292" w14:textId="77777777" w:rsidR="0002721A" w:rsidRPr="0002721A" w:rsidRDefault="0002721A" w:rsidP="0002721A">
      <w:pPr>
        <w:spacing w:line="100" w:lineRule="atLeast"/>
        <w:jc w:val="right"/>
      </w:pPr>
      <w:r w:rsidRPr="0002721A">
        <w:t>dnia ………………………</w:t>
      </w:r>
    </w:p>
    <w:p w14:paraId="03B10FA2" w14:textId="77777777" w:rsidR="0002721A" w:rsidRPr="0002721A" w:rsidRDefault="0002721A" w:rsidP="0002721A">
      <w:pPr>
        <w:spacing w:line="100" w:lineRule="atLeast"/>
      </w:pPr>
    </w:p>
    <w:p w14:paraId="3AB15F3E" w14:textId="77777777" w:rsidR="0002721A" w:rsidRPr="0002721A" w:rsidRDefault="0002721A" w:rsidP="0002721A">
      <w:pPr>
        <w:spacing w:line="100" w:lineRule="atLeast"/>
      </w:pPr>
    </w:p>
    <w:p w14:paraId="419F9980" w14:textId="77777777" w:rsidR="0002721A" w:rsidRPr="0002721A" w:rsidRDefault="0002721A" w:rsidP="0002721A">
      <w:pPr>
        <w:spacing w:line="100" w:lineRule="atLeast"/>
      </w:pPr>
    </w:p>
    <w:p w14:paraId="22D0A462" w14:textId="77777777" w:rsidR="0002721A" w:rsidRPr="0002721A" w:rsidRDefault="0002721A" w:rsidP="0002721A">
      <w:pPr>
        <w:spacing w:line="100" w:lineRule="atLeast"/>
      </w:pPr>
    </w:p>
    <w:p w14:paraId="77E6B95B" w14:textId="409664D6" w:rsidR="0002721A" w:rsidRPr="0002721A" w:rsidRDefault="0002721A" w:rsidP="0002721A">
      <w:pPr>
        <w:jc w:val="center"/>
        <w:rPr>
          <w:b/>
          <w:bCs/>
          <w:sz w:val="28"/>
          <w:szCs w:val="28"/>
        </w:rPr>
      </w:pPr>
      <w:r w:rsidRPr="0002721A">
        <w:rPr>
          <w:b/>
          <w:bCs/>
          <w:sz w:val="28"/>
          <w:szCs w:val="28"/>
        </w:rPr>
        <w:t>OŚWIADCZENIE</w:t>
      </w:r>
    </w:p>
    <w:p w14:paraId="6961D869" w14:textId="77777777" w:rsidR="0002721A" w:rsidRPr="0002721A" w:rsidRDefault="0002721A" w:rsidP="0002721A">
      <w:pPr>
        <w:spacing w:line="100" w:lineRule="atLeast"/>
      </w:pPr>
    </w:p>
    <w:p w14:paraId="69B813D3" w14:textId="77777777" w:rsidR="0002721A" w:rsidRPr="0002721A" w:rsidRDefault="0002721A" w:rsidP="0002721A">
      <w:pPr>
        <w:spacing w:line="100" w:lineRule="atLeast"/>
      </w:pPr>
    </w:p>
    <w:p w14:paraId="55DD8421" w14:textId="77777777" w:rsidR="0002721A" w:rsidRPr="0002721A" w:rsidRDefault="0002721A" w:rsidP="0002721A">
      <w:pPr>
        <w:ind w:firstLine="708"/>
        <w:jc w:val="both"/>
      </w:pPr>
      <w:r w:rsidRPr="0002721A">
        <w:t>Ja niżej podpisany/a …………………………………………………………………....</w:t>
      </w:r>
    </w:p>
    <w:p w14:paraId="2E22D735" w14:textId="77777777" w:rsidR="0002721A" w:rsidRPr="0002721A" w:rsidRDefault="0002721A" w:rsidP="0002721A">
      <w:pPr>
        <w:jc w:val="both"/>
      </w:pPr>
      <w:r w:rsidRPr="0002721A">
        <w:t xml:space="preserve">                                                                                                       (imię i nazwisko)</w:t>
      </w:r>
    </w:p>
    <w:p w14:paraId="09A6D157" w14:textId="77777777" w:rsidR="0002721A" w:rsidRPr="0002721A" w:rsidRDefault="0002721A" w:rsidP="0002721A">
      <w:pPr>
        <w:spacing w:line="360" w:lineRule="auto"/>
        <w:jc w:val="both"/>
      </w:pPr>
      <w:r w:rsidRPr="0002721A">
        <w:t>zam. ……………………………………………………………………….……………….........</w:t>
      </w:r>
    </w:p>
    <w:p w14:paraId="5FB9BC36" w14:textId="77777777" w:rsidR="0002721A" w:rsidRPr="0002721A" w:rsidRDefault="0002721A" w:rsidP="0002721A">
      <w:pPr>
        <w:spacing w:line="360" w:lineRule="auto"/>
        <w:jc w:val="both"/>
      </w:pPr>
      <w:r w:rsidRPr="0002721A">
        <w:t>oświadczam, że posiadam ……….…… - letni staż pracy w gospodarstwie rolnym, który jest warunkiem powołania na rzeczoznawcę.</w:t>
      </w:r>
    </w:p>
    <w:p w14:paraId="73765A00" w14:textId="77777777" w:rsidR="0002721A" w:rsidRPr="0002721A" w:rsidRDefault="0002721A" w:rsidP="0002721A">
      <w:pPr>
        <w:spacing w:line="360" w:lineRule="auto"/>
        <w:ind w:firstLine="708"/>
        <w:jc w:val="both"/>
      </w:pPr>
      <w:r w:rsidRPr="0002721A">
        <w:t>Świadomy/a odpowiedzialności karnej z art. 233 §1 Kodeksu Karnego za zeznanie nieprawdy lub zatajenie prawdy, niniejszym oświadczam, że w/w informacje są zgodne z  prawdą. Prawdziwość powyższych danych potwierdzam własnoręcznym podpisem.</w:t>
      </w:r>
    </w:p>
    <w:p w14:paraId="1E67B1E8" w14:textId="77777777" w:rsidR="0002721A" w:rsidRPr="0002721A" w:rsidRDefault="0002721A" w:rsidP="0002721A">
      <w:pPr>
        <w:spacing w:line="100" w:lineRule="atLeast"/>
        <w:ind w:left="4956" w:firstLine="708"/>
      </w:pPr>
    </w:p>
    <w:p w14:paraId="0B20C729" w14:textId="77777777" w:rsidR="0002721A" w:rsidRPr="0002721A" w:rsidRDefault="0002721A" w:rsidP="0002721A">
      <w:pPr>
        <w:spacing w:line="100" w:lineRule="atLeast"/>
      </w:pPr>
      <w:r w:rsidRPr="0002721A">
        <w:tab/>
      </w:r>
      <w:r w:rsidRPr="0002721A">
        <w:tab/>
      </w:r>
      <w:r w:rsidRPr="0002721A">
        <w:tab/>
      </w:r>
      <w:r w:rsidRPr="0002721A">
        <w:tab/>
      </w:r>
      <w:r w:rsidRPr="0002721A">
        <w:tab/>
      </w:r>
      <w:r w:rsidRPr="0002721A">
        <w:tab/>
      </w:r>
      <w:r w:rsidRPr="0002721A">
        <w:tab/>
      </w:r>
    </w:p>
    <w:p w14:paraId="03851404" w14:textId="77777777" w:rsidR="0002721A" w:rsidRPr="0002721A" w:rsidRDefault="0002721A" w:rsidP="0002721A">
      <w:pPr>
        <w:spacing w:line="100" w:lineRule="atLeast"/>
      </w:pPr>
    </w:p>
    <w:p w14:paraId="235D7FB3" w14:textId="77777777" w:rsidR="0002721A" w:rsidRPr="0002721A" w:rsidRDefault="0002721A" w:rsidP="0002721A">
      <w:pPr>
        <w:spacing w:line="100" w:lineRule="atLeast"/>
      </w:pPr>
    </w:p>
    <w:p w14:paraId="54F8A9E0" w14:textId="77777777" w:rsidR="0002721A" w:rsidRPr="0002721A" w:rsidRDefault="0002721A" w:rsidP="0002721A">
      <w:pPr>
        <w:spacing w:line="100" w:lineRule="atLeast"/>
      </w:pPr>
    </w:p>
    <w:p w14:paraId="6299EAE3" w14:textId="77777777" w:rsidR="0002721A" w:rsidRPr="0002721A" w:rsidRDefault="0002721A" w:rsidP="0002721A">
      <w:pPr>
        <w:spacing w:line="100" w:lineRule="atLeast"/>
      </w:pPr>
    </w:p>
    <w:p w14:paraId="45D4F19D" w14:textId="77777777" w:rsidR="0002721A" w:rsidRDefault="0002721A" w:rsidP="0002721A">
      <w:pPr>
        <w:spacing w:line="100" w:lineRule="atLeast"/>
      </w:pPr>
      <w:r w:rsidRPr="0002721A">
        <w:tab/>
      </w:r>
      <w:r w:rsidRPr="0002721A">
        <w:tab/>
      </w:r>
      <w:r w:rsidRPr="0002721A">
        <w:tab/>
      </w:r>
      <w:r w:rsidRPr="0002721A">
        <w:tab/>
      </w:r>
      <w:r w:rsidRPr="0002721A">
        <w:tab/>
        <w:t>.............................................................................</w:t>
      </w:r>
      <w:r w:rsidRPr="0002721A">
        <w:tab/>
      </w:r>
      <w:r w:rsidRPr="0002721A">
        <w:tab/>
      </w:r>
      <w:r w:rsidRPr="0002721A">
        <w:tab/>
        <w:t xml:space="preserve">                                               (czytelny podpis składającego oświadczenie)</w:t>
      </w:r>
    </w:p>
    <w:p w14:paraId="2F5632A2" w14:textId="77777777" w:rsidR="0002721A" w:rsidRDefault="0002721A" w:rsidP="0002721A">
      <w:pPr>
        <w:spacing w:line="100" w:lineRule="atLeast"/>
      </w:pPr>
    </w:p>
    <w:p w14:paraId="13325A0C" w14:textId="77777777" w:rsidR="0002721A" w:rsidRDefault="0002721A" w:rsidP="0002721A">
      <w:pPr>
        <w:spacing w:line="100" w:lineRule="atLeast"/>
      </w:pPr>
    </w:p>
    <w:p w14:paraId="7EE346C5" w14:textId="77777777" w:rsidR="0002721A" w:rsidRDefault="0002721A" w:rsidP="0002721A">
      <w:pPr>
        <w:spacing w:line="100" w:lineRule="atLeast"/>
      </w:pPr>
    </w:p>
    <w:p w14:paraId="6B054625" w14:textId="77777777" w:rsidR="0002721A" w:rsidRDefault="0002721A" w:rsidP="0002721A">
      <w:pPr>
        <w:spacing w:line="100" w:lineRule="atLeast"/>
      </w:pPr>
    </w:p>
    <w:p w14:paraId="5311B1D5" w14:textId="77777777" w:rsidR="0002721A" w:rsidRDefault="0002721A" w:rsidP="0002721A">
      <w:pPr>
        <w:spacing w:line="100" w:lineRule="atLeast"/>
      </w:pPr>
    </w:p>
    <w:p w14:paraId="771960A9" w14:textId="77777777" w:rsidR="0002721A" w:rsidRDefault="0002721A" w:rsidP="0002721A">
      <w:pPr>
        <w:spacing w:line="100" w:lineRule="atLeast"/>
      </w:pPr>
    </w:p>
    <w:p w14:paraId="0473C5AF" w14:textId="77777777" w:rsidR="0002721A" w:rsidRDefault="0002721A" w:rsidP="0002721A">
      <w:pPr>
        <w:spacing w:line="100" w:lineRule="atLeast"/>
      </w:pPr>
    </w:p>
    <w:p w14:paraId="323EA451" w14:textId="77777777" w:rsidR="0002721A" w:rsidRDefault="0002721A" w:rsidP="0002721A">
      <w:pPr>
        <w:spacing w:line="100" w:lineRule="atLeast"/>
      </w:pPr>
    </w:p>
    <w:p w14:paraId="36A29363" w14:textId="77777777" w:rsidR="0002721A" w:rsidRDefault="0002721A" w:rsidP="0002721A">
      <w:pPr>
        <w:spacing w:line="100" w:lineRule="atLeast"/>
      </w:pPr>
    </w:p>
    <w:p w14:paraId="7DF39D7C" w14:textId="77777777" w:rsidR="0002721A" w:rsidRDefault="0002721A" w:rsidP="0002721A">
      <w:pPr>
        <w:spacing w:line="100" w:lineRule="atLeast"/>
      </w:pPr>
    </w:p>
    <w:p w14:paraId="0589C9B2" w14:textId="77777777" w:rsidR="0002721A" w:rsidRDefault="0002721A" w:rsidP="0002721A">
      <w:pPr>
        <w:spacing w:line="100" w:lineRule="atLeast"/>
      </w:pPr>
    </w:p>
    <w:p w14:paraId="5B7E78E0" w14:textId="77777777" w:rsidR="0002721A" w:rsidRDefault="0002721A" w:rsidP="0002721A">
      <w:pPr>
        <w:spacing w:line="100" w:lineRule="atLeast"/>
      </w:pPr>
    </w:p>
    <w:p w14:paraId="25757BA5" w14:textId="77777777" w:rsidR="0002721A" w:rsidRDefault="0002721A" w:rsidP="0002721A">
      <w:pPr>
        <w:spacing w:line="100" w:lineRule="atLeast"/>
      </w:pPr>
    </w:p>
    <w:p w14:paraId="72B046DB" w14:textId="77777777" w:rsidR="0002721A" w:rsidRDefault="0002721A" w:rsidP="0002721A">
      <w:pPr>
        <w:spacing w:line="100" w:lineRule="atLeast"/>
      </w:pPr>
    </w:p>
    <w:p w14:paraId="30042385" w14:textId="77777777" w:rsidR="0002721A" w:rsidRDefault="0002721A" w:rsidP="0002721A">
      <w:pPr>
        <w:spacing w:line="100" w:lineRule="atLeast"/>
      </w:pPr>
    </w:p>
    <w:p w14:paraId="6B4BAED5" w14:textId="71671B6A" w:rsidR="0002721A" w:rsidRPr="00A82FC2" w:rsidRDefault="0002721A" w:rsidP="0002721A">
      <w:r w:rsidRPr="00A82FC2">
        <w:lastRenderedPageBreak/>
        <w:t xml:space="preserve">Zał. </w:t>
      </w:r>
      <w:r w:rsidR="00A82FC2">
        <w:t>n</w:t>
      </w:r>
      <w:r w:rsidRPr="00A82FC2">
        <w:t>r 2</w:t>
      </w:r>
    </w:p>
    <w:p w14:paraId="517F0449" w14:textId="77777777" w:rsidR="0002721A" w:rsidRPr="0002721A" w:rsidRDefault="0002721A" w:rsidP="0002721A">
      <w:pPr>
        <w:jc w:val="right"/>
      </w:pPr>
      <w:r w:rsidRPr="0002721A">
        <w:t>dnia…………………</w:t>
      </w:r>
    </w:p>
    <w:p w14:paraId="10D4355F" w14:textId="77777777" w:rsidR="0002721A" w:rsidRDefault="0002721A" w:rsidP="0002721A">
      <w:pPr>
        <w:jc w:val="right"/>
        <w:rPr>
          <w:b/>
        </w:rPr>
      </w:pPr>
    </w:p>
    <w:p w14:paraId="0A908378" w14:textId="77777777" w:rsidR="0002721A" w:rsidRPr="0002721A" w:rsidRDefault="0002721A" w:rsidP="0002721A">
      <w:pPr>
        <w:jc w:val="right"/>
        <w:rPr>
          <w:b/>
        </w:rPr>
      </w:pPr>
    </w:p>
    <w:p w14:paraId="3810309D" w14:textId="77777777" w:rsidR="0002721A" w:rsidRPr="0002721A" w:rsidRDefault="0002721A" w:rsidP="0002721A">
      <w:pPr>
        <w:jc w:val="center"/>
        <w:rPr>
          <w:b/>
          <w:sz w:val="28"/>
          <w:szCs w:val="28"/>
        </w:rPr>
      </w:pPr>
      <w:r w:rsidRPr="0002721A">
        <w:rPr>
          <w:b/>
          <w:sz w:val="28"/>
          <w:szCs w:val="28"/>
        </w:rPr>
        <w:t>OŚWIADCZENIE</w:t>
      </w:r>
    </w:p>
    <w:p w14:paraId="3F2E71C0" w14:textId="77777777" w:rsidR="0002721A" w:rsidRDefault="0002721A" w:rsidP="0002721A">
      <w:pPr>
        <w:jc w:val="center"/>
        <w:rPr>
          <w:b/>
        </w:rPr>
      </w:pPr>
    </w:p>
    <w:p w14:paraId="4A521C0F" w14:textId="77777777" w:rsidR="0002721A" w:rsidRPr="0002721A" w:rsidRDefault="0002721A" w:rsidP="0002721A">
      <w:pPr>
        <w:jc w:val="center"/>
        <w:rPr>
          <w:b/>
        </w:rPr>
      </w:pPr>
    </w:p>
    <w:p w14:paraId="6025CC3A" w14:textId="77777777" w:rsidR="0002721A" w:rsidRPr="0002721A" w:rsidRDefault="0002721A" w:rsidP="0002721A">
      <w:pPr>
        <w:tabs>
          <w:tab w:val="right" w:leader="dot" w:pos="8789"/>
        </w:tabs>
        <w:jc w:val="both"/>
      </w:pPr>
      <w:r w:rsidRPr="0002721A">
        <w:t xml:space="preserve">Ja,  niżej podpisany/a </w:t>
      </w:r>
      <w:r w:rsidRPr="0002721A">
        <w:tab/>
      </w:r>
    </w:p>
    <w:p w14:paraId="2518BB11" w14:textId="77777777" w:rsidR="0002721A" w:rsidRPr="0002721A" w:rsidRDefault="0002721A" w:rsidP="0002721A">
      <w:pPr>
        <w:jc w:val="center"/>
      </w:pPr>
      <w:r w:rsidRPr="0002721A">
        <w:t>/imię i nazwisko/</w:t>
      </w:r>
    </w:p>
    <w:p w14:paraId="40CD4787" w14:textId="77777777" w:rsidR="0002721A" w:rsidRPr="0002721A" w:rsidRDefault="0002721A" w:rsidP="0002721A">
      <w:pPr>
        <w:jc w:val="center"/>
      </w:pPr>
    </w:p>
    <w:p w14:paraId="1E3DE368" w14:textId="77777777" w:rsidR="0002721A" w:rsidRPr="0002721A" w:rsidRDefault="0002721A" w:rsidP="0002721A">
      <w:pPr>
        <w:tabs>
          <w:tab w:val="right" w:leader="dot" w:pos="8789"/>
        </w:tabs>
        <w:jc w:val="both"/>
      </w:pPr>
      <w:r w:rsidRPr="0002721A">
        <w:t xml:space="preserve">Zamieszkały/a </w:t>
      </w:r>
      <w:r w:rsidRPr="0002721A">
        <w:tab/>
      </w:r>
    </w:p>
    <w:p w14:paraId="4749CCB2" w14:textId="77777777" w:rsidR="0002721A" w:rsidRPr="0002721A" w:rsidRDefault="0002721A" w:rsidP="0002721A">
      <w:pPr>
        <w:jc w:val="both"/>
      </w:pPr>
      <w:r w:rsidRPr="0002721A">
        <w:t>oświadczam, że posiadam doświadczenie w prowadzeniu gospodarstwa rolnego, w którym jest prowadzona produkcja metodami ekologicznymi.</w:t>
      </w:r>
    </w:p>
    <w:p w14:paraId="753EA02D" w14:textId="77777777" w:rsidR="0002721A" w:rsidRPr="0002721A" w:rsidRDefault="0002721A" w:rsidP="0002721A">
      <w:pPr>
        <w:jc w:val="both"/>
      </w:pPr>
    </w:p>
    <w:p w14:paraId="7E93E48A" w14:textId="77777777" w:rsidR="0002721A" w:rsidRPr="0002721A" w:rsidRDefault="0002721A" w:rsidP="0002721A">
      <w:pPr>
        <w:jc w:val="both"/>
      </w:pPr>
      <w:r w:rsidRPr="0002721A">
        <w:t xml:space="preserve">Świadomy/a odpowiedzialności karnej z art. 233 § 1 ustawy z dnia 6 czerwca 1997 r. Kodeks karny za zeznanie nieprawdy lub zatajenie prawdy, niniejszym oświadczam, że ww. informacja jest zgodna z prawdą.   </w:t>
      </w:r>
    </w:p>
    <w:p w14:paraId="0AB38EA0" w14:textId="77777777" w:rsidR="0002721A" w:rsidRPr="0002721A" w:rsidRDefault="0002721A" w:rsidP="0002721A">
      <w:pPr>
        <w:jc w:val="both"/>
      </w:pPr>
    </w:p>
    <w:p w14:paraId="257359C8" w14:textId="77777777" w:rsidR="0002721A" w:rsidRPr="0002721A" w:rsidRDefault="0002721A" w:rsidP="0002721A">
      <w:pPr>
        <w:jc w:val="both"/>
      </w:pPr>
      <w:r w:rsidRPr="0002721A">
        <w:t>Prawdziwość powyższych danych potwierdzam własnoręcznym podpisem.</w:t>
      </w:r>
    </w:p>
    <w:p w14:paraId="55481656" w14:textId="77777777" w:rsidR="0002721A" w:rsidRPr="0002721A" w:rsidRDefault="0002721A" w:rsidP="0002721A">
      <w:pPr>
        <w:jc w:val="both"/>
      </w:pPr>
    </w:p>
    <w:p w14:paraId="498DC26D" w14:textId="77777777" w:rsidR="0002721A" w:rsidRPr="0002721A" w:rsidRDefault="0002721A" w:rsidP="0002721A">
      <w:pPr>
        <w:jc w:val="both"/>
      </w:pPr>
    </w:p>
    <w:p w14:paraId="5E6899A0" w14:textId="77777777" w:rsidR="0002721A" w:rsidRDefault="0002721A" w:rsidP="0002721A">
      <w:pPr>
        <w:jc w:val="both"/>
      </w:pPr>
    </w:p>
    <w:p w14:paraId="0B8B6B13" w14:textId="77777777" w:rsidR="00A82FC2" w:rsidRDefault="00A82FC2" w:rsidP="0002721A">
      <w:pPr>
        <w:jc w:val="both"/>
      </w:pPr>
    </w:p>
    <w:p w14:paraId="13DF4451" w14:textId="77777777" w:rsidR="00A82FC2" w:rsidRPr="0002721A" w:rsidRDefault="00A82FC2" w:rsidP="0002721A">
      <w:pPr>
        <w:jc w:val="both"/>
      </w:pPr>
    </w:p>
    <w:p w14:paraId="6DDA7AA5" w14:textId="77777777" w:rsidR="0002721A" w:rsidRPr="0002721A" w:rsidRDefault="0002721A" w:rsidP="0002721A">
      <w:pPr>
        <w:jc w:val="right"/>
      </w:pPr>
      <w:r w:rsidRPr="0002721A">
        <w:t>.……………………………………..</w:t>
      </w:r>
    </w:p>
    <w:p w14:paraId="719FFEE1" w14:textId="77777777" w:rsidR="0002721A" w:rsidRPr="0002721A" w:rsidRDefault="0002721A" w:rsidP="0002721A">
      <w:pPr>
        <w:jc w:val="right"/>
      </w:pPr>
      <w:r w:rsidRPr="0002721A">
        <w:t>/czytelny podpis składającego oświadczenie/</w:t>
      </w:r>
    </w:p>
    <w:p w14:paraId="2EED93CB" w14:textId="77777777" w:rsidR="0002721A" w:rsidRPr="0002721A" w:rsidRDefault="0002721A" w:rsidP="0002721A">
      <w:pPr>
        <w:spacing w:line="100" w:lineRule="atLeast"/>
      </w:pPr>
    </w:p>
    <w:p w14:paraId="1545E423" w14:textId="77777777" w:rsidR="0002721A" w:rsidRPr="0002721A" w:rsidRDefault="0002721A" w:rsidP="0002721A"/>
    <w:p w14:paraId="3AAD259B" w14:textId="77777777" w:rsidR="0002721A" w:rsidRPr="0002721A" w:rsidRDefault="0002721A" w:rsidP="00FC4F21"/>
    <w:sectPr w:rsidR="0002721A" w:rsidRPr="0002721A" w:rsidSect="003F3772">
      <w:footerReference w:type="default" r:id="rId7"/>
      <w:headerReference w:type="first" r:id="rId8"/>
      <w:footerReference w:type="first" r:id="rId9"/>
      <w:pgSz w:w="11906" w:h="16838" w:code="9"/>
      <w:pgMar w:top="2694" w:right="1418" w:bottom="1985" w:left="1418" w:header="709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C9E8" w14:textId="77777777" w:rsidR="00355181" w:rsidRDefault="00355181">
      <w:r>
        <w:separator/>
      </w:r>
    </w:p>
  </w:endnote>
  <w:endnote w:type="continuationSeparator" w:id="0">
    <w:p w14:paraId="21642736" w14:textId="77777777" w:rsidR="00355181" w:rsidRDefault="0035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;Times New Roman">
    <w:panose1 w:val="00000000000000000000"/>
    <w:charset w:val="00"/>
    <w:family w:val="roman"/>
    <w:notTrueType/>
    <w:pitch w:val="default"/>
  </w:font>
  <w:font w:name="Times-Roman;Times New Roman">
    <w:panose1 w:val="00000000000000000000"/>
    <w:charset w:val="00"/>
    <w:family w:val="roman"/>
    <w:notTrueType/>
    <w:pitch w:val="default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6B9D" w14:textId="77777777" w:rsidR="00E42428" w:rsidRPr="00445DF2" w:rsidRDefault="00E42428" w:rsidP="00876623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BC7F" w14:textId="2CA94B8B" w:rsidR="004228D4" w:rsidRDefault="006C0C4E" w:rsidP="004228D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552A22ED" wp14:editId="47B2AD25">
              <wp:simplePos x="0" y="0"/>
              <wp:positionH relativeFrom="column">
                <wp:posOffset>-208280</wp:posOffset>
              </wp:positionH>
              <wp:positionV relativeFrom="paragraph">
                <wp:posOffset>513080</wp:posOffset>
              </wp:positionV>
              <wp:extent cx="1375410" cy="337820"/>
              <wp:effectExtent l="1270" t="0" r="4445" b="0"/>
              <wp:wrapNone/>
              <wp:docPr id="1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541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312B2" w14:textId="77777777" w:rsidR="004228D4" w:rsidRPr="005857D4" w:rsidRDefault="004228D4" w:rsidP="004228D4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poczta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ugdarlowo.pl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A22E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-16.4pt;margin-top:40.4pt;width:108.3pt;height:26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" filled="f" stroked="f">
              <v:textbox>
                <w:txbxContent>
                  <w:p w14:paraId="37D312B2" w14:textId="77777777" w:rsidR="004228D4" w:rsidRPr="005857D4" w:rsidRDefault="004228D4" w:rsidP="004228D4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poczta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ugdarlowo.pl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4C8ACA72" wp14:editId="78A80D41">
              <wp:simplePos x="0" y="0"/>
              <wp:positionH relativeFrom="column">
                <wp:posOffset>-208280</wp:posOffset>
              </wp:positionH>
              <wp:positionV relativeFrom="paragraph">
                <wp:posOffset>259080</wp:posOffset>
              </wp:positionV>
              <wp:extent cx="2460625" cy="238760"/>
              <wp:effectExtent l="1270" t="1905" r="0" b="0"/>
              <wp:wrapNone/>
              <wp:docPr id="1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062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803FC" w14:textId="77777777" w:rsidR="004228D4" w:rsidRPr="005857D4" w:rsidRDefault="004228D4" w:rsidP="004228D4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ul. J.H. Dąbrowskiego 4, 76-150 Darłowo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8ACA72" id="Text Box 23" o:spid="_x0000_s1029" type="#_x0000_t202" style="position:absolute;margin-left:-16.4pt;margin-top:20.4pt;width:193.75pt;height:18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" filled="f" stroked="f">
              <v:textbox>
                <w:txbxContent>
                  <w:p w14:paraId="6C3803FC" w14:textId="77777777" w:rsidR="004228D4" w:rsidRPr="005857D4" w:rsidRDefault="004228D4" w:rsidP="004228D4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ul. J.H. Dąbrowskiego 4, 76-150 Darłowo</w:t>
                    </w:r>
                  </w:p>
                </w:txbxContent>
              </v:textbox>
            </v:shape>
          </w:pict>
        </mc:Fallback>
      </mc:AlternateContent>
    </w:r>
    <w:r w:rsidR="004228D4">
      <w:rPr>
        <w:noProof/>
      </w:rPr>
      <w:drawing>
        <wp:anchor distT="0" distB="0" distL="114300" distR="114300" simplePos="0" relativeHeight="251668992" behindDoc="0" locked="0" layoutInCell="1" allowOverlap="1" wp14:anchorId="038543EB" wp14:editId="2A8B534F">
          <wp:simplePos x="0" y="0"/>
          <wp:positionH relativeFrom="column">
            <wp:posOffset>2585085</wp:posOffset>
          </wp:positionH>
          <wp:positionV relativeFrom="paragraph">
            <wp:posOffset>554355</wp:posOffset>
          </wp:positionV>
          <wp:extent cx="141605" cy="142875"/>
          <wp:effectExtent l="19050" t="0" r="0" b="0"/>
          <wp:wrapNone/>
          <wp:docPr id="1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28D4">
      <w:rPr>
        <w:noProof/>
      </w:rPr>
      <w:drawing>
        <wp:anchor distT="0" distB="0" distL="114300" distR="114300" simplePos="0" relativeHeight="251671040" behindDoc="0" locked="0" layoutInCell="1" allowOverlap="1" wp14:anchorId="3E07B55F" wp14:editId="48C5D5C7">
          <wp:simplePos x="0" y="0"/>
          <wp:positionH relativeFrom="column">
            <wp:posOffset>2585151</wp:posOffset>
          </wp:positionH>
          <wp:positionV relativeFrom="paragraph">
            <wp:posOffset>302175</wp:posOffset>
          </wp:positionV>
          <wp:extent cx="142022" cy="143301"/>
          <wp:effectExtent l="19050" t="0" r="0" b="0"/>
          <wp:wrapNone/>
          <wp:docPr id="2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2022" cy="143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8A70C15" wp14:editId="41564F62">
              <wp:simplePos x="0" y="0"/>
              <wp:positionH relativeFrom="column">
                <wp:posOffset>2735580</wp:posOffset>
              </wp:positionH>
              <wp:positionV relativeFrom="paragraph">
                <wp:posOffset>508000</wp:posOffset>
              </wp:positionV>
              <wp:extent cx="1485900" cy="228600"/>
              <wp:effectExtent l="1905" t="3175" r="0" b="0"/>
              <wp:wrapNone/>
              <wp:docPr id="1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C11C" w14:textId="77777777" w:rsidR="004228D4" w:rsidRPr="005857D4" w:rsidRDefault="004228D4" w:rsidP="004228D4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+48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94 344 6309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A70C15" id="Text Box 20" o:spid="_x0000_s1030" type="#_x0000_t202" style="position:absolute;margin-left:215.4pt;margin-top:40pt;width:117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B3ylO73AAAAAoBAAAPAAAAAAAAAAAAAAAAADwEAABkcnMvZG93bnJldi54bWxQSwUG&#10;AAAAAAQABADzAAAARQUAAAAA&#10;" filled="f" stroked="f">
              <v:textbox>
                <w:txbxContent>
                  <w:p w14:paraId="0FE9C11C" w14:textId="77777777" w:rsidR="004228D4" w:rsidRPr="005857D4" w:rsidRDefault="004228D4" w:rsidP="004228D4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+48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94 344 6309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B8764D5" wp14:editId="2D6F7AE9">
              <wp:simplePos x="0" y="0"/>
              <wp:positionH relativeFrom="column">
                <wp:posOffset>2735580</wp:posOffset>
              </wp:positionH>
              <wp:positionV relativeFrom="paragraph">
                <wp:posOffset>254000</wp:posOffset>
              </wp:positionV>
              <wp:extent cx="1485900" cy="228600"/>
              <wp:effectExtent l="1905" t="0" r="0" b="3175"/>
              <wp:wrapNone/>
              <wp:docPr id="1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0340E" w14:textId="77777777" w:rsidR="004228D4" w:rsidRPr="005857D4" w:rsidRDefault="004228D4" w:rsidP="004228D4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 xml:space="preserve">+48 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94 344 6301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8764D5" id="Text Box 21" o:spid="_x0000_s1031" type="#_x0000_t202" style="position:absolute;margin-left:215.4pt;margin-top:20pt;width:117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" filled="f" stroked="f">
              <v:textbox>
                <w:txbxContent>
                  <w:p w14:paraId="0560340E" w14:textId="77777777" w:rsidR="004228D4" w:rsidRPr="005857D4" w:rsidRDefault="004228D4" w:rsidP="004228D4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 xml:space="preserve">+48 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94 344 6301</w:t>
                    </w:r>
                  </w:p>
                </w:txbxContent>
              </v:textbox>
            </v:shape>
          </w:pict>
        </mc:Fallback>
      </mc:AlternateContent>
    </w:r>
    <w:r w:rsidR="004228D4">
      <w:rPr>
        <w:noProof/>
      </w:rPr>
      <w:drawing>
        <wp:anchor distT="0" distB="0" distL="114300" distR="114300" simplePos="0" relativeHeight="251680256" behindDoc="0" locked="0" layoutInCell="1" allowOverlap="1" wp14:anchorId="44342C1A" wp14:editId="208CAA81">
          <wp:simplePos x="0" y="0"/>
          <wp:positionH relativeFrom="column">
            <wp:posOffset>4726940</wp:posOffset>
          </wp:positionH>
          <wp:positionV relativeFrom="paragraph">
            <wp:posOffset>547370</wp:posOffset>
          </wp:positionV>
          <wp:extent cx="158115" cy="156845"/>
          <wp:effectExtent l="19050" t="0" r="0" b="0"/>
          <wp:wrapNone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8115" cy="15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28D4">
      <w:rPr>
        <w:noProof/>
      </w:rPr>
      <w:drawing>
        <wp:anchor distT="0" distB="0" distL="114300" distR="114300" simplePos="0" relativeHeight="251672064" behindDoc="0" locked="0" layoutInCell="1" allowOverlap="1" wp14:anchorId="4F75CE29" wp14:editId="7572D6AE">
          <wp:simplePos x="0" y="0"/>
          <wp:positionH relativeFrom="column">
            <wp:posOffset>4734399</wp:posOffset>
          </wp:positionH>
          <wp:positionV relativeFrom="paragraph">
            <wp:posOffset>295275</wp:posOffset>
          </wp:positionV>
          <wp:extent cx="142875" cy="142875"/>
          <wp:effectExtent l="19050" t="0" r="9525" b="0"/>
          <wp:wrapNone/>
          <wp:docPr id="4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51A2BE9B" wp14:editId="188F70A8">
              <wp:simplePos x="0" y="0"/>
              <wp:positionH relativeFrom="column">
                <wp:posOffset>4878705</wp:posOffset>
              </wp:positionH>
              <wp:positionV relativeFrom="paragraph">
                <wp:posOffset>243840</wp:posOffset>
              </wp:positionV>
              <wp:extent cx="1063625" cy="228600"/>
              <wp:effectExtent l="1905" t="0" r="1270" b="3810"/>
              <wp:wrapNone/>
              <wp:docPr id="9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60EE5B" w14:textId="77777777" w:rsidR="004228D4" w:rsidRPr="005857D4" w:rsidRDefault="004228D4" w:rsidP="004228D4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gminadarlowo.pl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A2BE9B" id="Text Box 24" o:spid="_x0000_s1032" type="#_x0000_t202" style="position:absolute;margin-left:384.15pt;margin-top:19.2pt;width:83.75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" filled="f" stroked="f">
              <v:textbox>
                <w:txbxContent>
                  <w:p w14:paraId="2D60EE5B" w14:textId="77777777" w:rsidR="004228D4" w:rsidRPr="005857D4" w:rsidRDefault="004228D4" w:rsidP="004228D4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gminadarlowo.pl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6B7721A3" wp14:editId="4BB79367">
              <wp:simplePos x="0" y="0"/>
              <wp:positionH relativeFrom="column">
                <wp:posOffset>4881245</wp:posOffset>
              </wp:positionH>
              <wp:positionV relativeFrom="paragraph">
                <wp:posOffset>497840</wp:posOffset>
              </wp:positionV>
              <wp:extent cx="1431925" cy="329565"/>
              <wp:effectExtent l="4445" t="2540" r="1905" b="1270"/>
              <wp:wrapNone/>
              <wp:docPr id="8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92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4AA61" w14:textId="77777777" w:rsidR="004228D4" w:rsidRPr="005857D4" w:rsidRDefault="004228D4" w:rsidP="004228D4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ug.darlowo.ibip.pl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721A3" id="Text Box 26" o:spid="_x0000_s1033" type="#_x0000_t202" style="position:absolute;margin-left:384.35pt;margin-top:39.2pt;width:112.75pt;height:25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" filled="f" stroked="f">
              <v:textbox>
                <w:txbxContent>
                  <w:p w14:paraId="2304AA61" w14:textId="77777777" w:rsidR="004228D4" w:rsidRPr="005857D4" w:rsidRDefault="004228D4" w:rsidP="004228D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ug.darlowo.ibip.pl</w:t>
                    </w:r>
                  </w:p>
                </w:txbxContent>
              </v:textbox>
            </v:shape>
          </w:pict>
        </mc:Fallback>
      </mc:AlternateContent>
    </w:r>
    <w:r w:rsidR="004228D4">
      <w:rPr>
        <w:noProof/>
      </w:rPr>
      <w:drawing>
        <wp:anchor distT="0" distB="0" distL="114300" distR="114300" simplePos="0" relativeHeight="251670016" behindDoc="0" locked="0" layoutInCell="1" allowOverlap="1" wp14:anchorId="5452688B" wp14:editId="78817FEC">
          <wp:simplePos x="0" y="0"/>
          <wp:positionH relativeFrom="column">
            <wp:posOffset>-356235</wp:posOffset>
          </wp:positionH>
          <wp:positionV relativeFrom="paragraph">
            <wp:posOffset>561340</wp:posOffset>
          </wp:positionV>
          <wp:extent cx="142875" cy="142240"/>
          <wp:effectExtent l="19050" t="0" r="9525" b="0"/>
          <wp:wrapNone/>
          <wp:docPr id="5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28D4">
      <w:rPr>
        <w:noProof/>
      </w:rPr>
      <w:drawing>
        <wp:anchor distT="0" distB="0" distL="114300" distR="114300" simplePos="0" relativeHeight="251667968" behindDoc="0" locked="0" layoutInCell="1" allowOverlap="1" wp14:anchorId="1B15825D" wp14:editId="2336E68E">
          <wp:simplePos x="0" y="0"/>
          <wp:positionH relativeFrom="column">
            <wp:posOffset>-355941</wp:posOffset>
          </wp:positionH>
          <wp:positionV relativeFrom="paragraph">
            <wp:posOffset>295510</wp:posOffset>
          </wp:positionV>
          <wp:extent cx="143510" cy="143191"/>
          <wp:effectExtent l="19050" t="0" r="8890" b="0"/>
          <wp:wrapNone/>
          <wp:docPr id="6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431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0C3794FB" wp14:editId="6BA98897">
              <wp:simplePos x="0" y="0"/>
              <wp:positionH relativeFrom="column">
                <wp:posOffset>-342900</wp:posOffset>
              </wp:positionH>
              <wp:positionV relativeFrom="paragraph">
                <wp:posOffset>127000</wp:posOffset>
              </wp:positionV>
              <wp:extent cx="6230620" cy="0"/>
              <wp:effectExtent l="9525" t="12700" r="17780" b="15875"/>
              <wp:wrapNone/>
              <wp:docPr id="7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06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AB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E4ED6" id="Line 2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0pt" to="463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" strokecolor="#006ab3" strokeweight="1.5pt"/>
          </w:pict>
        </mc:Fallback>
      </mc:AlternateContent>
    </w:r>
  </w:p>
  <w:p w14:paraId="1274407C" w14:textId="77777777" w:rsidR="00E42428" w:rsidRPr="004228D4" w:rsidRDefault="00E42428" w:rsidP="00422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E192" w14:textId="77777777" w:rsidR="00355181" w:rsidRDefault="00355181">
      <w:r>
        <w:separator/>
      </w:r>
    </w:p>
  </w:footnote>
  <w:footnote w:type="continuationSeparator" w:id="0">
    <w:p w14:paraId="62F20DEC" w14:textId="77777777" w:rsidR="00355181" w:rsidRDefault="0035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39D3" w14:textId="5476FCF6" w:rsidR="00E42428" w:rsidRDefault="00B84786" w:rsidP="0042299E">
    <w:pPr>
      <w:pStyle w:val="Nagwek"/>
      <w:ind w:hanging="567"/>
    </w:pPr>
    <w:r>
      <w:rPr>
        <w:noProof/>
      </w:rPr>
      <w:drawing>
        <wp:anchor distT="0" distB="0" distL="114300" distR="114300" simplePos="0" relativeHeight="251665920" behindDoc="0" locked="0" layoutInCell="1" allowOverlap="1" wp14:anchorId="420CD391" wp14:editId="011D39F2">
          <wp:simplePos x="0" y="0"/>
          <wp:positionH relativeFrom="column">
            <wp:posOffset>4122420</wp:posOffset>
          </wp:positionH>
          <wp:positionV relativeFrom="paragraph">
            <wp:posOffset>-21590</wp:posOffset>
          </wp:positionV>
          <wp:extent cx="2012950" cy="1022985"/>
          <wp:effectExtent l="19050" t="0" r="6350" b="0"/>
          <wp:wrapNone/>
          <wp:docPr id="19" name="Obraz 1" descr="logo duże bez ww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duże bez ww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1022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0C4E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5944AB57" wp14:editId="021E0373">
              <wp:simplePos x="0" y="0"/>
              <wp:positionH relativeFrom="column">
                <wp:posOffset>-342900</wp:posOffset>
              </wp:positionH>
              <wp:positionV relativeFrom="paragraph">
                <wp:posOffset>583565</wp:posOffset>
              </wp:positionV>
              <wp:extent cx="4208780" cy="0"/>
              <wp:effectExtent l="9525" t="12065" r="10795" b="16510"/>
              <wp:wrapNone/>
              <wp:docPr id="1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087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AB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8A06E2" id="Line 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5.95pt" to="304.4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" strokecolor="#006ab3" strokeweight="1.5pt"/>
          </w:pict>
        </mc:Fallback>
      </mc:AlternateContent>
    </w:r>
    <w:r w:rsidR="006C0C4E"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A6E0BD0" wp14:editId="7849C8C4">
              <wp:simplePos x="0" y="0"/>
              <wp:positionH relativeFrom="column">
                <wp:posOffset>-706120</wp:posOffset>
              </wp:positionH>
              <wp:positionV relativeFrom="paragraph">
                <wp:posOffset>206375</wp:posOffset>
              </wp:positionV>
              <wp:extent cx="4572000" cy="377190"/>
              <wp:effectExtent l="0" t="0" r="127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B07EC" w14:textId="77777777" w:rsidR="00E42428" w:rsidRPr="005857D4" w:rsidRDefault="000C184B" w:rsidP="0042299E">
                          <w:pPr>
                            <w:ind w:firstLine="284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 xml:space="preserve">  </w:t>
                          </w:r>
                          <w:r w:rsidR="00E42428"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 xml:space="preserve">URZĄD </w:t>
                          </w:r>
                          <w:r w:rsidR="0042299E"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GMINY DARŁOWO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E0B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55.6pt;margin-top:16.25pt;width:5in;height:29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" filled="f" stroked="f">
              <v:textbox>
                <w:txbxContent>
                  <w:p w14:paraId="4B5B07EC" w14:textId="77777777" w:rsidR="00E42428" w:rsidRPr="005857D4" w:rsidRDefault="000C184B" w:rsidP="0042299E">
                    <w:pPr>
                      <w:ind w:firstLine="284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 xml:space="preserve">  </w:t>
                    </w:r>
                    <w:r w:rsidR="00E42428"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 xml:space="preserve">URZĄD </w:t>
                    </w:r>
                    <w:r w:rsidR="0042299E"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GMINY DARŁOWO</w:t>
                    </w:r>
                  </w:p>
                </w:txbxContent>
              </v:textbox>
            </v:shape>
          </w:pict>
        </mc:Fallback>
      </mc:AlternateContent>
    </w:r>
    <w:r w:rsidR="006C0C4E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AC7FC63" wp14:editId="70C9C79B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6210300" cy="471170"/>
              <wp:effectExtent l="0" t="2540" r="0" b="254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030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D3927" w14:textId="77777777" w:rsidR="00695CBE" w:rsidRPr="008A75CB" w:rsidRDefault="00695CBE" w:rsidP="00695CBE">
                          <w:pPr>
                            <w:tabs>
                              <w:tab w:val="left" w:pos="1320"/>
                            </w:tabs>
                            <w:spacing w:line="300" w:lineRule="auto"/>
                            <w:rPr>
                              <w:rFonts w:ascii="Calibri" w:hAnsi="Calibri" w:cs="Calibri"/>
                              <w:color w:val="7F7F7F"/>
                              <w:sz w:val="22"/>
                              <w:szCs w:val="22"/>
                            </w:rPr>
                          </w:pPr>
                          <w:r w:rsidRPr="008A75CB">
                            <w:rPr>
                              <w:rFonts w:ascii="Calibri" w:hAnsi="Calibri" w:cs="Calibri"/>
                              <w:color w:val="7F7F7F"/>
                              <w:sz w:val="22"/>
                              <w:szCs w:val="22"/>
                            </w:rPr>
                            <w:t>ul. J.H. Dąbrowskiego 4, 76-150 Darłowo</w:t>
                          </w:r>
                        </w:p>
                        <w:p w14:paraId="39B66882" w14:textId="77777777" w:rsidR="00695CBE" w:rsidRPr="008A75CB" w:rsidRDefault="00695CBE" w:rsidP="00695CBE">
                          <w:pPr>
                            <w:spacing w:line="300" w:lineRule="auto"/>
                            <w:rPr>
                              <w:rFonts w:ascii="Calibri" w:hAnsi="Calibri" w:cs="Calibri"/>
                              <w:color w:val="7F7F7F"/>
                              <w:sz w:val="22"/>
                              <w:szCs w:val="22"/>
                            </w:rPr>
                          </w:pPr>
                          <w:r w:rsidRPr="008A75CB">
                            <w:rPr>
                              <w:rFonts w:ascii="Calibri" w:hAnsi="Calibri" w:cs="Calibri"/>
                              <w:color w:val="7F7F7F"/>
                              <w:sz w:val="22"/>
                              <w:szCs w:val="22"/>
                            </w:rPr>
                            <w:t xml:space="preserve">NIP: </w:t>
                          </w:r>
                          <w:r w:rsidR="00F63E93" w:rsidRPr="00F63E93">
                            <w:rPr>
                              <w:rFonts w:ascii="Calibri" w:hAnsi="Calibri" w:cs="Calibri"/>
                              <w:color w:val="7F7F7F"/>
                              <w:sz w:val="22"/>
                              <w:szCs w:val="22"/>
                            </w:rPr>
                            <w:t>6691882252</w:t>
                          </w:r>
                          <w:r w:rsidRPr="008A75CB">
                            <w:rPr>
                              <w:rFonts w:ascii="Calibri" w:hAnsi="Calibri" w:cs="Calibri"/>
                              <w:color w:val="7F7F7F"/>
                              <w:sz w:val="22"/>
                              <w:szCs w:val="22"/>
                            </w:rPr>
                            <w:t xml:space="preserve"> Regon: </w:t>
                          </w:r>
                          <w:r w:rsidR="00F63E93" w:rsidRPr="00F63E93">
                            <w:rPr>
                              <w:rFonts w:ascii="Calibri" w:hAnsi="Calibri" w:cs="Calibri"/>
                              <w:color w:val="7F7F7F"/>
                              <w:sz w:val="22"/>
                              <w:szCs w:val="22"/>
                            </w:rPr>
                            <w:t>330017901</w:t>
                          </w:r>
                        </w:p>
                        <w:p w14:paraId="25D406D0" w14:textId="77777777" w:rsidR="00E42428" w:rsidRPr="00B86476" w:rsidRDefault="00E42428" w:rsidP="00473732">
                          <w:pP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C7FC63" id="Text Box 1" o:spid="_x0000_s1027" type="#_x0000_t202" style="position:absolute;margin-left:-30pt;margin-top:49.7pt;width:489pt;height:3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" filled="f" stroked="f">
              <v:textbox>
                <w:txbxContent>
                  <w:p w14:paraId="3AED3927" w14:textId="77777777" w:rsidR="00695CBE" w:rsidRPr="008A75CB" w:rsidRDefault="00695CBE" w:rsidP="00695CBE">
                    <w:pPr>
                      <w:tabs>
                        <w:tab w:val="left" w:pos="1320"/>
                      </w:tabs>
                      <w:spacing w:line="300" w:lineRule="auto"/>
                      <w:rPr>
                        <w:rFonts w:ascii="Calibri" w:hAnsi="Calibri" w:cs="Calibri"/>
                        <w:color w:val="7F7F7F"/>
                        <w:sz w:val="22"/>
                        <w:szCs w:val="22"/>
                      </w:rPr>
                    </w:pPr>
                    <w:r w:rsidRPr="008A75CB">
                      <w:rPr>
                        <w:rFonts w:ascii="Calibri" w:hAnsi="Calibri" w:cs="Calibri"/>
                        <w:color w:val="7F7F7F"/>
                        <w:sz w:val="22"/>
                        <w:szCs w:val="22"/>
                      </w:rPr>
                      <w:t>ul. J.H. Dąbrowskiego 4, 76-150 Darłowo</w:t>
                    </w:r>
                  </w:p>
                  <w:p w14:paraId="39B66882" w14:textId="77777777" w:rsidR="00695CBE" w:rsidRPr="008A75CB" w:rsidRDefault="00695CBE" w:rsidP="00695CBE">
                    <w:pPr>
                      <w:spacing w:line="300" w:lineRule="auto"/>
                      <w:rPr>
                        <w:rFonts w:ascii="Calibri" w:hAnsi="Calibri" w:cs="Calibri"/>
                        <w:color w:val="7F7F7F"/>
                        <w:sz w:val="22"/>
                        <w:szCs w:val="22"/>
                      </w:rPr>
                    </w:pPr>
                    <w:r w:rsidRPr="008A75CB">
                      <w:rPr>
                        <w:rFonts w:ascii="Calibri" w:hAnsi="Calibri" w:cs="Calibri"/>
                        <w:color w:val="7F7F7F"/>
                        <w:sz w:val="22"/>
                        <w:szCs w:val="22"/>
                      </w:rPr>
                      <w:t xml:space="preserve">NIP: </w:t>
                    </w:r>
                    <w:r w:rsidR="00F63E93" w:rsidRPr="00F63E93">
                      <w:rPr>
                        <w:rFonts w:ascii="Calibri" w:hAnsi="Calibri" w:cs="Calibri"/>
                        <w:color w:val="7F7F7F"/>
                        <w:sz w:val="22"/>
                        <w:szCs w:val="22"/>
                      </w:rPr>
                      <w:t>6691882252</w:t>
                    </w:r>
                    <w:r w:rsidRPr="008A75CB">
                      <w:rPr>
                        <w:rFonts w:ascii="Calibri" w:hAnsi="Calibri" w:cs="Calibri"/>
                        <w:color w:val="7F7F7F"/>
                        <w:sz w:val="22"/>
                        <w:szCs w:val="22"/>
                      </w:rPr>
                      <w:t xml:space="preserve"> Regon: </w:t>
                    </w:r>
                    <w:r w:rsidR="00F63E93" w:rsidRPr="00F63E93">
                      <w:rPr>
                        <w:rFonts w:ascii="Calibri" w:hAnsi="Calibri" w:cs="Calibri"/>
                        <w:color w:val="7F7F7F"/>
                        <w:sz w:val="22"/>
                        <w:szCs w:val="22"/>
                      </w:rPr>
                      <w:t>330017901</w:t>
                    </w:r>
                  </w:p>
                  <w:p w14:paraId="25D406D0" w14:textId="77777777" w:rsidR="00E42428" w:rsidRPr="00B86476" w:rsidRDefault="00E42428" w:rsidP="00473732">
                    <w:pP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ECC"/>
    <w:multiLevelType w:val="hybridMultilevel"/>
    <w:tmpl w:val="1B4A2B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258D8"/>
    <w:multiLevelType w:val="hybridMultilevel"/>
    <w:tmpl w:val="6396F37E"/>
    <w:lvl w:ilvl="0" w:tplc="FF86576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8335D"/>
    <w:multiLevelType w:val="hybridMultilevel"/>
    <w:tmpl w:val="86D29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4F93"/>
    <w:multiLevelType w:val="hybridMultilevel"/>
    <w:tmpl w:val="168EB6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C25704"/>
    <w:multiLevelType w:val="hybridMultilevel"/>
    <w:tmpl w:val="F184E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D5204"/>
    <w:multiLevelType w:val="hybridMultilevel"/>
    <w:tmpl w:val="09822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C713B"/>
    <w:multiLevelType w:val="hybridMultilevel"/>
    <w:tmpl w:val="B0C640FC"/>
    <w:lvl w:ilvl="0" w:tplc="8C28729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5A531D"/>
    <w:multiLevelType w:val="hybridMultilevel"/>
    <w:tmpl w:val="143A5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0711A"/>
    <w:multiLevelType w:val="hybridMultilevel"/>
    <w:tmpl w:val="EF345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67490"/>
    <w:multiLevelType w:val="hybridMultilevel"/>
    <w:tmpl w:val="2EE2F3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E25CF4"/>
    <w:multiLevelType w:val="hybridMultilevel"/>
    <w:tmpl w:val="7AB28A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922325">
    <w:abstractNumId w:val="9"/>
  </w:num>
  <w:num w:numId="2" w16cid:durableId="645167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030566">
    <w:abstractNumId w:val="4"/>
  </w:num>
  <w:num w:numId="4" w16cid:durableId="684552382">
    <w:abstractNumId w:val="5"/>
  </w:num>
  <w:num w:numId="5" w16cid:durableId="1688167628">
    <w:abstractNumId w:val="10"/>
  </w:num>
  <w:num w:numId="6" w16cid:durableId="1671832711">
    <w:abstractNumId w:val="7"/>
  </w:num>
  <w:num w:numId="7" w16cid:durableId="603152206">
    <w:abstractNumId w:val="8"/>
  </w:num>
  <w:num w:numId="8" w16cid:durableId="732238248">
    <w:abstractNumId w:val="3"/>
  </w:num>
  <w:num w:numId="9" w16cid:durableId="409422516">
    <w:abstractNumId w:val="2"/>
  </w:num>
  <w:num w:numId="10" w16cid:durableId="1710758576">
    <w:abstractNumId w:val="0"/>
  </w:num>
  <w:num w:numId="11" w16cid:durableId="1681009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4E"/>
    <w:rsid w:val="00001A25"/>
    <w:rsid w:val="00002FD9"/>
    <w:rsid w:val="00013BA2"/>
    <w:rsid w:val="00020609"/>
    <w:rsid w:val="000269D8"/>
    <w:rsid w:val="0002721A"/>
    <w:rsid w:val="0003002F"/>
    <w:rsid w:val="00046FE3"/>
    <w:rsid w:val="00051176"/>
    <w:rsid w:val="000617A2"/>
    <w:rsid w:val="00066F4E"/>
    <w:rsid w:val="0009152C"/>
    <w:rsid w:val="00092D45"/>
    <w:rsid w:val="000969E8"/>
    <w:rsid w:val="000A2244"/>
    <w:rsid w:val="000B6D35"/>
    <w:rsid w:val="000C1556"/>
    <w:rsid w:val="000C184B"/>
    <w:rsid w:val="000C1FA7"/>
    <w:rsid w:val="000C4AF0"/>
    <w:rsid w:val="000D275D"/>
    <w:rsid w:val="000F4101"/>
    <w:rsid w:val="000F64D5"/>
    <w:rsid w:val="000F7782"/>
    <w:rsid w:val="000F77B0"/>
    <w:rsid w:val="0010720B"/>
    <w:rsid w:val="00110110"/>
    <w:rsid w:val="00127E90"/>
    <w:rsid w:val="001306D4"/>
    <w:rsid w:val="001434ED"/>
    <w:rsid w:val="0015192D"/>
    <w:rsid w:val="00151CF6"/>
    <w:rsid w:val="00152850"/>
    <w:rsid w:val="00156F81"/>
    <w:rsid w:val="00162814"/>
    <w:rsid w:val="001761D0"/>
    <w:rsid w:val="00182A43"/>
    <w:rsid w:val="00184044"/>
    <w:rsid w:val="001909D9"/>
    <w:rsid w:val="00191FD5"/>
    <w:rsid w:val="001932ED"/>
    <w:rsid w:val="0019333E"/>
    <w:rsid w:val="00194490"/>
    <w:rsid w:val="00196316"/>
    <w:rsid w:val="00197DF5"/>
    <w:rsid w:val="001A38F4"/>
    <w:rsid w:val="001B0AF4"/>
    <w:rsid w:val="001B1160"/>
    <w:rsid w:val="001B18C2"/>
    <w:rsid w:val="001B1F4C"/>
    <w:rsid w:val="001B5D16"/>
    <w:rsid w:val="001D36A5"/>
    <w:rsid w:val="001D68B1"/>
    <w:rsid w:val="001F57B5"/>
    <w:rsid w:val="001F5BB9"/>
    <w:rsid w:val="001F627A"/>
    <w:rsid w:val="001F68B0"/>
    <w:rsid w:val="002012D2"/>
    <w:rsid w:val="00201643"/>
    <w:rsid w:val="00205056"/>
    <w:rsid w:val="00205792"/>
    <w:rsid w:val="0020628C"/>
    <w:rsid w:val="002116D6"/>
    <w:rsid w:val="002118CA"/>
    <w:rsid w:val="00211DC8"/>
    <w:rsid w:val="0021482C"/>
    <w:rsid w:val="0021524A"/>
    <w:rsid w:val="00225A54"/>
    <w:rsid w:val="00240200"/>
    <w:rsid w:val="00241995"/>
    <w:rsid w:val="00242A8F"/>
    <w:rsid w:val="00243CE1"/>
    <w:rsid w:val="00246956"/>
    <w:rsid w:val="0025306F"/>
    <w:rsid w:val="00257944"/>
    <w:rsid w:val="0025797F"/>
    <w:rsid w:val="002626ED"/>
    <w:rsid w:val="0027535C"/>
    <w:rsid w:val="002777B1"/>
    <w:rsid w:val="00280F88"/>
    <w:rsid w:val="00291CA0"/>
    <w:rsid w:val="002A46C2"/>
    <w:rsid w:val="002B1CE2"/>
    <w:rsid w:val="002C029D"/>
    <w:rsid w:val="002C561A"/>
    <w:rsid w:val="002C77AD"/>
    <w:rsid w:val="002D4199"/>
    <w:rsid w:val="002E48E7"/>
    <w:rsid w:val="002E4DDA"/>
    <w:rsid w:val="002E67A9"/>
    <w:rsid w:val="002F5230"/>
    <w:rsid w:val="002F6F78"/>
    <w:rsid w:val="0030032F"/>
    <w:rsid w:val="0030561C"/>
    <w:rsid w:val="00311D65"/>
    <w:rsid w:val="00314C38"/>
    <w:rsid w:val="00324F50"/>
    <w:rsid w:val="003319B9"/>
    <w:rsid w:val="00337425"/>
    <w:rsid w:val="00341FD8"/>
    <w:rsid w:val="00345CA3"/>
    <w:rsid w:val="003509A5"/>
    <w:rsid w:val="0035247D"/>
    <w:rsid w:val="00352C69"/>
    <w:rsid w:val="00355181"/>
    <w:rsid w:val="00364DCC"/>
    <w:rsid w:val="003727EE"/>
    <w:rsid w:val="00374D11"/>
    <w:rsid w:val="00383373"/>
    <w:rsid w:val="003837F3"/>
    <w:rsid w:val="003908A3"/>
    <w:rsid w:val="00394CCE"/>
    <w:rsid w:val="003B38A5"/>
    <w:rsid w:val="003C032D"/>
    <w:rsid w:val="003C55B5"/>
    <w:rsid w:val="003C72B6"/>
    <w:rsid w:val="003D1657"/>
    <w:rsid w:val="003D41FD"/>
    <w:rsid w:val="003E1678"/>
    <w:rsid w:val="003E2D0F"/>
    <w:rsid w:val="003E33D0"/>
    <w:rsid w:val="003F1304"/>
    <w:rsid w:val="003F3772"/>
    <w:rsid w:val="003F5F8D"/>
    <w:rsid w:val="003F7782"/>
    <w:rsid w:val="003F77B2"/>
    <w:rsid w:val="00411BE2"/>
    <w:rsid w:val="00413C83"/>
    <w:rsid w:val="00415DB5"/>
    <w:rsid w:val="004228D4"/>
    <w:rsid w:val="0042299E"/>
    <w:rsid w:val="00423EFE"/>
    <w:rsid w:val="0042640C"/>
    <w:rsid w:val="00427964"/>
    <w:rsid w:val="004346FF"/>
    <w:rsid w:val="00440AC2"/>
    <w:rsid w:val="004445E1"/>
    <w:rsid w:val="00445DF2"/>
    <w:rsid w:val="004504D5"/>
    <w:rsid w:val="00451295"/>
    <w:rsid w:val="00453CCE"/>
    <w:rsid w:val="004602B4"/>
    <w:rsid w:val="00460B9B"/>
    <w:rsid w:val="004619EA"/>
    <w:rsid w:val="004643E8"/>
    <w:rsid w:val="0046626C"/>
    <w:rsid w:val="00466F67"/>
    <w:rsid w:val="0047121F"/>
    <w:rsid w:val="00471EBA"/>
    <w:rsid w:val="00472DF1"/>
    <w:rsid w:val="00473732"/>
    <w:rsid w:val="00474455"/>
    <w:rsid w:val="00476192"/>
    <w:rsid w:val="00480BAE"/>
    <w:rsid w:val="004821F4"/>
    <w:rsid w:val="00487FCE"/>
    <w:rsid w:val="00490654"/>
    <w:rsid w:val="004A00A5"/>
    <w:rsid w:val="004A04AE"/>
    <w:rsid w:val="004A55A6"/>
    <w:rsid w:val="004B1843"/>
    <w:rsid w:val="004C396A"/>
    <w:rsid w:val="004C4AF6"/>
    <w:rsid w:val="004D7C7C"/>
    <w:rsid w:val="004E3F45"/>
    <w:rsid w:val="004E4568"/>
    <w:rsid w:val="004F7E4E"/>
    <w:rsid w:val="005033A8"/>
    <w:rsid w:val="005035A9"/>
    <w:rsid w:val="005056E5"/>
    <w:rsid w:val="00510112"/>
    <w:rsid w:val="00513C31"/>
    <w:rsid w:val="005173F0"/>
    <w:rsid w:val="00517E3C"/>
    <w:rsid w:val="00533446"/>
    <w:rsid w:val="005343BB"/>
    <w:rsid w:val="005355B3"/>
    <w:rsid w:val="0053716C"/>
    <w:rsid w:val="00541404"/>
    <w:rsid w:val="00542EFA"/>
    <w:rsid w:val="005502B4"/>
    <w:rsid w:val="00553278"/>
    <w:rsid w:val="0055509C"/>
    <w:rsid w:val="00556234"/>
    <w:rsid w:val="005607A0"/>
    <w:rsid w:val="005636E9"/>
    <w:rsid w:val="005636FC"/>
    <w:rsid w:val="005647CC"/>
    <w:rsid w:val="00574012"/>
    <w:rsid w:val="0057514A"/>
    <w:rsid w:val="00575D84"/>
    <w:rsid w:val="00581F16"/>
    <w:rsid w:val="005834B1"/>
    <w:rsid w:val="00583DAE"/>
    <w:rsid w:val="005857D4"/>
    <w:rsid w:val="0059043C"/>
    <w:rsid w:val="005912BE"/>
    <w:rsid w:val="0059506D"/>
    <w:rsid w:val="00597409"/>
    <w:rsid w:val="005A2376"/>
    <w:rsid w:val="005A2D5B"/>
    <w:rsid w:val="005B2328"/>
    <w:rsid w:val="005B4D5E"/>
    <w:rsid w:val="005B76BA"/>
    <w:rsid w:val="005B7B7E"/>
    <w:rsid w:val="005C2F28"/>
    <w:rsid w:val="005C459B"/>
    <w:rsid w:val="005C792A"/>
    <w:rsid w:val="005D2244"/>
    <w:rsid w:val="005E1A00"/>
    <w:rsid w:val="005E497B"/>
    <w:rsid w:val="005E4BFA"/>
    <w:rsid w:val="005F47D3"/>
    <w:rsid w:val="005F648C"/>
    <w:rsid w:val="0060109E"/>
    <w:rsid w:val="0060210A"/>
    <w:rsid w:val="00604B5A"/>
    <w:rsid w:val="00604DD0"/>
    <w:rsid w:val="00614D2E"/>
    <w:rsid w:val="006203BD"/>
    <w:rsid w:val="00623381"/>
    <w:rsid w:val="0063165E"/>
    <w:rsid w:val="00632D8D"/>
    <w:rsid w:val="00633CBC"/>
    <w:rsid w:val="00637D7B"/>
    <w:rsid w:val="006651F0"/>
    <w:rsid w:val="00666723"/>
    <w:rsid w:val="0067693A"/>
    <w:rsid w:val="00677106"/>
    <w:rsid w:val="0069428D"/>
    <w:rsid w:val="00695CBE"/>
    <w:rsid w:val="0069638B"/>
    <w:rsid w:val="006A2F26"/>
    <w:rsid w:val="006A3C0C"/>
    <w:rsid w:val="006C0C4E"/>
    <w:rsid w:val="006C3138"/>
    <w:rsid w:val="006C542F"/>
    <w:rsid w:val="006C6E0B"/>
    <w:rsid w:val="006F350F"/>
    <w:rsid w:val="0070022F"/>
    <w:rsid w:val="007033E7"/>
    <w:rsid w:val="007039A2"/>
    <w:rsid w:val="00704369"/>
    <w:rsid w:val="00721D6C"/>
    <w:rsid w:val="00722A27"/>
    <w:rsid w:val="007238DC"/>
    <w:rsid w:val="00726A83"/>
    <w:rsid w:val="00735448"/>
    <w:rsid w:val="00736662"/>
    <w:rsid w:val="0074048F"/>
    <w:rsid w:val="00741463"/>
    <w:rsid w:val="00746498"/>
    <w:rsid w:val="007521FA"/>
    <w:rsid w:val="0075339D"/>
    <w:rsid w:val="00770516"/>
    <w:rsid w:val="00770A54"/>
    <w:rsid w:val="00772DDE"/>
    <w:rsid w:val="0077400C"/>
    <w:rsid w:val="007855B9"/>
    <w:rsid w:val="00793B91"/>
    <w:rsid w:val="007A29ED"/>
    <w:rsid w:val="007B1A17"/>
    <w:rsid w:val="007B6C5B"/>
    <w:rsid w:val="007D1D6A"/>
    <w:rsid w:val="007D3BD1"/>
    <w:rsid w:val="007E22FC"/>
    <w:rsid w:val="007E3E28"/>
    <w:rsid w:val="007E651E"/>
    <w:rsid w:val="007E6844"/>
    <w:rsid w:val="007F66AB"/>
    <w:rsid w:val="00800789"/>
    <w:rsid w:val="00806ECF"/>
    <w:rsid w:val="008077BF"/>
    <w:rsid w:val="00812F7B"/>
    <w:rsid w:val="008164C7"/>
    <w:rsid w:val="008170AB"/>
    <w:rsid w:val="0082396E"/>
    <w:rsid w:val="00823B2B"/>
    <w:rsid w:val="00831DDF"/>
    <w:rsid w:val="00832EF3"/>
    <w:rsid w:val="00835524"/>
    <w:rsid w:val="0083746E"/>
    <w:rsid w:val="008446F8"/>
    <w:rsid w:val="00847ABC"/>
    <w:rsid w:val="008505D3"/>
    <w:rsid w:val="0085138B"/>
    <w:rsid w:val="00856738"/>
    <w:rsid w:val="00861768"/>
    <w:rsid w:val="008635D6"/>
    <w:rsid w:val="00866009"/>
    <w:rsid w:val="00876623"/>
    <w:rsid w:val="00880F54"/>
    <w:rsid w:val="008835E9"/>
    <w:rsid w:val="0089110A"/>
    <w:rsid w:val="00892B6D"/>
    <w:rsid w:val="00896C4E"/>
    <w:rsid w:val="008A2B36"/>
    <w:rsid w:val="008A3D8D"/>
    <w:rsid w:val="008A67B8"/>
    <w:rsid w:val="008A75CB"/>
    <w:rsid w:val="008A79D1"/>
    <w:rsid w:val="008B703F"/>
    <w:rsid w:val="008B751F"/>
    <w:rsid w:val="008B7E41"/>
    <w:rsid w:val="008C2C47"/>
    <w:rsid w:val="008C526D"/>
    <w:rsid w:val="008D0198"/>
    <w:rsid w:val="008D0298"/>
    <w:rsid w:val="008E0CB6"/>
    <w:rsid w:val="008E3E03"/>
    <w:rsid w:val="008E5A56"/>
    <w:rsid w:val="008F1113"/>
    <w:rsid w:val="008F63B2"/>
    <w:rsid w:val="00904E1D"/>
    <w:rsid w:val="00906668"/>
    <w:rsid w:val="009076F9"/>
    <w:rsid w:val="0091252A"/>
    <w:rsid w:val="009164C2"/>
    <w:rsid w:val="00916DF3"/>
    <w:rsid w:val="0092324D"/>
    <w:rsid w:val="009278F6"/>
    <w:rsid w:val="00935C36"/>
    <w:rsid w:val="009447D8"/>
    <w:rsid w:val="0097133B"/>
    <w:rsid w:val="009771C0"/>
    <w:rsid w:val="0098003F"/>
    <w:rsid w:val="00992310"/>
    <w:rsid w:val="009934B4"/>
    <w:rsid w:val="009A3052"/>
    <w:rsid w:val="009A5A7E"/>
    <w:rsid w:val="009B5CA8"/>
    <w:rsid w:val="009B5EFF"/>
    <w:rsid w:val="009B70E3"/>
    <w:rsid w:val="009D7135"/>
    <w:rsid w:val="009D7CD8"/>
    <w:rsid w:val="009E1FD9"/>
    <w:rsid w:val="009E3AF0"/>
    <w:rsid w:val="009F4E66"/>
    <w:rsid w:val="00A069CD"/>
    <w:rsid w:val="00A07C1B"/>
    <w:rsid w:val="00A07EC4"/>
    <w:rsid w:val="00A11882"/>
    <w:rsid w:val="00A17A46"/>
    <w:rsid w:val="00A215BA"/>
    <w:rsid w:val="00A244BF"/>
    <w:rsid w:val="00A45BF8"/>
    <w:rsid w:val="00A540CB"/>
    <w:rsid w:val="00A6571C"/>
    <w:rsid w:val="00A70D55"/>
    <w:rsid w:val="00A75E44"/>
    <w:rsid w:val="00A82EFC"/>
    <w:rsid w:val="00A82FC2"/>
    <w:rsid w:val="00A831E3"/>
    <w:rsid w:val="00A91DB3"/>
    <w:rsid w:val="00A91DB4"/>
    <w:rsid w:val="00A92118"/>
    <w:rsid w:val="00AA0BF3"/>
    <w:rsid w:val="00AA3807"/>
    <w:rsid w:val="00AA72D9"/>
    <w:rsid w:val="00AB2165"/>
    <w:rsid w:val="00AB2BD1"/>
    <w:rsid w:val="00AB3DE4"/>
    <w:rsid w:val="00AB6030"/>
    <w:rsid w:val="00AC426F"/>
    <w:rsid w:val="00AC5F80"/>
    <w:rsid w:val="00AC641C"/>
    <w:rsid w:val="00AD0FDD"/>
    <w:rsid w:val="00AD336A"/>
    <w:rsid w:val="00AD33B8"/>
    <w:rsid w:val="00AD7263"/>
    <w:rsid w:val="00AE644A"/>
    <w:rsid w:val="00AE7DBD"/>
    <w:rsid w:val="00AF4556"/>
    <w:rsid w:val="00AF53C1"/>
    <w:rsid w:val="00B00C0B"/>
    <w:rsid w:val="00B0547C"/>
    <w:rsid w:val="00B0634A"/>
    <w:rsid w:val="00B16FAA"/>
    <w:rsid w:val="00B21123"/>
    <w:rsid w:val="00B2488D"/>
    <w:rsid w:val="00B3124C"/>
    <w:rsid w:val="00B41CFC"/>
    <w:rsid w:val="00B42841"/>
    <w:rsid w:val="00B45B59"/>
    <w:rsid w:val="00B51FCB"/>
    <w:rsid w:val="00B57E5C"/>
    <w:rsid w:val="00B665F5"/>
    <w:rsid w:val="00B675B8"/>
    <w:rsid w:val="00B70B83"/>
    <w:rsid w:val="00B713A4"/>
    <w:rsid w:val="00B81A3F"/>
    <w:rsid w:val="00B84786"/>
    <w:rsid w:val="00B86476"/>
    <w:rsid w:val="00B921BA"/>
    <w:rsid w:val="00B9304B"/>
    <w:rsid w:val="00BA138B"/>
    <w:rsid w:val="00BB0BD2"/>
    <w:rsid w:val="00BC355E"/>
    <w:rsid w:val="00BC452B"/>
    <w:rsid w:val="00BC6901"/>
    <w:rsid w:val="00BD2835"/>
    <w:rsid w:val="00BE42A0"/>
    <w:rsid w:val="00BF017F"/>
    <w:rsid w:val="00BF3AA2"/>
    <w:rsid w:val="00BF6009"/>
    <w:rsid w:val="00C00936"/>
    <w:rsid w:val="00C233C7"/>
    <w:rsid w:val="00C25678"/>
    <w:rsid w:val="00C42CCB"/>
    <w:rsid w:val="00C47ECE"/>
    <w:rsid w:val="00C50201"/>
    <w:rsid w:val="00C5060F"/>
    <w:rsid w:val="00C57871"/>
    <w:rsid w:val="00C61745"/>
    <w:rsid w:val="00C70578"/>
    <w:rsid w:val="00C7514E"/>
    <w:rsid w:val="00C7561F"/>
    <w:rsid w:val="00C81041"/>
    <w:rsid w:val="00C81EC4"/>
    <w:rsid w:val="00C90C0F"/>
    <w:rsid w:val="00C91ECF"/>
    <w:rsid w:val="00CA78A4"/>
    <w:rsid w:val="00CC10B4"/>
    <w:rsid w:val="00CC6521"/>
    <w:rsid w:val="00CD3F0F"/>
    <w:rsid w:val="00CD7022"/>
    <w:rsid w:val="00CE153E"/>
    <w:rsid w:val="00CF17E8"/>
    <w:rsid w:val="00CF1B41"/>
    <w:rsid w:val="00CF3F24"/>
    <w:rsid w:val="00D02AA1"/>
    <w:rsid w:val="00D04BAF"/>
    <w:rsid w:val="00D04F54"/>
    <w:rsid w:val="00D10EAA"/>
    <w:rsid w:val="00D2079E"/>
    <w:rsid w:val="00D24646"/>
    <w:rsid w:val="00D2634A"/>
    <w:rsid w:val="00D30A78"/>
    <w:rsid w:val="00D33178"/>
    <w:rsid w:val="00D41371"/>
    <w:rsid w:val="00D415FC"/>
    <w:rsid w:val="00D51D44"/>
    <w:rsid w:val="00D52A08"/>
    <w:rsid w:val="00D76420"/>
    <w:rsid w:val="00D808CA"/>
    <w:rsid w:val="00D85670"/>
    <w:rsid w:val="00D92129"/>
    <w:rsid w:val="00D940F4"/>
    <w:rsid w:val="00DA157C"/>
    <w:rsid w:val="00DA365B"/>
    <w:rsid w:val="00DA4B80"/>
    <w:rsid w:val="00DA62CA"/>
    <w:rsid w:val="00DB60C0"/>
    <w:rsid w:val="00DC0DA9"/>
    <w:rsid w:val="00DC17BA"/>
    <w:rsid w:val="00DC3C5A"/>
    <w:rsid w:val="00DC570B"/>
    <w:rsid w:val="00DD0805"/>
    <w:rsid w:val="00DD1D74"/>
    <w:rsid w:val="00DE0E05"/>
    <w:rsid w:val="00DE1AD4"/>
    <w:rsid w:val="00DE3921"/>
    <w:rsid w:val="00DF67BD"/>
    <w:rsid w:val="00E05E9D"/>
    <w:rsid w:val="00E37EAE"/>
    <w:rsid w:val="00E42428"/>
    <w:rsid w:val="00E827D2"/>
    <w:rsid w:val="00E844AB"/>
    <w:rsid w:val="00E8798B"/>
    <w:rsid w:val="00E93760"/>
    <w:rsid w:val="00EA3D6A"/>
    <w:rsid w:val="00EB1CFF"/>
    <w:rsid w:val="00EC1EE5"/>
    <w:rsid w:val="00EC3AB5"/>
    <w:rsid w:val="00ED36D8"/>
    <w:rsid w:val="00EE105B"/>
    <w:rsid w:val="00EF06BD"/>
    <w:rsid w:val="00EF22C6"/>
    <w:rsid w:val="00F00C7F"/>
    <w:rsid w:val="00F01859"/>
    <w:rsid w:val="00F03F76"/>
    <w:rsid w:val="00F41FA2"/>
    <w:rsid w:val="00F479E9"/>
    <w:rsid w:val="00F52BEC"/>
    <w:rsid w:val="00F53E32"/>
    <w:rsid w:val="00F63E93"/>
    <w:rsid w:val="00F7009D"/>
    <w:rsid w:val="00F827D3"/>
    <w:rsid w:val="00F93B4F"/>
    <w:rsid w:val="00FA709A"/>
    <w:rsid w:val="00FB4830"/>
    <w:rsid w:val="00FC4329"/>
    <w:rsid w:val="00FC4F21"/>
    <w:rsid w:val="00FD28F9"/>
    <w:rsid w:val="00FD53EF"/>
    <w:rsid w:val="00FE115F"/>
    <w:rsid w:val="00FE1B3C"/>
    <w:rsid w:val="00FE76EE"/>
    <w:rsid w:val="00FF2A41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143E2"/>
  <w15:docId w15:val="{6984C021-A79C-40AE-B73D-7133EDD9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81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12F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FE115F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0272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0272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312A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2Znak">
    <w:name w:val="Nagłówek 2 Znak"/>
    <w:link w:val="Nagwek2"/>
    <w:uiPriority w:val="99"/>
    <w:semiHidden/>
    <w:locked/>
    <w:rsid w:val="007855B9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312AD3"/>
    <w:rPr>
      <w:sz w:val="24"/>
      <w:szCs w:val="24"/>
    </w:rPr>
  </w:style>
  <w:style w:type="character" w:customStyle="1" w:styleId="NagwekZnak">
    <w:name w:val="Nagłówek Znak"/>
    <w:link w:val="Nagwek"/>
    <w:uiPriority w:val="99"/>
    <w:semiHidden/>
    <w:locked/>
    <w:rsid w:val="007855B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D0298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312AD3"/>
    <w:rPr>
      <w:sz w:val="24"/>
      <w:szCs w:val="24"/>
    </w:rPr>
  </w:style>
  <w:style w:type="character" w:customStyle="1" w:styleId="StopkaZnak">
    <w:name w:val="Stopka Znak"/>
    <w:link w:val="Stopka"/>
    <w:uiPriority w:val="99"/>
    <w:semiHidden/>
    <w:locked/>
    <w:rsid w:val="007855B9"/>
    <w:rPr>
      <w:sz w:val="24"/>
      <w:szCs w:val="24"/>
    </w:rPr>
  </w:style>
  <w:style w:type="paragraph" w:styleId="NormalnyWeb">
    <w:name w:val="Normal (Web)"/>
    <w:basedOn w:val="Normalny"/>
    <w:uiPriority w:val="99"/>
    <w:rsid w:val="00D940F4"/>
    <w:pPr>
      <w:spacing w:after="210" w:line="210" w:lineRule="atLeast"/>
      <w:jc w:val="both"/>
    </w:pPr>
    <w:rPr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FE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uiPriority w:val="99"/>
    <w:semiHidden/>
    <w:rsid w:val="00312AD3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7855B9"/>
    <w:rPr>
      <w:rFonts w:ascii="Courier New" w:hAnsi="Courier New" w:cs="Courier New"/>
      <w:sz w:val="20"/>
      <w:szCs w:val="20"/>
    </w:rPr>
  </w:style>
  <w:style w:type="character" w:styleId="Hipercze">
    <w:name w:val="Hyperlink"/>
    <w:uiPriority w:val="99"/>
    <w:rsid w:val="00FE115F"/>
    <w:rPr>
      <w:color w:val="0000FF"/>
      <w:u w:val="single"/>
    </w:rPr>
  </w:style>
  <w:style w:type="character" w:customStyle="1" w:styleId="displayonly">
    <w:name w:val="display_only"/>
    <w:uiPriority w:val="99"/>
    <w:rsid w:val="0003002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18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1843"/>
  </w:style>
  <w:style w:type="character" w:styleId="Odwoanieprzypisukocowego">
    <w:name w:val="endnote reference"/>
    <w:basedOn w:val="Domylnaczcionkaakapitu"/>
    <w:uiPriority w:val="99"/>
    <w:semiHidden/>
    <w:unhideWhenUsed/>
    <w:rsid w:val="004B1843"/>
    <w:rPr>
      <w:vertAlign w:val="superscript"/>
    </w:rPr>
  </w:style>
  <w:style w:type="table" w:styleId="Tabela-Siatka">
    <w:name w:val="Table Grid"/>
    <w:basedOn w:val="Standardowy"/>
    <w:locked/>
    <w:rsid w:val="004B1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62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12F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812F7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12F7B"/>
    <w:rPr>
      <w:sz w:val="24"/>
      <w:szCs w:val="24"/>
    </w:rPr>
  </w:style>
  <w:style w:type="paragraph" w:styleId="Bezodstpw">
    <w:name w:val="No Spacing"/>
    <w:uiPriority w:val="1"/>
    <w:qFormat/>
    <w:rsid w:val="00BC690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rsid w:val="000272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02721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31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pektor\AppData\Local\Microsoft\Windows\INetCache\Content.Outlook\4F1XV4QB\papier%20Urzad%20Gminy%20Dar&#322;ow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Urzad Gminy Darłowo</Template>
  <TotalTime>27</TotalTime>
  <Pages>4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>Urząd Miasta Olsztyn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creator>Inspektor</dc:creator>
  <cp:lastModifiedBy>Inspektor</cp:lastModifiedBy>
  <cp:revision>5</cp:revision>
  <cp:lastPrinted>2025-07-02T10:34:00Z</cp:lastPrinted>
  <dcterms:created xsi:type="dcterms:W3CDTF">2025-11-12T13:30:00Z</dcterms:created>
  <dcterms:modified xsi:type="dcterms:W3CDTF">2025-11-13T12:02:00Z</dcterms:modified>
</cp:coreProperties>
</file>