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2" w:rsidRDefault="00D03592" w:rsidP="003B7E08">
      <w:bookmarkStart w:id="0" w:name="_GoBack"/>
      <w:bookmarkEnd w:id="0"/>
    </w:p>
    <w:p w:rsidR="00D03592" w:rsidRPr="008A04CA" w:rsidRDefault="00D03592" w:rsidP="001F0A71">
      <w:pPr>
        <w:pStyle w:val="Heading2"/>
        <w:ind w:left="0" w:firstLine="0"/>
        <w:rPr>
          <w:sz w:val="22"/>
          <w:szCs w:val="22"/>
        </w:rPr>
      </w:pPr>
    </w:p>
    <w:p w:rsidR="00D03592" w:rsidRPr="008A04CA" w:rsidRDefault="00D03592" w:rsidP="001F0A71">
      <w:pPr>
        <w:pStyle w:val="Heading2"/>
        <w:ind w:left="0" w:firstLine="0"/>
        <w:rPr>
          <w:sz w:val="22"/>
          <w:szCs w:val="22"/>
        </w:rPr>
      </w:pPr>
      <w:r w:rsidRPr="008A04CA">
        <w:rPr>
          <w:sz w:val="22"/>
          <w:szCs w:val="22"/>
        </w:rPr>
        <w:t>Zestawienie poniesionych wydatków do ulgi inwestycyjnej w podatku rolnym</w:t>
      </w:r>
    </w:p>
    <w:p w:rsidR="00D03592" w:rsidRDefault="00D03592" w:rsidP="001F0A71">
      <w:pPr>
        <w:pStyle w:val="BodyTex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701"/>
        <w:gridCol w:w="3972"/>
      </w:tblGrid>
      <w:tr w:rsidR="00D03592" w:rsidRPr="001F0A71" w:rsidTr="009407E1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592" w:rsidRPr="001F0A71" w:rsidRDefault="00D03592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Nr faktury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592" w:rsidRPr="001F0A71" w:rsidRDefault="00D03592" w:rsidP="009407E1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Data wystawienia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592" w:rsidRPr="001F0A71" w:rsidRDefault="00D03592" w:rsidP="009407E1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 xml:space="preserve">Kwota wydatków inwestycyjnych </w:t>
            </w:r>
            <w:r w:rsidRPr="001F0A71">
              <w:rPr>
                <w:rFonts w:ascii="Arial" w:hAnsi="Arial" w:cs="Arial"/>
                <w:b/>
                <w:sz w:val="22"/>
                <w:szCs w:val="22"/>
              </w:rPr>
              <w:br/>
              <w:t>wynikająca z faktury</w:t>
            </w: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9407E1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592" w:rsidRPr="001F0A71" w:rsidTr="001F0A71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03592" w:rsidRPr="001F0A71" w:rsidRDefault="00D03592" w:rsidP="001F0A71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F0A71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592" w:rsidRPr="001F0A71" w:rsidRDefault="00D03592" w:rsidP="009407E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3592" w:rsidRDefault="00D03592" w:rsidP="001F0A71"/>
    <w:p w:rsidR="00D03592" w:rsidRDefault="00D03592"/>
    <w:sectPr w:rsidR="00D03592" w:rsidSect="006F0404">
      <w:pgSz w:w="11906" w:h="16838"/>
      <w:pgMar w:top="709" w:right="1418" w:bottom="709" w:left="1418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A71"/>
    <w:rsid w:val="001F0A71"/>
    <w:rsid w:val="0025332A"/>
    <w:rsid w:val="003B7E08"/>
    <w:rsid w:val="00603A5F"/>
    <w:rsid w:val="006A0F44"/>
    <w:rsid w:val="006D71AD"/>
    <w:rsid w:val="006F0404"/>
    <w:rsid w:val="007204A2"/>
    <w:rsid w:val="008A04CA"/>
    <w:rsid w:val="009407E1"/>
    <w:rsid w:val="00955164"/>
    <w:rsid w:val="00D0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71"/>
    <w:pPr>
      <w:suppressAutoHyphens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1F0A71"/>
    <w:pPr>
      <w:keepNext/>
      <w:widowControl w:val="0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0A71"/>
    <w:rPr>
      <w:rFonts w:ascii="Arial" w:hAnsi="Arial" w:cs="Arial"/>
      <w:b/>
      <w:bCs/>
      <w:kern w:val="1"/>
      <w:lang w:val="pl-PL" w:eastAsia="zh-CN" w:bidi="ar-SA"/>
    </w:rPr>
  </w:style>
  <w:style w:type="paragraph" w:styleId="BodyText">
    <w:name w:val="Body Text"/>
    <w:basedOn w:val="Normal"/>
    <w:link w:val="BodyTextChar"/>
    <w:uiPriority w:val="99"/>
    <w:rsid w:val="001F0A71"/>
    <w:pPr>
      <w:widowControl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0A71"/>
    <w:rPr>
      <w:rFonts w:ascii="Times New Roman" w:hAnsi="Times New Roman" w:cs="Times New Roman"/>
      <w:kern w:val="1"/>
      <w:lang w:val="pl-PL" w:eastAsia="zh-CN" w:bidi="ar-SA"/>
    </w:rPr>
  </w:style>
  <w:style w:type="paragraph" w:customStyle="1" w:styleId="Zawartotabeli">
    <w:name w:val="Zawartość tabeli"/>
    <w:uiPriority w:val="99"/>
    <w:rsid w:val="001F0A71"/>
    <w:pPr>
      <w:widowControl w:val="0"/>
      <w:suppressLineNumbers/>
      <w:suppressAutoHyphens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20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4A2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poniesionych wydatków do ulgi inwestycyjnej w podatku rolnym</dc:title>
  <dc:subject/>
  <dc:creator>Amelia</dc:creator>
  <cp:keywords/>
  <dc:description/>
  <cp:lastModifiedBy>UG</cp:lastModifiedBy>
  <cp:revision>2</cp:revision>
  <cp:lastPrinted>2017-01-05T08:07:00Z</cp:lastPrinted>
  <dcterms:created xsi:type="dcterms:W3CDTF">2020-05-18T06:50:00Z</dcterms:created>
  <dcterms:modified xsi:type="dcterms:W3CDTF">2020-05-18T06:50:00Z</dcterms:modified>
</cp:coreProperties>
</file>