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DB" w:rsidRDefault="000B4BDB" w:rsidP="00B21341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Wzór wniosku o odroczenie terminu płatności podatku/zaległości podatkowej wraz z odsetkami za  zwłokę</w:t>
      </w:r>
    </w:p>
    <w:p w:rsidR="000B4BDB" w:rsidRDefault="000B4BDB" w:rsidP="00B21341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(dotyczy  rolnika) </w:t>
      </w:r>
    </w:p>
    <w:p w:rsidR="000B4BDB" w:rsidRDefault="000B4BDB" w:rsidP="00B21341">
      <w:pPr>
        <w:rPr>
          <w:rFonts w:ascii="Arial" w:hAnsi="Arial" w:cs="Arial"/>
          <w:i/>
          <w:iCs/>
          <w:sz w:val="20"/>
          <w:szCs w:val="20"/>
        </w:rPr>
      </w:pP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………………………………....……..      </w:t>
      </w: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…………………………………....…..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……….., dnia ……………….</w:t>
      </w: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.…………………………………….....</w:t>
      </w: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....……………………………………..</w:t>
      </w:r>
    </w:p>
    <w:p w:rsidR="000B4BDB" w:rsidRDefault="000B4BDB" w:rsidP="00B213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zamieszkania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Wójt Gminy Gostycyn</w:t>
      </w:r>
    </w:p>
    <w:p w:rsidR="000B4BDB" w:rsidRDefault="000B4BDB" w:rsidP="00B213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ul. Bydgoska 8</w:t>
      </w:r>
    </w:p>
    <w:p w:rsidR="000B4BDB" w:rsidRDefault="000B4BDB" w:rsidP="00B213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89-520 Gostycyn</w:t>
      </w:r>
    </w:p>
    <w:p w:rsidR="000B4BDB" w:rsidRDefault="000B4BDB" w:rsidP="00B21341">
      <w:pPr>
        <w:rPr>
          <w:rFonts w:ascii="Arial" w:hAnsi="Arial" w:cs="Arial"/>
          <w:b/>
          <w:bCs/>
          <w:sz w:val="20"/>
          <w:szCs w:val="20"/>
        </w:rPr>
      </w:pP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</w:t>
      </w:r>
    </w:p>
    <w:p w:rsidR="000B4BDB" w:rsidRPr="00B21341" w:rsidRDefault="000B4BDB" w:rsidP="00B21341">
      <w:pPr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odroczenie</w:t>
      </w:r>
    </w:p>
    <w:p w:rsidR="000B4BDB" w:rsidRDefault="000B4BDB" w:rsidP="00B2134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terminu płatności podatku/zaległości podatkowej wraz z odsetkami za zwłokę</w:t>
      </w:r>
      <w:r>
        <w:rPr>
          <w:rFonts w:ascii="Arial" w:hAnsi="Arial" w:cs="Arial"/>
          <w:b/>
          <w:bCs/>
          <w:sz w:val="20"/>
          <w:szCs w:val="20"/>
        </w:rPr>
        <w:t xml:space="preserve">  *</w:t>
      </w:r>
    </w:p>
    <w:p w:rsidR="000B4BDB" w:rsidRDefault="000B4BDB" w:rsidP="00B21341">
      <w:pPr>
        <w:jc w:val="both"/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67a § 1 pkt 1 i 2  oraz art. 67b ustawy z dnia 29 sierpnia 1997 r. – Ordynacja podatkowa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(Tekst jednolity Dz. U.2020 poz.1325 ze zm.) wnoszę o odroczenie terminu </w:t>
      </w:r>
      <w:r>
        <w:rPr>
          <w:rFonts w:ascii="Arial" w:hAnsi="Arial" w:cs="Arial"/>
          <w:i/>
          <w:iCs/>
          <w:sz w:val="20"/>
          <w:szCs w:val="20"/>
        </w:rPr>
        <w:t>płatności podatku/zaległości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podatkowej wraz z odsetkami za zwłokę</w:t>
      </w:r>
      <w:r>
        <w:rPr>
          <w:rFonts w:ascii="Arial" w:hAnsi="Arial" w:cs="Arial"/>
          <w:sz w:val="20"/>
          <w:szCs w:val="20"/>
        </w:rPr>
        <w:t xml:space="preserve">* w </w:t>
      </w:r>
      <w:r>
        <w:rPr>
          <w:rFonts w:ascii="Arial" w:hAnsi="Arial" w:cs="Arial"/>
          <w:i/>
          <w:iCs/>
          <w:sz w:val="20"/>
          <w:szCs w:val="20"/>
        </w:rPr>
        <w:t>podatku od nieruchomości/podatku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rolnym/podatku leśnym/podatku od środków transportowych</w:t>
      </w:r>
      <w:r>
        <w:rPr>
          <w:rFonts w:ascii="Arial" w:hAnsi="Arial" w:cs="Arial"/>
          <w:sz w:val="20"/>
          <w:szCs w:val="20"/>
        </w:rPr>
        <w:t xml:space="preserve">* za okres ….…………...........……, </w:t>
      </w:r>
      <w:r>
        <w:rPr>
          <w:rFonts w:ascii="Arial" w:hAnsi="Arial" w:cs="Arial"/>
          <w:i/>
          <w:iCs/>
          <w:sz w:val="20"/>
          <w:szCs w:val="20"/>
        </w:rPr>
        <w:t>którego termin płatności przypada na dzień/którego termin płatności minął</w:t>
      </w:r>
      <w:r>
        <w:rPr>
          <w:rFonts w:ascii="Arial" w:hAnsi="Arial" w:cs="Arial"/>
          <w:sz w:val="20"/>
          <w:szCs w:val="20"/>
        </w:rPr>
        <w:t>*  w dniu…………...............  w kwocie należności głównej .....……….……... zł, w kwocie odsetek za zwłokę ..…………………….zł, do dnia ………………………………</w:t>
      </w:r>
    </w:p>
    <w:p w:rsidR="000B4BDB" w:rsidRDefault="000B4BDB" w:rsidP="00B2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0B4BDB" w:rsidRDefault="000B4BDB" w:rsidP="00B213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 A S A D N I E N I E**</w:t>
      </w:r>
    </w:p>
    <w:p w:rsidR="000B4BDB" w:rsidRDefault="000B4BDB" w:rsidP="00B21341">
      <w:pPr>
        <w:jc w:val="center"/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pStyle w:val="BodyText"/>
      </w:pPr>
      <w: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4BDB" w:rsidRDefault="000B4BDB" w:rsidP="00B2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…..................………………..            </w:t>
      </w:r>
    </w:p>
    <w:p w:rsidR="000B4BDB" w:rsidRDefault="000B4BDB" w:rsidP="00B2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0B4BDB" w:rsidRDefault="000B4BDB" w:rsidP="00B2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Podpis</w:t>
      </w:r>
    </w:p>
    <w:p w:rsidR="000B4BDB" w:rsidRDefault="000B4BDB" w:rsidP="00B21341">
      <w:pPr>
        <w:jc w:val="both"/>
        <w:rPr>
          <w:rFonts w:ascii="Arial" w:hAnsi="Arial" w:cs="Arial"/>
          <w:sz w:val="20"/>
          <w:szCs w:val="20"/>
        </w:rPr>
      </w:pPr>
    </w:p>
    <w:p w:rsidR="000B4BDB" w:rsidRDefault="000B4BDB" w:rsidP="00B2134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       niepotrzebne skreślić </w:t>
      </w:r>
    </w:p>
    <w:p w:rsidR="000B4BDB" w:rsidRDefault="000B4BDB" w:rsidP="00B21341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**  w uzasadnieniu należy wykazać istnienie ważnego interesu podatnika lub ważnego interesu publicznego </w:t>
      </w:r>
    </w:p>
    <w:p w:rsidR="000B4BDB" w:rsidRDefault="000B4BDB" w:rsidP="00B2134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Załączniki:</w:t>
      </w:r>
    </w:p>
    <w:p w:rsidR="000B4BDB" w:rsidRDefault="000B4BDB" w:rsidP="00B21341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Wypełniony formularz informacji przedstawianych przez wnioskodawcę, którego wzór określa Rozporządzenie Rady Ministrów z dnia 11 czerwca 2010r. (Dz. U.  nr 121, poz 810)</w:t>
      </w:r>
    </w:p>
    <w:p w:rsidR="000B4BDB" w:rsidRDefault="000B4BDB" w:rsidP="00B21341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Aktualne zaświadczenie o dochodach osób wspólnie zamieszkałych;</w:t>
      </w:r>
    </w:p>
    <w:p w:rsidR="000B4BDB" w:rsidRDefault="000B4BDB" w:rsidP="00B21341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Rachunki aktualnie ponoszonych kosztów wraz z dowodami uzasadniającymi ich treść (opłata za mieszkanie, gaz, energię elektryczną itp.)</w:t>
      </w:r>
    </w:p>
    <w:p w:rsidR="000B4BDB" w:rsidRPr="00B21341" w:rsidRDefault="000B4BDB" w:rsidP="00B21341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Wypełnione oświadczenie o sytuacji materialnej podatnika ubiegającego się o udzielenie ulgi w podatku.</w:t>
      </w:r>
    </w:p>
    <w:sectPr w:rsidR="000B4BDB" w:rsidRPr="00B21341" w:rsidSect="0033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C4EB7"/>
    <w:multiLevelType w:val="hybridMultilevel"/>
    <w:tmpl w:val="FB0CC3FA"/>
    <w:lvl w:ilvl="0" w:tplc="CA7EB9E8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548"/>
    <w:rsid w:val="000B4BDB"/>
    <w:rsid w:val="001C48D3"/>
    <w:rsid w:val="002154D9"/>
    <w:rsid w:val="00294FA5"/>
    <w:rsid w:val="003339EE"/>
    <w:rsid w:val="003656DC"/>
    <w:rsid w:val="00432B44"/>
    <w:rsid w:val="004D43FB"/>
    <w:rsid w:val="005E2CB9"/>
    <w:rsid w:val="00714372"/>
    <w:rsid w:val="00B21341"/>
    <w:rsid w:val="00C07E49"/>
    <w:rsid w:val="00C96096"/>
    <w:rsid w:val="00CD5548"/>
    <w:rsid w:val="00D322D7"/>
    <w:rsid w:val="00F00334"/>
    <w:rsid w:val="00F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1341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1341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419</Words>
  <Characters>2516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</cp:lastModifiedBy>
  <cp:revision>7</cp:revision>
  <cp:lastPrinted>2019-06-03T10:08:00Z</cp:lastPrinted>
  <dcterms:created xsi:type="dcterms:W3CDTF">2013-02-01T14:03:00Z</dcterms:created>
  <dcterms:modified xsi:type="dcterms:W3CDTF">2020-10-16T12:00:00Z</dcterms:modified>
</cp:coreProperties>
</file>