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8E" w:rsidRDefault="0010548E" w:rsidP="00854A25">
      <w:pPr>
        <w:spacing w:after="0"/>
        <w:ind w:left="993"/>
        <w:jc w:val="right"/>
        <w:rPr>
          <w:color w:val="595959" w:themeColor="text1" w:themeTint="A6"/>
          <w:sz w:val="20"/>
        </w:rPr>
      </w:pPr>
    </w:p>
    <w:p w:rsidR="00E640D1" w:rsidRPr="005D6485" w:rsidRDefault="00E640D1" w:rsidP="00854A25">
      <w:pPr>
        <w:spacing w:after="0"/>
        <w:ind w:left="993"/>
        <w:jc w:val="right"/>
        <w:rPr>
          <w:rFonts w:ascii="Times New Roman" w:hAnsi="Times New Roman" w:cs="Times New Roman"/>
          <w:color w:val="595959" w:themeColor="text1" w:themeTint="A6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E640D1" w:rsidRPr="0035679C" w:rsidTr="00E640D1">
        <w:tc>
          <w:tcPr>
            <w:tcW w:w="4531" w:type="dxa"/>
          </w:tcPr>
          <w:p w:rsidR="00E640D1" w:rsidRPr="0035679C" w:rsidRDefault="00D92519" w:rsidP="00E640D1">
            <w:pPr>
              <w:tabs>
                <w:tab w:val="left" w:pos="5954"/>
              </w:tabs>
              <w:spacing w:line="360" w:lineRule="auto"/>
            </w:pPr>
            <w:r>
              <w:t>RSM.6151.4</w:t>
            </w:r>
            <w:r w:rsidR="00C94A2A">
              <w:t>.1</w:t>
            </w:r>
            <w:r w:rsidR="00BA0580">
              <w:t>.2023</w:t>
            </w:r>
            <w:r w:rsidR="009D7468">
              <w:t>M</w:t>
            </w:r>
            <w:r w:rsidR="00274DB3">
              <w:t>W</w:t>
            </w:r>
          </w:p>
        </w:tc>
        <w:tc>
          <w:tcPr>
            <w:tcW w:w="4531" w:type="dxa"/>
          </w:tcPr>
          <w:p w:rsidR="00E640D1" w:rsidRPr="0035679C" w:rsidRDefault="00E640D1" w:rsidP="00E640D1">
            <w:pPr>
              <w:tabs>
                <w:tab w:val="left" w:pos="5954"/>
              </w:tabs>
              <w:spacing w:line="360" w:lineRule="auto"/>
              <w:jc w:val="right"/>
            </w:pPr>
            <w:r w:rsidRPr="0035679C">
              <w:rPr>
                <w:szCs w:val="28"/>
              </w:rPr>
              <w:t xml:space="preserve">Pelplin, </w:t>
            </w:r>
            <w:r w:rsidR="005431E4" w:rsidRPr="0035679C">
              <w:rPr>
                <w:szCs w:val="28"/>
              </w:rPr>
              <w:fldChar w:fldCharType="begin"/>
            </w:r>
            <w:r w:rsidRPr="0035679C">
              <w:rPr>
                <w:szCs w:val="28"/>
              </w:rPr>
              <w:instrText xml:space="preserve"> DATE  \@ "d MMMM, yyyy" </w:instrText>
            </w:r>
            <w:r w:rsidR="005431E4" w:rsidRPr="0035679C">
              <w:rPr>
                <w:szCs w:val="28"/>
              </w:rPr>
              <w:fldChar w:fldCharType="separate"/>
            </w:r>
            <w:r w:rsidR="00D92519">
              <w:rPr>
                <w:noProof/>
                <w:szCs w:val="28"/>
              </w:rPr>
              <w:t>5 stycznia, 2024</w:t>
            </w:r>
            <w:r w:rsidR="005431E4" w:rsidRPr="0035679C">
              <w:rPr>
                <w:szCs w:val="28"/>
              </w:rPr>
              <w:fldChar w:fldCharType="end"/>
            </w:r>
            <w:r w:rsidRPr="0035679C">
              <w:rPr>
                <w:szCs w:val="28"/>
              </w:rPr>
              <w:t xml:space="preserve"> r.</w:t>
            </w:r>
          </w:p>
        </w:tc>
      </w:tr>
    </w:tbl>
    <w:p w:rsidR="00E640D1" w:rsidRPr="0035679C" w:rsidRDefault="00E640D1" w:rsidP="00E640D1">
      <w:pPr>
        <w:spacing w:after="0" w:line="360" w:lineRule="auto"/>
        <w:jc w:val="both"/>
        <w:rPr>
          <w:b/>
        </w:rPr>
      </w:pPr>
    </w:p>
    <w:p w:rsidR="00BD7071" w:rsidRPr="0035679C" w:rsidRDefault="00BD7071" w:rsidP="00E640D1">
      <w:pPr>
        <w:spacing w:after="0" w:line="360" w:lineRule="auto"/>
        <w:jc w:val="both"/>
      </w:pPr>
    </w:p>
    <w:p w:rsidR="00E640D1" w:rsidRPr="0035679C" w:rsidRDefault="00BD7071" w:rsidP="00E640D1">
      <w:pPr>
        <w:tabs>
          <w:tab w:val="left" w:pos="5529"/>
        </w:tabs>
        <w:spacing w:after="0" w:line="360" w:lineRule="auto"/>
        <w:jc w:val="both"/>
        <w:rPr>
          <w:sz w:val="32"/>
          <w:szCs w:val="32"/>
        </w:rPr>
      </w:pPr>
      <w:r w:rsidRPr="0035679C">
        <w:rPr>
          <w:sz w:val="36"/>
          <w:szCs w:val="36"/>
        </w:rPr>
        <w:t xml:space="preserve">                                       </w:t>
      </w:r>
      <w:r w:rsidRPr="0035679C">
        <w:rPr>
          <w:sz w:val="32"/>
          <w:szCs w:val="32"/>
        </w:rPr>
        <w:t>OBWIESZCZENIE</w:t>
      </w:r>
      <w:r w:rsidR="00E640D1" w:rsidRPr="0035679C">
        <w:rPr>
          <w:sz w:val="32"/>
          <w:szCs w:val="32"/>
        </w:rPr>
        <w:tab/>
      </w:r>
    </w:p>
    <w:p w:rsidR="00BD7071" w:rsidRPr="0035679C" w:rsidRDefault="00BD7071" w:rsidP="00E640D1">
      <w:pPr>
        <w:tabs>
          <w:tab w:val="left" w:pos="5529"/>
        </w:tabs>
        <w:spacing w:after="0" w:line="360" w:lineRule="auto"/>
        <w:jc w:val="both"/>
      </w:pPr>
    </w:p>
    <w:p w:rsidR="005D6485" w:rsidRPr="00091E6C" w:rsidRDefault="00BD7071" w:rsidP="00E640D1">
      <w:pPr>
        <w:tabs>
          <w:tab w:val="left" w:pos="5529"/>
        </w:tabs>
        <w:spacing w:after="0" w:line="360" w:lineRule="auto"/>
        <w:jc w:val="both"/>
        <w:rPr>
          <w:b/>
        </w:rPr>
      </w:pPr>
      <w:r w:rsidRPr="0035679C">
        <w:t>Na podstawie art. 42ab</w:t>
      </w:r>
      <w:r w:rsidR="009D7468">
        <w:t xml:space="preserve"> </w:t>
      </w:r>
      <w:r w:rsidRPr="0035679C">
        <w:t>ust.2</w:t>
      </w:r>
      <w:r w:rsidR="00111118">
        <w:t xml:space="preserve"> </w:t>
      </w:r>
      <w:r w:rsidRPr="0035679C">
        <w:t>Ustawy Prawo łowieck</w:t>
      </w:r>
      <w:r w:rsidR="00C94A2A">
        <w:t>ie</w:t>
      </w:r>
      <w:r w:rsidR="009D7468">
        <w:t xml:space="preserve"> </w:t>
      </w:r>
      <w:r w:rsidR="00C94A2A">
        <w:t>(Dz.U.2023poz.1082</w:t>
      </w:r>
      <w:r w:rsidR="005D6485" w:rsidRPr="0035679C">
        <w:t>)</w:t>
      </w:r>
      <w:r w:rsidR="00C94A2A">
        <w:t xml:space="preserve"> </w:t>
      </w:r>
      <w:r w:rsidR="005D6485" w:rsidRPr="0035679C">
        <w:t xml:space="preserve">informuję </w:t>
      </w:r>
      <w:r w:rsidR="00C94A2A">
        <w:t>mieszkańców sołectwa</w:t>
      </w:r>
      <w:r w:rsidR="00C94A2A" w:rsidRPr="00885A60">
        <w:rPr>
          <w:b/>
        </w:rPr>
        <w:t xml:space="preserve"> </w:t>
      </w:r>
      <w:proofErr w:type="spellStart"/>
      <w:r w:rsidR="00E31468">
        <w:rPr>
          <w:b/>
        </w:rPr>
        <w:t>Rajkow</w:t>
      </w:r>
      <w:r w:rsidR="00C077D5" w:rsidRPr="00C077D5">
        <w:t>,</w:t>
      </w:r>
      <w:r w:rsidR="000A3A03">
        <w:t>że</w:t>
      </w:r>
      <w:proofErr w:type="spellEnd"/>
      <w:r w:rsidR="000A3A03">
        <w:t xml:space="preserve"> w dniu </w:t>
      </w:r>
      <w:r w:rsidR="00E31468">
        <w:rPr>
          <w:b/>
        </w:rPr>
        <w:t>13</w:t>
      </w:r>
      <w:r w:rsidR="000A3A03" w:rsidRPr="000A3A03">
        <w:rPr>
          <w:b/>
        </w:rPr>
        <w:t>.01</w:t>
      </w:r>
      <w:r w:rsidR="000E774D">
        <w:rPr>
          <w:b/>
        </w:rPr>
        <w:t>.</w:t>
      </w:r>
      <w:r w:rsidR="000A3A03">
        <w:rPr>
          <w:b/>
        </w:rPr>
        <w:t>2024</w:t>
      </w:r>
      <w:r w:rsidR="00C94A2A">
        <w:rPr>
          <w:b/>
        </w:rPr>
        <w:t xml:space="preserve"> roku w godzinach </w:t>
      </w:r>
      <w:r w:rsidR="00353891">
        <w:rPr>
          <w:b/>
        </w:rPr>
        <w:t>8.00-1</w:t>
      </w:r>
      <w:r w:rsidR="00D92519">
        <w:rPr>
          <w:b/>
        </w:rPr>
        <w:t>5.30</w:t>
      </w:r>
      <w:r w:rsidR="002132A0">
        <w:rPr>
          <w:b/>
        </w:rPr>
        <w:t xml:space="preserve"> </w:t>
      </w:r>
      <w:r w:rsidR="005D6485" w:rsidRPr="0035679C">
        <w:t xml:space="preserve">na terenie obwodu łowieckiego </w:t>
      </w:r>
      <w:r w:rsidR="00D92519">
        <w:rPr>
          <w:b/>
        </w:rPr>
        <w:t>216</w:t>
      </w:r>
      <w:r w:rsidR="00353891">
        <w:rPr>
          <w:b/>
        </w:rPr>
        <w:t xml:space="preserve"> </w:t>
      </w:r>
      <w:r w:rsidR="00091E6C" w:rsidRPr="00091E6C">
        <w:t>zostaną przeprowadzone polowania zbiorowe</w:t>
      </w:r>
      <w:r w:rsidR="00091E6C">
        <w:rPr>
          <w:b/>
        </w:rPr>
        <w:t xml:space="preserve">. </w:t>
      </w:r>
    </w:p>
    <w:p w:rsidR="00BD7071" w:rsidRPr="0035679C" w:rsidRDefault="005D6485" w:rsidP="00E640D1">
      <w:pPr>
        <w:tabs>
          <w:tab w:val="left" w:pos="5529"/>
        </w:tabs>
        <w:spacing w:after="0" w:line="360" w:lineRule="auto"/>
        <w:jc w:val="both"/>
      </w:pPr>
      <w:r w:rsidRPr="0035679C">
        <w:t>Organizatorem polowania</w:t>
      </w:r>
      <w:r w:rsidR="006816E5">
        <w:t xml:space="preserve"> jest</w:t>
      </w:r>
      <w:r w:rsidR="00353891">
        <w:t xml:space="preserve"> Koło Łowieckie </w:t>
      </w:r>
      <w:r w:rsidR="00353891" w:rsidRPr="00353891">
        <w:rPr>
          <w:b/>
        </w:rPr>
        <w:t>,,</w:t>
      </w:r>
      <w:r w:rsidR="00D92519">
        <w:rPr>
          <w:b/>
        </w:rPr>
        <w:t>Kociewiak</w:t>
      </w:r>
      <w:r w:rsidR="003821C4">
        <w:rPr>
          <w:b/>
        </w:rPr>
        <w:t>‘’</w:t>
      </w:r>
      <w:r w:rsidR="00D92519">
        <w:t xml:space="preserve"> w Rudnie</w:t>
      </w:r>
      <w:r w:rsidR="00E31468">
        <w:t>.</w:t>
      </w:r>
    </w:p>
    <w:p w:rsidR="00BD7071" w:rsidRPr="0035679C" w:rsidRDefault="00BD7071" w:rsidP="00E640D1">
      <w:pPr>
        <w:tabs>
          <w:tab w:val="left" w:pos="5529"/>
        </w:tabs>
        <w:spacing w:after="0" w:line="360" w:lineRule="auto"/>
        <w:jc w:val="both"/>
      </w:pPr>
    </w:p>
    <w:p w:rsidR="00E640D1" w:rsidRPr="0035679C" w:rsidRDefault="00E640D1" w:rsidP="00E640D1">
      <w:pPr>
        <w:spacing w:after="0" w:line="360" w:lineRule="auto"/>
        <w:jc w:val="both"/>
      </w:pPr>
    </w:p>
    <w:p w:rsidR="000E774D" w:rsidRPr="00D22EAA" w:rsidRDefault="000E774D" w:rsidP="000E774D">
      <w:pPr>
        <w:spacing w:after="0" w:line="360" w:lineRule="auto"/>
        <w:jc w:val="both"/>
      </w:pPr>
    </w:p>
    <w:p w:rsidR="000E774D" w:rsidRPr="00D22EAA" w:rsidRDefault="000E774D" w:rsidP="000E774D">
      <w:pPr>
        <w:spacing w:after="0" w:line="360" w:lineRule="auto"/>
        <w:jc w:val="both"/>
      </w:pPr>
    </w:p>
    <w:p w:rsidR="000E774D" w:rsidRPr="00D22EAA" w:rsidRDefault="000E774D" w:rsidP="000E774D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D22EAA">
        <w:rPr>
          <w:b/>
          <w:bCs/>
          <w:sz w:val="20"/>
          <w:szCs w:val="20"/>
          <w:u w:val="single"/>
        </w:rPr>
        <w:t>Otrzymują:</w:t>
      </w:r>
    </w:p>
    <w:p w:rsidR="004E3D09" w:rsidRPr="000A3A03" w:rsidRDefault="00336624" w:rsidP="000A3A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Sołectwo Rajkowy</w:t>
      </w:r>
      <w:r w:rsidR="002576B3" w:rsidRPr="0068424C">
        <w:rPr>
          <w:rFonts w:asciiTheme="minorHAnsi" w:hAnsiTheme="minorHAnsi" w:cstheme="minorHAnsi"/>
          <w:sz w:val="20"/>
          <w:szCs w:val="20"/>
        </w:rPr>
        <w:t xml:space="preserve"> 2 </w:t>
      </w:r>
      <w:proofErr w:type="spellStart"/>
      <w:r w:rsidR="002576B3" w:rsidRPr="0068424C">
        <w:rPr>
          <w:rFonts w:asciiTheme="minorHAnsi" w:hAnsiTheme="minorHAnsi" w:cstheme="minorHAnsi"/>
          <w:sz w:val="20"/>
          <w:szCs w:val="20"/>
        </w:rPr>
        <w:t>e</w:t>
      </w:r>
      <w:r w:rsidR="000A3A03">
        <w:rPr>
          <w:rFonts w:asciiTheme="minorHAnsi" w:hAnsiTheme="minorHAnsi" w:cstheme="minorHAnsi"/>
          <w:sz w:val="20"/>
          <w:szCs w:val="20"/>
        </w:rPr>
        <w:t>gz</w:t>
      </w:r>
      <w:proofErr w:type="spellEnd"/>
    </w:p>
    <w:p w:rsidR="000E774D" w:rsidRPr="002576B3" w:rsidRDefault="004E3D09" w:rsidP="002576B3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2576B3">
        <w:rPr>
          <w:sz w:val="20"/>
          <w:szCs w:val="20"/>
        </w:rPr>
        <w:tab/>
        <w:t>a/a</w:t>
      </w:r>
    </w:p>
    <w:p w:rsidR="000E774D" w:rsidRPr="00D22EAA" w:rsidRDefault="000E774D" w:rsidP="000E774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Wyk. MW</w:t>
      </w:r>
    </w:p>
    <w:p w:rsidR="00E640D1" w:rsidRPr="00D22EAA" w:rsidRDefault="000E774D" w:rsidP="000E774D">
      <w:pPr>
        <w:spacing w:after="0" w:line="360" w:lineRule="auto"/>
        <w:jc w:val="both"/>
      </w:pPr>
      <w:r w:rsidRPr="00266ED8">
        <w:tab/>
      </w:r>
    </w:p>
    <w:p w:rsidR="009D7468" w:rsidRDefault="009D7468" w:rsidP="00093DB8">
      <w:pPr>
        <w:tabs>
          <w:tab w:val="left" w:pos="7695"/>
        </w:tabs>
        <w:spacing w:after="0" w:line="360" w:lineRule="auto"/>
        <w:jc w:val="both"/>
      </w:pPr>
    </w:p>
    <w:p w:rsidR="009D7468" w:rsidRDefault="009D7468" w:rsidP="00093DB8">
      <w:pPr>
        <w:tabs>
          <w:tab w:val="left" w:pos="7695"/>
        </w:tabs>
        <w:spacing w:after="0" w:line="360" w:lineRule="auto"/>
        <w:jc w:val="both"/>
      </w:pPr>
    </w:p>
    <w:p w:rsidR="009D7468" w:rsidRDefault="009D7468" w:rsidP="00093DB8">
      <w:pPr>
        <w:tabs>
          <w:tab w:val="left" w:pos="7695"/>
        </w:tabs>
        <w:spacing w:after="0" w:line="360" w:lineRule="auto"/>
        <w:jc w:val="both"/>
      </w:pPr>
    </w:p>
    <w:p w:rsidR="009D7468" w:rsidRDefault="009D7468" w:rsidP="00093DB8">
      <w:pPr>
        <w:tabs>
          <w:tab w:val="left" w:pos="7695"/>
        </w:tabs>
        <w:spacing w:after="0" w:line="360" w:lineRule="auto"/>
        <w:jc w:val="both"/>
      </w:pPr>
    </w:p>
    <w:p w:rsidR="009D7468" w:rsidRDefault="009D7468" w:rsidP="00093DB8">
      <w:pPr>
        <w:tabs>
          <w:tab w:val="left" w:pos="7695"/>
        </w:tabs>
        <w:spacing w:after="0" w:line="360" w:lineRule="auto"/>
        <w:jc w:val="both"/>
      </w:pPr>
    </w:p>
    <w:p w:rsidR="00A94D25" w:rsidRPr="00266ED8" w:rsidRDefault="005E4984" w:rsidP="00093DB8">
      <w:pPr>
        <w:tabs>
          <w:tab w:val="left" w:pos="7695"/>
        </w:tabs>
        <w:spacing w:after="0" w:line="360" w:lineRule="auto"/>
        <w:jc w:val="both"/>
      </w:pPr>
      <w:r w:rsidRPr="00266ED8">
        <w:tab/>
      </w:r>
    </w:p>
    <w:sectPr w:rsidR="00A94D25" w:rsidRPr="00266ED8" w:rsidSect="0010548E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28" w:rsidRDefault="00F91628" w:rsidP="00854A25">
      <w:pPr>
        <w:spacing w:after="0" w:line="240" w:lineRule="auto"/>
      </w:pPr>
      <w:r>
        <w:separator/>
      </w:r>
    </w:p>
  </w:endnote>
  <w:endnote w:type="continuationSeparator" w:id="0">
    <w:p w:rsidR="00F91628" w:rsidRDefault="00F91628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28" w:rsidRDefault="00F91628" w:rsidP="00854A25">
      <w:pPr>
        <w:spacing w:after="0" w:line="240" w:lineRule="auto"/>
      </w:pPr>
      <w:r>
        <w:separator/>
      </w:r>
    </w:p>
  </w:footnote>
  <w:footnote w:type="continuationSeparator" w:id="0">
    <w:p w:rsidR="00F91628" w:rsidRDefault="00F91628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38" w:rsidRDefault="005431E4" w:rsidP="00111B38">
    <w:pPr>
      <w:pStyle w:val="Nagwek"/>
      <w:ind w:left="1134"/>
      <w:rPr>
        <w:b/>
        <w:bCs/>
        <w:sz w:val="32"/>
        <w:szCs w:val="32"/>
      </w:rPr>
    </w:pPr>
    <w:r w:rsidRPr="005431E4">
      <w:rPr>
        <w:noProof/>
      </w:rPr>
      <w:pict>
        <v:rect id="Prostokąt 5" o:spid="_x0000_s1026" style="position:absolute;left:0;text-align:left;margin-left:53.4pt;margin-top:-123.75pt;width:2.8pt;height:122.15pt;z-index:25166028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" fillcolor="#2c507e" stroked="f" strokeweight="1pt">
          <w10:wrap type="square" anchorx="margin" anchory="margin"/>
        </v:rect>
      </w:pict>
    </w:r>
    <w:r w:rsidR="00111B38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-1572895</wp:posOffset>
          </wp:positionV>
          <wp:extent cx="514350" cy="625475"/>
          <wp:effectExtent l="0" t="0" r="0" b="317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3DB8" w:rsidRPr="00266ED8" w:rsidRDefault="001757B8" w:rsidP="00111B38">
    <w:pPr>
      <w:pStyle w:val="Nagwek"/>
      <w:ind w:left="1418"/>
      <w:rPr>
        <w:b/>
        <w:bCs/>
        <w:sz w:val="32"/>
        <w:szCs w:val="32"/>
      </w:rPr>
    </w:pPr>
    <w:r w:rsidRPr="00266ED8">
      <w:rPr>
        <w:b/>
        <w:bCs/>
        <w:sz w:val="32"/>
        <w:szCs w:val="32"/>
      </w:rPr>
      <w:t>Burmistrz Miasta i Gminy Pelplin</w:t>
    </w:r>
  </w:p>
  <w:p w:rsidR="00111B38" w:rsidRPr="00266ED8" w:rsidRDefault="00111B38" w:rsidP="00111B38">
    <w:pPr>
      <w:pStyle w:val="Nagwek"/>
      <w:ind w:left="1418"/>
      <w:rPr>
        <w:b/>
        <w:bCs/>
        <w:sz w:val="32"/>
        <w:szCs w:val="32"/>
      </w:rPr>
    </w:pPr>
  </w:p>
  <w:p w:rsidR="00111B38" w:rsidRPr="00266ED8" w:rsidRDefault="00111B38" w:rsidP="00111B38">
    <w:pPr>
      <w:pStyle w:val="Nagwek"/>
      <w:ind w:left="1418"/>
      <w:rPr>
        <w:b/>
        <w:bCs/>
        <w:smallCaps/>
        <w:color w:val="2C507E"/>
        <w:sz w:val="18"/>
        <w:szCs w:val="18"/>
      </w:rPr>
    </w:pPr>
    <w:r w:rsidRPr="00266ED8">
      <w:rPr>
        <w:b/>
        <w:bCs/>
        <w:smallCaps/>
        <w:color w:val="2C507E"/>
        <w:sz w:val="18"/>
        <w:szCs w:val="18"/>
      </w:rPr>
      <w:t>Dane teleadresowe</w:t>
    </w:r>
  </w:p>
  <w:p w:rsidR="00111B38" w:rsidRPr="00266ED8" w:rsidRDefault="00111B38" w:rsidP="00111B38">
    <w:pPr>
      <w:pStyle w:val="Nagwek"/>
      <w:ind w:left="1418"/>
      <w:rPr>
        <w:sz w:val="18"/>
        <w:szCs w:val="18"/>
      </w:rPr>
    </w:pPr>
    <w:r w:rsidRPr="00266ED8">
      <w:rPr>
        <w:sz w:val="18"/>
        <w:szCs w:val="18"/>
      </w:rPr>
      <w:t>Plac Grunwaldzki 4</w:t>
    </w:r>
    <w:r w:rsidRPr="00266ED8">
      <w:rPr>
        <w:sz w:val="18"/>
        <w:szCs w:val="18"/>
      </w:rPr>
      <w:br/>
      <w:t>83-130 Pelplin</w:t>
    </w:r>
    <w:r w:rsidRPr="00266ED8">
      <w:rPr>
        <w:sz w:val="18"/>
        <w:szCs w:val="18"/>
      </w:rPr>
      <w:br/>
      <w:t>tel.: (58) 536-1</w:t>
    </w:r>
    <w:r w:rsidR="001C712E" w:rsidRPr="00266ED8">
      <w:rPr>
        <w:sz w:val="18"/>
        <w:szCs w:val="18"/>
      </w:rPr>
      <w:t>2</w:t>
    </w:r>
    <w:r w:rsidRPr="00266ED8">
      <w:rPr>
        <w:sz w:val="18"/>
        <w:szCs w:val="18"/>
      </w:rPr>
      <w:t>-</w:t>
    </w:r>
    <w:r w:rsidR="001C712E" w:rsidRPr="00266ED8">
      <w:rPr>
        <w:sz w:val="18"/>
        <w:szCs w:val="18"/>
      </w:rPr>
      <w:t>61</w:t>
    </w:r>
  </w:p>
  <w:p w:rsidR="00111B38" w:rsidRPr="00266ED8" w:rsidRDefault="00111B38" w:rsidP="00111B38">
    <w:pPr>
      <w:pStyle w:val="Nagwek"/>
      <w:ind w:left="1418"/>
      <w:rPr>
        <w:sz w:val="18"/>
        <w:szCs w:val="18"/>
      </w:rPr>
    </w:pPr>
    <w:proofErr w:type="spellStart"/>
    <w:r w:rsidRPr="00266ED8">
      <w:rPr>
        <w:sz w:val="18"/>
        <w:szCs w:val="18"/>
      </w:rPr>
      <w:t>fax</w:t>
    </w:r>
    <w:proofErr w:type="spellEnd"/>
    <w:r w:rsidRPr="00266ED8">
      <w:rPr>
        <w:sz w:val="18"/>
        <w:szCs w:val="18"/>
      </w:rPr>
      <w:t>: (58) 536-14-64</w:t>
    </w:r>
  </w:p>
  <w:p w:rsidR="00111B38" w:rsidRPr="00266ED8" w:rsidRDefault="00111B38" w:rsidP="00111B38">
    <w:pPr>
      <w:pStyle w:val="Nagwek"/>
      <w:ind w:left="1418"/>
      <w:rPr>
        <w:sz w:val="18"/>
        <w:szCs w:val="18"/>
      </w:rPr>
    </w:pPr>
    <w:r w:rsidRPr="00266ED8">
      <w:rPr>
        <w:sz w:val="18"/>
        <w:szCs w:val="18"/>
      </w:rPr>
      <w:t xml:space="preserve">e-mail: </w:t>
    </w:r>
    <w:r w:rsidR="001757B8" w:rsidRPr="00266ED8">
      <w:rPr>
        <w:sz w:val="18"/>
        <w:szCs w:val="18"/>
      </w:rPr>
      <w:t>burmistrz</w:t>
    </w:r>
    <w:r w:rsidRPr="00266ED8">
      <w:rPr>
        <w:sz w:val="18"/>
        <w:szCs w:val="18"/>
      </w:rPr>
      <w:t>@pelplin.pl</w:t>
    </w:r>
  </w:p>
  <w:p w:rsidR="00111B38" w:rsidRPr="00266ED8" w:rsidRDefault="00111B38" w:rsidP="00111B38">
    <w:pPr>
      <w:pStyle w:val="Nagwek"/>
      <w:ind w:left="1418"/>
      <w:rPr>
        <w:sz w:val="12"/>
        <w:szCs w:val="12"/>
      </w:rPr>
    </w:pPr>
    <w:r w:rsidRPr="00266ED8">
      <w:rPr>
        <w:sz w:val="18"/>
        <w:szCs w:val="18"/>
      </w:rPr>
      <w:t>www.pelplin.pl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80C"/>
    <w:multiLevelType w:val="hybridMultilevel"/>
    <w:tmpl w:val="6356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93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331C4"/>
    <w:rsid w:val="00016904"/>
    <w:rsid w:val="00041733"/>
    <w:rsid w:val="00091E6C"/>
    <w:rsid w:val="00093DB8"/>
    <w:rsid w:val="000A3A03"/>
    <w:rsid w:val="000D3D44"/>
    <w:rsid w:val="000D6C8A"/>
    <w:rsid w:val="000E774D"/>
    <w:rsid w:val="0010548E"/>
    <w:rsid w:val="001105BD"/>
    <w:rsid w:val="00111118"/>
    <w:rsid w:val="00111B38"/>
    <w:rsid w:val="00150D47"/>
    <w:rsid w:val="0016069C"/>
    <w:rsid w:val="00171A38"/>
    <w:rsid w:val="00172C7F"/>
    <w:rsid w:val="001757B8"/>
    <w:rsid w:val="001B5021"/>
    <w:rsid w:val="001B54CC"/>
    <w:rsid w:val="001C712E"/>
    <w:rsid w:val="001C718F"/>
    <w:rsid w:val="001D574C"/>
    <w:rsid w:val="001E13B1"/>
    <w:rsid w:val="001F312D"/>
    <w:rsid w:val="002132A0"/>
    <w:rsid w:val="00225069"/>
    <w:rsid w:val="00231229"/>
    <w:rsid w:val="00243552"/>
    <w:rsid w:val="002576B3"/>
    <w:rsid w:val="00266ED8"/>
    <w:rsid w:val="00274DB3"/>
    <w:rsid w:val="002A08A6"/>
    <w:rsid w:val="002C251A"/>
    <w:rsid w:val="002D21E4"/>
    <w:rsid w:val="002D75EB"/>
    <w:rsid w:val="002E2E07"/>
    <w:rsid w:val="002E708A"/>
    <w:rsid w:val="00330C0B"/>
    <w:rsid w:val="00336624"/>
    <w:rsid w:val="00353891"/>
    <w:rsid w:val="0035649B"/>
    <w:rsid w:val="0035679C"/>
    <w:rsid w:val="003821C4"/>
    <w:rsid w:val="00383C07"/>
    <w:rsid w:val="003B2C46"/>
    <w:rsid w:val="003C64F0"/>
    <w:rsid w:val="003D6177"/>
    <w:rsid w:val="003D61FE"/>
    <w:rsid w:val="003F6C90"/>
    <w:rsid w:val="004059D1"/>
    <w:rsid w:val="004346F1"/>
    <w:rsid w:val="00440F84"/>
    <w:rsid w:val="00494A77"/>
    <w:rsid w:val="004D3A89"/>
    <w:rsid w:val="004E3D09"/>
    <w:rsid w:val="00501895"/>
    <w:rsid w:val="005216DE"/>
    <w:rsid w:val="00542682"/>
    <w:rsid w:val="005431E4"/>
    <w:rsid w:val="00585933"/>
    <w:rsid w:val="005B3A83"/>
    <w:rsid w:val="005C6CBD"/>
    <w:rsid w:val="005D6485"/>
    <w:rsid w:val="005E259B"/>
    <w:rsid w:val="005E4984"/>
    <w:rsid w:val="00603097"/>
    <w:rsid w:val="006145A0"/>
    <w:rsid w:val="00626C28"/>
    <w:rsid w:val="006361A6"/>
    <w:rsid w:val="006467CF"/>
    <w:rsid w:val="006758C6"/>
    <w:rsid w:val="006816E5"/>
    <w:rsid w:val="0068424C"/>
    <w:rsid w:val="00696E8A"/>
    <w:rsid w:val="006B26B1"/>
    <w:rsid w:val="006C4293"/>
    <w:rsid w:val="006F10DD"/>
    <w:rsid w:val="007276B6"/>
    <w:rsid w:val="0072793A"/>
    <w:rsid w:val="007349B6"/>
    <w:rsid w:val="007374C0"/>
    <w:rsid w:val="00753A15"/>
    <w:rsid w:val="0077677E"/>
    <w:rsid w:val="007809C8"/>
    <w:rsid w:val="0079229D"/>
    <w:rsid w:val="007B21B6"/>
    <w:rsid w:val="007B6DC0"/>
    <w:rsid w:val="007C23FD"/>
    <w:rsid w:val="007F4412"/>
    <w:rsid w:val="00807FA7"/>
    <w:rsid w:val="008156F7"/>
    <w:rsid w:val="008170B7"/>
    <w:rsid w:val="00853671"/>
    <w:rsid w:val="00854A25"/>
    <w:rsid w:val="0085582F"/>
    <w:rsid w:val="00882186"/>
    <w:rsid w:val="00885A60"/>
    <w:rsid w:val="008A5D79"/>
    <w:rsid w:val="008C19FC"/>
    <w:rsid w:val="008C1E3D"/>
    <w:rsid w:val="008C207F"/>
    <w:rsid w:val="008D0764"/>
    <w:rsid w:val="008E04DB"/>
    <w:rsid w:val="0092676C"/>
    <w:rsid w:val="00941071"/>
    <w:rsid w:val="009434CD"/>
    <w:rsid w:val="0098561A"/>
    <w:rsid w:val="009C0C47"/>
    <w:rsid w:val="009D7468"/>
    <w:rsid w:val="00A2350A"/>
    <w:rsid w:val="00A265D2"/>
    <w:rsid w:val="00A44863"/>
    <w:rsid w:val="00A448AE"/>
    <w:rsid w:val="00A8692A"/>
    <w:rsid w:val="00A94D25"/>
    <w:rsid w:val="00AA4720"/>
    <w:rsid w:val="00AF33BA"/>
    <w:rsid w:val="00B035A9"/>
    <w:rsid w:val="00B1531D"/>
    <w:rsid w:val="00B20160"/>
    <w:rsid w:val="00B2602B"/>
    <w:rsid w:val="00B36264"/>
    <w:rsid w:val="00B41A8D"/>
    <w:rsid w:val="00B711C1"/>
    <w:rsid w:val="00B80196"/>
    <w:rsid w:val="00B838B0"/>
    <w:rsid w:val="00B843AF"/>
    <w:rsid w:val="00BA0580"/>
    <w:rsid w:val="00BB3839"/>
    <w:rsid w:val="00BC4B0E"/>
    <w:rsid w:val="00BD7071"/>
    <w:rsid w:val="00BE1F3F"/>
    <w:rsid w:val="00C077D5"/>
    <w:rsid w:val="00C331C4"/>
    <w:rsid w:val="00C425D0"/>
    <w:rsid w:val="00C70119"/>
    <w:rsid w:val="00C924A7"/>
    <w:rsid w:val="00C94A2A"/>
    <w:rsid w:val="00CF09E2"/>
    <w:rsid w:val="00CF217F"/>
    <w:rsid w:val="00D232B2"/>
    <w:rsid w:val="00D701A9"/>
    <w:rsid w:val="00D92519"/>
    <w:rsid w:val="00D9749D"/>
    <w:rsid w:val="00DA638F"/>
    <w:rsid w:val="00DC413C"/>
    <w:rsid w:val="00DF18DE"/>
    <w:rsid w:val="00DF1C5E"/>
    <w:rsid w:val="00E31468"/>
    <w:rsid w:val="00E36271"/>
    <w:rsid w:val="00E640D1"/>
    <w:rsid w:val="00EE45E3"/>
    <w:rsid w:val="00F10EDA"/>
    <w:rsid w:val="00F12F8D"/>
    <w:rsid w:val="00F205D4"/>
    <w:rsid w:val="00F67808"/>
    <w:rsid w:val="00F91628"/>
    <w:rsid w:val="00F94384"/>
    <w:rsid w:val="00FB440B"/>
    <w:rsid w:val="00FC4E2F"/>
    <w:rsid w:val="00FC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1B3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1B3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40D1"/>
    <w:pPr>
      <w:ind w:left="720"/>
      <w:contextualSpacing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E64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cenbach\AppData\Local\Temp\Temp1_szablony-dokument&#243;w-na-2023.zip\2023-burmistr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96294-AA51-4241-9706-26B16AEE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2023-burmistrz</Template>
  <TotalTime>975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mwicenbach</dc:creator>
  <cp:lastModifiedBy>mwicenbach</cp:lastModifiedBy>
  <cp:revision>49</cp:revision>
  <cp:lastPrinted>2024-01-05T11:04:00Z</cp:lastPrinted>
  <dcterms:created xsi:type="dcterms:W3CDTF">2023-01-10T09:04:00Z</dcterms:created>
  <dcterms:modified xsi:type="dcterms:W3CDTF">2024-01-05T11:04:00Z</dcterms:modified>
</cp:coreProperties>
</file>