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7687" w14:textId="77777777" w:rsidR="00CB617F" w:rsidRDefault="000C2176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0859F7E8" w14:textId="77777777" w:rsidR="00CB617F" w:rsidRDefault="00CB617F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7E88311B" w14:textId="77777777" w:rsidR="00CB617F" w:rsidRPr="00250F29" w:rsidRDefault="00CB617F" w:rsidP="00CB617F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</w:rPr>
      </w:pPr>
      <w:r w:rsidRPr="00250F29">
        <w:rPr>
          <w:rFonts w:cs="Arial"/>
          <w:i/>
          <w:iCs/>
          <w:color w:val="000000"/>
          <w:sz w:val="16"/>
          <w:szCs w:val="16"/>
        </w:rPr>
        <w:t>(Nazwa i adres Wykonawcy)</w:t>
      </w:r>
    </w:p>
    <w:p w14:paraId="49D0D0FE" w14:textId="77777777" w:rsidR="00CB617F" w:rsidRDefault="00CB617F" w:rsidP="00CB617F">
      <w:pPr>
        <w:keepNext/>
        <w:outlineLvl w:val="1"/>
        <w:rPr>
          <w:rFonts w:cs="Arial"/>
          <w:u w:val="single"/>
        </w:rPr>
      </w:pPr>
    </w:p>
    <w:p w14:paraId="6AEE8799" w14:textId="77777777" w:rsidR="00CB617F" w:rsidRPr="00BD7DCA" w:rsidRDefault="00CB617F" w:rsidP="00CB617F">
      <w:pPr>
        <w:keepNext/>
        <w:jc w:val="center"/>
        <w:outlineLvl w:val="1"/>
        <w:rPr>
          <w:rFonts w:cs="Arial"/>
          <w:u w:val="single"/>
        </w:rPr>
      </w:pPr>
      <w:r w:rsidRPr="00BD7DCA">
        <w:rPr>
          <w:rFonts w:cs="Arial"/>
          <w:u w:val="single"/>
        </w:rPr>
        <w:t xml:space="preserve">WYKAZ OSÓB - </w:t>
      </w:r>
    </w:p>
    <w:p w14:paraId="5BD4E4ED" w14:textId="77777777" w:rsidR="00CB617F" w:rsidRDefault="00CB617F" w:rsidP="00CB617F">
      <w:pPr>
        <w:keepNext/>
        <w:jc w:val="center"/>
        <w:outlineLvl w:val="1"/>
        <w:rPr>
          <w:rFonts w:cs="Arial"/>
          <w:u w:val="single"/>
        </w:rPr>
      </w:pPr>
      <w:r w:rsidRPr="00BD7DCA">
        <w:rPr>
          <w:rFonts w:cs="Arial"/>
          <w:u w:val="single"/>
        </w:rPr>
        <w:t>skierowanych przez Wykonawcę do realizacji zamówienia</w:t>
      </w:r>
    </w:p>
    <w:p w14:paraId="115F4B1E" w14:textId="77777777" w:rsidR="00CB617F" w:rsidRPr="00367B91" w:rsidRDefault="00CB617F" w:rsidP="00CB617F">
      <w:pPr>
        <w:keepNext/>
        <w:jc w:val="center"/>
        <w:outlineLvl w:val="1"/>
        <w:rPr>
          <w:rFonts w:cs="Arial"/>
          <w:u w:val="single"/>
        </w:rPr>
      </w:pPr>
    </w:p>
    <w:p w14:paraId="0FD16A69" w14:textId="07473B3A" w:rsidR="00CB617F" w:rsidRDefault="00CB617F" w:rsidP="00CB617F">
      <w:pPr>
        <w:jc w:val="both"/>
        <w:rPr>
          <w:rFonts w:cs="Arial"/>
          <w:b/>
          <w:bCs/>
          <w:sz w:val="20"/>
          <w:szCs w:val="20"/>
        </w:rPr>
      </w:pPr>
      <w:r w:rsidRPr="00BD7DCA">
        <w:rPr>
          <w:rFonts w:cs="Arial"/>
          <w:sz w:val="20"/>
          <w:szCs w:val="20"/>
        </w:rPr>
        <w:t>Na potrzeby postępowania</w:t>
      </w:r>
      <w:r w:rsidR="002831D6">
        <w:rPr>
          <w:rFonts w:cs="Arial"/>
          <w:sz w:val="20"/>
          <w:szCs w:val="20"/>
        </w:rPr>
        <w:t xml:space="preserve"> zakupowego</w:t>
      </w:r>
      <w:r w:rsidRPr="00BD7DCA">
        <w:rPr>
          <w:rFonts w:cs="Arial"/>
          <w:sz w:val="20"/>
          <w:szCs w:val="20"/>
        </w:rPr>
        <w:t xml:space="preserve"> pn</w:t>
      </w:r>
      <w:r w:rsidRPr="00B23801">
        <w:rPr>
          <w:rFonts w:cs="Arial"/>
          <w:sz w:val="21"/>
          <w:szCs w:val="21"/>
        </w:rPr>
        <w:t>.:</w:t>
      </w:r>
      <w:r>
        <w:rPr>
          <w:rFonts w:cs="Arial"/>
          <w:b/>
          <w:sz w:val="21"/>
          <w:szCs w:val="21"/>
        </w:rPr>
        <w:t xml:space="preserve"> </w:t>
      </w:r>
      <w:r w:rsidR="00B23801" w:rsidRPr="00B23801">
        <w:rPr>
          <w:rFonts w:cs="Arial"/>
          <w:b/>
          <w:sz w:val="20"/>
        </w:rPr>
        <w:t>Wykonanie w formule zaprojektuj i wybuduj zadania inwestycyjnego pn. „</w:t>
      </w:r>
      <w:r w:rsidR="002831D6">
        <w:rPr>
          <w:rFonts w:cs="Arial"/>
          <w:b/>
          <w:sz w:val="20"/>
        </w:rPr>
        <w:t>Ratunkowe prace renowacyjne zabytkowego drewnianego kościoła pod wezwaniem Matki Boskiej Różańcowej w Karsinie</w:t>
      </w:r>
      <w:r w:rsidR="00B23801" w:rsidRPr="00B23801">
        <w:rPr>
          <w:rFonts w:cs="Arial"/>
          <w:b/>
          <w:sz w:val="20"/>
        </w:rPr>
        <w:t>"</w:t>
      </w:r>
      <w:r w:rsidRPr="002439E5">
        <w:rPr>
          <w:rFonts w:cs="Arial"/>
          <w:sz w:val="20"/>
          <w:szCs w:val="20"/>
        </w:rPr>
        <w:t>:</w:t>
      </w:r>
    </w:p>
    <w:p w14:paraId="6FEBED92" w14:textId="77777777" w:rsidR="00B23801" w:rsidRDefault="00B23801" w:rsidP="00CB617F">
      <w:pPr>
        <w:keepNext/>
        <w:jc w:val="both"/>
        <w:outlineLvl w:val="3"/>
        <w:rPr>
          <w:rFonts w:cs="Arial"/>
          <w:sz w:val="20"/>
          <w:szCs w:val="20"/>
        </w:rPr>
      </w:pPr>
    </w:p>
    <w:p w14:paraId="4905F96B" w14:textId="77777777" w:rsidR="00CB617F" w:rsidRPr="00BD7DCA" w:rsidRDefault="00CB617F" w:rsidP="00CB617F">
      <w:pPr>
        <w:keepNext/>
        <w:jc w:val="both"/>
        <w:outlineLvl w:val="3"/>
        <w:rPr>
          <w:rFonts w:cs="Arial"/>
          <w:b/>
          <w:sz w:val="20"/>
          <w:szCs w:val="20"/>
        </w:rPr>
      </w:pPr>
      <w:r w:rsidRPr="00E25FB0">
        <w:rPr>
          <w:rFonts w:cs="Arial"/>
          <w:sz w:val="20"/>
          <w:szCs w:val="20"/>
        </w:rPr>
        <w:t>s</w:t>
      </w:r>
      <w:r w:rsidRPr="00BD7DCA">
        <w:rPr>
          <w:rFonts w:cs="Arial"/>
          <w:sz w:val="20"/>
          <w:szCs w:val="20"/>
        </w:rPr>
        <w:t>kładamy wykaz osób, skierowanych przez Wykonawcę do realizacji zamówienia:</w:t>
      </w:r>
    </w:p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2552"/>
      </w:tblGrid>
      <w:tr w:rsidR="00CB617F" w:rsidRPr="00367B91" w14:paraId="15568BBA" w14:textId="77777777" w:rsidTr="00D00605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53E4F9F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428140C2" w14:textId="77777777" w:rsidR="00CB617F" w:rsidRPr="008B421F" w:rsidRDefault="00CB617F" w:rsidP="00D00605">
            <w:pPr>
              <w:ind w:left="-66" w:firstLine="66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Nazwisko i Imię osoby, która będzie uczestniczyć w wykonywaniu zamówienia</w:t>
            </w:r>
          </w:p>
          <w:p w14:paraId="739E1C9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13BB4C42" w14:textId="77777777" w:rsidR="00CB617F" w:rsidRPr="008B421F" w:rsidRDefault="00CB617F" w:rsidP="00D00605">
            <w:pPr>
              <w:ind w:left="-67" w:right="217" w:firstLine="67"/>
              <w:jc w:val="right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1369486F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490C969A" w14:textId="77777777" w:rsidR="00CB617F" w:rsidRPr="008B421F" w:rsidRDefault="00CB617F" w:rsidP="00D00605">
            <w:pPr>
              <w:ind w:left="-70" w:right="215" w:firstLine="70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Opis posiadanych</w:t>
            </w:r>
          </w:p>
          <w:p w14:paraId="02FA6857" w14:textId="77777777" w:rsidR="00CB617F" w:rsidRPr="008B421F" w:rsidRDefault="00CB617F" w:rsidP="00D00605">
            <w:pPr>
              <w:ind w:left="-70" w:right="215" w:firstLine="70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uprawnień oraz kwalifikacji zawodowych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</w:tcPr>
          <w:p w14:paraId="5B8195A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CB617F" w:rsidRPr="00367B91" w14:paraId="5A4C177C" w14:textId="77777777" w:rsidTr="00D00605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43B0C3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84FF21E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E0850D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70118604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4F3FB6" w14:textId="77777777" w:rsidR="00CB617F" w:rsidRPr="008B421F" w:rsidRDefault="00CB617F" w:rsidP="00D00605">
            <w:pPr>
              <w:ind w:left="-492" w:firstLine="492"/>
              <w:jc w:val="center"/>
              <w:rPr>
                <w:rFonts w:cs="Arial"/>
                <w:b/>
                <w:sz w:val="14"/>
                <w:szCs w:val="14"/>
              </w:rPr>
            </w:pPr>
            <w:r w:rsidRPr="008B421F">
              <w:rPr>
                <w:rFonts w:cs="Arial"/>
                <w:b/>
                <w:sz w:val="14"/>
                <w:szCs w:val="14"/>
              </w:rPr>
              <w:t>Podstawa dysponowania</w:t>
            </w:r>
          </w:p>
        </w:tc>
      </w:tr>
      <w:tr w:rsidR="00CB617F" w:rsidRPr="00367B91" w14:paraId="098B4F67" w14:textId="77777777" w:rsidTr="00D0060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42DDF51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EDCF626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DDBF3D5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A261F06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81118F" w14:textId="77777777" w:rsidR="00CB617F" w:rsidRPr="00367B91" w:rsidRDefault="00CB617F" w:rsidP="00D00605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CB617F" w:rsidRPr="00367B91" w14:paraId="1DB2FCFD" w14:textId="77777777" w:rsidTr="00D0060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71DB97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B01FA08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45E1FE5D" w14:textId="77777777" w:rsidR="00CB617F" w:rsidRPr="00BE3855" w:rsidRDefault="00B23801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osoba, która będzie pełniła funkcję </w:t>
            </w:r>
            <w:r w:rsidRPr="00BE3855">
              <w:rPr>
                <w:rFonts w:cs="Arial"/>
                <w:b/>
                <w:i/>
                <w:iCs/>
                <w:sz w:val="16"/>
                <w:szCs w:val="16"/>
              </w:rPr>
              <w:t xml:space="preserve">kierownika budowy branży </w:t>
            </w:r>
            <w:r>
              <w:rPr>
                <w:rFonts w:cs="Arial"/>
                <w:b/>
                <w:i/>
                <w:iCs/>
                <w:sz w:val="16"/>
                <w:szCs w:val="16"/>
              </w:rPr>
              <w:t>budowlanej</w:t>
            </w:r>
          </w:p>
          <w:p w14:paraId="09E82090" w14:textId="77777777" w:rsidR="00CB617F" w:rsidRPr="00BE3855" w:rsidRDefault="00CB617F" w:rsidP="00D00605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2935E192" w14:textId="77777777" w:rsidR="00CB617F" w:rsidRDefault="00B23801" w:rsidP="00D00605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posiada uprawnienia budowlane </w:t>
            </w:r>
            <w:r w:rsidRPr="00241B0C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do kierowania </w:t>
            </w:r>
            <w:r w:rsidRPr="00484472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robotami budowlanymi w specjalności konstrukcyjno-budowlanej </w:t>
            </w:r>
            <w:r w:rsidRPr="00241B0C"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bez ograniczeń</w:t>
            </w:r>
            <w:r w:rsidRPr="00BE3855">
              <w:rPr>
                <w:rFonts w:cs="Arial"/>
                <w:i/>
                <w:iCs/>
                <w:sz w:val="16"/>
                <w:szCs w:val="16"/>
              </w:rPr>
              <w:t xml:space="preserve">w rozumieniu ustawy z dnia 7 lipca 1994 r. Prawo budowlane </w:t>
            </w:r>
            <w:r w:rsidRPr="007575DA">
              <w:rPr>
                <w:rFonts w:cs="Arial"/>
                <w:i/>
                <w:iCs/>
                <w:sz w:val="16"/>
                <w:szCs w:val="16"/>
              </w:rPr>
              <w:t>(t. j. - Dz. U. z 2024 r., poz. 725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) </w:t>
            </w:r>
            <w:r w:rsidRPr="00BE3855">
              <w:rPr>
                <w:rFonts w:cs="Arial"/>
                <w:i/>
                <w:iCs/>
                <w:sz w:val="16"/>
                <w:szCs w:val="16"/>
              </w:rPr>
              <w:t>oraz Rozporządzenie Ministra Inwestycji i Rozwoju z dn. 29.04.2019 r. w sprawieprzygotowania zawodowego do wykonywania samodzielnych funkcji technicznych w budownictwie (Dz.U. z 2019 r. poz. 831)</w:t>
            </w:r>
          </w:p>
          <w:p w14:paraId="131B6CCB" w14:textId="77777777" w:rsidR="00CB617F" w:rsidRDefault="00CB617F" w:rsidP="00D00605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1E29578E" w14:textId="77777777" w:rsidR="00CB617F" w:rsidRPr="00313506" w:rsidRDefault="00CB617F" w:rsidP="00D00605">
            <w:pPr>
              <w:jc w:val="center"/>
              <w:rPr>
                <w:rFonts w:cs="Arial"/>
                <w:b/>
                <w:i/>
                <w:iCs/>
              </w:rPr>
            </w:pPr>
            <w:r w:rsidRPr="00313506">
              <w:rPr>
                <w:rFonts w:cs="Arial"/>
                <w:b/>
                <w:i/>
                <w:iCs/>
              </w:rPr>
              <w:t>tak / nie *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1091B8" w14:textId="77777777" w:rsidR="00CB617F" w:rsidRPr="00367B91" w:rsidRDefault="00CB617F" w:rsidP="00D0060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6A031C6" w14:textId="77777777" w:rsidR="00CB617F" w:rsidRPr="00313506" w:rsidRDefault="00CB617F" w:rsidP="00CB617F">
      <w:pPr>
        <w:pStyle w:val="Akapitzlist"/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Arial"/>
          <w:bCs/>
          <w:color w:val="FF0000"/>
          <w:sz w:val="20"/>
          <w:szCs w:val="20"/>
        </w:rPr>
      </w:pPr>
      <w:r w:rsidRPr="00313506">
        <w:rPr>
          <w:rFonts w:cs="Arial"/>
          <w:bCs/>
          <w:color w:val="FF0000"/>
          <w:sz w:val="20"/>
          <w:szCs w:val="20"/>
        </w:rPr>
        <w:t>*) Niepotrzebne skreślić</w:t>
      </w:r>
    </w:p>
    <w:p w14:paraId="79A5390F" w14:textId="77777777" w:rsidR="0051590E" w:rsidRDefault="0051590E" w:rsidP="00CB617F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7EC8" w14:textId="77777777" w:rsidR="00C744E6" w:rsidRDefault="00C744E6">
      <w:r>
        <w:separator/>
      </w:r>
    </w:p>
  </w:endnote>
  <w:endnote w:type="continuationSeparator" w:id="0">
    <w:p w14:paraId="76B034ED" w14:textId="77777777" w:rsidR="00C744E6" w:rsidRDefault="00C7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E6C8" w14:textId="77777777" w:rsidR="00CF7420" w:rsidRDefault="00CF7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FDC1" w14:textId="77777777" w:rsidR="00E233D2" w:rsidRDefault="00000000">
    <w:pPr>
      <w:pStyle w:val="Stopka"/>
    </w:pPr>
    <w:r>
      <w:rPr>
        <w:noProof/>
      </w:rPr>
      <w:pict w14:anchorId="2434874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A0B1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0E362009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2D889DDD" w14:textId="2A98CECB" w:rsidR="00C95B27" w:rsidRPr="00041654" w:rsidRDefault="00C95B27" w:rsidP="00C95B2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</w:t>
    </w:r>
    <w:r w:rsidR="00CF7420">
      <w:rPr>
        <w:rFonts w:cs="Arial"/>
        <w:b/>
        <w:bCs/>
        <w:sz w:val="20"/>
        <w:szCs w:val="20"/>
      </w:rPr>
      <w:t>Długa 192</w:t>
    </w:r>
    <w:r w:rsidRPr="00041654">
      <w:rPr>
        <w:rFonts w:cs="Arial"/>
        <w:b/>
        <w:bCs/>
        <w:sz w:val="20"/>
        <w:szCs w:val="20"/>
      </w:rPr>
      <w:t>, 8</w:t>
    </w:r>
    <w:r w:rsidR="00CF7420">
      <w:rPr>
        <w:rFonts w:cs="Arial"/>
        <w:b/>
        <w:bCs/>
        <w:sz w:val="20"/>
        <w:szCs w:val="20"/>
      </w:rPr>
      <w:t>3</w:t>
    </w:r>
    <w:r w:rsidRPr="00041654">
      <w:rPr>
        <w:rFonts w:cs="Arial"/>
        <w:b/>
        <w:bCs/>
        <w:sz w:val="20"/>
        <w:szCs w:val="20"/>
      </w:rPr>
      <w:t>-</w:t>
    </w:r>
    <w:r w:rsidR="00CF7420">
      <w:rPr>
        <w:rFonts w:cs="Arial"/>
        <w:b/>
        <w:bCs/>
        <w:sz w:val="20"/>
        <w:szCs w:val="20"/>
      </w:rPr>
      <w:t>44</w:t>
    </w:r>
    <w:r w:rsidRPr="00041654">
      <w:rPr>
        <w:rFonts w:cs="Arial"/>
        <w:b/>
        <w:bCs/>
        <w:sz w:val="20"/>
        <w:szCs w:val="20"/>
      </w:rPr>
      <w:t xml:space="preserve">0 </w:t>
    </w:r>
    <w:r w:rsidR="00CF7420">
      <w:rPr>
        <w:rFonts w:cs="Arial"/>
        <w:b/>
        <w:bCs/>
        <w:sz w:val="20"/>
        <w:szCs w:val="20"/>
      </w:rPr>
      <w:t>Karsin</w:t>
    </w:r>
    <w:r w:rsidRPr="00041654">
      <w:rPr>
        <w:rFonts w:cs="Arial"/>
        <w:b/>
        <w:bCs/>
        <w:sz w:val="20"/>
        <w:szCs w:val="20"/>
      </w:rPr>
      <w:t xml:space="preserve"> </w:t>
    </w:r>
  </w:p>
  <w:p w14:paraId="6D1CED7E" w14:textId="30846BD9" w:rsidR="00C95B27" w:rsidRPr="00041654" w:rsidRDefault="00C95B27" w:rsidP="00C95B27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Tel. </w:t>
    </w:r>
    <w:r w:rsidR="007A6CDB">
      <w:rPr>
        <w:rFonts w:cs="Arial"/>
        <w:b/>
        <w:bCs/>
        <w:sz w:val="20"/>
        <w:szCs w:val="20"/>
      </w:rPr>
      <w:t>606 447 292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="007A6CDB">
      <w:rPr>
        <w:rFonts w:cs="Arial"/>
        <w:b/>
        <w:bCs/>
        <w:sz w:val="20"/>
        <w:szCs w:val="20"/>
      </w:rPr>
      <w:t>twandtka@onet</w:t>
    </w:r>
    <w:r w:rsidRPr="001052AD">
      <w:rPr>
        <w:rFonts w:cs="Arial"/>
        <w:b/>
        <w:bCs/>
        <w:sz w:val="20"/>
        <w:szCs w:val="20"/>
      </w:rPr>
      <w:t>.pl</w:t>
    </w:r>
  </w:p>
  <w:p w14:paraId="29A84FCB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AF0D" w14:textId="77777777" w:rsidR="00C744E6" w:rsidRDefault="00C744E6">
      <w:r>
        <w:separator/>
      </w:r>
    </w:p>
  </w:footnote>
  <w:footnote w:type="continuationSeparator" w:id="0">
    <w:p w14:paraId="133B128B" w14:textId="77777777" w:rsidR="00C744E6" w:rsidRDefault="00C7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4AAE" w14:textId="77777777" w:rsidR="00CF7420" w:rsidRDefault="00CF74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4C18" w14:textId="77777777" w:rsidR="00E233D2" w:rsidRDefault="00000000">
    <w:pPr>
      <w:pStyle w:val="Nagwek"/>
    </w:pPr>
    <w:bookmarkStart w:id="0" w:name="_Hlk170145382"/>
    <w:bookmarkStart w:id="1" w:name="_Hlk170145383"/>
    <w:r>
      <w:rPr>
        <w:noProof/>
      </w:rPr>
      <w:pict w14:anchorId="7B486AC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0ABDE304" w14:textId="77777777" w:rsidTr="00BC1AFD">
      <w:tc>
        <w:tcPr>
          <w:tcW w:w="5013" w:type="dxa"/>
        </w:tcPr>
        <w:p w14:paraId="4331B02A" w14:textId="77777777" w:rsidR="00C97724" w:rsidRDefault="00C97724" w:rsidP="00C97724">
          <w:pPr>
            <w:pStyle w:val="Nagwek"/>
            <w:rPr>
              <w:color w:val="3E80C1"/>
            </w:rPr>
          </w:pPr>
          <w:bookmarkStart w:id="2" w:name="_Hlk3180678"/>
          <w:bookmarkEnd w:id="2"/>
        </w:p>
      </w:tc>
      <w:tc>
        <w:tcPr>
          <w:tcW w:w="3918" w:type="dxa"/>
        </w:tcPr>
        <w:p w14:paraId="64401DA3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31BABA0A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637FE434" w14:textId="738616C9" w:rsidR="00E27B31" w:rsidRPr="00041654" w:rsidRDefault="00B23801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 xml:space="preserve">Parafia Rzymskokatolicka p.w. </w:t>
    </w:r>
    <w:r w:rsidR="002831D6">
      <w:rPr>
        <w:b/>
        <w:bCs/>
        <w:szCs w:val="20"/>
      </w:rPr>
      <w:t>Matki Boskiej Różańcowej w Karsinie</w:t>
    </w:r>
  </w:p>
  <w:p w14:paraId="3C627F2D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29B5A47C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55269">
    <w:abstractNumId w:val="8"/>
  </w:num>
  <w:num w:numId="2" w16cid:durableId="1364672681">
    <w:abstractNumId w:val="7"/>
  </w:num>
  <w:num w:numId="3" w16cid:durableId="600726651">
    <w:abstractNumId w:val="3"/>
  </w:num>
  <w:num w:numId="4" w16cid:durableId="448399542">
    <w:abstractNumId w:val="2"/>
  </w:num>
  <w:num w:numId="5" w16cid:durableId="1777407140">
    <w:abstractNumId w:val="19"/>
  </w:num>
  <w:num w:numId="6" w16cid:durableId="1050954451">
    <w:abstractNumId w:val="32"/>
  </w:num>
  <w:num w:numId="7" w16cid:durableId="1341860130">
    <w:abstractNumId w:val="0"/>
  </w:num>
  <w:num w:numId="8" w16cid:durableId="1499419429">
    <w:abstractNumId w:val="23"/>
  </w:num>
  <w:num w:numId="9" w16cid:durableId="870990494">
    <w:abstractNumId w:val="6"/>
  </w:num>
  <w:num w:numId="10" w16cid:durableId="996762969">
    <w:abstractNumId w:val="1"/>
  </w:num>
  <w:num w:numId="11" w16cid:durableId="40134185">
    <w:abstractNumId w:val="20"/>
  </w:num>
  <w:num w:numId="12" w16cid:durableId="604190043">
    <w:abstractNumId w:val="28"/>
  </w:num>
  <w:num w:numId="13" w16cid:durableId="386538397">
    <w:abstractNumId w:val="25"/>
  </w:num>
  <w:num w:numId="14" w16cid:durableId="1514765112">
    <w:abstractNumId w:val="12"/>
  </w:num>
  <w:num w:numId="15" w16cid:durableId="344479624">
    <w:abstractNumId w:val="33"/>
  </w:num>
  <w:num w:numId="16" w16cid:durableId="1434200774">
    <w:abstractNumId w:val="16"/>
  </w:num>
  <w:num w:numId="17" w16cid:durableId="553123989">
    <w:abstractNumId w:val="24"/>
  </w:num>
  <w:num w:numId="18" w16cid:durableId="422411221">
    <w:abstractNumId w:val="11"/>
  </w:num>
  <w:num w:numId="19" w16cid:durableId="162160461">
    <w:abstractNumId w:val="27"/>
  </w:num>
  <w:num w:numId="20" w16cid:durableId="1876578656">
    <w:abstractNumId w:val="31"/>
  </w:num>
  <w:num w:numId="21" w16cid:durableId="1029837850">
    <w:abstractNumId w:val="36"/>
  </w:num>
  <w:num w:numId="22" w16cid:durableId="335115891">
    <w:abstractNumId w:val="4"/>
  </w:num>
  <w:num w:numId="23" w16cid:durableId="1195463687">
    <w:abstractNumId w:val="30"/>
  </w:num>
  <w:num w:numId="24" w16cid:durableId="615258013">
    <w:abstractNumId w:val="5"/>
  </w:num>
  <w:num w:numId="25" w16cid:durableId="1841191222">
    <w:abstractNumId w:val="10"/>
  </w:num>
  <w:num w:numId="26" w16cid:durableId="1368144317">
    <w:abstractNumId w:val="21"/>
  </w:num>
  <w:num w:numId="27" w16cid:durableId="1033768519">
    <w:abstractNumId w:val="35"/>
  </w:num>
  <w:num w:numId="28" w16cid:durableId="651906307">
    <w:abstractNumId w:val="37"/>
  </w:num>
  <w:num w:numId="29" w16cid:durableId="56513710">
    <w:abstractNumId w:val="9"/>
  </w:num>
  <w:num w:numId="30" w16cid:durableId="587228204">
    <w:abstractNumId w:val="18"/>
  </w:num>
  <w:num w:numId="31" w16cid:durableId="1395422710">
    <w:abstractNumId w:val="26"/>
  </w:num>
  <w:num w:numId="32" w16cid:durableId="805319240">
    <w:abstractNumId w:val="15"/>
  </w:num>
  <w:num w:numId="33" w16cid:durableId="451749773">
    <w:abstractNumId w:val="17"/>
  </w:num>
  <w:num w:numId="34" w16cid:durableId="419643955">
    <w:abstractNumId w:val="22"/>
  </w:num>
  <w:num w:numId="35" w16cid:durableId="189420567">
    <w:abstractNumId w:val="34"/>
  </w:num>
  <w:num w:numId="36" w16cid:durableId="2067944692">
    <w:abstractNumId w:val="29"/>
  </w:num>
  <w:num w:numId="37" w16cid:durableId="1935672417">
    <w:abstractNumId w:val="14"/>
  </w:num>
  <w:num w:numId="38" w16cid:durableId="279336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1452779110"/>
        <o:r id="V:Rule2" type="connector" idref="#Łącznik prosty ze strzałką 5"/>
        <o:r id="V:Rule3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03C1E"/>
    <w:rsid w:val="00061F20"/>
    <w:rsid w:val="00080D83"/>
    <w:rsid w:val="00082B62"/>
    <w:rsid w:val="000C2176"/>
    <w:rsid w:val="000D283E"/>
    <w:rsid w:val="00100DBB"/>
    <w:rsid w:val="00124657"/>
    <w:rsid w:val="00124D4A"/>
    <w:rsid w:val="00130B23"/>
    <w:rsid w:val="001413F0"/>
    <w:rsid w:val="001467B2"/>
    <w:rsid w:val="00154717"/>
    <w:rsid w:val="00156783"/>
    <w:rsid w:val="00156E5F"/>
    <w:rsid w:val="001B210F"/>
    <w:rsid w:val="001B77FC"/>
    <w:rsid w:val="001C7ACF"/>
    <w:rsid w:val="001F4D02"/>
    <w:rsid w:val="002015A9"/>
    <w:rsid w:val="00217D93"/>
    <w:rsid w:val="00241C1F"/>
    <w:rsid w:val="002425AE"/>
    <w:rsid w:val="002444A9"/>
    <w:rsid w:val="00277839"/>
    <w:rsid w:val="002831D6"/>
    <w:rsid w:val="002A5DC7"/>
    <w:rsid w:val="002A6B66"/>
    <w:rsid w:val="002C6347"/>
    <w:rsid w:val="002D7084"/>
    <w:rsid w:val="002F0FA1"/>
    <w:rsid w:val="00313244"/>
    <w:rsid w:val="00320AAC"/>
    <w:rsid w:val="00325198"/>
    <w:rsid w:val="0035482A"/>
    <w:rsid w:val="00355302"/>
    <w:rsid w:val="003619F2"/>
    <w:rsid w:val="0036425E"/>
    <w:rsid w:val="00365820"/>
    <w:rsid w:val="00365EDE"/>
    <w:rsid w:val="0037740B"/>
    <w:rsid w:val="003865BB"/>
    <w:rsid w:val="003934F9"/>
    <w:rsid w:val="003B72CA"/>
    <w:rsid w:val="003C554F"/>
    <w:rsid w:val="003E3CB7"/>
    <w:rsid w:val="003F331B"/>
    <w:rsid w:val="0040149C"/>
    <w:rsid w:val="00406320"/>
    <w:rsid w:val="00407C3B"/>
    <w:rsid w:val="00414478"/>
    <w:rsid w:val="00441D4C"/>
    <w:rsid w:val="00472F7D"/>
    <w:rsid w:val="00476E34"/>
    <w:rsid w:val="004861BD"/>
    <w:rsid w:val="00492BD3"/>
    <w:rsid w:val="004B28F7"/>
    <w:rsid w:val="004B36B2"/>
    <w:rsid w:val="004B70BD"/>
    <w:rsid w:val="004C6E39"/>
    <w:rsid w:val="004D3589"/>
    <w:rsid w:val="0051590E"/>
    <w:rsid w:val="005166DE"/>
    <w:rsid w:val="0052111D"/>
    <w:rsid w:val="00530678"/>
    <w:rsid w:val="005376A9"/>
    <w:rsid w:val="00537F26"/>
    <w:rsid w:val="00552AB8"/>
    <w:rsid w:val="0057579E"/>
    <w:rsid w:val="005760A9"/>
    <w:rsid w:val="005836D9"/>
    <w:rsid w:val="00592B13"/>
    <w:rsid w:val="00594464"/>
    <w:rsid w:val="005A0AB3"/>
    <w:rsid w:val="005A0BC7"/>
    <w:rsid w:val="005A7E1F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70314"/>
    <w:rsid w:val="006757AA"/>
    <w:rsid w:val="006957EA"/>
    <w:rsid w:val="0069621B"/>
    <w:rsid w:val="006A1FCD"/>
    <w:rsid w:val="006F004D"/>
    <w:rsid w:val="006F209E"/>
    <w:rsid w:val="00720868"/>
    <w:rsid w:val="00724ACF"/>
    <w:rsid w:val="00727F94"/>
    <w:rsid w:val="007337EB"/>
    <w:rsid w:val="00745D18"/>
    <w:rsid w:val="00776530"/>
    <w:rsid w:val="00791E8E"/>
    <w:rsid w:val="00795F77"/>
    <w:rsid w:val="007A0109"/>
    <w:rsid w:val="007A6CDB"/>
    <w:rsid w:val="007B2500"/>
    <w:rsid w:val="007B7E0B"/>
    <w:rsid w:val="007D61D6"/>
    <w:rsid w:val="007E1B19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A2728"/>
    <w:rsid w:val="008C0260"/>
    <w:rsid w:val="008C233D"/>
    <w:rsid w:val="008F2032"/>
    <w:rsid w:val="00912057"/>
    <w:rsid w:val="00921A8B"/>
    <w:rsid w:val="009523F9"/>
    <w:rsid w:val="00964610"/>
    <w:rsid w:val="00986CA7"/>
    <w:rsid w:val="009D649C"/>
    <w:rsid w:val="009D71C1"/>
    <w:rsid w:val="009F2CF0"/>
    <w:rsid w:val="009F735F"/>
    <w:rsid w:val="00A04690"/>
    <w:rsid w:val="00A05817"/>
    <w:rsid w:val="00A33679"/>
    <w:rsid w:val="00A40DD3"/>
    <w:rsid w:val="00A424DA"/>
    <w:rsid w:val="00A51BA0"/>
    <w:rsid w:val="00A654B9"/>
    <w:rsid w:val="00A7343B"/>
    <w:rsid w:val="00A8311B"/>
    <w:rsid w:val="00AB6279"/>
    <w:rsid w:val="00AB7962"/>
    <w:rsid w:val="00AD5DF0"/>
    <w:rsid w:val="00AE38B8"/>
    <w:rsid w:val="00AE6BBE"/>
    <w:rsid w:val="00AF281D"/>
    <w:rsid w:val="00B01F08"/>
    <w:rsid w:val="00B16E8F"/>
    <w:rsid w:val="00B23801"/>
    <w:rsid w:val="00B30401"/>
    <w:rsid w:val="00B55C72"/>
    <w:rsid w:val="00B6637D"/>
    <w:rsid w:val="00B81819"/>
    <w:rsid w:val="00B941E1"/>
    <w:rsid w:val="00BB7258"/>
    <w:rsid w:val="00BB75FB"/>
    <w:rsid w:val="00BB76D0"/>
    <w:rsid w:val="00BC363C"/>
    <w:rsid w:val="00BF1314"/>
    <w:rsid w:val="00C04250"/>
    <w:rsid w:val="00C62C24"/>
    <w:rsid w:val="00C635B6"/>
    <w:rsid w:val="00C707DB"/>
    <w:rsid w:val="00C744E6"/>
    <w:rsid w:val="00C74595"/>
    <w:rsid w:val="00C756D4"/>
    <w:rsid w:val="00C82224"/>
    <w:rsid w:val="00C909B9"/>
    <w:rsid w:val="00C92C32"/>
    <w:rsid w:val="00C95B27"/>
    <w:rsid w:val="00C97724"/>
    <w:rsid w:val="00CA1262"/>
    <w:rsid w:val="00CA20F9"/>
    <w:rsid w:val="00CB617F"/>
    <w:rsid w:val="00CB7F6F"/>
    <w:rsid w:val="00CC263D"/>
    <w:rsid w:val="00CE005B"/>
    <w:rsid w:val="00CE0898"/>
    <w:rsid w:val="00CF1A4A"/>
    <w:rsid w:val="00CF7420"/>
    <w:rsid w:val="00D0361A"/>
    <w:rsid w:val="00D23B7A"/>
    <w:rsid w:val="00D30ADD"/>
    <w:rsid w:val="00D33AB2"/>
    <w:rsid w:val="00D43A0D"/>
    <w:rsid w:val="00D46867"/>
    <w:rsid w:val="00D526F3"/>
    <w:rsid w:val="00DC733E"/>
    <w:rsid w:val="00DD3728"/>
    <w:rsid w:val="00DE4676"/>
    <w:rsid w:val="00DE53EB"/>
    <w:rsid w:val="00DF312A"/>
    <w:rsid w:val="00DF57BE"/>
    <w:rsid w:val="00E03033"/>
    <w:rsid w:val="00E06500"/>
    <w:rsid w:val="00E2298C"/>
    <w:rsid w:val="00E233D2"/>
    <w:rsid w:val="00E27B31"/>
    <w:rsid w:val="00E57060"/>
    <w:rsid w:val="00E8370B"/>
    <w:rsid w:val="00E87616"/>
    <w:rsid w:val="00E90605"/>
    <w:rsid w:val="00E92047"/>
    <w:rsid w:val="00EA5C16"/>
    <w:rsid w:val="00EA5FFA"/>
    <w:rsid w:val="00EC29B6"/>
    <w:rsid w:val="00EE10DE"/>
    <w:rsid w:val="00EE5E35"/>
    <w:rsid w:val="00EF000D"/>
    <w:rsid w:val="00F064A3"/>
    <w:rsid w:val="00F36F20"/>
    <w:rsid w:val="00F545A3"/>
    <w:rsid w:val="00F74332"/>
    <w:rsid w:val="00F75DF3"/>
    <w:rsid w:val="00F817F8"/>
    <w:rsid w:val="00F93214"/>
    <w:rsid w:val="00FA2C29"/>
    <w:rsid w:val="00FB5706"/>
    <w:rsid w:val="00FB73FB"/>
    <w:rsid w:val="00FC2D14"/>
    <w:rsid w:val="00FC368A"/>
    <w:rsid w:val="00FC556B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469FEB5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Tomasz Czapiewski</cp:lastModifiedBy>
  <cp:revision>9</cp:revision>
  <cp:lastPrinted>2012-08-24T11:01:00Z</cp:lastPrinted>
  <dcterms:created xsi:type="dcterms:W3CDTF">2024-07-10T19:19:00Z</dcterms:created>
  <dcterms:modified xsi:type="dcterms:W3CDTF">2024-08-14T07:35:00Z</dcterms:modified>
</cp:coreProperties>
</file>