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E9" w:rsidRDefault="0017071D">
      <w:pPr>
        <w:pStyle w:val="Standard"/>
        <w:spacing w:line="360" w:lineRule="auto"/>
        <w:jc w:val="right"/>
        <w:rPr>
          <w:rFonts w:ascii="Times New Roman" w:hAnsi="Times New Roman"/>
          <w:i/>
          <w:iCs/>
          <w:lang w:val="pl-PL"/>
        </w:rPr>
      </w:pPr>
      <w:bookmarkStart w:id="0" w:name="_GoBack"/>
      <w:bookmarkEnd w:id="0"/>
      <w:r>
        <w:rPr>
          <w:rFonts w:ascii="Times New Roman" w:hAnsi="Times New Roman"/>
          <w:i/>
          <w:iCs/>
          <w:lang w:val="pl-PL"/>
        </w:rPr>
        <w:t>Załącznik nr 1 do regulaminu konkursu fotograficznego „FotoMalechowo 2023”</w:t>
      </w:r>
    </w:p>
    <w:p w:rsidR="001744E9" w:rsidRDefault="001744E9">
      <w:pPr>
        <w:pStyle w:val="Standard"/>
        <w:spacing w:line="360" w:lineRule="auto"/>
        <w:rPr>
          <w:rFonts w:ascii="Times New Roman" w:hAnsi="Times New Roman"/>
          <w:b/>
          <w:bCs/>
          <w:lang w:val="pl-PL"/>
        </w:rPr>
      </w:pPr>
    </w:p>
    <w:p w:rsidR="001744E9" w:rsidRDefault="0017071D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FORMULARZ ZGŁOSZENIOWY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Część I - dane Uczestnika lub przedstawiciela ustawowego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Imię i nazwisko Uczestnika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2. Imię i nazwisko przedstawiciela ustawowego**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Adres zamieszkania Uczestnika / przedstawiciela ustawowego***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</w:t>
      </w:r>
      <w:r>
        <w:rPr>
          <w:rFonts w:ascii="Times New Roman" w:hAnsi="Times New Roman"/>
          <w:lang w:val="pl-PL"/>
        </w:rPr>
        <w:t>……………………..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Data urodzenia Uczestnika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5. Numer telefonu Uczestnika / przedstawiciela ustawowego***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6. Adres e-mail Uczestnika / </w:t>
      </w:r>
      <w:r>
        <w:rPr>
          <w:rFonts w:ascii="Times New Roman" w:hAnsi="Times New Roman"/>
          <w:lang w:val="pl-PL"/>
        </w:rPr>
        <w:t>przedstawiciela ustawowego***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7. Liczba Fotografii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……………………………………………………………………………………………..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8. Szkoła I klasa (jeżeli dotyczy):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Część II - Oświadczenia: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1) zapoznałem/am się z Reg</w:t>
      </w:r>
      <w:r>
        <w:rPr>
          <w:rFonts w:ascii="Times New Roman" w:hAnsi="Times New Roman"/>
          <w:lang w:val="pl-PL"/>
        </w:rPr>
        <w:t>ulaminem Konkursu i akceptuję jego warunki;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2) oświadczam, że jestem autorem / przedstawicielem ustawowym autora* Fotografii załączonych do Zgłoszenia;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3) oświadczam, że nie została zwiększona oryginalna rozdzielczość Fotografii;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4) wyrażam zgodę, aby moje</w:t>
      </w:r>
      <w:r>
        <w:rPr>
          <w:rFonts w:ascii="Times New Roman" w:hAnsi="Times New Roman"/>
          <w:lang w:val="pl-PL"/>
        </w:rPr>
        <w:t xml:space="preserve"> Fotografie/Fotografie autora* zostały wykorzystane w celach związanych z organizacją i przeprowadzeniem Konkursu;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5) oświadczam, że przysługują mi / autorowi* autorskie prawa osobiste, wyłączne </w:t>
      </w:r>
      <w:r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>i nieograniczone autorskie prawa majątkowe do Fotografii, kt</w:t>
      </w:r>
      <w:r>
        <w:rPr>
          <w:rFonts w:ascii="Times New Roman" w:hAnsi="Times New Roman"/>
          <w:lang w:val="pl-PL"/>
        </w:rPr>
        <w:t>órymi to prawami mogę swobodnie rozporządzać;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7) oświadczam, że przysługujące mi / autorowi* autorskie prawa nie naruszają praw osób trzecich, w szczególności ich majątkowych i osobistych praw autorskich;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</w:t>
      </w:r>
      <w:r>
        <w:rPr>
          <w:rFonts w:ascii="Times New Roman" w:hAnsi="Times New Roman"/>
          <w:lang w:val="pl-PL"/>
        </w:rPr>
        <w:t>..............................................…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Miejscowość, data i podpis Uczestnika / przedstawiciela ustawowego Uczestnika**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8) wyrażam zgodę na przetwarzanie przez Wójta Gminy Malechowo z siedzibą w Malechowie 22A, 76-142 Malechowo moich danych </w:t>
      </w:r>
      <w:r>
        <w:rPr>
          <w:rFonts w:ascii="Times New Roman" w:hAnsi="Times New Roman"/>
          <w:lang w:val="pl-PL"/>
        </w:rPr>
        <w:t>osobowych / danych osobowych autora zawartych we wniosku konkursowym w celu i zakresie niezbędnym do przeprowadzenia Konkursu;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...............................................................................................…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Miejscowość, data i podpis Ucze</w:t>
      </w:r>
      <w:r>
        <w:rPr>
          <w:rFonts w:ascii="Times New Roman" w:hAnsi="Times New Roman"/>
          <w:sz w:val="18"/>
          <w:szCs w:val="18"/>
          <w:lang w:val="pl-PL"/>
        </w:rPr>
        <w:t>stnika/przedstawiciela ustawowego Uczestnika**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Klauzula informacyjna dotycząca zbierania danych osobowych: Zgodnie z art. 13 ust. 1 i 2 ogólnego rozporządzenia o ochronie danych osobowych z dnia 27 kwietnia 2016 r. informuję, że: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1. Administratorem Pani /</w:t>
      </w:r>
      <w:r>
        <w:rPr>
          <w:rFonts w:ascii="Times New Roman" w:hAnsi="Times New Roman"/>
          <w:lang w:val="pl-PL"/>
        </w:rPr>
        <w:t xml:space="preserve"> Pana danych osobowych / danych osobowych autora*,** jest Wójt Gminy Malechowo z siedzibą w Malechowie 22A, 76-142 Malechowo</w:t>
      </w:r>
    </w:p>
    <w:p w:rsidR="001744E9" w:rsidRDefault="0017071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lang w:val="pl-PL"/>
        </w:rPr>
        <w:t xml:space="preserve">2. Kontakt z Inspektorem Ochrony Danych jest możliwy jest pod adresem email: </w:t>
      </w:r>
      <w:hyperlink r:id="rId7" w:history="1">
        <w:r>
          <w:t>iodo@malecho</w:t>
        </w:r>
        <w:r>
          <w:t>wo.pl</w:t>
        </w:r>
      </w:hyperlink>
      <w:r>
        <w:rPr>
          <w:rFonts w:ascii="Times New Roman" w:hAnsi="Times New Roman"/>
          <w:lang w:val="pl-PL"/>
        </w:rPr>
        <w:t>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Pani/Pana dane osobowe / dane osobowe autora*,** będą przetwarzane wyłącznie w celu przeprowadzenia Konkursu.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Pani/Pana dane osobowe /dane osobowe autora*,** będziemy przechowywać przez trzy miesiące po zakończeniu konkursu.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5. Odbiorcą Pani/P</w:t>
      </w:r>
      <w:r>
        <w:rPr>
          <w:rFonts w:ascii="Times New Roman" w:hAnsi="Times New Roman"/>
          <w:lang w:val="pl-PL"/>
        </w:rPr>
        <w:t>ana danych osobowych /danych osobowych autora*,** będzie Gmina Malechowo i Jury Konkursu.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6. Posiada Pani/Pan prawo do:</w:t>
      </w:r>
    </w:p>
    <w:p w:rsidR="001744E9" w:rsidRDefault="0017071D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 żądania od administratora dostępu do danych osobowych;</w:t>
      </w:r>
    </w:p>
    <w:p w:rsidR="001744E9" w:rsidRDefault="0017071D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sprostowania danych osobowych;</w:t>
      </w:r>
    </w:p>
    <w:p w:rsidR="001744E9" w:rsidRDefault="0017071D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usunięcia lub ograniczenia przetwarzania </w:t>
      </w:r>
      <w:r>
        <w:rPr>
          <w:rFonts w:ascii="Times New Roman" w:hAnsi="Times New Roman"/>
          <w:lang w:val="pl-PL"/>
        </w:rPr>
        <w:t>danych osobowych;</w:t>
      </w:r>
    </w:p>
    <w:p w:rsidR="001744E9" w:rsidRDefault="0017071D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d) wniesienia sprzeciwu wobec przetwarzania danych osobowych;</w:t>
      </w:r>
    </w:p>
    <w:p w:rsidR="001744E9" w:rsidRDefault="0017071D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e) przenoszenia danych.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7. Posiada Pani/Pan prawo do cofnięcia zgody w dowolnym momencie.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8. Ma Pani/Pan prawo wniesienia skargi do organu nadzorczego, jeśli uzna Pani/Pan, że </w:t>
      </w:r>
      <w:r>
        <w:rPr>
          <w:rFonts w:ascii="Times New Roman" w:hAnsi="Times New Roman"/>
          <w:lang w:val="pl-PL"/>
        </w:rPr>
        <w:t xml:space="preserve">przetwarzanie Pani/Pana danych osobowych narusza przepisy ogólnego rozporządzenia </w:t>
      </w:r>
      <w:r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>o ochronie danych osobowych z dnia 27 kwietnia 2016 r.</w:t>
      </w:r>
    </w:p>
    <w:p w:rsidR="001744E9" w:rsidRDefault="0017071D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9. Podanie danych osobowych jest dobrowolne, natomiast niepodanie danych w zakresie wymaganym przez Organizatora będzi</w:t>
      </w:r>
      <w:r>
        <w:rPr>
          <w:rFonts w:ascii="Times New Roman" w:hAnsi="Times New Roman"/>
          <w:lang w:val="pl-PL"/>
        </w:rPr>
        <w:t>e skutkować odrzuceniem Zgłoszenia.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………….…………………………………………………………</w:t>
      </w:r>
    </w:p>
    <w:p w:rsidR="001744E9" w:rsidRDefault="0017071D">
      <w:pPr>
        <w:pStyle w:val="Standard"/>
        <w:spacing w:line="36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Data i podpis uczestnika/ przedstawiciela ustawowego uczestnika</w:t>
      </w: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44E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:rsidR="001744E9" w:rsidRDefault="0017071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lang w:val="pl-PL"/>
        </w:rPr>
        <w:t>Niepotrzebne skreślić** W przypadku Uczestnika Konkursu będącego osobą niepełnoletnią</w:t>
      </w:r>
    </w:p>
    <w:sectPr w:rsidR="001744E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1D" w:rsidRDefault="0017071D">
      <w:pPr>
        <w:rPr>
          <w:rFonts w:hint="eastAsia"/>
        </w:rPr>
      </w:pPr>
      <w:r>
        <w:separator/>
      </w:r>
    </w:p>
  </w:endnote>
  <w:endnote w:type="continuationSeparator" w:id="0">
    <w:p w:rsidR="0017071D" w:rsidRDefault="001707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1D" w:rsidRDefault="001707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071D" w:rsidRDefault="001707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719E"/>
    <w:multiLevelType w:val="multilevel"/>
    <w:tmpl w:val="12EC6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44E9"/>
    <w:rsid w:val="0017071D"/>
    <w:rsid w:val="001744E9"/>
    <w:rsid w:val="008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ABDF-C349-48F4-B211-0F9925E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ale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Mrozewska</dc:creator>
  <cp:lastModifiedBy>Adrianna Mrozewska</cp:lastModifiedBy>
  <cp:revision>2</cp:revision>
  <dcterms:created xsi:type="dcterms:W3CDTF">2023-05-25T12:43:00Z</dcterms:created>
  <dcterms:modified xsi:type="dcterms:W3CDTF">2023-05-25T12:43:00Z</dcterms:modified>
</cp:coreProperties>
</file>