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82"/>
      </w:tblGrid>
      <w:tr w:rsidR="00F306B9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1980" w:type="dxa"/>
            <w:tcBorders>
              <w:bottom w:val="doub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6B9" w:rsidRDefault="0078542C">
            <w:pPr>
              <w:pStyle w:val="Heading"/>
              <w:jc w:val="center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657362" cy="790562"/>
                  <wp:effectExtent l="0" t="0" r="9388" b="0"/>
                  <wp:docPr id="2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62" cy="79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bottom w:val="doub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6B9" w:rsidRDefault="0078542C">
            <w:pPr>
              <w:pStyle w:val="Standard"/>
              <w:spacing w:after="0" w:line="240" w:lineRule="auto"/>
              <w:jc w:val="center"/>
            </w:pPr>
            <w:r>
              <w:rPr>
                <w:smallCaps/>
                <w:w w:val="150"/>
                <w:sz w:val="28"/>
                <w:szCs w:val="28"/>
                <w:u w:val="single"/>
              </w:rPr>
              <w:t>Gmina Malechowo</w:t>
            </w:r>
          </w:p>
          <w:p w:rsidR="00F306B9" w:rsidRDefault="00F306B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306B9" w:rsidRDefault="0078542C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76-142 Malechowo 22A | tel. (94) 3184 213, 214, 092 | fax. (94) 3184 305</w:t>
            </w:r>
          </w:p>
          <w:p w:rsidR="00F306B9" w:rsidRDefault="0078542C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REGON:330920920 | NIP: 499-053-04-07</w:t>
            </w:r>
          </w:p>
          <w:p w:rsidR="00F306B9" w:rsidRDefault="0078542C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www.malechowo.pl | BIP: http://ug.malechowo.ibip.pl</w:t>
            </w:r>
          </w:p>
          <w:p w:rsidR="00F306B9" w:rsidRDefault="0078542C">
            <w:pPr>
              <w:pStyle w:val="Heading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e-mail: </w:t>
            </w:r>
            <w:hyperlink r:id="rId8" w:history="1">
              <w:r>
                <w:rPr>
                  <w:rFonts w:ascii="Verdana" w:hAnsi="Verdana"/>
                  <w:sz w:val="16"/>
                  <w:szCs w:val="16"/>
                </w:rPr>
                <w:t>urzad@malechowo.pl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| skrytka ePUAP: /ugmalechowo/skrytka</w:t>
            </w:r>
          </w:p>
        </w:tc>
      </w:tr>
    </w:tbl>
    <w:p w:rsidR="00F306B9" w:rsidRDefault="00F306B9">
      <w:pPr>
        <w:pStyle w:val="Heading"/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306B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062" w:type="dxa"/>
            <w:tcBorders>
              <w:top w:val="double" w:sz="4" w:space="0" w:color="A5A5A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6B9" w:rsidRDefault="0078542C">
            <w:pPr>
              <w:pStyle w:val="Heading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01603" cy="523795"/>
                  <wp:effectExtent l="0" t="0" r="0" b="0"/>
                  <wp:docPr id="3" name="Obraz1" descr="M:\PRACA!!!\herb_mapa\Logo\LOGO GMINY MALECHOWOGG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603" cy="52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6B9" w:rsidRDefault="00F306B9">
      <w:pPr>
        <w:pStyle w:val="Stopka"/>
      </w:pPr>
    </w:p>
    <w:p w:rsidR="00F306B9" w:rsidRDefault="0078542C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32"/>
          <w:szCs w:val="32"/>
        </w:rPr>
        <w:t>Regulamin konkursu fotograficznego „FotoMalechowo 2023”</w:t>
      </w:r>
    </w:p>
    <w:p w:rsidR="00F306B9" w:rsidRDefault="0078542C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 Postanowienia ogólne: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Niniejszy regulamin, zwany dalej „Regulaminem”, określa </w:t>
      </w:r>
      <w:r>
        <w:rPr>
          <w:rFonts w:ascii="Times New Roman" w:hAnsi="Times New Roman"/>
          <w:sz w:val="24"/>
          <w:szCs w:val="24"/>
        </w:rPr>
        <w:t>warunki, na jakich odbywa się konkurs fotograficzny „FotoMalechowo”, zwany dalej „Konkursem”.</w:t>
      </w:r>
    </w:p>
    <w:p w:rsidR="00F306B9" w:rsidRDefault="0078542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Konkurs przeznaczony jest dla wszystkich osób zainteresowanych, zwanych dalej „Uczestnikami”. Uczestnikami mogą być osoby pełnoletnie oraz niepełnoletnie - za </w:t>
      </w:r>
      <w:r>
        <w:rPr>
          <w:rFonts w:ascii="Times New Roman" w:hAnsi="Times New Roman"/>
          <w:sz w:val="24"/>
          <w:szCs w:val="24"/>
        </w:rPr>
        <w:t>pisemną zgodą przedstawiciela ustawowego Uczestnika, wyrażoną poprzez podpisanie Formularza.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Inicjatorem Konkursu jest Wójt Gminy Malechowo Radosław Nowakowski, a organizatorem - Gmina Malechowo  z siedzibą w Malechowie, 22A, kod pocztowy 76-142, www.ma</w:t>
      </w:r>
      <w:r>
        <w:rPr>
          <w:rFonts w:ascii="Times New Roman" w:hAnsi="Times New Roman"/>
          <w:sz w:val="24"/>
          <w:szCs w:val="24"/>
        </w:rPr>
        <w:t>lechowo.pl.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Ilekroć w Regulaminie jest mowa o: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Formularzu - należy przez to rozumieć formularz zgłoszeniowy, którego wzór stanowi załącznik nr 1 do Regulaminu;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Zgłoszeniu - należy przez to rozumieć zgłoszoną w formie elektronicznej fotografię albo</w:t>
      </w:r>
      <w:r>
        <w:rPr>
          <w:rFonts w:ascii="Times New Roman" w:hAnsi="Times New Roman"/>
          <w:sz w:val="24"/>
          <w:szCs w:val="24"/>
        </w:rPr>
        <w:t xml:space="preserve"> fotografie wraz z wypełnionym Formularzem, a w przypadku, o którym mowa w § 3 ust. 9, także zgodą osoby widniejącej na Fotografii;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Fotografii albo Fotografiach - należy przez to rozumieć będącą albo będące odrębnym utworem fotografię albo fotografie, s</w:t>
      </w:r>
      <w:r>
        <w:rPr>
          <w:rFonts w:ascii="Times New Roman" w:hAnsi="Times New Roman"/>
          <w:sz w:val="24"/>
          <w:szCs w:val="24"/>
        </w:rPr>
        <w:t>tanowiące część Zgłoszenia;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Laureatach - należy przez to rozumieć Uczestników, którzy otrzymali w Konkursie nagrodę główną lub wyróżnienie.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albo przedstawiciel ustawowy Uczestnika, wysyłając Zgłoszenie na warunkach określonych w Regulaminie</w:t>
      </w:r>
      <w:r>
        <w:rPr>
          <w:rFonts w:ascii="Times New Roman" w:hAnsi="Times New Roman"/>
          <w:sz w:val="24"/>
          <w:szCs w:val="24"/>
        </w:rPr>
        <w:t>, potwierdza, że zapoznał się z treścią Regulaminu i akceptuje go</w:t>
      </w:r>
    </w:p>
    <w:p w:rsidR="00F306B9" w:rsidRDefault="0078542C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2. Terminy:</w:t>
      </w:r>
    </w:p>
    <w:p w:rsidR="00F306B9" w:rsidRDefault="0078542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Termin na składanie </w:t>
      </w:r>
      <w:r>
        <w:rPr>
          <w:rFonts w:ascii="Times New Roman" w:hAnsi="Times New Roman"/>
          <w:b/>
          <w:bCs/>
          <w:sz w:val="24"/>
          <w:szCs w:val="24"/>
        </w:rPr>
        <w:t>zgłoszeń upływa dnia 13.10.2023 r. do godz. 14:00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 zachowaniu terminu decyduje łącznie: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data nadania Fotografii na skrzynkę poczty elektronicznej </w:t>
      </w:r>
      <w:r>
        <w:rPr>
          <w:rFonts w:ascii="Times New Roman" w:hAnsi="Times New Roman"/>
          <w:sz w:val="24"/>
          <w:szCs w:val="24"/>
        </w:rPr>
        <w:t>Organizatora, zgodnie z wymogami § 5 ust. 3 Regulaminu.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Zgłoszenia złożone po terminie nie biorą udziału w Konkursie.</w:t>
      </w:r>
    </w:p>
    <w:p w:rsidR="00F306B9" w:rsidRDefault="0078542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Ogłoszenie wyników Konkursu nastąpi do dnia 20 października 2023 r. Lista Laureatów zostanie zamieszczona na stronie internetowej Or</w:t>
      </w:r>
      <w:r>
        <w:rPr>
          <w:rFonts w:ascii="Times New Roman" w:hAnsi="Times New Roman"/>
          <w:sz w:val="24"/>
          <w:szCs w:val="24"/>
        </w:rPr>
        <w:t>ganizatora.</w:t>
      </w:r>
    </w:p>
    <w:p w:rsidR="00F306B9" w:rsidRDefault="0078542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5. Organizator powiadomi Laureatów drogą elektroniczną na adres poczty elektronicznej wskazany w Formularzu, w terminie 7 dni kalendarzowych od ogłoszenia wyników Konkursu.</w:t>
      </w:r>
    </w:p>
    <w:p w:rsidR="00F306B9" w:rsidRDefault="0078542C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 Zasady Konkursu: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Udział w Konkursie jest bezpłatny i dobrowolny</w:t>
      </w:r>
      <w:r>
        <w:rPr>
          <w:rFonts w:ascii="Times New Roman" w:hAnsi="Times New Roman"/>
          <w:sz w:val="24"/>
          <w:szCs w:val="24"/>
        </w:rPr>
        <w:t>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dopuszcza się Zgłoszeń zbiorowych.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Fotografie do Konkursu muszą być związane z Gminą Malechowo, jej walorami przyrodniczymi lub architektonicznymi.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Ta sama Fotografia może być zgłoszona tylko raz i przez jednego Uczestnika.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Zgłoszenia, kt</w:t>
      </w:r>
      <w:r>
        <w:rPr>
          <w:rFonts w:ascii="Times New Roman" w:hAnsi="Times New Roman"/>
          <w:sz w:val="24"/>
          <w:szCs w:val="24"/>
        </w:rPr>
        <w:t xml:space="preserve">óre nie spełniają wymagań określonych w Regulaminie, nie biorą udziału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Konkursie.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Organizator zastrzega sobie prawo do odrzucenia Zgłoszeń obejmujących Fotografie, które naruszają obowiązujące przepisy, zasady dobrych obyczajów lub dobra osobiste osó</w:t>
      </w:r>
      <w:r>
        <w:rPr>
          <w:rFonts w:ascii="Times New Roman" w:hAnsi="Times New Roman"/>
          <w:sz w:val="24"/>
          <w:szCs w:val="24"/>
        </w:rPr>
        <w:t>b trzecich.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Uczestnicy ponoszą wszelkie koszty związane z przygotowaniem i dostarczeniem Zgłoszeń.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 przypadku, gdy Fotografia zawiera czyjś wizerunek, Uczestnik zobowiązany jest dołączyć do Formularza oświadczenie tej osoby wyrażające zgodę na rozpo</w:t>
      </w:r>
      <w:r>
        <w:rPr>
          <w:rFonts w:ascii="Times New Roman" w:hAnsi="Times New Roman"/>
          <w:sz w:val="24"/>
          <w:szCs w:val="24"/>
        </w:rPr>
        <w:t>wszechnianie jej wizerunku w ramach Fotografii, w tym zamieszczenia w kalendarzu, na pocztówkach,  na wystawie w Świetlicy Kultury w Malechowie (lub w innych miejscach) oraz w innych materiałach promocyjnych Gminy Malechowo.</w:t>
      </w:r>
    </w:p>
    <w:p w:rsidR="00F306B9" w:rsidRDefault="00F306B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Uczestnicy są zobowiązani d</w:t>
      </w:r>
      <w:r>
        <w:rPr>
          <w:rFonts w:ascii="Times New Roman" w:hAnsi="Times New Roman"/>
          <w:sz w:val="24"/>
          <w:szCs w:val="24"/>
        </w:rPr>
        <w:t>o akceptacji następujących warunków Konkursu: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Uczestnik jest zobowiązany do zapoznania się z Regulaminem i akceptacji jego warunków;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Uczestnik albo przedstawiciel ustawowy Uczestnika jest zobowiązany do wyrażenia zgody na przetwarzanie danych osobowy</w:t>
      </w:r>
      <w:r>
        <w:rPr>
          <w:rFonts w:ascii="Times New Roman" w:hAnsi="Times New Roman"/>
          <w:sz w:val="24"/>
          <w:szCs w:val="24"/>
        </w:rPr>
        <w:t>ch przez Organizatora Konkursu w celach związanych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realizacją Konkursu;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Podanie danych osobowych jest dobrowolne, jednakże w przypadku, gdy Uczestnik albo przedstawiciel ustawowy Uczestnika odmówi podania danych lub odmówi zgody na przetwarzanie danyc</w:t>
      </w:r>
      <w:r>
        <w:rPr>
          <w:rFonts w:ascii="Times New Roman" w:hAnsi="Times New Roman"/>
          <w:sz w:val="24"/>
          <w:szCs w:val="24"/>
        </w:rPr>
        <w:t>h osobowych dla potrzeb realizacji Konkursu, Zgłoszenie nie bierze udziału w Konkursie;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Uczestnik jest autorem Fotografii;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Fotografie zostaną wykorzystane w celach związanych z organizacją i przeprowadzeniem Konkursu;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Uczestnik jest zobowiązany do</w:t>
      </w:r>
      <w:r>
        <w:rPr>
          <w:rFonts w:ascii="Times New Roman" w:hAnsi="Times New Roman"/>
          <w:sz w:val="24"/>
          <w:szCs w:val="24"/>
        </w:rPr>
        <w:t xml:space="preserve"> uzyskania oraz przekazania Organizatorowi zgody osoby, której wizerunek zawiera Fotografia, na rozpowszechnianie jej wizerunku w ramach Fotografii;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Uczestnikowi przysługują autorskie prawa osobiste i wyłączne, nieograniczone autorskie prawa majątkowe d</w:t>
      </w:r>
      <w:r>
        <w:rPr>
          <w:rFonts w:ascii="Times New Roman" w:hAnsi="Times New Roman"/>
          <w:sz w:val="24"/>
          <w:szCs w:val="24"/>
        </w:rPr>
        <w:t>o Fotografii, którymi to prawami może swobodnie rozporządzać;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Przysługujące Uczestnikowi autorskie prawa nie naruszają praw osób trzecich,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szczególności ich majątkowych i osobistych praw autorskich.</w:t>
      </w:r>
    </w:p>
    <w:p w:rsidR="00F306B9" w:rsidRDefault="0078542C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 Wymagania dotyczące Fotografii: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Fotografie </w:t>
      </w:r>
      <w:r>
        <w:rPr>
          <w:rFonts w:ascii="Times New Roman" w:hAnsi="Times New Roman"/>
          <w:sz w:val="24"/>
          <w:szCs w:val="24"/>
        </w:rPr>
        <w:t>mogą być wykonane w technice cyfrowej.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Fotografie muszą być zapisane w formacie JPG lub PNG o minimalnej kompresji. Krótszy bok Fotografii nie może mieć mniej niż 2000 pikseli.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Zabronione jest stosowanie fotomontaży polegających na łączeniu elementów</w:t>
      </w:r>
      <w:r>
        <w:rPr>
          <w:rFonts w:ascii="Times New Roman" w:hAnsi="Times New Roman"/>
          <w:sz w:val="24"/>
          <w:szCs w:val="24"/>
        </w:rPr>
        <w:t xml:space="preserve"> fotografii pochodzących z różnych plików. Zabronione jest zwiększanie oryginalnej rozdzielczości Fotografii.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nazwie pliku zawierającego Fotografię należy wpisać oznaczenie Fotografii pozwalające na jej jednoznaczne przypisanie do opisu Fotografii.</w:t>
      </w:r>
    </w:p>
    <w:p w:rsidR="00F306B9" w:rsidRDefault="0078542C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5. Zgłoszenie udziału w Konkursie: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Warunkiem uczestnictwa w Konkursie jest dostarczenie kompletnego Zgłoszenia,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tj. wypełnionego i podpisanego Formularza, Fotografii.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Uczestnik może zgłosić maksymalnie 5 Fotografii.</w:t>
      </w:r>
    </w:p>
    <w:p w:rsidR="00F306B9" w:rsidRDefault="0078542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3. Fotografie, Formularz oraz ewe</w:t>
      </w:r>
      <w:r>
        <w:rPr>
          <w:rFonts w:ascii="Times New Roman" w:hAnsi="Times New Roman"/>
          <w:sz w:val="24"/>
          <w:szCs w:val="24"/>
        </w:rPr>
        <w:t>ntualne zgody osób znajdujących się na zdjęciach należy przesłać drogą elektroniczną na adres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0" w:history="1">
        <w:r>
          <w:rPr>
            <w:rStyle w:val="Hipercze"/>
            <w:rFonts w:ascii="Times New Roman" w:hAnsi="Times New Roman"/>
            <w:b/>
            <w:bCs/>
            <w:sz w:val="24"/>
            <w:szCs w:val="24"/>
          </w:rPr>
          <w:t>kultura@malechowo.pl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 tytule maila wpisując:</w:t>
      </w:r>
      <w:r>
        <w:rPr>
          <w:rFonts w:ascii="Times New Roman" w:hAnsi="Times New Roman"/>
          <w:b/>
          <w:bCs/>
          <w:sz w:val="24"/>
          <w:szCs w:val="24"/>
        </w:rPr>
        <w:t xml:space="preserve"> „Konkurs fotograficzny - FotoMalechowo”. </w:t>
      </w:r>
      <w:r>
        <w:rPr>
          <w:rFonts w:ascii="Times New Roman" w:hAnsi="Times New Roman"/>
          <w:sz w:val="24"/>
          <w:szCs w:val="24"/>
        </w:rPr>
        <w:t xml:space="preserve">Dla każdej Fotografii należy </w:t>
      </w:r>
      <w:r>
        <w:rPr>
          <w:rFonts w:ascii="Times New Roman" w:hAnsi="Times New Roman"/>
          <w:sz w:val="24"/>
          <w:szCs w:val="24"/>
        </w:rPr>
        <w:t xml:space="preserve">oddzielnie wskazać wyraźnie jej tytuł, datę i miejsce wykonania oraz opis Fotografii. Wskazanie wymaganych danych może nastąpić bezpośrednio w treści maila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lub w załączonym oddzielnie pliku tekstowym, który wskazywać będzie jednoznacznie,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której Fotog</w:t>
      </w:r>
      <w:r>
        <w:rPr>
          <w:rFonts w:ascii="Times New Roman" w:hAnsi="Times New Roman"/>
          <w:sz w:val="24"/>
          <w:szCs w:val="24"/>
        </w:rPr>
        <w:t>rafii bądź do których Fotografii się odnosi.</w:t>
      </w:r>
    </w:p>
    <w:p w:rsidR="00F306B9" w:rsidRDefault="0078542C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 Jury i sposób oceny: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powołuje Jury Konkursu, zwane dalej „Jury”. W skład Jury wchodzą co najmniej trzy osoby. Zadaniem Jury jest nadzór nad prawidłowym przebiegiem Konkursu oraz wyłonienie Fi</w:t>
      </w:r>
      <w:r>
        <w:rPr>
          <w:rFonts w:ascii="Times New Roman" w:hAnsi="Times New Roman"/>
          <w:sz w:val="24"/>
          <w:szCs w:val="24"/>
        </w:rPr>
        <w:t>nalistów. Jury wybiera spośród swojego składu przewodniczącego.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Ocena Fotografii przez Jury odbywa się zgodnie z kryteriami, o których mowa w ust. 3, poprzez zsumowanie przyznanych przez każdego z członków Jury punktów stanowiących kolejne liczby całkow</w:t>
      </w:r>
      <w:r>
        <w:rPr>
          <w:rFonts w:ascii="Times New Roman" w:hAnsi="Times New Roman"/>
          <w:sz w:val="24"/>
          <w:szCs w:val="24"/>
        </w:rPr>
        <w:t>ite od 1 do 6 dla każdej Fotografii, gdzie 6 oznacza najwyższą ocenę przyznaną Fotografii.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Jury dokonuje oceny Fotografii, biorąc pod uwagę technikę ich wykonania, oryginalność, kreatywność.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Fotografie oraz Zgłoszenia, które nie spełniają wymogów okr</w:t>
      </w:r>
      <w:r>
        <w:rPr>
          <w:rFonts w:ascii="Times New Roman" w:hAnsi="Times New Roman"/>
          <w:sz w:val="24"/>
          <w:szCs w:val="24"/>
        </w:rPr>
        <w:t>eślonych w Regulaminie, podlegają odrzuceniu.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przypadku uzyskania przez Fotografie jednakowej liczby punktów, ostateczna decyzja co do przyznania wyższego miejsca jednej z Fotografii należy do Przewodniczącego Jury.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 prac Jury sporządza się protok</w:t>
      </w:r>
      <w:r>
        <w:rPr>
          <w:rFonts w:ascii="Times New Roman" w:hAnsi="Times New Roman"/>
          <w:sz w:val="24"/>
          <w:szCs w:val="24"/>
        </w:rPr>
        <w:t>ół, który podpisują wszyscy członkowie Jury.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Ocena Jury jest ostateczna i nie przysługuje od niej odwołanie.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Do rozstrzygnięcia konkursu dochodzi, jeżeli zgłoszonych zostanie co najmniej 10 (słownie: dziesięć) Fotografii, które nie zostaną odrzucone </w:t>
      </w:r>
      <w:r>
        <w:rPr>
          <w:rFonts w:ascii="Times New Roman" w:hAnsi="Times New Roman"/>
          <w:sz w:val="24"/>
          <w:szCs w:val="24"/>
        </w:rPr>
        <w:t>na podstawie ust. 4.</w:t>
      </w:r>
    </w:p>
    <w:p w:rsidR="00F306B9" w:rsidRDefault="00F306B9">
      <w:pPr>
        <w:pStyle w:val="Standard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306B9" w:rsidRDefault="0078542C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7. Nagrody: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przewiduje następujące nagrody, zwane dalej „Nagrodami”: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Dla laureatów oraz wyróżnionych przewidziane są nagrody rzeczowe.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Wybrane prace zostaną zainstalowane na wystawie w Świetlicy Kultury w Malech</w:t>
      </w:r>
      <w:r>
        <w:rPr>
          <w:rFonts w:ascii="Times New Roman" w:hAnsi="Times New Roman"/>
          <w:sz w:val="24"/>
          <w:szCs w:val="24"/>
        </w:rPr>
        <w:t>owie.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Prace Laureatów zostaną opublikowane w formie kalendarza.</w:t>
      </w:r>
    </w:p>
    <w:p w:rsidR="00F306B9" w:rsidRDefault="0078542C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8. Prawa autorskie: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Uczestnik oświadcza, że jest jedynym twórcą Fotografii i przysługują mu autorskie prawa osobiste i wyłączne i nieograniczone majątkowe prawa autorskie w rozumieniu </w:t>
      </w:r>
      <w:r>
        <w:rPr>
          <w:rFonts w:ascii="Times New Roman" w:hAnsi="Times New Roman"/>
          <w:sz w:val="24"/>
          <w:szCs w:val="24"/>
        </w:rPr>
        <w:t>ustawy z dnia 4 lutego 1994 r. o prawie autorskim i prawach pokrewnych (Dz. U. z 2022 r. poz. 2509) do Fotografii.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Zgłaszając pracę do konkursu autor przenosi prawa autorskie na Organizatora, który może używać fotografii w celach promocyjnych Gminy Male</w:t>
      </w:r>
      <w:r>
        <w:rPr>
          <w:rFonts w:ascii="Times New Roman" w:hAnsi="Times New Roman"/>
          <w:sz w:val="24"/>
          <w:szCs w:val="24"/>
        </w:rPr>
        <w:t>chowo oraz w publikacjach za każdym razem oznaczając autora zdjęcia.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Uczestnik oświadcza, że:</w:t>
      </w:r>
    </w:p>
    <w:p w:rsidR="00F306B9" w:rsidRDefault="0078542C">
      <w:pPr>
        <w:pStyle w:val="Standard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może rozporządzać prawami autorskimi do Fotografii.</w:t>
      </w:r>
    </w:p>
    <w:p w:rsidR="00F306B9" w:rsidRDefault="0078542C">
      <w:pPr>
        <w:pStyle w:val="Standard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Fotografie nie są obciążone żadnymi roszczeniami i innymi prawami osób trzecich.</w:t>
      </w:r>
    </w:p>
    <w:p w:rsidR="00F306B9" w:rsidRDefault="0078542C">
      <w:pPr>
        <w:pStyle w:val="Standard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Fotografie nie są</w:t>
      </w:r>
      <w:r>
        <w:rPr>
          <w:rFonts w:ascii="Times New Roman" w:hAnsi="Times New Roman"/>
          <w:sz w:val="24"/>
          <w:szCs w:val="24"/>
        </w:rPr>
        <w:t xml:space="preserve"> opracowaniem, przeróbką lub adaptacją cudzej Fotografii.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Organizator zastrzega sobie prawo do dokonywania obróbki nagrodzonych bądź wyróżnionych Fotografii, w szczególności w celu sporządzenia kalendarza.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ponosi pełną i wyłączną odpowiedzi</w:t>
      </w:r>
      <w:r>
        <w:rPr>
          <w:rFonts w:ascii="Times New Roman" w:hAnsi="Times New Roman"/>
          <w:sz w:val="24"/>
          <w:szCs w:val="24"/>
        </w:rPr>
        <w:t>alność za ewentualne roszczenia dotyczące naruszenia autorskich praw majątkowych i osobistych, praw pokrewnych lub dóbr osobistych osób trzecich, jeśli wskutek korzystania przez Organizatora z Fotografii zgodnie z ustępami poprzednimi, doszłoby do ich naru</w:t>
      </w:r>
      <w:r>
        <w:rPr>
          <w:rFonts w:ascii="Times New Roman" w:hAnsi="Times New Roman"/>
          <w:sz w:val="24"/>
          <w:szCs w:val="24"/>
        </w:rPr>
        <w:t>szenia.</w:t>
      </w:r>
    </w:p>
    <w:p w:rsidR="00F306B9" w:rsidRDefault="0078542C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9. Ochrona danych osobowych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1.Organizator będzie zbierał następujące dane:</w:t>
      </w:r>
    </w:p>
    <w:p w:rsidR="00F306B9" w:rsidRDefault="0078542C">
      <w:pPr>
        <w:pStyle w:val="Standard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Uczestników: imię i nazwisko, datę urodzenia, adres zamieszkania, numer telefonu, adres poczty elektronicznej,</w:t>
      </w:r>
    </w:p>
    <w:p w:rsidR="00F306B9" w:rsidRDefault="0078542C">
      <w:pPr>
        <w:pStyle w:val="Standard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b) Uczestników, reprezentowanych przez przedstawicieli us</w:t>
      </w:r>
      <w:r>
        <w:rPr>
          <w:rFonts w:ascii="Times New Roman" w:hAnsi="Times New Roman"/>
          <w:sz w:val="24"/>
          <w:szCs w:val="24"/>
        </w:rPr>
        <w:t>tawowych: imię i nazwisko Uczestnika i przedstawiciela ustawowego, datę urodzenia Uczestnika i przedstawiciela ustawowego, adres zamieszkania przedstawiciela ustawowego, numer telefonu przedstawiciela ustawowego, adres poczty elektronicznej przedstawiciela</w:t>
      </w:r>
      <w:r>
        <w:rPr>
          <w:rFonts w:ascii="Times New Roman" w:hAnsi="Times New Roman"/>
          <w:sz w:val="24"/>
          <w:szCs w:val="24"/>
        </w:rPr>
        <w:t xml:space="preserve"> ustawowego.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Administratorem danych osobowych zbieranych w ramach Konkursu jest Wójt Gminy Malechowo z siedzibą Malechowo 22A, 76-142 Malechowo. Przetwarzanie danych osobowych odbywać się będzie na zasadach przewidzianych w Rozporządzeniu Parlamentu </w:t>
      </w:r>
      <w:r>
        <w:rPr>
          <w:rFonts w:ascii="Times New Roman" w:hAnsi="Times New Roman"/>
          <w:sz w:val="24"/>
          <w:szCs w:val="24"/>
        </w:rPr>
        <w:t>Europejskiego i Rady (UE) 2016/679 z dnia 27 kwietnia 2016 r. w sprawie ochrony osób fizycznych w związku z przetwarzaniem danych osobowych i w sprawie swobodnego przepływu takich danych oraz uchylenia dyrektywy 95/46/WE (ogólne rozporządzenie o ochronie d</w:t>
      </w:r>
      <w:r>
        <w:rPr>
          <w:rFonts w:ascii="Times New Roman" w:hAnsi="Times New Roman"/>
          <w:sz w:val="24"/>
          <w:szCs w:val="24"/>
        </w:rPr>
        <w:t>anych).</w:t>
      </w:r>
    </w:p>
    <w:p w:rsidR="00F306B9" w:rsidRDefault="0078542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Administrator danych osobowych wyznaczył Inspektora ochrony danych nadzorującego prawidłowość przetwarzania danych osobowych, z którym można skontaktować się za pośrednictwem adresu e-mail: </w:t>
      </w:r>
      <w:hyperlink r:id="rId11" w:history="1">
        <w:r>
          <w:rPr>
            <w:rFonts w:ascii="Times New Roman" w:hAnsi="Times New Roman"/>
            <w:sz w:val="24"/>
            <w:szCs w:val="24"/>
          </w:rPr>
          <w:t>iodo@malechow</w:t>
        </w:r>
        <w:r>
          <w:rPr>
            <w:rFonts w:ascii="Times New Roman" w:hAnsi="Times New Roman"/>
            <w:sz w:val="24"/>
            <w:szCs w:val="24"/>
          </w:rPr>
          <w:t>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Dane osobowe Uczestników i przedstawicieli ustawowych Uczestników będą przetwarzane przez Organizatora w celu przeprowadzenia Konkursu i ogłoszenia wyników w związku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wykonywaniem postanowień Regulaminu, a w szczególności w celu komunikacji z La</w:t>
      </w:r>
      <w:r>
        <w:rPr>
          <w:rFonts w:ascii="Times New Roman" w:hAnsi="Times New Roman"/>
          <w:sz w:val="24"/>
          <w:szCs w:val="24"/>
        </w:rPr>
        <w:t>ureatami.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Podanie danych osobowych ma charakter dobrowolny, jednakże w przypadku, gdy Uczestnik/ przedstawiciel ustawowy Uczestnika odmówi podania danych lub odmówi zgody na przetwarzanie danych osobowych dla potrzeb realizacji Konkursu, Zgłoszenie nie </w:t>
      </w:r>
      <w:r>
        <w:rPr>
          <w:rFonts w:ascii="Times New Roman" w:hAnsi="Times New Roman"/>
          <w:sz w:val="24"/>
          <w:szCs w:val="24"/>
        </w:rPr>
        <w:t>bierze udziału w Konkursie i podlega zniszczeniu.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Uczestnik zezwala na wykorzystanie jego imienia i nazwiska w celu informowania (także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mediach) o wynikach Konkursu.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Dane Uczestników i przedstawicieli ustawowych Uczestników nie będą udostępniane po</w:t>
      </w:r>
      <w:r>
        <w:rPr>
          <w:rFonts w:ascii="Times New Roman" w:hAnsi="Times New Roman"/>
          <w:sz w:val="24"/>
          <w:szCs w:val="24"/>
        </w:rPr>
        <w:t>dmiotom zewnętrznym z wyjątkiem przypadków przewidzianych przepisami prawa.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Dane osobowe Uczestników oraz przedstawicieli ustawowych Uczestników po ich wykorzystaniu w celu przeprowadzenia Konkursu, zostaną usunięte w terminie trzech miesięcy z wyjątkie</w:t>
      </w:r>
      <w:r>
        <w:rPr>
          <w:rFonts w:ascii="Times New Roman" w:hAnsi="Times New Roman"/>
          <w:sz w:val="24"/>
          <w:szCs w:val="24"/>
        </w:rPr>
        <w:t>m imion i nazwisk Laureatów.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Organizator stosuje środki techniczne i organizacyjne mające na celu należyte, odpowiednie do zagrożeń oraz kategorii danych objętych ochroną zabezpieczenia powierzonych danych osobowych.</w:t>
      </w:r>
    </w:p>
    <w:p w:rsidR="00F306B9" w:rsidRDefault="0078542C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10. Postanowienia końcowe:</w:t>
      </w:r>
    </w:p>
    <w:p w:rsidR="00F306B9" w:rsidRDefault="0078542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Regu</w:t>
      </w:r>
      <w:r>
        <w:rPr>
          <w:rFonts w:ascii="Times New Roman" w:hAnsi="Times New Roman"/>
          <w:sz w:val="24"/>
          <w:szCs w:val="24"/>
        </w:rPr>
        <w:t xml:space="preserve">lamin Konkursu dostępny jest w siedzibie Organizatora oraz na stronie internetowej: www.malechowo.pl. Informacji dotyczących Konkursu udziela Referat, Promocji Rozwoju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Kultury, kontakt jest możliwy pod adresem e-mail: kultura</w:t>
      </w:r>
      <w:hyperlink r:id="rId12" w:history="1">
        <w:r>
          <w:rPr>
            <w:rFonts w:ascii="Times New Roman" w:hAnsi="Times New Roman"/>
            <w:sz w:val="24"/>
            <w:szCs w:val="24"/>
          </w:rPr>
          <w:t>@malechowo.pl</w:t>
        </w:r>
      </w:hyperlink>
      <w:r>
        <w:rPr>
          <w:rFonts w:ascii="Times New Roman" w:hAnsi="Times New Roman"/>
          <w:sz w:val="24"/>
          <w:szCs w:val="24"/>
        </w:rPr>
        <w:t xml:space="preserve"> lub numerem telefonu: 94 318 45 85.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Organizator nie ponosi odpowiedzialności za nieprawidłowość danych podanych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Formularzu.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 przypadku zmiany danych kontaktowych Uczestnik jest zobowiązany niezwłocznie powiadomić o </w:t>
      </w:r>
      <w:r>
        <w:rPr>
          <w:rFonts w:ascii="Times New Roman" w:hAnsi="Times New Roman"/>
          <w:sz w:val="24"/>
          <w:szCs w:val="24"/>
        </w:rPr>
        <w:t>tym Organizatora, pod rygorem zniesienia odpowiedzialności Organizatora za skutki niedoręczenia Uczestnikowi korespondencji związanej z realizacją Regulaminu.</w:t>
      </w:r>
    </w:p>
    <w:p w:rsidR="00F306B9" w:rsidRDefault="0078542C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Organizator zastrzega sobie prawo do dokonywania w każdym czasie z ważnych powodów modyfikacji</w:t>
      </w:r>
      <w:r>
        <w:rPr>
          <w:rFonts w:ascii="Times New Roman" w:hAnsi="Times New Roman"/>
          <w:sz w:val="24"/>
          <w:szCs w:val="24"/>
        </w:rPr>
        <w:t xml:space="preserve"> postanowień Regulaminu, jak również do odwołania Konkursu.</w:t>
      </w:r>
    </w:p>
    <w:p w:rsidR="00F306B9" w:rsidRDefault="0078542C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Konkurs nie jest stworzony, administrowany, wspierany ani sponsorowany przez Facebook. Facebook jest znakiem towarowym zastrzeżonym przez Facebook, Inc.</w:t>
      </w:r>
    </w:p>
    <w:p w:rsidR="00F306B9" w:rsidRDefault="00F306B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06B9" w:rsidRDefault="00F306B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306B9">
      <w:headerReference w:type="default" r:id="rId13"/>
      <w:footerReference w:type="default" r:id="rId14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2C" w:rsidRDefault="0078542C">
      <w:r>
        <w:separator/>
      </w:r>
    </w:p>
  </w:endnote>
  <w:endnote w:type="continuationSeparator" w:id="0">
    <w:p w:rsidR="0078542C" w:rsidRDefault="0078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8C" w:rsidRDefault="0078542C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2001603" cy="523795"/>
          <wp:effectExtent l="0" t="0" r="0" b="0"/>
          <wp:docPr id="1" name="Obraz 6" descr="M:\PRACA!!!\herb_mapa\Logo\LOGO GMINY MALECHOWOGG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1603" cy="523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2C" w:rsidRDefault="0078542C">
      <w:r>
        <w:rPr>
          <w:color w:val="000000"/>
        </w:rPr>
        <w:separator/>
      </w:r>
    </w:p>
  </w:footnote>
  <w:footnote w:type="continuationSeparator" w:id="0">
    <w:p w:rsidR="0078542C" w:rsidRDefault="0078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8C" w:rsidRDefault="007854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78FB"/>
    <w:multiLevelType w:val="multilevel"/>
    <w:tmpl w:val="0BFAE29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9416508"/>
    <w:multiLevelType w:val="multilevel"/>
    <w:tmpl w:val="4CE6760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07E045E"/>
    <w:multiLevelType w:val="multilevel"/>
    <w:tmpl w:val="855A2CE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306B9"/>
    <w:rsid w:val="006C25E7"/>
    <w:rsid w:val="0078542C"/>
    <w:rsid w:val="00F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F5076-86A5-479E-B66A-C0595375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libri Light" w:eastAsia="F" w:hAnsi="Calibri Light" w:cs="Calibri Light"/>
      <w:color w:val="2F5496"/>
      <w:sz w:val="32"/>
      <w:szCs w:val="32"/>
    </w:rPr>
  </w:style>
  <w:style w:type="paragraph" w:styleId="Nagwek2">
    <w:name w:val="heading 2"/>
    <w:basedOn w:val="Standard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4" w:lineRule="auto"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Pogrubienie">
    <w:name w:val="Strong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eastAsia="F" w:hAnsi="Calibri Light" w:cs="F"/>
      <w:color w:val="2F5496"/>
      <w:sz w:val="32"/>
      <w:szCs w:val="3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alech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ultura@malechowo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malechowo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ultura@malechowo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duld</dc:creator>
  <cp:lastModifiedBy>Adrianna Mrozewska</cp:lastModifiedBy>
  <cp:revision>2</cp:revision>
  <cp:lastPrinted>2023-05-24T12:08:00Z</cp:lastPrinted>
  <dcterms:created xsi:type="dcterms:W3CDTF">2023-05-25T12:45:00Z</dcterms:created>
  <dcterms:modified xsi:type="dcterms:W3CDTF">2023-05-25T12:45:00Z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