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3CAC" w14:textId="77777777" w:rsidR="001E5FDB" w:rsidRDefault="001E5FDB" w:rsidP="00625209">
      <w:pPr>
        <w:jc w:val="center"/>
        <w:rPr>
          <w:rFonts w:ascii="Calibri" w:hAnsi="Calibri"/>
        </w:rPr>
      </w:pPr>
    </w:p>
    <w:p w14:paraId="2945753E" w14:textId="5402F251"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7D3DD3">
        <w:rPr>
          <w:b/>
          <w:sz w:val="20"/>
        </w:rPr>
        <w:t xml:space="preserve"> 108</w:t>
      </w:r>
      <w:r w:rsidR="001E5FDB">
        <w:rPr>
          <w:b/>
          <w:sz w:val="20"/>
        </w:rPr>
        <w:t>/</w:t>
      </w:r>
      <w:r w:rsidR="00AC4B10">
        <w:rPr>
          <w:b/>
          <w:sz w:val="20"/>
        </w:rPr>
        <w:t>202</w:t>
      </w:r>
      <w:r w:rsidR="00F678A6">
        <w:rPr>
          <w:b/>
          <w:sz w:val="20"/>
        </w:rPr>
        <w:t>6</w:t>
      </w:r>
    </w:p>
    <w:p w14:paraId="68AF8E6F" w14:textId="71D0A981"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Pr>
          <w:b/>
          <w:sz w:val="20"/>
        </w:rPr>
        <w:t>Wójta Gminy Gościeradów z dnia</w:t>
      </w:r>
      <w:r w:rsidR="007D3DD3">
        <w:rPr>
          <w:b/>
          <w:sz w:val="20"/>
        </w:rPr>
        <w:t xml:space="preserve"> 26</w:t>
      </w:r>
      <w:r w:rsidR="00E619A5">
        <w:rPr>
          <w:b/>
          <w:sz w:val="20"/>
        </w:rPr>
        <w:t>.01</w:t>
      </w:r>
      <w:r w:rsidR="00043742">
        <w:rPr>
          <w:b/>
          <w:sz w:val="20"/>
        </w:rPr>
        <w:t>.</w:t>
      </w:r>
      <w:r w:rsidR="00AC4B10">
        <w:rPr>
          <w:b/>
          <w:sz w:val="20"/>
        </w:rPr>
        <w:t>202</w:t>
      </w:r>
      <w:r w:rsidR="00F678A6">
        <w:rPr>
          <w:b/>
          <w:sz w:val="20"/>
        </w:rPr>
        <w:t>6</w:t>
      </w:r>
      <w:r w:rsidR="008154A4">
        <w:rPr>
          <w:b/>
          <w:sz w:val="20"/>
        </w:rPr>
        <w:t xml:space="preserve"> r.</w:t>
      </w:r>
    </w:p>
    <w:p w14:paraId="31F81A08" w14:textId="77777777" w:rsidR="001E5FDB" w:rsidRDefault="001E5FDB" w:rsidP="00625209">
      <w:pPr>
        <w:jc w:val="center"/>
        <w:rPr>
          <w:rFonts w:ascii="Calibri" w:hAnsi="Calibri"/>
        </w:rPr>
      </w:pPr>
    </w:p>
    <w:p w14:paraId="160B795A" w14:textId="77777777" w:rsidR="001E5FDB" w:rsidRDefault="001E5FDB" w:rsidP="00625209">
      <w:pPr>
        <w:jc w:val="center"/>
        <w:rPr>
          <w:rFonts w:ascii="Calibri" w:hAnsi="Calibri"/>
        </w:rPr>
      </w:pPr>
    </w:p>
    <w:p w14:paraId="513B405F"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69214BB5" w14:textId="77777777"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14:paraId="3D625EBB" w14:textId="77777777" w:rsidR="00E327C0" w:rsidRPr="006C1B29" w:rsidRDefault="00E327C0" w:rsidP="00E327C0">
      <w:pPr>
        <w:pStyle w:val="Podtytu"/>
        <w:rPr>
          <w:rFonts w:ascii="Calibri" w:hAnsi="Calibri"/>
        </w:rPr>
      </w:pPr>
    </w:p>
    <w:p w14:paraId="01D90F11"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7F23BE90"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19528DC8"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0F15F89E"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58EF7966"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60FFC965"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111A23"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vAlign w:val="center"/>
          </w:tcPr>
          <w:p w14:paraId="0924B9FD"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14:paraId="175D1734"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4FDE0128"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tcPr>
          <w:p w14:paraId="12DF30BA" w14:textId="77777777" w:rsidR="004F210E" w:rsidRPr="001F2D3B" w:rsidRDefault="004F210E" w:rsidP="0021582E">
            <w:pPr>
              <w:spacing w:before="30" w:after="10" w:line="250" w:lineRule="exact"/>
              <w:ind w:right="-57"/>
              <w:rPr>
                <w:rFonts w:ascii="Arial" w:eastAsia="Arial" w:hAnsi="Arial" w:cs="Arial"/>
                <w:color w:val="auto"/>
                <w:sz w:val="20"/>
                <w:szCs w:val="20"/>
              </w:rPr>
            </w:pPr>
          </w:p>
        </w:tc>
      </w:tr>
    </w:tbl>
    <w:p w14:paraId="694FF23E"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1DFFEDC2"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B0D11E2"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tcPr>
          <w:p w14:paraId="7F73F160"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49FAD5DB"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7E50E4F1"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tcPr>
          <w:p w14:paraId="006BFDF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37B121FA"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EB0655"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15EACA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5812E207"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776128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21714D5D" w14:textId="77777777" w:rsidR="008E5B80" w:rsidRDefault="008E5B80">
      <w:pPr>
        <w:rPr>
          <w:b/>
          <w:bCs/>
          <w:i/>
          <w:iCs/>
        </w:rPr>
      </w:pPr>
    </w:p>
    <w:p w14:paraId="12B19E96"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63298717" w14:textId="77777777" w:rsidTr="00E85E95">
        <w:tc>
          <w:tcPr>
            <w:tcW w:w="9995" w:type="dxa"/>
            <w:shd w:val="clear" w:color="auto" w:fill="C4BC96"/>
          </w:tcPr>
          <w:p w14:paraId="431DA401"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4B305732"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1776ED22"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88DEAD7" w14:textId="77777777"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14:paraId="25209C85"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873FF94"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6F21664B"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0ACFC296"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F5E2C20" w14:textId="77777777"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takżewyjaśnić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14:paraId="4D6DE1DA"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F68AAD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052E2B27" w14:textId="77777777" w:rsidTr="00E85E95">
        <w:tblPrEx>
          <w:shd w:val="clear" w:color="auto" w:fill="C4BC96"/>
        </w:tblPrEx>
        <w:trPr>
          <w:gridBefore w:val="1"/>
          <w:wBefore w:w="35" w:type="pct"/>
          <w:trHeight w:val="693"/>
        </w:trPr>
        <w:tc>
          <w:tcPr>
            <w:tcW w:w="4965" w:type="pct"/>
            <w:shd w:val="clear" w:color="auto" w:fill="C4BC96"/>
            <w:vAlign w:val="center"/>
          </w:tcPr>
          <w:p w14:paraId="0B7E3E71"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573A3030"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2E717556"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6E57840A" w14:textId="77777777"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14:paraId="7B15871F"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51AF27E7" w14:textId="77777777" w:rsidR="00453CA9" w:rsidRPr="000172F7" w:rsidRDefault="00453CA9" w:rsidP="00453CA9">
            <w:pPr>
              <w:kinsoku w:val="0"/>
              <w:overflowPunct w:val="0"/>
              <w:autoSpaceDE w:val="0"/>
              <w:autoSpaceDN w:val="0"/>
              <w:adjustRightInd w:val="0"/>
              <w:spacing w:before="5"/>
              <w:rPr>
                <w:color w:val="auto"/>
                <w:sz w:val="18"/>
                <w:szCs w:val="18"/>
              </w:rPr>
            </w:pPr>
          </w:p>
          <w:p w14:paraId="479AA395"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12825CBB" w14:textId="77777777" w:rsidR="00453CA9" w:rsidRPr="000172F7" w:rsidRDefault="00453CA9" w:rsidP="00453CA9">
            <w:pPr>
              <w:kinsoku w:val="0"/>
              <w:overflowPunct w:val="0"/>
              <w:autoSpaceDE w:val="0"/>
              <w:autoSpaceDN w:val="0"/>
              <w:adjustRightInd w:val="0"/>
              <w:spacing w:before="5"/>
              <w:rPr>
                <w:color w:val="auto"/>
                <w:sz w:val="18"/>
                <w:szCs w:val="18"/>
              </w:rPr>
            </w:pPr>
          </w:p>
          <w:p w14:paraId="2E2C1DFE"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6D876B9E"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7F387E23"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54BFABA"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Faktycznieponiesione wydatki</w:t>
            </w:r>
          </w:p>
          <w:p w14:paraId="3EDE8EB5"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49FC0AFC"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3EDBA82"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218C5A6"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1B634288" w14:textId="77777777" w:rsidR="00453CA9" w:rsidRPr="00E85E95" w:rsidRDefault="00453CA9" w:rsidP="00453CA9">
            <w:pPr>
              <w:autoSpaceDE w:val="0"/>
              <w:autoSpaceDN w:val="0"/>
              <w:adjustRightInd w:val="0"/>
              <w:rPr>
                <w:color w:val="auto"/>
                <w:sz w:val="17"/>
                <w:szCs w:val="17"/>
              </w:rPr>
            </w:pPr>
          </w:p>
        </w:tc>
      </w:tr>
      <w:tr w:rsidR="000172F7" w:rsidRPr="000172F7" w14:paraId="417A1D19"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53E4C7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2209940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647FCB7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5ADA40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4E7D736"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4BB144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180603F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9D2231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D98404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D82A66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D381B8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5C847C2E"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19CD9C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95ADAA4"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F3F4D3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835F183"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787F2EB7" w14:textId="77777777"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4230138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96ABF7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41CD547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A82C1F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6557683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6546A14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1A63F0A"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421DD8F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D2D963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58E9B9E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198D32E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8E7726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C4EE25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E19C1B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0D287919"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4BA66BB"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E040C0B"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8035EF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4E8729"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34A42263"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17C7F86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D92138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3ED789CF"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45FADA8"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595E42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25E1851"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E78951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DCE8E62"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8392AAE"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4273066" w14:textId="77777777" w:rsidR="000172F7" w:rsidRPr="000172F7" w:rsidRDefault="000172F7" w:rsidP="000172F7">
            <w:pPr>
              <w:autoSpaceDE w:val="0"/>
              <w:autoSpaceDN w:val="0"/>
              <w:adjustRightInd w:val="0"/>
              <w:rPr>
                <w:color w:val="auto"/>
              </w:rPr>
            </w:pPr>
          </w:p>
        </w:tc>
      </w:tr>
      <w:tr w:rsidR="000172F7" w:rsidRPr="000172F7" w14:paraId="0F17B34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2FB891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16C7F28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FAF17F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B36C45B"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B4FFEF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B46351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6F6F7BF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22F3669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EB33047"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214B43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6F433CC"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117407A2"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2B55825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0A75BE5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CE7474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F51EE21"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5294D8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C8F9F83"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96C1E3F"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FA60473"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F057637"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F94C590"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3D1372B"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3E7AB383"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3C3E561F"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09864063"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044570AD" w14:textId="77777777" w:rsidR="00453CA9" w:rsidRPr="00E85E95" w:rsidRDefault="00453CA9" w:rsidP="00453CA9">
            <w:pPr>
              <w:kinsoku w:val="0"/>
              <w:overflowPunct w:val="0"/>
              <w:autoSpaceDE w:val="0"/>
              <w:autoSpaceDN w:val="0"/>
              <w:adjustRightInd w:val="0"/>
              <w:spacing w:before="4"/>
              <w:rPr>
                <w:color w:val="auto"/>
                <w:sz w:val="17"/>
                <w:szCs w:val="17"/>
              </w:rPr>
            </w:pPr>
          </w:p>
          <w:p w14:paraId="77004648"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60952327" w14:textId="77777777" w:rsidR="00453CA9" w:rsidRPr="00E85E95" w:rsidRDefault="00453CA9" w:rsidP="00453CA9">
            <w:pPr>
              <w:kinsoku w:val="0"/>
              <w:overflowPunct w:val="0"/>
              <w:autoSpaceDE w:val="0"/>
              <w:autoSpaceDN w:val="0"/>
              <w:adjustRightInd w:val="0"/>
              <w:spacing w:before="4"/>
              <w:rPr>
                <w:color w:val="auto"/>
                <w:sz w:val="17"/>
                <w:szCs w:val="17"/>
              </w:rPr>
            </w:pPr>
          </w:p>
          <w:p w14:paraId="547277B1"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4666AA0D"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6B968C03"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09CBF83E"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E60BBA6" w14:textId="77777777" w:rsidR="00453CA9" w:rsidRPr="00E85E95" w:rsidRDefault="00453CA9" w:rsidP="00453CA9">
            <w:pPr>
              <w:kinsoku w:val="0"/>
              <w:overflowPunct w:val="0"/>
              <w:autoSpaceDE w:val="0"/>
              <w:autoSpaceDN w:val="0"/>
              <w:adjustRightInd w:val="0"/>
              <w:rPr>
                <w:color w:val="auto"/>
                <w:sz w:val="17"/>
                <w:szCs w:val="17"/>
              </w:rPr>
            </w:pPr>
          </w:p>
          <w:p w14:paraId="600BDD8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23E07DD"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60C08D3D"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55F742D6"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0B760AAA"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70FF1699"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0512CEA4"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3D8E2226"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10C0EAF8"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5402D36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C3F24EA"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A83DE38"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FF0E89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818491E"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6B9D053"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179E47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57DBC2A1"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2D7803DE"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03933D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5D8690ED"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0E72BB6D"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28D0A94"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6DD828D7"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24C685CA" w14:textId="77777777" w:rsidR="000172F7" w:rsidRPr="00E85E95" w:rsidRDefault="000172F7" w:rsidP="000172F7">
            <w:pPr>
              <w:kinsoku w:val="0"/>
              <w:overflowPunct w:val="0"/>
              <w:autoSpaceDE w:val="0"/>
              <w:autoSpaceDN w:val="0"/>
              <w:adjustRightInd w:val="0"/>
              <w:rPr>
                <w:color w:val="auto"/>
                <w:sz w:val="17"/>
                <w:szCs w:val="17"/>
              </w:rPr>
            </w:pPr>
          </w:p>
          <w:p w14:paraId="6F074E0D"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064A475B"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AA020A2"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1C10D7FF"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4D3B0FC0"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32E4E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8A3B61F"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5B8E7A08"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03EC7CA5"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2276837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79DFE37"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CD2B19F"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27C2DDC"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50F8377F"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D75F686"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117F6865"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5FD4ABE1"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3E508D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9F52DA1"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0DE43F8D"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0866B155"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66ADCAB1"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3445C6B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0901967"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491CA79"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581142D2"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293D5B57"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31E5E568" w14:textId="77777777" w:rsidR="000172F7" w:rsidRPr="000172F7" w:rsidRDefault="000172F7" w:rsidP="008D6E99">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5B9EA796" w14:textId="77777777" w:rsidR="000172F7" w:rsidRPr="000172F7" w:rsidRDefault="000172F7" w:rsidP="008D6E99">
            <w:pPr>
              <w:kinsoku w:val="0"/>
              <w:overflowPunct w:val="0"/>
              <w:autoSpaceDE w:val="0"/>
              <w:autoSpaceDN w:val="0"/>
              <w:adjustRightInd w:val="0"/>
              <w:spacing w:beforeLines="20" w:before="48" w:afterLines="20" w:after="48"/>
              <w:ind w:left="54" w:right="303"/>
              <w:rPr>
                <w:color w:val="auto"/>
              </w:rPr>
            </w:pPr>
          </w:p>
        </w:tc>
      </w:tr>
      <w:tr w:rsidR="000172F7" w:rsidRPr="000172F7" w14:paraId="5F55430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32B848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1788B9B7"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73496690"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61F08E48"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648F569E"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69FACBE7" w14:textId="77777777" w:rsidR="000172F7" w:rsidRPr="000172F7" w:rsidRDefault="000172F7" w:rsidP="008D6E99">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556D5B52" w14:textId="77777777" w:rsidR="000172F7" w:rsidRPr="000172F7" w:rsidRDefault="000172F7" w:rsidP="008D6E99">
            <w:pPr>
              <w:autoSpaceDE w:val="0"/>
              <w:autoSpaceDN w:val="0"/>
              <w:adjustRightInd w:val="0"/>
              <w:spacing w:beforeLines="20" w:before="48" w:afterLines="20" w:after="48"/>
              <w:rPr>
                <w:color w:val="auto"/>
              </w:rPr>
            </w:pPr>
          </w:p>
        </w:tc>
      </w:tr>
      <w:tr w:rsidR="000172F7" w:rsidRPr="000172F7" w14:paraId="35C90967"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4F99FD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5775C057"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5B609D26"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2479A8F4"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6A534C90"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18AD2BCC" w14:textId="77777777" w:rsidR="000172F7" w:rsidRPr="000172F7" w:rsidRDefault="000172F7" w:rsidP="008D6E99">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4675F1C6" w14:textId="77777777" w:rsidR="000172F7" w:rsidRPr="000172F7" w:rsidRDefault="000172F7" w:rsidP="008D6E99">
            <w:pPr>
              <w:autoSpaceDE w:val="0"/>
              <w:autoSpaceDN w:val="0"/>
              <w:adjustRightInd w:val="0"/>
              <w:spacing w:beforeLines="20" w:before="48" w:afterLines="20" w:after="48"/>
              <w:rPr>
                <w:color w:val="auto"/>
              </w:rPr>
            </w:pPr>
          </w:p>
        </w:tc>
      </w:tr>
      <w:tr w:rsidR="000172F7" w:rsidRPr="000172F7" w14:paraId="6EED1A2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C7A9167"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0529063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11E0581B"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66A0BB67"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F425614"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BED5C60"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1912132E" w14:textId="77777777" w:rsidR="000172F7" w:rsidRPr="00E85E95" w:rsidRDefault="000172F7" w:rsidP="000172F7">
            <w:pPr>
              <w:kinsoku w:val="0"/>
              <w:overflowPunct w:val="0"/>
              <w:autoSpaceDE w:val="0"/>
              <w:autoSpaceDN w:val="0"/>
              <w:adjustRightInd w:val="0"/>
              <w:rPr>
                <w:color w:val="auto"/>
                <w:sz w:val="17"/>
                <w:szCs w:val="17"/>
              </w:rPr>
            </w:pPr>
          </w:p>
          <w:p w14:paraId="657695AA"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11587F51"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0B18F0C4"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56D9345E"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5BAD795"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E657A5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BFDA245"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C471145"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4D6E8CF6"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25228DD0"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9A7333D"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4DD298F"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613F508"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6AC3D6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48BC57E2"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7C844D3E"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7A94430C"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6A96134"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539012B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92AC00F"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5816E78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1BCE4FD"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4A045C44"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B02D092"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6086939"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6BB99708"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49E3FA41"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7B6CC5D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4546F93"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6493032"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50CAC72E"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E48017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16EF7964"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2B088889"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7C10BD87"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2943D9D5"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zesprzedaży towarów lub usług wytworzonych lub świadczonych w ramach realizacji zadania publicznego)</w:t>
            </w:r>
          </w:p>
        </w:tc>
      </w:tr>
      <w:tr w:rsidR="002B5D25" w:rsidRPr="00AE24D0" w14:paraId="784F5CA5"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016AC68A"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17A20ED8"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5318D903"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F203EDF" w14:textId="77777777"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66B0F15F"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B4A266C"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2D28B855"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0E346129"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6E3C7521" w14:textId="77777777" w:rsidTr="00E85E95">
        <w:trPr>
          <w:trHeight w:val="491"/>
        </w:trPr>
        <w:tc>
          <w:tcPr>
            <w:tcW w:w="5000" w:type="pct"/>
            <w:shd w:val="clear" w:color="auto" w:fill="C4BC96"/>
          </w:tcPr>
          <w:p w14:paraId="0A8011ED"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14F67535"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066707F"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4DFB2727"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3719E626"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79F179E"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2D5A041B"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715C5573"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55EBE035" w14:textId="77777777" w:rsidTr="00836880">
        <w:trPr>
          <w:trHeight w:val="340"/>
        </w:trPr>
        <w:tc>
          <w:tcPr>
            <w:tcW w:w="236" w:type="dxa"/>
            <w:tcBorders>
              <w:bottom w:val="nil"/>
              <w:right w:val="nil"/>
            </w:tcBorders>
          </w:tcPr>
          <w:p w14:paraId="7E470E3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vAlign w:val="bottom"/>
          </w:tcPr>
          <w:p w14:paraId="06F9547C"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tcPr>
          <w:p w14:paraId="262AE04E" w14:textId="77777777" w:rsidR="00504BDF" w:rsidRPr="006C1B29" w:rsidRDefault="00504BDF" w:rsidP="00504BDF">
            <w:pPr>
              <w:ind w:right="-108"/>
              <w:jc w:val="center"/>
              <w:rPr>
                <w:rFonts w:ascii="Calibri" w:hAnsi="Calibri" w:cs="Calibri"/>
                <w:sz w:val="18"/>
                <w:szCs w:val="22"/>
              </w:rPr>
            </w:pPr>
          </w:p>
        </w:tc>
      </w:tr>
      <w:tr w:rsidR="00E25CE6" w:rsidRPr="00AE24D0" w14:paraId="53B6B45C" w14:textId="77777777" w:rsidTr="00836880">
        <w:trPr>
          <w:trHeight w:val="340"/>
        </w:trPr>
        <w:tc>
          <w:tcPr>
            <w:tcW w:w="236" w:type="dxa"/>
            <w:tcBorders>
              <w:top w:val="nil"/>
              <w:bottom w:val="nil"/>
              <w:right w:val="nil"/>
            </w:tcBorders>
          </w:tcPr>
          <w:p w14:paraId="55054338"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vAlign w:val="bottom"/>
          </w:tcPr>
          <w:p w14:paraId="45F09FBF"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tcPr>
          <w:p w14:paraId="3B2D4B83" w14:textId="77777777" w:rsidR="00E25CE6" w:rsidRPr="006C1B29" w:rsidRDefault="00E25CE6" w:rsidP="00E25CE6">
            <w:pPr>
              <w:ind w:right="-108"/>
              <w:jc w:val="center"/>
              <w:rPr>
                <w:rFonts w:ascii="Calibri" w:hAnsi="Calibri" w:cs="Calibri"/>
                <w:sz w:val="18"/>
                <w:szCs w:val="22"/>
              </w:rPr>
            </w:pPr>
          </w:p>
        </w:tc>
      </w:tr>
      <w:tr w:rsidR="00E25CE6" w:rsidRPr="00AE24D0" w14:paraId="39609F9D" w14:textId="77777777" w:rsidTr="00836880">
        <w:trPr>
          <w:trHeight w:val="1390"/>
        </w:trPr>
        <w:tc>
          <w:tcPr>
            <w:tcW w:w="7654" w:type="dxa"/>
            <w:gridSpan w:val="5"/>
            <w:tcBorders>
              <w:top w:val="nil"/>
              <w:bottom w:val="nil"/>
            </w:tcBorders>
          </w:tcPr>
          <w:p w14:paraId="23320A1C"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51BAA219" w14:textId="77777777" w:rsidR="00E25CE6" w:rsidRPr="006C1B29" w:rsidRDefault="00E25CE6" w:rsidP="00836880">
            <w:pPr>
              <w:ind w:right="-108"/>
              <w:jc w:val="center"/>
              <w:rPr>
                <w:rFonts w:ascii="Calibri" w:eastAsia="Arial" w:hAnsi="Calibri" w:cs="Calibri"/>
                <w:sz w:val="18"/>
                <w:szCs w:val="22"/>
              </w:rPr>
            </w:pPr>
          </w:p>
          <w:p w14:paraId="7FE96F52" w14:textId="77777777"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14:paraId="34B4BE63" w14:textId="77777777" w:rsidTr="00836880">
        <w:trPr>
          <w:trHeight w:hRule="exact" w:val="170"/>
        </w:trPr>
        <w:tc>
          <w:tcPr>
            <w:tcW w:w="2941" w:type="dxa"/>
            <w:gridSpan w:val="2"/>
            <w:tcBorders>
              <w:top w:val="nil"/>
              <w:right w:val="nil"/>
            </w:tcBorders>
          </w:tcPr>
          <w:p w14:paraId="4AD82992"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tcPr>
          <w:p w14:paraId="61BF9037"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tcPr>
          <w:p w14:paraId="0D0C8771" w14:textId="77777777" w:rsidR="00E25CE6" w:rsidRPr="006C1B29" w:rsidRDefault="00E25CE6" w:rsidP="00E25CE6">
            <w:pPr>
              <w:ind w:right="-108"/>
              <w:jc w:val="center"/>
              <w:rPr>
                <w:rFonts w:ascii="Calibri" w:hAnsi="Calibri" w:cs="Calibri"/>
                <w:sz w:val="18"/>
                <w:szCs w:val="22"/>
              </w:rPr>
            </w:pPr>
          </w:p>
        </w:tc>
      </w:tr>
    </w:tbl>
    <w:p w14:paraId="14F8A89F"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22698845"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459D94DC"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EC4C42">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D415" w14:textId="77777777" w:rsidR="00CE08DF" w:rsidRDefault="00CE08DF">
      <w:r>
        <w:separator/>
      </w:r>
    </w:p>
  </w:endnote>
  <w:endnote w:type="continuationSeparator" w:id="0">
    <w:p w14:paraId="30966A04" w14:textId="77777777" w:rsidR="00CE08DF" w:rsidRDefault="00CE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5388" w14:textId="77777777" w:rsidR="009A2D9B" w:rsidRPr="00E923BC" w:rsidRDefault="00BE4BC3">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8D6E99">
      <w:rPr>
        <w:rFonts w:ascii="Calibri" w:hAnsi="Calibri"/>
        <w:noProof/>
        <w:sz w:val="22"/>
        <w:szCs w:val="22"/>
      </w:rPr>
      <w:t>1</w:t>
    </w:r>
    <w:r w:rsidRPr="00E923BC">
      <w:rPr>
        <w:rFonts w:ascii="Calibri" w:hAnsi="Calibri"/>
        <w:sz w:val="22"/>
        <w:szCs w:val="22"/>
      </w:rPr>
      <w:fldChar w:fldCharType="end"/>
    </w:r>
  </w:p>
  <w:p w14:paraId="00E667A5"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0D4A" w14:textId="77777777" w:rsidR="00CE08DF" w:rsidRDefault="00CE08DF">
      <w:r>
        <w:separator/>
      </w:r>
    </w:p>
  </w:footnote>
  <w:footnote w:type="continuationSeparator" w:id="0">
    <w:p w14:paraId="7CC85765" w14:textId="77777777" w:rsidR="00CE08DF" w:rsidRDefault="00CE08DF">
      <w:r>
        <w:continuationSeparator/>
      </w:r>
    </w:p>
  </w:footnote>
  <w:footnote w:id="1">
    <w:p w14:paraId="32D1F8EF"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3C47ABD9"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3">
    <w:p w14:paraId="24987CD0"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08F8F29C"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5180033E"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70940AF" w14:textId="77777777"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79034746" w14:textId="77777777"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0DD23022"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538D4AD0"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0397949">
    <w:abstractNumId w:val="1"/>
  </w:num>
  <w:num w:numId="2" w16cid:durableId="1279876683">
    <w:abstractNumId w:val="6"/>
  </w:num>
  <w:num w:numId="3" w16cid:durableId="1791707731">
    <w:abstractNumId w:val="8"/>
  </w:num>
  <w:num w:numId="4" w16cid:durableId="1157309009">
    <w:abstractNumId w:val="4"/>
  </w:num>
  <w:num w:numId="5" w16cid:durableId="201477719">
    <w:abstractNumId w:val="11"/>
  </w:num>
  <w:num w:numId="6" w16cid:durableId="1970012364">
    <w:abstractNumId w:val="0"/>
  </w:num>
  <w:num w:numId="7" w16cid:durableId="1361667572">
    <w:abstractNumId w:val="10"/>
  </w:num>
  <w:num w:numId="8" w16cid:durableId="193033690">
    <w:abstractNumId w:val="9"/>
  </w:num>
  <w:num w:numId="9" w16cid:durableId="846866276">
    <w:abstractNumId w:val="2"/>
  </w:num>
  <w:num w:numId="10" w16cid:durableId="1596478039">
    <w:abstractNumId w:val="3"/>
  </w:num>
  <w:num w:numId="11" w16cid:durableId="1392923515">
    <w:abstractNumId w:val="7"/>
  </w:num>
  <w:num w:numId="12" w16cid:durableId="57486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3742"/>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43D"/>
    <w:rsid w:val="00093001"/>
    <w:rsid w:val="000935A0"/>
    <w:rsid w:val="00094068"/>
    <w:rsid w:val="00096F7A"/>
    <w:rsid w:val="000B01D4"/>
    <w:rsid w:val="000B4736"/>
    <w:rsid w:val="000B5AF0"/>
    <w:rsid w:val="000B6B20"/>
    <w:rsid w:val="000C2773"/>
    <w:rsid w:val="000C30ED"/>
    <w:rsid w:val="000C587B"/>
    <w:rsid w:val="000D6685"/>
    <w:rsid w:val="000E08A7"/>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20D1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74F04"/>
    <w:rsid w:val="0018021D"/>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30EA"/>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26F"/>
    <w:rsid w:val="00346396"/>
    <w:rsid w:val="00347167"/>
    <w:rsid w:val="00347E5E"/>
    <w:rsid w:val="00351E7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12ED"/>
    <w:rsid w:val="003C3200"/>
    <w:rsid w:val="003C43D0"/>
    <w:rsid w:val="003D271A"/>
    <w:rsid w:val="003D385D"/>
    <w:rsid w:val="003D5D64"/>
    <w:rsid w:val="003E03F0"/>
    <w:rsid w:val="003E1E3B"/>
    <w:rsid w:val="003E39A6"/>
    <w:rsid w:val="003E4D32"/>
    <w:rsid w:val="003F1D72"/>
    <w:rsid w:val="003F2CF3"/>
    <w:rsid w:val="003F4C4A"/>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3D52"/>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D9E"/>
    <w:rsid w:val="00541AAA"/>
    <w:rsid w:val="005427C9"/>
    <w:rsid w:val="005517F4"/>
    <w:rsid w:val="00560C97"/>
    <w:rsid w:val="00561CB6"/>
    <w:rsid w:val="005620E4"/>
    <w:rsid w:val="00573128"/>
    <w:rsid w:val="005756B6"/>
    <w:rsid w:val="00575F60"/>
    <w:rsid w:val="00576036"/>
    <w:rsid w:val="0057721B"/>
    <w:rsid w:val="00581ED3"/>
    <w:rsid w:val="005823AD"/>
    <w:rsid w:val="005847EF"/>
    <w:rsid w:val="005869D3"/>
    <w:rsid w:val="00586E86"/>
    <w:rsid w:val="00592652"/>
    <w:rsid w:val="005960C4"/>
    <w:rsid w:val="005A7FAF"/>
    <w:rsid w:val="005B5671"/>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10"/>
    <w:rsid w:val="0060066F"/>
    <w:rsid w:val="006047B2"/>
    <w:rsid w:val="00607B6E"/>
    <w:rsid w:val="006107A1"/>
    <w:rsid w:val="0061166E"/>
    <w:rsid w:val="00620D04"/>
    <w:rsid w:val="00622C03"/>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83C"/>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0791F"/>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1B84"/>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D3DD3"/>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6EB7"/>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6E99"/>
    <w:rsid w:val="008E078F"/>
    <w:rsid w:val="008E3183"/>
    <w:rsid w:val="008E390F"/>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0F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582B"/>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C76EE"/>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0E5D"/>
    <w:rsid w:val="00A326AA"/>
    <w:rsid w:val="00A37E77"/>
    <w:rsid w:val="00A40301"/>
    <w:rsid w:val="00A42B83"/>
    <w:rsid w:val="00A46474"/>
    <w:rsid w:val="00A46B8A"/>
    <w:rsid w:val="00A50C30"/>
    <w:rsid w:val="00A54839"/>
    <w:rsid w:val="00A54D02"/>
    <w:rsid w:val="00A57B3A"/>
    <w:rsid w:val="00A63ADB"/>
    <w:rsid w:val="00A6543F"/>
    <w:rsid w:val="00A658EC"/>
    <w:rsid w:val="00A7174E"/>
    <w:rsid w:val="00A7269E"/>
    <w:rsid w:val="00A75468"/>
    <w:rsid w:val="00A77B3E"/>
    <w:rsid w:val="00A83D18"/>
    <w:rsid w:val="00A86552"/>
    <w:rsid w:val="00A90951"/>
    <w:rsid w:val="00A91E2F"/>
    <w:rsid w:val="00A92494"/>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4B10"/>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6F5B"/>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0A7C"/>
    <w:rsid w:val="00B953F0"/>
    <w:rsid w:val="00B954CF"/>
    <w:rsid w:val="00B95FB3"/>
    <w:rsid w:val="00BA1055"/>
    <w:rsid w:val="00BA3D44"/>
    <w:rsid w:val="00BA59C4"/>
    <w:rsid w:val="00BB2089"/>
    <w:rsid w:val="00BB2EB3"/>
    <w:rsid w:val="00BC0157"/>
    <w:rsid w:val="00BC02A3"/>
    <w:rsid w:val="00BC0CBB"/>
    <w:rsid w:val="00BC17A9"/>
    <w:rsid w:val="00BC2085"/>
    <w:rsid w:val="00BC2145"/>
    <w:rsid w:val="00BC4A45"/>
    <w:rsid w:val="00BC5588"/>
    <w:rsid w:val="00BC6F84"/>
    <w:rsid w:val="00BD43A9"/>
    <w:rsid w:val="00BD672E"/>
    <w:rsid w:val="00BD675F"/>
    <w:rsid w:val="00BD74D8"/>
    <w:rsid w:val="00BE1825"/>
    <w:rsid w:val="00BE2469"/>
    <w:rsid w:val="00BE3C42"/>
    <w:rsid w:val="00BE4313"/>
    <w:rsid w:val="00BE4BC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8DF"/>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0E00"/>
    <w:rsid w:val="00D328D2"/>
    <w:rsid w:val="00D33204"/>
    <w:rsid w:val="00D4437C"/>
    <w:rsid w:val="00D4446B"/>
    <w:rsid w:val="00D46364"/>
    <w:rsid w:val="00D46951"/>
    <w:rsid w:val="00D50CBF"/>
    <w:rsid w:val="00D5111E"/>
    <w:rsid w:val="00D52D8E"/>
    <w:rsid w:val="00D56737"/>
    <w:rsid w:val="00D61B0F"/>
    <w:rsid w:val="00D6274F"/>
    <w:rsid w:val="00D65E98"/>
    <w:rsid w:val="00D67D2A"/>
    <w:rsid w:val="00D74B9D"/>
    <w:rsid w:val="00D75858"/>
    <w:rsid w:val="00D8230D"/>
    <w:rsid w:val="00D83213"/>
    <w:rsid w:val="00D844D7"/>
    <w:rsid w:val="00D84A18"/>
    <w:rsid w:val="00D90589"/>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41B"/>
    <w:rsid w:val="00E57A13"/>
    <w:rsid w:val="00E6057B"/>
    <w:rsid w:val="00E619A5"/>
    <w:rsid w:val="00E6405A"/>
    <w:rsid w:val="00E653E4"/>
    <w:rsid w:val="00E655B8"/>
    <w:rsid w:val="00E732E7"/>
    <w:rsid w:val="00E73BA6"/>
    <w:rsid w:val="00E77427"/>
    <w:rsid w:val="00E77752"/>
    <w:rsid w:val="00E77A60"/>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4C42"/>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572"/>
    <w:rsid w:val="00F24CC7"/>
    <w:rsid w:val="00F2675F"/>
    <w:rsid w:val="00F27C98"/>
    <w:rsid w:val="00F332C2"/>
    <w:rsid w:val="00F3717F"/>
    <w:rsid w:val="00F373F9"/>
    <w:rsid w:val="00F3779D"/>
    <w:rsid w:val="00F3788C"/>
    <w:rsid w:val="00F41791"/>
    <w:rsid w:val="00F41875"/>
    <w:rsid w:val="00F43574"/>
    <w:rsid w:val="00F4747E"/>
    <w:rsid w:val="00F5068F"/>
    <w:rsid w:val="00F526B2"/>
    <w:rsid w:val="00F52EBD"/>
    <w:rsid w:val="00F532AA"/>
    <w:rsid w:val="00F54BC2"/>
    <w:rsid w:val="00F55EC5"/>
    <w:rsid w:val="00F6089B"/>
    <w:rsid w:val="00F608F9"/>
    <w:rsid w:val="00F63D0B"/>
    <w:rsid w:val="00F64877"/>
    <w:rsid w:val="00F6558C"/>
    <w:rsid w:val="00F6786F"/>
    <w:rsid w:val="00F678A6"/>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29CE"/>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7AF5F"/>
  <w15:docId w15:val="{DBF71F6D-0D44-4E8E-95AD-50A82C0F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26</TotalTime>
  <Pages>1</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Ewa Gawrysiak</cp:lastModifiedBy>
  <cp:revision>38</cp:revision>
  <cp:lastPrinted>2026-01-13T07:20:00Z</cp:lastPrinted>
  <dcterms:created xsi:type="dcterms:W3CDTF">2019-07-11T06:52:00Z</dcterms:created>
  <dcterms:modified xsi:type="dcterms:W3CDTF">2026-01-26T07:29:00Z</dcterms:modified>
  <cp:category>Realizacja zadań publicznych</cp:category>
  <cp:contentStatus>Formularz obowiązuje od dnia 29 października 2018 r.</cp:contentStatus>
</cp:coreProperties>
</file>