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C5" w:rsidRDefault="009C7FE6">
      <w:pPr>
        <w:pStyle w:val="Standard"/>
        <w:shd w:val="clear" w:color="auto" w:fill="FFFFFF"/>
        <w:tabs>
          <w:tab w:val="left" w:leader="dot" w:pos="0"/>
        </w:tabs>
        <w:spacing w:before="240"/>
        <w:ind w:firstLine="541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Strzegowo,  dnia……………………………...</w:t>
      </w:r>
    </w:p>
    <w:p w:rsidR="001B07C5" w:rsidRDefault="001B07C5">
      <w:pPr>
        <w:pStyle w:val="Standard"/>
        <w:shd w:val="clear" w:color="auto" w:fill="FFFFFF"/>
        <w:tabs>
          <w:tab w:val="left" w:leader="dot" w:pos="0"/>
        </w:tabs>
        <w:spacing w:before="240"/>
        <w:ind w:firstLine="541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1B07C5" w:rsidRDefault="009C7FE6">
      <w:pPr>
        <w:pStyle w:val="Standard"/>
        <w:shd w:val="clear" w:color="auto" w:fill="FFFFFF"/>
        <w:tabs>
          <w:tab w:val="left" w:leader="dot" w:pos="0"/>
        </w:tabs>
        <w:spacing w:before="240"/>
        <w:ind w:firstLine="541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Urząd Gminy Strzegowo</w:t>
      </w:r>
    </w:p>
    <w:p w:rsidR="001B07C5" w:rsidRDefault="009C7FE6">
      <w:pPr>
        <w:pStyle w:val="Standard"/>
        <w:shd w:val="clear" w:color="auto" w:fill="FFFFFF"/>
        <w:ind w:firstLine="541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ul. Plac Wolności 32 </w:t>
      </w:r>
    </w:p>
    <w:p w:rsidR="001B07C5" w:rsidRDefault="009C7FE6">
      <w:pPr>
        <w:pStyle w:val="Standard"/>
        <w:shd w:val="clear" w:color="auto" w:fill="FFFFFF"/>
        <w:ind w:firstLine="541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06-445 Strzegowo</w:t>
      </w:r>
    </w:p>
    <w:p w:rsidR="001B07C5" w:rsidRDefault="001B07C5">
      <w:pPr>
        <w:pStyle w:val="Standard"/>
        <w:shd w:val="clear" w:color="auto" w:fill="FFFFFF"/>
        <w:ind w:firstLine="5413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1B07C5" w:rsidRDefault="009C7FE6">
      <w:pPr>
        <w:pStyle w:val="Standard"/>
        <w:shd w:val="clear" w:color="auto" w:fill="FFFFFF"/>
        <w:spacing w:before="57" w:line="100" w:lineRule="atLeast"/>
        <w:ind w:left="75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WNIOSEK NR ………………… O UZYSKANIE SKIEROWANIA NA ZABIEG </w:t>
      </w:r>
    </w:p>
    <w:p w:rsidR="001B07C5" w:rsidRDefault="009C7FE6">
      <w:pPr>
        <w:pStyle w:val="Standard"/>
        <w:shd w:val="clear" w:color="auto" w:fill="FFFFFF"/>
        <w:spacing w:before="57" w:line="100" w:lineRule="atLeast"/>
        <w:ind w:left="75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KASTRACJI / STERYLIZACJI /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CZIPOWANIA</w:t>
      </w:r>
    </w:p>
    <w:p w:rsidR="001B07C5" w:rsidRDefault="009C7FE6">
      <w:pPr>
        <w:pStyle w:val="Standard"/>
        <w:shd w:val="clear" w:color="auto" w:fill="FFFFFF"/>
        <w:spacing w:before="57" w:line="100" w:lineRule="atLeast"/>
        <w:ind w:left="750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ZWIERZĘCIA (PSA/KOTA), którego właściciel jest mieszkańcem Gminy Strzegowo</w:t>
      </w:r>
    </w:p>
    <w:p w:rsidR="001B07C5" w:rsidRDefault="001B07C5">
      <w:pPr>
        <w:pStyle w:val="Standard"/>
        <w:shd w:val="clear" w:color="auto" w:fill="FFFFFF"/>
        <w:spacing w:before="57" w:line="100" w:lineRule="atLeast"/>
        <w:ind w:left="75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</w:p>
    <w:p w:rsidR="001B07C5" w:rsidRDefault="009C7FE6">
      <w:pPr>
        <w:pStyle w:val="Standard"/>
        <w:spacing w:line="27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 xml:space="preserve">Zadanie pn. "Zapobieganie bezdomności zwierząt w gminie Strzegowo" </w:t>
      </w:r>
    </w:p>
    <w:p w:rsidR="001B07C5" w:rsidRDefault="001B07C5">
      <w:pPr>
        <w:pStyle w:val="Standard"/>
        <w:spacing w:line="274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</w:pPr>
    </w:p>
    <w:p w:rsidR="001B07C5" w:rsidRDefault="001B07C5">
      <w:pPr>
        <w:pStyle w:val="Standard"/>
        <w:spacing w:before="57" w:line="1" w:lineRule="exact"/>
        <w:ind w:left="75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tbl>
      <w:tblPr>
        <w:tblW w:w="9645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30"/>
      </w:tblGrid>
      <w:tr w:rsidR="001B07C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8" w:lineRule="exact"/>
              <w:ind w:right="408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Imię i nazwisko właściciela zwierzęcia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4" w:lineRule="exact"/>
              <w:ind w:left="3" w:right="65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Adres zamieszkania, </w:t>
            </w: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4" w:lineRule="exact"/>
              <w:ind w:left="3" w:right="65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Numer telefonu</w:t>
            </w:r>
          </w:p>
          <w:p w:rsidR="001B07C5" w:rsidRDefault="001B07C5">
            <w:pPr>
              <w:pStyle w:val="Standard"/>
              <w:shd w:val="clear" w:color="auto" w:fill="FFFFFF"/>
              <w:spacing w:line="274" w:lineRule="exact"/>
              <w:ind w:left="3" w:right="65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4" w:lineRule="exact"/>
              <w:ind w:left="3" w:right="65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Adres e-mail</w:t>
            </w: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4" w:lineRule="exact"/>
              <w:ind w:left="3" w:right="65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Numer  mikroczip zwierzęcia zgłoszonego do zabiegu (jeśli posiada)</w:t>
            </w: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4" w:lineRule="exact"/>
              <w:ind w:right="29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Rodzaj zabiegu: kastracja/sterylizacja/chipowanie</w:t>
            </w: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spacing w:line="274" w:lineRule="exact"/>
              <w:ind w:right="29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Zwierzę zgłaszane na zabieg (gatunek/płeć/waga)</w:t>
            </w:r>
          </w:p>
          <w:p w:rsidR="001B07C5" w:rsidRDefault="001B07C5">
            <w:pPr>
              <w:pStyle w:val="Standard"/>
              <w:shd w:val="clear" w:color="auto" w:fill="FFFFFF"/>
              <w:spacing w:line="274" w:lineRule="exact"/>
              <w:ind w:right="29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1B07C5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48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9C7FE6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Miejsce przebywania zwierzęcia</w:t>
            </w:r>
          </w:p>
        </w:tc>
        <w:tc>
          <w:tcPr>
            <w:tcW w:w="4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07C5" w:rsidRDefault="001B07C5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1B07C5" w:rsidRDefault="001B07C5">
      <w:pPr>
        <w:pStyle w:val="Standard"/>
        <w:shd w:val="clear" w:color="auto" w:fill="FFFFFF"/>
        <w:ind w:left="10" w:right="24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</w:pPr>
    </w:p>
    <w:p w:rsidR="001B07C5" w:rsidRDefault="009C7FE6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Wykaz czynności obejmujących zabieg </w:t>
      </w:r>
      <w:r>
        <w:rPr>
          <w:rFonts w:ascii="Times New Roman" w:hAnsi="Times New Roman"/>
          <w:b/>
          <w:sz w:val="22"/>
          <w:szCs w:val="22"/>
        </w:rPr>
        <w:t>sterylizacji/kastracji wykonywany w siedzibie zakładu leczniczego:</w:t>
      </w:r>
    </w:p>
    <w:p w:rsidR="001B07C5" w:rsidRDefault="009C7FE6">
      <w:pPr>
        <w:pStyle w:val="Standard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wizyta kwalifikująca, w tym badanie kliniczne przed zabiegiem,</w:t>
      </w:r>
    </w:p>
    <w:p w:rsidR="001B07C5" w:rsidRDefault="009C7FE6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wykonanie standardowego zabiegu kastracji/sterylizacji w narkozie infuzyjnej,</w:t>
      </w:r>
    </w:p>
    <w:p w:rsidR="001B07C5" w:rsidRDefault="009C7FE6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zapewnienie psu/kotu opieki pooperacyjnej do cza</w:t>
      </w:r>
      <w:r>
        <w:rPr>
          <w:rFonts w:ascii="Times New Roman" w:hAnsi="Times New Roman"/>
          <w:sz w:val="22"/>
          <w:szCs w:val="22"/>
        </w:rPr>
        <w:t>su wybudzenia z narkozy w tym podanie w razie potrzeby środka przeciwbólowego i antybiotyku,</w:t>
      </w:r>
    </w:p>
    <w:p w:rsidR="001B07C5" w:rsidRDefault="009C7FE6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wizyta kontrolna, w tym badanie kliniczne oraz zdjęcie szwów.</w:t>
      </w:r>
    </w:p>
    <w:p w:rsidR="001B07C5" w:rsidRDefault="009C7FE6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Wykaz czynności obejmujących zabieg czipowania wykonywany w siedzibie zakładu leczniczego:</w:t>
      </w:r>
    </w:p>
    <w:p w:rsidR="001B07C5" w:rsidRDefault="009C7FE6">
      <w:pPr>
        <w:pStyle w:val="Standard"/>
        <w:numPr>
          <w:ilvl w:val="0"/>
          <w:numId w:val="6"/>
        </w:numPr>
      </w:pPr>
      <w:r>
        <w:rPr>
          <w:bCs/>
        </w:rPr>
        <w:t>ocena stan</w:t>
      </w:r>
      <w:r>
        <w:rPr>
          <w:bCs/>
        </w:rPr>
        <w:t>u zdrowia zwierzęcia, sprawdzenie czy zwierzę nie jest oznakowane i czy elektroniczny identyfikator przeznaczony do wszczepienia jest sprawny,</w:t>
      </w:r>
    </w:p>
    <w:p w:rsidR="001B07C5" w:rsidRDefault="009C7FE6">
      <w:pPr>
        <w:pStyle w:val="Standard"/>
        <w:numPr>
          <w:ilvl w:val="0"/>
          <w:numId w:val="6"/>
        </w:numPr>
      </w:pPr>
      <w:r>
        <w:rPr>
          <w:bCs/>
        </w:rPr>
        <w:t>wszczepienie identyfikatora zwierzęciu oraz wydanie właścicielom zwierząt zaświadczenia o wszczepieniu elektronic</w:t>
      </w:r>
      <w:r>
        <w:rPr>
          <w:bCs/>
        </w:rPr>
        <w:t>znego identyfikatora,</w:t>
      </w:r>
    </w:p>
    <w:p w:rsidR="001B07C5" w:rsidRDefault="009C7FE6">
      <w:pPr>
        <w:pStyle w:val="Standard"/>
        <w:numPr>
          <w:ilvl w:val="0"/>
          <w:numId w:val="6"/>
        </w:numPr>
      </w:pPr>
      <w:r>
        <w:rPr>
          <w:rFonts w:ascii="Times New Roman" w:hAnsi="Times New Roman"/>
          <w:bCs/>
          <w:sz w:val="22"/>
          <w:szCs w:val="22"/>
        </w:rPr>
        <w:t>zamieszczenie informacji w książeczce zdrowia zwierzęcia lub wydanie zaświadczenia potwierdzającego zaczipowanie,</w:t>
      </w:r>
    </w:p>
    <w:p w:rsidR="001B07C5" w:rsidRDefault="009C7FE6">
      <w:pPr>
        <w:pStyle w:val="Standard"/>
        <w:numPr>
          <w:ilvl w:val="0"/>
          <w:numId w:val="6"/>
        </w:numPr>
      </w:pPr>
      <w:r>
        <w:rPr>
          <w:rFonts w:ascii="Times New Roman" w:hAnsi="Times New Roman"/>
          <w:bCs/>
          <w:sz w:val="22"/>
          <w:szCs w:val="22"/>
        </w:rPr>
        <w:t>umieszczenie danych zwierzęcia i właściciela w bazie danych,</w:t>
      </w:r>
    </w:p>
    <w:p w:rsidR="001B07C5" w:rsidRDefault="001B07C5">
      <w:pPr>
        <w:pStyle w:val="Standard"/>
        <w:rPr>
          <w:rFonts w:ascii="Times New Roman" w:hAnsi="Times New Roman"/>
          <w:sz w:val="22"/>
          <w:szCs w:val="22"/>
        </w:rPr>
      </w:pPr>
    </w:p>
    <w:p w:rsidR="001B07C5" w:rsidRDefault="009C7FE6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Warunkiem skorzystania z zabiegu finansowanego przez Gminę</w:t>
      </w:r>
      <w:r>
        <w:rPr>
          <w:rFonts w:ascii="Times New Roman" w:hAnsi="Times New Roman"/>
          <w:b/>
          <w:sz w:val="22"/>
          <w:szCs w:val="22"/>
        </w:rPr>
        <w:t xml:space="preserve"> jest:</w:t>
      </w:r>
    </w:p>
    <w:p w:rsidR="001B07C5" w:rsidRDefault="009C7FE6">
      <w:pPr>
        <w:pStyle w:val="Standard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Właściciel zwierzęcia musi mieć adres zameldowania lub zamieszkania na terenie Gminy </w:t>
      </w:r>
      <w:r>
        <w:rPr>
          <w:rFonts w:ascii="Times New Roman" w:hAnsi="Times New Roman"/>
          <w:sz w:val="22"/>
          <w:szCs w:val="22"/>
        </w:rPr>
        <w:lastRenderedPageBreak/>
        <w:t>Strzegowo.</w:t>
      </w:r>
    </w:p>
    <w:p w:rsidR="001B07C5" w:rsidRDefault="009C7FE6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/>
          <w:sz w:val="22"/>
          <w:szCs w:val="22"/>
        </w:rPr>
        <w:t>Wypełnienie przez właściciela zwierzęcia formularza „Wniosek o uzyskanie skierowania na zabieg kastracji/sterylizacji/czipowania zwierzęcia (psa/kota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),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którego właściciel jest mieszkańcem Gminy Strzegowo” </w:t>
      </w:r>
      <w:r>
        <w:rPr>
          <w:rFonts w:ascii="Times New Roman" w:hAnsi="Times New Roman"/>
          <w:sz w:val="22"/>
          <w:szCs w:val="22"/>
        </w:rPr>
        <w:t>w 2025 r.”,</w:t>
      </w:r>
    </w:p>
    <w:p w:rsidR="001B07C5" w:rsidRDefault="009C7FE6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Okazanie dowodu tożsamości lub innego dokumentu stwierdzającego adres zameldowania/zamieszkania na terenie Gminy Strzegowo np. zeznanie podatkowe złożone za rok poprzedni).</w:t>
      </w:r>
    </w:p>
    <w:p w:rsidR="001B07C5" w:rsidRDefault="009C7FE6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Okazanie książeczk</w:t>
      </w:r>
      <w:r>
        <w:rPr>
          <w:rFonts w:ascii="Times New Roman" w:hAnsi="Times New Roman"/>
          <w:sz w:val="22"/>
          <w:szCs w:val="22"/>
        </w:rPr>
        <w:t>i zdrowia psa/kota, rodowodu lub innego dokumentu potwierdzającego prawa do zwierzęcia,</w:t>
      </w:r>
    </w:p>
    <w:p w:rsidR="001B07C5" w:rsidRDefault="009C7FE6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psów wymagane jest, aby pies posiadał aktualne szczepienie przeciwko wściekliźnie.  </w:t>
      </w:r>
    </w:p>
    <w:p w:rsidR="001B07C5" w:rsidRDefault="009C7FE6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bCs/>
        </w:rPr>
        <w:t>Zabiegowi czipowania podlegają wszystkie psy i koty nie posiadające cz</w:t>
      </w:r>
      <w:r>
        <w:rPr>
          <w:bCs/>
        </w:rPr>
        <w:t>ipa, które poddawane są zabiegom sterylizacji / kastracji,</w:t>
      </w:r>
    </w:p>
    <w:p w:rsidR="001B07C5" w:rsidRDefault="001B07C5">
      <w:pPr>
        <w:pStyle w:val="Standard"/>
        <w:ind w:left="901" w:hanging="360"/>
        <w:jc w:val="both"/>
        <w:rPr>
          <w:rFonts w:ascii="Times New Roman" w:hAnsi="Times New Roman"/>
          <w:sz w:val="22"/>
          <w:szCs w:val="22"/>
        </w:rPr>
      </w:pPr>
    </w:p>
    <w:p w:rsidR="001B07C5" w:rsidRDefault="009C7FE6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 że:</w:t>
      </w:r>
    </w:p>
    <w:p w:rsidR="001B07C5" w:rsidRDefault="009C7FE6">
      <w:pPr>
        <w:pStyle w:val="Standard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zwierzę zostanie poddane min. 12-godzinnej głodówce przed zabiegiem,</w:t>
      </w:r>
    </w:p>
    <w:p w:rsidR="001B07C5" w:rsidRDefault="009C7FE6">
      <w:pPr>
        <w:pStyle w:val="Standard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zostałem poinformowany o ryzyku związanym ze znieczuleniem ogólnym i ww. zabiegiem,</w:t>
      </w:r>
    </w:p>
    <w:p w:rsidR="001B07C5" w:rsidRDefault="009C7FE6">
      <w:pPr>
        <w:pStyle w:val="Standard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zastosuję się do otrzymanyc</w:t>
      </w:r>
      <w:r>
        <w:rPr>
          <w:rFonts w:ascii="Times New Roman" w:hAnsi="Times New Roman"/>
          <w:sz w:val="22"/>
          <w:szCs w:val="22"/>
        </w:rPr>
        <w:t>h zaleceń pooperacyjnych,</w:t>
      </w:r>
    </w:p>
    <w:p w:rsidR="001B07C5" w:rsidRDefault="009C7FE6">
      <w:pPr>
        <w:pStyle w:val="Standard"/>
        <w:numPr>
          <w:ilvl w:val="0"/>
          <w:numId w:val="2"/>
        </w:numPr>
      </w:pPr>
      <w:r>
        <w:rPr>
          <w:rFonts w:ascii="Times New Roman" w:hAnsi="Times New Roman"/>
          <w:b/>
          <w:sz w:val="22"/>
          <w:szCs w:val="22"/>
        </w:rPr>
        <w:t>po raz pierwszy</w:t>
      </w:r>
      <w:r>
        <w:rPr>
          <w:rFonts w:ascii="Times New Roman" w:hAnsi="Times New Roman"/>
          <w:sz w:val="22"/>
          <w:szCs w:val="22"/>
        </w:rPr>
        <w:t xml:space="preserve">  w 2025 roku korzystam z zabiegu kastracji/sterylizacji/czipowania finansowanego przez Urząd Gminy Strzegowo zwierząt pochodzących z terenu Gminy Strzegowo w roku 2025.</w:t>
      </w:r>
    </w:p>
    <w:p w:rsidR="001B07C5" w:rsidRDefault="001B07C5">
      <w:pPr>
        <w:pStyle w:val="Standard"/>
        <w:ind w:left="720"/>
      </w:pPr>
    </w:p>
    <w:p w:rsidR="001B07C5" w:rsidRDefault="001B07C5">
      <w:pPr>
        <w:pStyle w:val="Standard"/>
        <w:ind w:left="720"/>
        <w:rPr>
          <w:rFonts w:ascii="Times New Roman" w:hAnsi="Times New Roman"/>
          <w:sz w:val="22"/>
          <w:szCs w:val="22"/>
        </w:rPr>
      </w:pPr>
    </w:p>
    <w:p w:rsidR="001B07C5" w:rsidRDefault="009C7FE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Strzegowo, dnia………………………………                </w:t>
      </w:r>
      <w:r>
        <w:rPr>
          <w:rFonts w:ascii="Times New Roman" w:hAnsi="Times New Roman"/>
          <w:sz w:val="22"/>
          <w:szCs w:val="22"/>
        </w:rPr>
        <w:t xml:space="preserve">                          ……………………………………..                                  </w:t>
      </w:r>
    </w:p>
    <w:p w:rsidR="001B07C5" w:rsidRDefault="009C7FE6">
      <w:pPr>
        <w:pStyle w:val="Standard"/>
        <w:tabs>
          <w:tab w:val="left" w:pos="14190"/>
        </w:tabs>
        <w:ind w:left="630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czytelny podpis właściciela zwierzęcia</w:t>
      </w:r>
    </w:p>
    <w:p w:rsidR="001B07C5" w:rsidRDefault="001B07C5">
      <w:pPr>
        <w:pStyle w:val="Standard"/>
        <w:tabs>
          <w:tab w:val="left" w:pos="1590"/>
        </w:tabs>
        <w:jc w:val="center"/>
        <w:rPr>
          <w:rFonts w:ascii="Times New Roman" w:hAnsi="Times New Roman"/>
          <w:sz w:val="22"/>
          <w:szCs w:val="22"/>
        </w:rPr>
      </w:pPr>
    </w:p>
    <w:p w:rsidR="001B07C5" w:rsidRDefault="009C7FE6">
      <w:pPr>
        <w:pStyle w:val="Standard"/>
        <w:spacing w:before="57" w:after="57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Zgodnie z art. 13 Rozporządzenia Parlamentu Europejskiego i Rady (UE) 2016/679 z dnia 27 kwietnia 2016 r. w sprawie ochrony osób fizycznych</w:t>
      </w:r>
      <w:r>
        <w:rPr>
          <w:rFonts w:ascii="Times New Roman" w:hAnsi="Times New Roman" w:cs="Calibri"/>
          <w:sz w:val="20"/>
          <w:szCs w:val="20"/>
        </w:rPr>
        <w:t xml:space="preserve"> w związku z przetwarzaniem danych osobowych i w sprawie swobodnego przepływu takich danych oraz uchylenia dyrektywy 95/46/WE 9 ogólne rozporządzenie o ochronie danych „RODO”) informujemy, że:</w:t>
      </w:r>
    </w:p>
    <w:p w:rsidR="001B07C5" w:rsidRDefault="009C7FE6">
      <w:pPr>
        <w:pStyle w:val="Standard"/>
        <w:spacing w:before="57" w:after="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Administratorem przetwarzanych danych osobowych jest Wójt Gm</w:t>
      </w:r>
      <w:r>
        <w:rPr>
          <w:rFonts w:ascii="Times New Roman" w:hAnsi="Times New Roman"/>
          <w:sz w:val="20"/>
          <w:szCs w:val="20"/>
        </w:rPr>
        <w:t>iny Strzegowo z siedzibą: Plac Wolności 32, 06-445 Strzegowo;</w:t>
      </w:r>
    </w:p>
    <w:p w:rsidR="001B07C5" w:rsidRDefault="009C7FE6">
      <w:pPr>
        <w:pStyle w:val="Standard"/>
        <w:spacing w:before="57" w:after="57"/>
        <w:jc w:val="both"/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 w:cs="Calibri"/>
          <w:color w:val="FF0000"/>
          <w:sz w:val="20"/>
          <w:szCs w:val="20"/>
        </w:rPr>
        <w:t xml:space="preserve"> </w:t>
      </w:r>
      <w:r>
        <w:rPr>
          <w:rFonts w:ascii="Times New Roman" w:hAnsi="Times New Roman" w:cs="Calibri"/>
          <w:sz w:val="20"/>
          <w:szCs w:val="20"/>
        </w:rPr>
        <w:t xml:space="preserve">kontakt z inspektorem ochrony danych – </w:t>
      </w:r>
      <w:r>
        <w:rPr>
          <w:rFonts w:ascii="Times New Roman" w:hAnsi="Times New Roman" w:cs="Times New Roman"/>
          <w:sz w:val="20"/>
          <w:szCs w:val="20"/>
        </w:rPr>
        <w:t>iodo@rt-net.pl</w:t>
      </w:r>
      <w:r>
        <w:t>.</w:t>
      </w:r>
      <w:r>
        <w:rPr>
          <w:rFonts w:ascii="Times New Roman" w:hAnsi="Times New Roman" w:cs="Calibri"/>
          <w:sz w:val="20"/>
          <w:szCs w:val="20"/>
        </w:rPr>
        <w:t>;</w:t>
      </w:r>
    </w:p>
    <w:p w:rsidR="001B07C5" w:rsidRDefault="009C7FE6">
      <w:pPr>
        <w:pStyle w:val="Standard"/>
        <w:spacing w:before="57" w:after="57"/>
        <w:jc w:val="both"/>
      </w:pPr>
      <w:r>
        <w:rPr>
          <w:rFonts w:ascii="Times New Roman" w:hAnsi="Times New Roman" w:cs="Calibri"/>
          <w:sz w:val="20"/>
          <w:szCs w:val="20"/>
        </w:rPr>
        <w:t xml:space="preserve">3. dane osobowe przetwarzane będą w celu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realizacji wniosku o wydanie skierowania na  zabieg sterylizacji/kastracji lub czipowania 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zwierzęcia zgodnie z zadaniem „Zapobieganie bezdomności zwierząt w gminie Strzegowo”</w:t>
      </w:r>
    </w:p>
    <w:p w:rsidR="001B07C5" w:rsidRDefault="009C7FE6">
      <w:pPr>
        <w:pStyle w:val="Standard"/>
        <w:spacing w:before="57" w:after="57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4.  odbiorcami danych osobowych będą wyłącznie podmioty uprawnione do uzyskania danych osobowych na podstawie przepisów prawa;</w:t>
      </w:r>
    </w:p>
    <w:p w:rsidR="001B07C5" w:rsidRDefault="009C7FE6">
      <w:pPr>
        <w:pStyle w:val="Standard"/>
        <w:spacing w:before="57" w:after="57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5. dane osobowe przechowywane będą przez okr</w:t>
      </w:r>
      <w:r>
        <w:rPr>
          <w:rFonts w:ascii="Times New Roman" w:hAnsi="Times New Roman" w:cs="Calibri"/>
          <w:sz w:val="20"/>
          <w:szCs w:val="20"/>
        </w:rPr>
        <w:t>es 5 lat;</w:t>
      </w:r>
    </w:p>
    <w:p w:rsidR="001B07C5" w:rsidRDefault="009C7FE6">
      <w:pPr>
        <w:pStyle w:val="Standard"/>
        <w:spacing w:before="57" w:after="57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6.  każdy ma prawo do żądania od administratora dostępu do swoich danych osobowych, ich sprostowania lub ograniczenia przetwarzania w przypadku kwestionowania prawidłowości danych osobowych;</w:t>
      </w:r>
    </w:p>
    <w:p w:rsidR="001B07C5" w:rsidRDefault="009C7FE6">
      <w:pPr>
        <w:pStyle w:val="Standard"/>
        <w:spacing w:before="57" w:after="57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7. każdy ma prawo wniesienia skargi do organu nadzorcze</w:t>
      </w:r>
      <w:r>
        <w:rPr>
          <w:rFonts w:ascii="Times New Roman" w:hAnsi="Times New Roman" w:cs="Calibri"/>
          <w:sz w:val="20"/>
          <w:szCs w:val="20"/>
        </w:rPr>
        <w:t>go, którym jest Prezes Urzędu Ochrony Danych Osobowych;</w:t>
      </w:r>
    </w:p>
    <w:p w:rsidR="001B07C5" w:rsidRDefault="009C7FE6">
      <w:pPr>
        <w:pStyle w:val="Standard"/>
        <w:spacing w:before="57" w:after="57"/>
        <w:jc w:val="both"/>
        <w:rPr>
          <w:rFonts w:ascii="Times New Roman" w:eastAsia="Times New Roman" w:hAnsi="Times New Roman" w:cs="Calibri"/>
          <w:sz w:val="20"/>
          <w:szCs w:val="20"/>
          <w:lang w:bidi="ar-SA"/>
        </w:rPr>
      </w:pPr>
      <w:r>
        <w:rPr>
          <w:rFonts w:ascii="Times New Roman" w:eastAsia="Times New Roman" w:hAnsi="Times New Roman" w:cs="Calibri"/>
          <w:sz w:val="20"/>
          <w:szCs w:val="20"/>
          <w:lang w:bidi="ar-SA"/>
        </w:rPr>
        <w:t>8. podanie danych osobowych jest dobrowolne, jednakże odmowa podania danych będzie skutkować odmową realizacji wniosku.</w:t>
      </w:r>
    </w:p>
    <w:p w:rsidR="001B07C5" w:rsidRDefault="009C7FE6">
      <w:pPr>
        <w:pStyle w:val="Standard"/>
        <w:shd w:val="clear" w:color="auto" w:fill="FFFFFF"/>
        <w:ind w:left="10" w:right="24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 xml:space="preserve">                                                                        </w:t>
      </w:r>
    </w:p>
    <w:p w:rsidR="001B07C5" w:rsidRDefault="009C7FE6">
      <w:pPr>
        <w:pStyle w:val="Standard"/>
        <w:shd w:val="clear" w:color="auto" w:fill="FFFFFF"/>
        <w:ind w:left="10" w:right="24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…..........................……….…………………..</w:t>
      </w:r>
    </w:p>
    <w:p w:rsidR="001B07C5" w:rsidRDefault="009C7FE6">
      <w:pPr>
        <w:pStyle w:val="Standard"/>
        <w:shd w:val="clear" w:color="auto" w:fill="FFFFFF"/>
        <w:ind w:left="1416" w:right="24"/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</w:t>
      </w:r>
      <w:r>
        <w:rPr>
          <w:rFonts w:ascii="Times New Roman" w:eastAsia="Times New Roman" w:hAnsi="Times New Roman"/>
          <w:i/>
          <w:iCs/>
          <w:sz w:val="22"/>
          <w:szCs w:val="22"/>
          <w:lang w:bidi="ar-SA"/>
        </w:rPr>
        <w:t>czytelny podpis właściciela zwierzęcia</w:t>
      </w:r>
    </w:p>
    <w:p w:rsidR="001B07C5" w:rsidRDefault="001B07C5">
      <w:pPr>
        <w:pStyle w:val="Standard"/>
        <w:shd w:val="clear" w:color="auto" w:fill="FFFFFF"/>
        <w:ind w:left="10" w:right="24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</w:p>
    <w:p w:rsidR="001B07C5" w:rsidRDefault="001B07C5">
      <w:pPr>
        <w:pStyle w:val="Standard"/>
        <w:shd w:val="clear" w:color="auto" w:fill="FFFFFF"/>
        <w:ind w:left="10" w:right="24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</w:p>
    <w:p w:rsidR="001B07C5" w:rsidRDefault="001B07C5">
      <w:pPr>
        <w:pStyle w:val="Standard"/>
        <w:shd w:val="clear" w:color="auto" w:fill="FFFFFF"/>
        <w:ind w:left="10" w:right="24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</w:p>
    <w:p w:rsidR="001B07C5" w:rsidRDefault="009C7FE6">
      <w:pPr>
        <w:pStyle w:val="Standard"/>
        <w:shd w:val="clear" w:color="auto" w:fill="FFFFFF"/>
        <w:ind w:left="10" w:right="24"/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Skierowanie odebrano: ...……………………..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         …..…....………………………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 data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ab/>
        <w:t xml:space="preserve">       czytelny podpis odbiorcy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skierowania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ab/>
      </w:r>
    </w:p>
    <w:sectPr w:rsidR="001B07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7FE6">
      <w:r>
        <w:separator/>
      </w:r>
    </w:p>
  </w:endnote>
  <w:endnote w:type="continuationSeparator" w:id="0">
    <w:p w:rsidR="00000000" w:rsidRDefault="009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7FE6">
      <w:r>
        <w:separator/>
      </w:r>
    </w:p>
  </w:footnote>
  <w:footnote w:type="continuationSeparator" w:id="0">
    <w:p w:rsidR="00000000" w:rsidRDefault="009C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FB1"/>
    <w:multiLevelType w:val="multilevel"/>
    <w:tmpl w:val="C5ECA8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944545"/>
    <w:multiLevelType w:val="multilevel"/>
    <w:tmpl w:val="51464978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3600F5"/>
    <w:multiLevelType w:val="multilevel"/>
    <w:tmpl w:val="BAD8813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37FA"/>
    <w:multiLevelType w:val="multilevel"/>
    <w:tmpl w:val="5C104D04"/>
    <w:styleLink w:val="WWNum3"/>
    <w:lvl w:ilvl="0">
      <w:start w:val="1"/>
      <w:numFmt w:val="decimal"/>
      <w:lvlText w:val="%1."/>
      <w:lvlJc w:val="left"/>
      <w:pPr>
        <w:ind w:left="901" w:hanging="360"/>
      </w:pPr>
    </w:lvl>
    <w:lvl w:ilvl="1">
      <w:start w:val="1"/>
      <w:numFmt w:val="decimal"/>
      <w:lvlText w:val="%2."/>
      <w:lvlJc w:val="left"/>
      <w:pPr>
        <w:ind w:left="1261" w:hanging="360"/>
      </w:pPr>
    </w:lvl>
    <w:lvl w:ilvl="2">
      <w:start w:val="1"/>
      <w:numFmt w:val="decimal"/>
      <w:lvlText w:val="%3."/>
      <w:lvlJc w:val="left"/>
      <w:pPr>
        <w:ind w:left="1621" w:hanging="36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decimal"/>
      <w:lvlText w:val="%5."/>
      <w:lvlJc w:val="left"/>
      <w:pPr>
        <w:ind w:left="2341" w:hanging="360"/>
      </w:pPr>
    </w:lvl>
    <w:lvl w:ilvl="5">
      <w:start w:val="1"/>
      <w:numFmt w:val="decimal"/>
      <w:lvlText w:val="%6."/>
      <w:lvlJc w:val="left"/>
      <w:pPr>
        <w:ind w:left="2701" w:hanging="360"/>
      </w:pPr>
    </w:lvl>
    <w:lvl w:ilvl="6">
      <w:start w:val="1"/>
      <w:numFmt w:val="decimal"/>
      <w:lvlText w:val="%7."/>
      <w:lvlJc w:val="left"/>
      <w:pPr>
        <w:ind w:left="3061" w:hanging="360"/>
      </w:pPr>
    </w:lvl>
    <w:lvl w:ilvl="7">
      <w:start w:val="1"/>
      <w:numFmt w:val="decimal"/>
      <w:lvlText w:val="%8."/>
      <w:lvlJc w:val="left"/>
      <w:pPr>
        <w:ind w:left="3421" w:hanging="360"/>
      </w:pPr>
    </w:lvl>
    <w:lvl w:ilvl="8">
      <w:start w:val="1"/>
      <w:numFmt w:val="decimal"/>
      <w:lvlText w:val="%9."/>
      <w:lvlJc w:val="left"/>
      <w:pPr>
        <w:ind w:left="3781" w:hanging="360"/>
      </w:pPr>
    </w:lvl>
  </w:abstractNum>
  <w:abstractNum w:abstractNumId="4" w15:restartNumberingAfterBreak="0">
    <w:nsid w:val="7F7921A0"/>
    <w:multiLevelType w:val="multilevel"/>
    <w:tmpl w:val="56B25754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07C5"/>
    <w:rsid w:val="001B07C5"/>
    <w:rsid w:val="009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FB815-CEF4-4EF2-99C2-0D7CD105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  <w:rPr>
      <w:rFonts w:cs="Symbol"/>
      <w:sz w:val="18"/>
      <w:szCs w:val="18"/>
    </w:rPr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</w:style>
  <w:style w:type="character" w:customStyle="1" w:styleId="ListLabel36">
    <w:name w:val="ListLabel 36"/>
  </w:style>
  <w:style w:type="character" w:customStyle="1" w:styleId="ListLabel35">
    <w:name w:val="ListLabel 35"/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  <w:rPr>
      <w:rFonts w:ascii="Arial" w:eastAsia="Arial" w:hAnsi="Arial" w:cs="Arial"/>
      <w:sz w:val="18"/>
      <w:szCs w:val="18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Arial" w:eastAsia="Arial" w:hAnsi="Arial" w:cs="Arial"/>
      <w:sz w:val="18"/>
      <w:szCs w:val="18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0">
    <w:name w:val="WW8Num10z0"/>
    <w:rPr>
      <w:sz w:val="22"/>
      <w:szCs w:val="22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  <w:rPr>
      <w:sz w:val="22"/>
      <w:szCs w:val="22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sz w:val="22"/>
      <w:szCs w:val="22"/>
    </w:rPr>
  </w:style>
  <w:style w:type="character" w:customStyle="1" w:styleId="ListLabel3">
    <w:name w:val="ListLabel 3"/>
    <w:rPr>
      <w:rFonts w:ascii="Arial" w:eastAsia="Arial" w:hAnsi="Arial" w:cs="Arial"/>
      <w:sz w:val="18"/>
      <w:szCs w:val="18"/>
    </w:rPr>
  </w:style>
  <w:style w:type="character" w:customStyle="1" w:styleId="ListLabel4">
    <w:name w:val="ListLabel 4"/>
    <w:rPr>
      <w:rFonts w:cs="Symbol"/>
      <w:sz w:val="18"/>
      <w:szCs w:val="18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68">
    <w:name w:val="ListLabel 68"/>
    <w:rPr>
      <w:rFonts w:ascii="Arial" w:eastAsia="Arial" w:hAnsi="Arial" w:cs="Arial"/>
      <w:sz w:val="18"/>
      <w:szCs w:val="18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Symbol"/>
      <w:sz w:val="18"/>
      <w:szCs w:val="18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Dawid</dc:creator>
  <cp:lastModifiedBy>PC1</cp:lastModifiedBy>
  <cp:revision>2</cp:revision>
  <cp:lastPrinted>2024-03-27T12:09:00Z</cp:lastPrinted>
  <dcterms:created xsi:type="dcterms:W3CDTF">2025-08-08T12:43:00Z</dcterms:created>
  <dcterms:modified xsi:type="dcterms:W3CDTF">2025-08-08T12:43:00Z</dcterms:modified>
</cp:coreProperties>
</file>