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CB12AA">
        <w:t xml:space="preserve">  </w:t>
      </w:r>
      <w:r w:rsidR="001437C9">
        <w:t xml:space="preserve">   </w:t>
      </w:r>
      <w:r w:rsidR="00A37EB6">
        <w:t xml:space="preserve">  </w:t>
      </w:r>
      <w:r w:rsidR="002444A3">
        <w:t xml:space="preserve">  </w:t>
      </w:r>
      <w:r w:rsidR="00A37EB6">
        <w:t xml:space="preserve"> </w:t>
      </w:r>
      <w:r w:rsidR="00AA3B86">
        <w:t xml:space="preserve">   </w:t>
      </w:r>
      <w:r w:rsidR="00757A74">
        <w:t>Warszawa</w:t>
      </w:r>
      <w:r w:rsidR="00757A74" w:rsidRPr="005205B6">
        <w:t>, dnia</w:t>
      </w:r>
      <w:r w:rsidR="009A4ACD">
        <w:t xml:space="preserve"> </w:t>
      </w:r>
      <w:r w:rsidR="00C140DB">
        <w:t>10</w:t>
      </w:r>
      <w:r w:rsidR="00437D5D">
        <w:t xml:space="preserve"> </w:t>
      </w:r>
      <w:r w:rsidR="005F7962">
        <w:t>czerwc</w:t>
      </w:r>
      <w:r w:rsidR="00AA445B">
        <w:t>a</w:t>
      </w:r>
      <w:r w:rsidR="003550AF" w:rsidRPr="00961DD5">
        <w:t xml:space="preserve"> </w:t>
      </w:r>
      <w:r w:rsidR="004E5CB2" w:rsidRPr="00961DD5">
        <w:t>202</w:t>
      </w:r>
      <w:r w:rsidR="0069252E" w:rsidRPr="00961DD5">
        <w:t>5</w:t>
      </w:r>
      <w:r w:rsidR="004E5CB2" w:rsidRPr="00961DD5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5977EC" w:rsidRPr="005205B6" w:rsidRDefault="0086212C" w:rsidP="005D24F2">
      <w:pPr>
        <w:tabs>
          <w:tab w:val="left" w:pos="0"/>
        </w:tabs>
        <w:ind w:right="-1"/>
      </w:pPr>
      <w:r w:rsidRPr="005205B6">
        <w:t xml:space="preserve"> </w:t>
      </w:r>
      <w:r w:rsidR="00757A74" w:rsidRPr="005205B6">
        <w:t xml:space="preserve">              </w:t>
      </w:r>
      <w:r w:rsidR="007246B9" w:rsidRPr="005205B6">
        <w:t>WBZK-I.</w:t>
      </w:r>
      <w:r w:rsidR="009E6DDA" w:rsidRPr="00961DD5">
        <w:t>6335</w:t>
      </w:r>
      <w:r w:rsidR="007246B9" w:rsidRPr="00961DD5">
        <w:t>.</w:t>
      </w:r>
      <w:r w:rsidR="00AE64DD" w:rsidRPr="00961DD5">
        <w:t>4</w:t>
      </w:r>
      <w:r w:rsidR="0007048D" w:rsidRPr="00961DD5">
        <w:t>.</w:t>
      </w:r>
      <w:r w:rsidR="001224AD">
        <w:t>1</w:t>
      </w:r>
      <w:r w:rsidR="00C140DB">
        <w:t>61</w:t>
      </w:r>
      <w:r w:rsidR="00961771" w:rsidRPr="00961DD5">
        <w:t>.202</w:t>
      </w:r>
      <w:r w:rsidR="0069252E" w:rsidRPr="00961DD5">
        <w:t>5</w:t>
      </w:r>
      <w:r w:rsidR="005D24F2" w:rsidRPr="00961DD5">
        <w:t xml:space="preserve">             </w:t>
      </w:r>
    </w:p>
    <w:p w:rsidR="000F21E6" w:rsidRPr="00EB57E1" w:rsidRDefault="005D24F2" w:rsidP="00EB57E1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86212C">
        <w:rPr>
          <w:b/>
          <w:i/>
          <w:sz w:val="22"/>
          <w:szCs w:val="22"/>
        </w:rPr>
        <w:t>wg rozdzielnika</w:t>
      </w:r>
    </w:p>
    <w:p w:rsidR="00B10701" w:rsidRDefault="00B10701" w:rsidP="00464F52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</w:rPr>
      </w:pPr>
    </w:p>
    <w:p w:rsidR="00337CBF" w:rsidRDefault="003643C0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249E6">
        <w:rPr>
          <w:b/>
        </w:rPr>
        <w:t>PROGNOZA POGODY DLA WOJ. MAZOWIECKIEGO</w:t>
      </w:r>
    </w:p>
    <w:p w:rsidR="007A6F38" w:rsidRPr="007A6F38" w:rsidRDefault="007A6F38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7A6F38" w:rsidRPr="007A6F38" w:rsidRDefault="007A6F38" w:rsidP="00FE341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zCs w:val="20"/>
          <w:u w:val="single"/>
          <w:shd w:val="clear" w:color="auto" w:fill="FFFFFF"/>
        </w:rPr>
      </w:pPr>
      <w:r w:rsidRPr="007A6F38">
        <w:rPr>
          <w:color w:val="212121"/>
          <w:szCs w:val="20"/>
          <w:shd w:val="clear" w:color="auto" w:fill="FFFFFF"/>
        </w:rPr>
        <w:t>Ważność: o</w:t>
      </w:r>
      <w:r w:rsidRPr="007A6F38">
        <w:rPr>
          <w:color w:val="212121"/>
          <w:szCs w:val="20"/>
          <w:u w:val="single"/>
          <w:shd w:val="clear" w:color="auto" w:fill="FFFFFF"/>
        </w:rPr>
        <w:t>d godz. 07:30 dnia 10.06.2025</w:t>
      </w:r>
      <w:r w:rsidRPr="007A6F38">
        <w:rPr>
          <w:color w:val="212121"/>
          <w:szCs w:val="20"/>
          <w:u w:val="single"/>
        </w:rPr>
        <w:t xml:space="preserve"> </w:t>
      </w:r>
      <w:r w:rsidRPr="007A6F38">
        <w:rPr>
          <w:color w:val="212121"/>
          <w:szCs w:val="20"/>
          <w:u w:val="single"/>
          <w:shd w:val="clear" w:color="auto" w:fill="FFFFFF"/>
        </w:rPr>
        <w:t>do godz. 07:30 dnia 11.06.2025</w:t>
      </w:r>
    </w:p>
    <w:p w:rsidR="007A6F38" w:rsidRPr="007A6F38" w:rsidRDefault="007A6F38" w:rsidP="007A7E9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zCs w:val="20"/>
          <w:shd w:val="clear" w:color="auto" w:fill="FFFFFF"/>
        </w:rPr>
      </w:pPr>
      <w:r w:rsidRPr="007A6F38">
        <w:rPr>
          <w:color w:val="212121"/>
          <w:szCs w:val="20"/>
        </w:rPr>
        <w:br/>
      </w:r>
      <w:r w:rsidRPr="007A6F38">
        <w:rPr>
          <w:b/>
          <w:color w:val="212121"/>
          <w:szCs w:val="20"/>
          <w:shd w:val="clear" w:color="auto" w:fill="FFFFFF"/>
        </w:rPr>
        <w:t>W dzień</w:t>
      </w:r>
      <w:r w:rsidRPr="007A6F38">
        <w:rPr>
          <w:color w:val="212121"/>
          <w:szCs w:val="20"/>
          <w:shd w:val="clear" w:color="auto" w:fill="FFFFFF"/>
        </w:rPr>
        <w:t xml:space="preserve"> zachmurzenie duże, początkowo z większymi przejaśnieniami. Miejscami</w:t>
      </w: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 xml:space="preserve">przelotne opady deszczu, głównie </w:t>
      </w:r>
      <w:r w:rsidR="007A7E9B">
        <w:rPr>
          <w:color w:val="212121"/>
          <w:szCs w:val="20"/>
          <w:shd w:val="clear" w:color="auto" w:fill="FFFFFF"/>
        </w:rPr>
        <w:t xml:space="preserve">na północy i zachodzie regionu. </w:t>
      </w:r>
      <w:r w:rsidRPr="007A6F38">
        <w:rPr>
          <w:color w:val="212121"/>
          <w:szCs w:val="20"/>
          <w:shd w:val="clear" w:color="auto" w:fill="FFFFFF"/>
        </w:rPr>
        <w:t>Temperatura</w:t>
      </w: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>maksymalna od 18°C do 21°C. Wiatr słaby i umiarkowany, z kierunków południowych.</w:t>
      </w:r>
      <w:r w:rsidRPr="007A6F38">
        <w:rPr>
          <w:color w:val="212121"/>
          <w:szCs w:val="20"/>
        </w:rPr>
        <w:br/>
      </w:r>
      <w:r w:rsidRPr="007A6F38">
        <w:rPr>
          <w:b/>
          <w:color w:val="212121"/>
          <w:szCs w:val="20"/>
          <w:shd w:val="clear" w:color="auto" w:fill="FFFFFF"/>
        </w:rPr>
        <w:t>W nocy</w:t>
      </w:r>
      <w:r w:rsidRPr="007A6F38">
        <w:rPr>
          <w:color w:val="212121"/>
          <w:szCs w:val="20"/>
          <w:shd w:val="clear" w:color="auto" w:fill="FFFFFF"/>
        </w:rPr>
        <w:t xml:space="preserve"> zachmurzenie duże z przelotnymi opadami deszczu, możliwe też burze.</w:t>
      </w: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>Prognozowana suma opadów, zwłaszcza w czasie burz, miejscami do około 15 mm.</w:t>
      </w: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>Temperatura minimalna od 11°C do 13°C. Wiatr słaby i umiarkowany, okresami</w:t>
      </w: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>porywisty, południowy i południowo-zachodni, skręcający stopniowo na zachodni.</w:t>
      </w:r>
      <w:r w:rsidRPr="007A6F38">
        <w:rPr>
          <w:color w:val="212121"/>
          <w:szCs w:val="20"/>
        </w:rPr>
        <w:br/>
      </w:r>
    </w:p>
    <w:p w:rsidR="007A6F38" w:rsidRPr="007A7E9B" w:rsidRDefault="007A6F38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color w:val="212121"/>
          <w:szCs w:val="20"/>
          <w:shd w:val="clear" w:color="auto" w:fill="FFFFFF"/>
        </w:rPr>
      </w:pPr>
      <w:r w:rsidRPr="007A7E9B">
        <w:rPr>
          <w:b/>
          <w:color w:val="212121"/>
          <w:szCs w:val="20"/>
          <w:shd w:val="clear" w:color="auto" w:fill="FFFFFF"/>
        </w:rPr>
        <w:t>PROGNOZA POGODY NA KOLEJNĄ DOBĘ</w:t>
      </w:r>
    </w:p>
    <w:p w:rsidR="007A6F38" w:rsidRPr="007A6F38" w:rsidRDefault="007A6F38" w:rsidP="00FE341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zCs w:val="20"/>
          <w:shd w:val="clear" w:color="auto" w:fill="FFFFFF"/>
        </w:rPr>
      </w:pP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 xml:space="preserve">Ważność: </w:t>
      </w:r>
      <w:r w:rsidRPr="007A6F38">
        <w:rPr>
          <w:color w:val="212121"/>
          <w:szCs w:val="20"/>
          <w:u w:val="single"/>
          <w:shd w:val="clear" w:color="auto" w:fill="FFFFFF"/>
        </w:rPr>
        <w:t>od godz. 07:30 dnia 11.06.2025</w:t>
      </w:r>
      <w:r w:rsidR="007A7E9B">
        <w:rPr>
          <w:color w:val="212121"/>
          <w:szCs w:val="20"/>
          <w:u w:val="single"/>
          <w:shd w:val="clear" w:color="auto" w:fill="FFFFFF"/>
        </w:rPr>
        <w:t xml:space="preserve"> </w:t>
      </w:r>
      <w:r w:rsidRPr="007A6F38">
        <w:rPr>
          <w:color w:val="212121"/>
          <w:szCs w:val="20"/>
          <w:u w:val="single"/>
          <w:shd w:val="clear" w:color="auto" w:fill="FFFFFF"/>
        </w:rPr>
        <w:t>do godz. 07:30 dnia 12.06.2025</w:t>
      </w:r>
    </w:p>
    <w:p w:rsidR="007A6F38" w:rsidRPr="007A6F38" w:rsidRDefault="007A6F38" w:rsidP="007A7E9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zCs w:val="20"/>
          <w:shd w:val="clear" w:color="auto" w:fill="FFFFFF"/>
        </w:rPr>
      </w:pPr>
      <w:r w:rsidRPr="007A6F38">
        <w:rPr>
          <w:color w:val="212121"/>
          <w:szCs w:val="20"/>
        </w:rPr>
        <w:br/>
      </w:r>
      <w:r w:rsidRPr="007A6F38">
        <w:rPr>
          <w:b/>
          <w:color w:val="212121"/>
          <w:szCs w:val="20"/>
          <w:shd w:val="clear" w:color="auto" w:fill="FFFFFF"/>
        </w:rPr>
        <w:t>W dzień</w:t>
      </w:r>
      <w:r w:rsidRPr="007A6F38">
        <w:rPr>
          <w:color w:val="212121"/>
          <w:szCs w:val="20"/>
          <w:shd w:val="clear" w:color="auto" w:fill="FFFFFF"/>
        </w:rPr>
        <w:t xml:space="preserve"> zachmurzenie umiarkowane i duże. Przelotne opady deszczu, na wschodzie</w:t>
      </w: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>możliwe także burze i tam suma opadów, zwłaszcza w czasie burz, do około 15 mm.</w:t>
      </w: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>Temperatura maksymalna od 17°C do 19°C. Wiatr umiarkowany, okresami porywisty,</w:t>
      </w: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>północno-zachodni. W czasie burz możliwe porywy do 60 km/h.</w:t>
      </w:r>
      <w:r w:rsidRPr="007A6F38">
        <w:rPr>
          <w:color w:val="212121"/>
          <w:szCs w:val="20"/>
        </w:rPr>
        <w:br/>
      </w:r>
      <w:r w:rsidRPr="007A6F38">
        <w:rPr>
          <w:b/>
          <w:color w:val="212121"/>
          <w:szCs w:val="20"/>
          <w:shd w:val="clear" w:color="auto" w:fill="FFFFFF"/>
        </w:rPr>
        <w:t>W nocy</w:t>
      </w:r>
      <w:r w:rsidRPr="007A6F38">
        <w:rPr>
          <w:color w:val="212121"/>
          <w:szCs w:val="20"/>
          <w:shd w:val="clear" w:color="auto" w:fill="FFFFFF"/>
        </w:rPr>
        <w:t xml:space="preserve"> zachmurzenie małe i umiarkowane. Temperatura minimalna od 8°C do 10°C.</w:t>
      </w:r>
      <w:r w:rsidRPr="007A6F38">
        <w:rPr>
          <w:color w:val="212121"/>
          <w:szCs w:val="20"/>
        </w:rPr>
        <w:br/>
      </w:r>
      <w:r w:rsidRPr="007A6F38">
        <w:rPr>
          <w:color w:val="212121"/>
          <w:szCs w:val="20"/>
          <w:shd w:val="clear" w:color="auto" w:fill="FFFFFF"/>
        </w:rPr>
        <w:t>Wiatr na ogół słaby, północno-zachodni i zachodni.</w:t>
      </w:r>
    </w:p>
    <w:p w:rsidR="007A6F38" w:rsidRPr="007A6F38" w:rsidRDefault="007A6F38" w:rsidP="00FE341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color w:val="212121"/>
          <w:sz w:val="22"/>
          <w:szCs w:val="20"/>
          <w:shd w:val="clear" w:color="auto" w:fill="FFFFFF"/>
        </w:rPr>
      </w:pPr>
      <w:bookmarkStart w:id="0" w:name="_GoBack"/>
      <w:bookmarkEnd w:id="0"/>
      <w:r w:rsidRPr="007A6F38">
        <w:rPr>
          <w:color w:val="212121"/>
          <w:sz w:val="22"/>
          <w:szCs w:val="20"/>
        </w:rPr>
        <w:br/>
      </w:r>
      <w:r w:rsidRPr="007A6F38">
        <w:rPr>
          <w:i/>
          <w:color w:val="212121"/>
          <w:sz w:val="22"/>
          <w:szCs w:val="20"/>
          <w:shd w:val="clear" w:color="auto" w:fill="FFFFFF"/>
        </w:rPr>
        <w:t xml:space="preserve">Dyżurny synoptyk: Katarzyna </w:t>
      </w:r>
      <w:proofErr w:type="spellStart"/>
      <w:r w:rsidRPr="007A6F38">
        <w:rPr>
          <w:i/>
          <w:color w:val="212121"/>
          <w:sz w:val="22"/>
          <w:szCs w:val="20"/>
          <w:shd w:val="clear" w:color="auto" w:fill="FFFFFF"/>
        </w:rPr>
        <w:t>Ścisłowska</w:t>
      </w:r>
      <w:proofErr w:type="spellEnd"/>
    </w:p>
    <w:p w:rsidR="00B86495" w:rsidRPr="007A6F38" w:rsidRDefault="007A6F38" w:rsidP="00FE341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color w:val="FF0000"/>
          <w:shd w:val="clear" w:color="auto" w:fill="FFFFFF"/>
        </w:rPr>
      </w:pPr>
      <w:r w:rsidRPr="007A6F38">
        <w:rPr>
          <w:i/>
          <w:color w:val="212121"/>
          <w:sz w:val="22"/>
          <w:szCs w:val="20"/>
          <w:shd w:val="clear" w:color="auto" w:fill="FFFFFF"/>
        </w:rPr>
        <w:t>Godzina i data wydania: godz. 06:13 dnia 10.06.2025</w:t>
      </w:r>
    </w:p>
    <w:p w:rsidR="00B86495" w:rsidRDefault="00B86495" w:rsidP="00FE341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FF0000"/>
          <w:shd w:val="clear" w:color="auto" w:fill="FFFFFF"/>
        </w:rPr>
      </w:pPr>
    </w:p>
    <w:p w:rsidR="00337CBF" w:rsidRDefault="00337CBF" w:rsidP="00FE341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FF0000"/>
          <w:shd w:val="clear" w:color="auto" w:fill="FFFFFF"/>
        </w:rPr>
      </w:pPr>
    </w:p>
    <w:p w:rsidR="000A47D5" w:rsidRDefault="000A47D5" w:rsidP="000A47D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Dyżurny WCZK</w:t>
      </w:r>
    </w:p>
    <w:p w:rsidR="00584481" w:rsidRPr="005B57A9" w:rsidRDefault="000A47D5" w:rsidP="004471A1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12121"/>
          <w:sz w:val="18"/>
          <w:szCs w:val="18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71A1">
        <w:t xml:space="preserve">      </w:t>
      </w:r>
      <w:r w:rsidR="007A6F38">
        <w:t xml:space="preserve">    Mariusz Kowalewski</w:t>
      </w:r>
    </w:p>
    <w:sectPr w:rsidR="00584481" w:rsidRPr="005B57A9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1FF"/>
    <w:rsid w:val="000638B6"/>
    <w:rsid w:val="00063BAE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05E"/>
    <w:rsid w:val="0007634E"/>
    <w:rsid w:val="00076D3C"/>
    <w:rsid w:val="00077A8D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2B54"/>
    <w:rsid w:val="00242EBC"/>
    <w:rsid w:val="002435C6"/>
    <w:rsid w:val="00243D96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10BC"/>
    <w:rsid w:val="002F1CC8"/>
    <w:rsid w:val="002F2E2A"/>
    <w:rsid w:val="002F2F05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4CC3"/>
    <w:rsid w:val="00385131"/>
    <w:rsid w:val="00385218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69C"/>
    <w:rsid w:val="00393993"/>
    <w:rsid w:val="00393CB2"/>
    <w:rsid w:val="0039433E"/>
    <w:rsid w:val="00395026"/>
    <w:rsid w:val="0039514C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CAD"/>
    <w:rsid w:val="003E3271"/>
    <w:rsid w:val="003E3388"/>
    <w:rsid w:val="003E36A2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CBA"/>
    <w:rsid w:val="005654AA"/>
    <w:rsid w:val="00565596"/>
    <w:rsid w:val="00565658"/>
    <w:rsid w:val="005658BE"/>
    <w:rsid w:val="00565F55"/>
    <w:rsid w:val="005662F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10A4"/>
    <w:rsid w:val="005D1442"/>
    <w:rsid w:val="005D1AFC"/>
    <w:rsid w:val="005D2159"/>
    <w:rsid w:val="005D24F2"/>
    <w:rsid w:val="005D2FAF"/>
    <w:rsid w:val="005D334D"/>
    <w:rsid w:val="005D3CD3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5B7C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2AC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F38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486"/>
    <w:rsid w:val="00851187"/>
    <w:rsid w:val="00851E0E"/>
    <w:rsid w:val="0085217D"/>
    <w:rsid w:val="0085224E"/>
    <w:rsid w:val="00852E7F"/>
    <w:rsid w:val="0085398C"/>
    <w:rsid w:val="00853C86"/>
    <w:rsid w:val="008542E5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669"/>
    <w:rsid w:val="008B0A1B"/>
    <w:rsid w:val="008B1018"/>
    <w:rsid w:val="008B208F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44D2"/>
    <w:rsid w:val="00944652"/>
    <w:rsid w:val="00944795"/>
    <w:rsid w:val="00945563"/>
    <w:rsid w:val="009458C4"/>
    <w:rsid w:val="00946581"/>
    <w:rsid w:val="00946F8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A43"/>
    <w:rsid w:val="00B0651B"/>
    <w:rsid w:val="00B065A4"/>
    <w:rsid w:val="00B070BA"/>
    <w:rsid w:val="00B07875"/>
    <w:rsid w:val="00B102F0"/>
    <w:rsid w:val="00B10701"/>
    <w:rsid w:val="00B1083E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6489"/>
    <w:rsid w:val="00B7676D"/>
    <w:rsid w:val="00B76CB8"/>
    <w:rsid w:val="00B770DB"/>
    <w:rsid w:val="00B77301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C71"/>
    <w:rsid w:val="00E55FE1"/>
    <w:rsid w:val="00E56298"/>
    <w:rsid w:val="00E56ACC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AE"/>
    <w:rsid w:val="00EB26BC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F96EBD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C6EA-F096-443E-B4AA-1E0422F1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Mariusz Kowalewski</cp:lastModifiedBy>
  <cp:revision>5</cp:revision>
  <cp:lastPrinted>2022-12-23T19:40:00Z</cp:lastPrinted>
  <dcterms:created xsi:type="dcterms:W3CDTF">2025-06-09T16:43:00Z</dcterms:created>
  <dcterms:modified xsi:type="dcterms:W3CDTF">2025-06-10T04:22:00Z</dcterms:modified>
</cp:coreProperties>
</file>