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8B4E08">
        <w:t>5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30</w:t>
      </w:r>
      <w:r w:rsidR="008B4E08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F91765" w:rsidRDefault="00F91765" w:rsidP="004C0A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6B4EBC">
        <w:rPr>
          <w:color w:val="212121"/>
        </w:rPr>
        <w:t xml:space="preserve">Ważność: </w:t>
      </w:r>
      <w:r w:rsidRPr="006B4EBC">
        <w:rPr>
          <w:color w:val="212121"/>
          <w:u w:val="single"/>
        </w:rPr>
        <w:t>od godz. 07:30 dnia 05.11.2025 do godz. 07:30 dnia 06.11.2025</w:t>
      </w: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6B4EBC">
        <w:rPr>
          <w:b/>
          <w:color w:val="212121"/>
        </w:rPr>
        <w:t>W dzień</w:t>
      </w:r>
      <w:r w:rsidRPr="006B4EBC">
        <w:rPr>
          <w:color w:val="212121"/>
        </w:rPr>
        <w:t xml:space="preserve"> zachmurzenie małe i umiarkowane, w rejonie występowania mgieł zachmurzenie duże. Rano zanikające mgły ograniczające widzialność do 200 m.</w:t>
      </w:r>
      <w:r>
        <w:rPr>
          <w:color w:val="212121"/>
        </w:rPr>
        <w:t xml:space="preserve"> </w:t>
      </w:r>
      <w:r w:rsidRPr="006B4EBC">
        <w:rPr>
          <w:color w:val="212121"/>
        </w:rPr>
        <w:t>Temperatura maksymalna od 11°C do 13°C. Wiatr słaby, południowy.</w:t>
      </w:r>
    </w:p>
    <w:p w:rsid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6B4EBC">
        <w:rPr>
          <w:b/>
          <w:color w:val="212121"/>
        </w:rPr>
        <w:t>W nocy</w:t>
      </w:r>
      <w:r w:rsidRPr="006B4EBC">
        <w:rPr>
          <w:color w:val="212121"/>
        </w:rPr>
        <w:t xml:space="preserve"> zachmurzenie małe, w rejonie występowania mgieł zachmurzenie duże. Nad ranem lokalnie krótkotrwałe mgły ograniczające widzialność do 500 m. Temperatura minimalna od 1°C do 4°C, lokalnie przy gruncie spadek temperatury do -1°C. Wiatr słaby, południowy.</w:t>
      </w: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  <w:r w:rsidRPr="006B4EBC">
        <w:rPr>
          <w:b/>
          <w:color w:val="212121"/>
        </w:rPr>
        <w:t>PROGNOZA POGODY NA KOLEJNĄ DOBĘ</w:t>
      </w: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6B4EBC">
        <w:rPr>
          <w:color w:val="212121"/>
        </w:rPr>
        <w:t xml:space="preserve">Ważność: </w:t>
      </w:r>
      <w:r w:rsidRPr="006B4EBC">
        <w:rPr>
          <w:color w:val="212121"/>
          <w:u w:val="single"/>
        </w:rPr>
        <w:t>od godz. 07:30 dnia 06.11.2025 do godz. 07:30 dnia 07.11.2025</w:t>
      </w: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6B4EBC">
        <w:rPr>
          <w:b/>
          <w:color w:val="212121"/>
        </w:rPr>
        <w:t>W dzień</w:t>
      </w:r>
      <w:r w:rsidRPr="006B4EBC">
        <w:rPr>
          <w:color w:val="212121"/>
        </w:rPr>
        <w:t xml:space="preserve"> zachmurzenie małe. Temperatura maksymalna od 11°C do 13°C. Wiatr słaby, południowy i południowo-wschodni.</w:t>
      </w: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6B4EBC">
        <w:rPr>
          <w:b/>
          <w:color w:val="212121"/>
        </w:rPr>
        <w:t>W nocy</w:t>
      </w:r>
      <w:r w:rsidRPr="006B4EBC">
        <w:rPr>
          <w:color w:val="212121"/>
        </w:rPr>
        <w:t xml:space="preserve"> małe, w rejonie występowania mgieł zachmurzenie duże. Lokalnie mgły ograniczające widzialność do 500 m. Temperatura minimalna od 3°C do 5°C. Wiatr słaby, południowo-wschodni.</w:t>
      </w: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6B4EBC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18"/>
        </w:rPr>
      </w:pPr>
      <w:r w:rsidRPr="006B4EBC">
        <w:rPr>
          <w:i/>
          <w:color w:val="212121"/>
          <w:sz w:val="18"/>
          <w:szCs w:val="18"/>
        </w:rPr>
        <w:t>Dyżurny synoptyk: Magdalena Pękala</w:t>
      </w:r>
    </w:p>
    <w:p w:rsidR="00F91765" w:rsidRPr="006B4EBC" w:rsidRDefault="006B4EBC" w:rsidP="006B4E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18"/>
        </w:rPr>
      </w:pPr>
      <w:r w:rsidRPr="006B4EBC">
        <w:rPr>
          <w:i/>
          <w:color w:val="212121"/>
          <w:sz w:val="18"/>
          <w:szCs w:val="18"/>
        </w:rPr>
        <w:t>Godzina i data wydania: godz. 05:46 dnia 05.11.2025</w:t>
      </w:r>
    </w:p>
    <w:p w:rsidR="00F91765" w:rsidRDefault="00F91765" w:rsidP="004C0A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4356A0" w:rsidRDefault="004356A0" w:rsidP="007866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</w:p>
    <w:p w:rsidR="002E3316" w:rsidRDefault="00786626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765">
        <w:t xml:space="preserve"> </w:t>
      </w:r>
      <w:r w:rsidR="00FE78FC">
        <w:t>DYŻURNY WCZK</w:t>
      </w:r>
    </w:p>
    <w:p w:rsidR="008B4E08" w:rsidRDefault="00881C01" w:rsidP="008B4E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8B4E08">
        <w:t xml:space="preserve">        Piotr Najda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3A4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2904-3B70-4C55-8E46-4C879E1A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2025-11-05T08:54:00Z</dcterms:created>
  <dcterms:modified xsi:type="dcterms:W3CDTF">2025-11-05T08:54:00Z</dcterms:modified>
</cp:coreProperties>
</file>