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4801BD">
        <w:t>6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4801BD">
        <w:t>10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Pr="000C281C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bookmarkStart w:id="0" w:name="_GoBack"/>
      <w:r w:rsidRPr="004D503E">
        <w:rPr>
          <w:b/>
        </w:rPr>
        <w:t>PROGNOZA POGODY DLA WOJ. MAZOWIECKIEGO</w:t>
      </w:r>
    </w:p>
    <w:p w:rsidR="00F91765" w:rsidRDefault="00F91765" w:rsidP="004C0A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9B6AC1" w:rsidRPr="009B6AC1" w:rsidRDefault="009B6AC1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9B6AC1">
        <w:rPr>
          <w:color w:val="212121"/>
        </w:rPr>
        <w:t xml:space="preserve">Ważność: </w:t>
      </w:r>
      <w:r w:rsidRPr="009B6AC1">
        <w:rPr>
          <w:color w:val="212121"/>
          <w:u w:val="single"/>
        </w:rPr>
        <w:t>od godz. 07:30 dnia 06.11.2025 do godz. 07:30 dnia 07.11.2025</w:t>
      </w:r>
    </w:p>
    <w:bookmarkEnd w:id="0"/>
    <w:p w:rsidR="009B6AC1" w:rsidRPr="009B6AC1" w:rsidRDefault="009B6AC1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9B6AC1">
        <w:rPr>
          <w:b/>
          <w:color w:val="212121"/>
        </w:rPr>
        <w:t>W dzień</w:t>
      </w:r>
      <w:r w:rsidRPr="009B6AC1">
        <w:rPr>
          <w:color w:val="212121"/>
        </w:rPr>
        <w:t xml:space="preserve"> zachmurzenie małe i umiarkowane, na wschodzie oraz początkowo w rejonie</w:t>
      </w:r>
      <w:r>
        <w:rPr>
          <w:color w:val="212121"/>
        </w:rPr>
        <w:t xml:space="preserve"> </w:t>
      </w:r>
      <w:r w:rsidRPr="009B6AC1">
        <w:rPr>
          <w:color w:val="212121"/>
        </w:rPr>
        <w:t>mgieł duże. Rano silne zamglenia i zanikające mgły ograniczające widzialność do</w:t>
      </w:r>
      <w:r>
        <w:rPr>
          <w:color w:val="212121"/>
        </w:rPr>
        <w:t xml:space="preserve"> </w:t>
      </w:r>
      <w:r w:rsidRPr="009B6AC1">
        <w:rPr>
          <w:color w:val="212121"/>
        </w:rPr>
        <w:t>200 m, a później bliżej wieczora ponownie silne zamglenia. Temperatura</w:t>
      </w:r>
      <w:r>
        <w:rPr>
          <w:color w:val="212121"/>
        </w:rPr>
        <w:t xml:space="preserve"> </w:t>
      </w:r>
      <w:r w:rsidRPr="009B6AC1">
        <w:rPr>
          <w:color w:val="212121"/>
        </w:rPr>
        <w:t>maksymalna od 8°C przy większym zachmurzeniu do 12°C przy rozpogodzeniach. Wiatr</w:t>
      </w:r>
      <w:r>
        <w:rPr>
          <w:color w:val="212121"/>
        </w:rPr>
        <w:t xml:space="preserve"> </w:t>
      </w:r>
      <w:r w:rsidRPr="009B6AC1">
        <w:rPr>
          <w:color w:val="212121"/>
        </w:rPr>
        <w:t>słaby, południowy i południowo-wschodni.</w:t>
      </w:r>
    </w:p>
    <w:p w:rsidR="009B6AC1" w:rsidRPr="009B6AC1" w:rsidRDefault="009B6AC1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9B6AC1">
        <w:rPr>
          <w:b/>
          <w:color w:val="212121"/>
        </w:rPr>
        <w:t>W nocy</w:t>
      </w:r>
      <w:r w:rsidRPr="009B6AC1">
        <w:rPr>
          <w:color w:val="212121"/>
        </w:rPr>
        <w:t xml:space="preserve"> początkowo zachmurzenie małe, później szybko od wschodu wzrastające do</w:t>
      </w:r>
      <w:r>
        <w:rPr>
          <w:color w:val="212121"/>
        </w:rPr>
        <w:t xml:space="preserve"> </w:t>
      </w:r>
      <w:r w:rsidRPr="009B6AC1">
        <w:rPr>
          <w:color w:val="212121"/>
        </w:rPr>
        <w:t xml:space="preserve">dużego </w:t>
      </w:r>
      <w:r>
        <w:rPr>
          <w:color w:val="212121"/>
        </w:rPr>
        <w:br/>
      </w:r>
      <w:r w:rsidRPr="009B6AC1">
        <w:rPr>
          <w:color w:val="212121"/>
        </w:rPr>
        <w:t>i całkowitego. Silne zamglenia i mgły ograniczające widzialność chwilami</w:t>
      </w:r>
      <w:r>
        <w:rPr>
          <w:color w:val="212121"/>
        </w:rPr>
        <w:t xml:space="preserve"> </w:t>
      </w:r>
      <w:r w:rsidRPr="009B6AC1">
        <w:rPr>
          <w:color w:val="212121"/>
        </w:rPr>
        <w:t>do około 200 m. Temperatura minimalna od 4°C do 7°C, na zachodzie przy</w:t>
      </w:r>
      <w:r>
        <w:rPr>
          <w:color w:val="212121"/>
        </w:rPr>
        <w:t xml:space="preserve"> </w:t>
      </w:r>
      <w:r w:rsidRPr="009B6AC1">
        <w:rPr>
          <w:color w:val="212121"/>
        </w:rPr>
        <w:t xml:space="preserve">rozpogodzeniach możliwe spadki </w:t>
      </w:r>
      <w:r>
        <w:rPr>
          <w:color w:val="212121"/>
        </w:rPr>
        <w:br/>
      </w:r>
      <w:r w:rsidRPr="009B6AC1">
        <w:rPr>
          <w:color w:val="212121"/>
        </w:rPr>
        <w:t>do około 3°C. Wiatr słaby, południowo-wschodni.</w:t>
      </w:r>
    </w:p>
    <w:p w:rsidR="009B6AC1" w:rsidRDefault="009B6AC1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9B6AC1" w:rsidRPr="009B6AC1" w:rsidRDefault="009B6AC1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</w:rPr>
      </w:pPr>
      <w:r w:rsidRPr="009B6AC1">
        <w:rPr>
          <w:b/>
          <w:color w:val="212121"/>
        </w:rPr>
        <w:t>PROGNOZA POGODY NA KOLEJNĄ DOBĘ</w:t>
      </w:r>
    </w:p>
    <w:p w:rsidR="009B6AC1" w:rsidRDefault="009B6AC1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9B6AC1" w:rsidRPr="009B6AC1" w:rsidRDefault="009B6AC1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9B6AC1">
        <w:rPr>
          <w:color w:val="212121"/>
        </w:rPr>
        <w:t xml:space="preserve">Ważność: </w:t>
      </w:r>
      <w:r w:rsidRPr="009B6AC1">
        <w:rPr>
          <w:color w:val="212121"/>
          <w:u w:val="single"/>
        </w:rPr>
        <w:t>od godz. 07:30 dnia 07.11.2025 do godz. 07:30 dnia 08.11.2025</w:t>
      </w:r>
    </w:p>
    <w:p w:rsidR="009B6AC1" w:rsidRPr="009B6AC1" w:rsidRDefault="009B6AC1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9B6AC1">
        <w:rPr>
          <w:b/>
          <w:color w:val="212121"/>
        </w:rPr>
        <w:t>W dzień</w:t>
      </w:r>
      <w:r w:rsidRPr="009B6AC1">
        <w:rPr>
          <w:color w:val="212121"/>
        </w:rPr>
        <w:t xml:space="preserve"> zachmurzenie duże i całkowite, z biegiem dnia od południowego zachodu</w:t>
      </w:r>
      <w:r>
        <w:rPr>
          <w:color w:val="212121"/>
        </w:rPr>
        <w:t xml:space="preserve"> </w:t>
      </w:r>
      <w:r w:rsidRPr="009B6AC1">
        <w:rPr>
          <w:color w:val="212121"/>
        </w:rPr>
        <w:t>rozpogodzenia. Rano silne zamglenia i zanikające mgły ograniczające widzialność</w:t>
      </w:r>
      <w:r>
        <w:rPr>
          <w:color w:val="212121"/>
        </w:rPr>
        <w:t xml:space="preserve"> </w:t>
      </w:r>
      <w:r w:rsidRPr="009B6AC1">
        <w:rPr>
          <w:color w:val="212121"/>
        </w:rPr>
        <w:t>do 200 m, a później bliżej wieczora ponownie silne zamglenia. Temperatura</w:t>
      </w:r>
      <w:r>
        <w:rPr>
          <w:color w:val="212121"/>
        </w:rPr>
        <w:t xml:space="preserve"> </w:t>
      </w:r>
      <w:r w:rsidRPr="009B6AC1">
        <w:rPr>
          <w:color w:val="212121"/>
        </w:rPr>
        <w:t xml:space="preserve">maksymalna od 7°C na północnym wschodzie </w:t>
      </w:r>
      <w:r>
        <w:rPr>
          <w:color w:val="212121"/>
        </w:rPr>
        <w:br/>
      </w:r>
      <w:r w:rsidRPr="009B6AC1">
        <w:rPr>
          <w:color w:val="212121"/>
        </w:rPr>
        <w:t>do 11°C na południu. Wiatr słaby,</w:t>
      </w:r>
      <w:r>
        <w:rPr>
          <w:color w:val="212121"/>
        </w:rPr>
        <w:t xml:space="preserve"> </w:t>
      </w:r>
      <w:r w:rsidRPr="009B6AC1">
        <w:rPr>
          <w:color w:val="212121"/>
        </w:rPr>
        <w:t>południowy i południowo-wschodni.</w:t>
      </w:r>
    </w:p>
    <w:p w:rsidR="009B6AC1" w:rsidRPr="009B6AC1" w:rsidRDefault="009B6AC1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  <w:r w:rsidRPr="009B6AC1">
        <w:rPr>
          <w:b/>
          <w:color w:val="212121"/>
        </w:rPr>
        <w:t>W nocy</w:t>
      </w:r>
      <w:r w:rsidRPr="009B6AC1">
        <w:rPr>
          <w:color w:val="212121"/>
        </w:rPr>
        <w:t xml:space="preserve"> zachmurzenie duże i całkowite. Silne zamglenia i mgły ograniczające</w:t>
      </w:r>
      <w:r>
        <w:rPr>
          <w:color w:val="212121"/>
        </w:rPr>
        <w:t xml:space="preserve"> </w:t>
      </w:r>
      <w:r w:rsidRPr="009B6AC1">
        <w:rPr>
          <w:color w:val="212121"/>
        </w:rPr>
        <w:t>widzialność do około 200 m. Temperatura minimalna od 3°C do 6°C. Wiatr słaby,</w:t>
      </w:r>
      <w:r>
        <w:rPr>
          <w:color w:val="212121"/>
        </w:rPr>
        <w:t xml:space="preserve"> </w:t>
      </w:r>
      <w:r w:rsidRPr="009B6AC1">
        <w:rPr>
          <w:color w:val="212121"/>
        </w:rPr>
        <w:t>południowo-wschodni.</w:t>
      </w:r>
    </w:p>
    <w:p w:rsidR="009B6AC1" w:rsidRPr="009B6AC1" w:rsidRDefault="009B6AC1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9B6AC1" w:rsidRPr="009B6AC1" w:rsidRDefault="009B6AC1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22"/>
        </w:rPr>
      </w:pPr>
      <w:r w:rsidRPr="009B6AC1">
        <w:rPr>
          <w:i/>
          <w:color w:val="212121"/>
          <w:sz w:val="22"/>
        </w:rPr>
        <w:t xml:space="preserve">Dyżurny synoptyk: Karolina </w:t>
      </w:r>
      <w:proofErr w:type="spellStart"/>
      <w:r w:rsidRPr="009B6AC1">
        <w:rPr>
          <w:i/>
          <w:color w:val="212121"/>
          <w:sz w:val="22"/>
        </w:rPr>
        <w:t>Kierklo</w:t>
      </w:r>
      <w:proofErr w:type="spellEnd"/>
    </w:p>
    <w:p w:rsidR="00F91765" w:rsidRPr="009B6AC1" w:rsidRDefault="009B6AC1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22"/>
        </w:rPr>
      </w:pPr>
      <w:r w:rsidRPr="009B6AC1">
        <w:rPr>
          <w:i/>
          <w:color w:val="212121"/>
          <w:sz w:val="22"/>
        </w:rPr>
        <w:t>Godzina i data wydania: godz. 06:16 dnia 06.11.2025</w:t>
      </w:r>
    </w:p>
    <w:p w:rsidR="004356A0" w:rsidRDefault="004356A0" w:rsidP="007866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color w:val="212121"/>
        </w:rPr>
      </w:pPr>
    </w:p>
    <w:p w:rsidR="002E3316" w:rsidRDefault="00786626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765">
        <w:t xml:space="preserve"> </w:t>
      </w:r>
      <w:r w:rsidR="00FE78FC">
        <w:t>DYŻURNY WCZK</w:t>
      </w:r>
    </w:p>
    <w:p w:rsidR="008B4E08" w:rsidRDefault="00881C01" w:rsidP="008B4E0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4801BD">
        <w:t xml:space="preserve">   Roman Madejski</w:t>
      </w:r>
    </w:p>
    <w:p w:rsidR="001D537E" w:rsidRDefault="001D537E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sectPr w:rsidR="001D537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297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D453F-14C2-4024-B43E-45B25FA4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2025-11-06T08:04:00Z</dcterms:created>
  <dcterms:modified xsi:type="dcterms:W3CDTF">2025-11-06T08:04:00Z</dcterms:modified>
</cp:coreProperties>
</file>