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E90912">
        <w:t>2</w:t>
      </w:r>
      <w:r w:rsidR="00BD264D">
        <w:t>7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641817">
        <w:t>3</w:t>
      </w:r>
      <w:r w:rsidR="00BD264D">
        <w:t>1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C245C1" w:rsidRDefault="00C245C1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</w:p>
    <w:p w:rsid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 w:rsidRPr="00B40FB4">
        <w:t xml:space="preserve">Ważność: </w:t>
      </w:r>
      <w:r w:rsidRPr="00B40FB4">
        <w:rPr>
          <w:u w:val="single"/>
        </w:rPr>
        <w:t>od godz. 07:30 dnia 27.11.2025 do godz. 07:30 dnia 28.11.2025</w:t>
      </w:r>
    </w:p>
    <w:p w:rsid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B40FB4">
        <w:rPr>
          <w:b/>
        </w:rPr>
        <w:t>W dzień</w:t>
      </w:r>
      <w:r w:rsidRPr="00B40FB4">
        <w:t xml:space="preserve"> zachmurzenie duże i całkowite, wieczorem większe przejaśnienia. Słabe</w:t>
      </w:r>
      <w:r>
        <w:t xml:space="preserve"> </w:t>
      </w:r>
      <w:r w:rsidRPr="00B40FB4">
        <w:t xml:space="preserve">opady śniegu </w:t>
      </w:r>
      <w:r>
        <w:br/>
      </w:r>
      <w:r w:rsidRPr="00B40FB4">
        <w:t>i deszczu ze śniegiem. Temperatura maksymalna od 0°C do 2°C. Wiatr</w:t>
      </w:r>
      <w:r>
        <w:t xml:space="preserve"> </w:t>
      </w:r>
      <w:r w:rsidRPr="00B40FB4">
        <w:t>słaby i umiarkowany, okresami porywisty, z kierunków zachodnich.</w:t>
      </w:r>
    </w:p>
    <w:p w:rsid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B40FB4">
        <w:rPr>
          <w:b/>
        </w:rPr>
        <w:t>W nocy</w:t>
      </w:r>
      <w:r w:rsidRPr="00B40FB4">
        <w:t xml:space="preserve"> zachmurzenie umiarkowane i duże. Miejscami możliwe słabe opady śniegu.</w:t>
      </w:r>
      <w:r>
        <w:t xml:space="preserve"> </w:t>
      </w:r>
      <w:r w:rsidRPr="00B40FB4">
        <w:t>Lokalnie marznąca mgła ograniczająca widzialność do 200 m. Temperatura minimalna</w:t>
      </w:r>
      <w:r>
        <w:t xml:space="preserve"> </w:t>
      </w:r>
      <w:r w:rsidRPr="00B40FB4">
        <w:t>od -5°C na północy do -1°C na południu. Wiatr słaby i umiarkowany, zachodni,</w:t>
      </w:r>
      <w:r>
        <w:t xml:space="preserve"> </w:t>
      </w:r>
      <w:r w:rsidRPr="00B40FB4">
        <w:t>skręcający na południowy.</w:t>
      </w:r>
    </w:p>
    <w:p w:rsid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B40FB4" w:rsidRP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B40FB4">
        <w:rPr>
          <w:b/>
        </w:rPr>
        <w:t>PROGNOZA POGODY NA KOLEJNĄ DOBĘ</w:t>
      </w:r>
    </w:p>
    <w:p w:rsid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</w:p>
    <w:p w:rsidR="00B40FB4" w:rsidRP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u w:val="single"/>
        </w:rPr>
      </w:pPr>
      <w:r w:rsidRPr="00B40FB4">
        <w:rPr>
          <w:u w:val="single"/>
        </w:rPr>
        <w:t>Ważność: od godz. 07:30 dnia 28.11.2025 do godz. 07:30 dnia 29.11.2025</w:t>
      </w:r>
    </w:p>
    <w:p w:rsid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B40FB4">
        <w:rPr>
          <w:b/>
        </w:rPr>
        <w:t>W dzień</w:t>
      </w:r>
      <w:r w:rsidRPr="00B40FB4">
        <w:t xml:space="preserve"> zachmurzenie umiarkowane, okresami duże. Lokalnie możliwe słabe opady</w:t>
      </w:r>
      <w:r>
        <w:t xml:space="preserve"> </w:t>
      </w:r>
      <w:r w:rsidRPr="00B40FB4">
        <w:t>śniegu lub mżawki. Temperatura maksymalna od -2°C na północy do 2°C na południu.</w:t>
      </w:r>
      <w:r>
        <w:t xml:space="preserve"> </w:t>
      </w:r>
      <w:r w:rsidRPr="00B40FB4">
        <w:t>Wiatr słaby</w:t>
      </w:r>
      <w:r>
        <w:br/>
      </w:r>
      <w:r w:rsidRPr="00B40FB4">
        <w:t>i umiarkowany, z kierunków południowych.</w:t>
      </w:r>
    </w:p>
    <w:p w:rsid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 xml:space="preserve">  </w:t>
      </w:r>
      <w:r w:rsidRPr="00B40FB4">
        <w:rPr>
          <w:b/>
        </w:rPr>
        <w:t>W nocy</w:t>
      </w:r>
      <w:r w:rsidRPr="00B40FB4">
        <w:t xml:space="preserve"> zachmurzenie duże z większymi przejaśnieniami. Nad ranem na krańcach</w:t>
      </w:r>
      <w:r>
        <w:t xml:space="preserve"> </w:t>
      </w:r>
      <w:r w:rsidRPr="00B40FB4">
        <w:t>północno-zachodnich słabe opady deszczu ze śniegiem, możliwe opady marznące,</w:t>
      </w:r>
      <w:r>
        <w:t xml:space="preserve"> </w:t>
      </w:r>
      <w:r w:rsidRPr="00B40FB4">
        <w:t>powodujące gołoledź. Temperatura minimalna od -6°C do -3°C. Wiatr słaby,</w:t>
      </w:r>
      <w:r>
        <w:t xml:space="preserve"> </w:t>
      </w:r>
      <w:r w:rsidRPr="00B40FB4">
        <w:t>południowy i południowo-wschodni.</w:t>
      </w:r>
      <w:r w:rsidRPr="00B40FB4">
        <w:br/>
      </w:r>
    </w:p>
    <w:p w:rsidR="00B40FB4" w:rsidRP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  <w:szCs w:val="22"/>
        </w:rPr>
      </w:pPr>
      <w:r w:rsidRPr="00B40FB4">
        <w:rPr>
          <w:i/>
          <w:sz w:val="22"/>
          <w:szCs w:val="22"/>
        </w:rPr>
        <w:t>Dyżurny synoptyk: Magdalena Pękala</w:t>
      </w:r>
    </w:p>
    <w:p w:rsidR="003442DB" w:rsidRPr="00B40FB4" w:rsidRDefault="00B40FB4" w:rsidP="00B40FB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22"/>
          <w:szCs w:val="22"/>
        </w:rPr>
      </w:pPr>
      <w:r w:rsidRPr="00B40FB4">
        <w:rPr>
          <w:i/>
          <w:sz w:val="22"/>
          <w:szCs w:val="22"/>
        </w:rPr>
        <w:t>Godzina i data wydania: godz. 05:30 dnia 27.11.2025</w:t>
      </w:r>
    </w:p>
    <w:p w:rsidR="00F22A78" w:rsidRDefault="00F22A78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F22A78" w:rsidRDefault="00F22A78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F22A78" w:rsidRDefault="00F22A78" w:rsidP="00FA5FD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A045B4" w:rsidRDefault="00A045B4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E3316" w:rsidRDefault="006769AA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554D">
        <w:t xml:space="preserve">       </w:t>
      </w:r>
      <w:r w:rsidR="00F91765">
        <w:t xml:space="preserve"> </w:t>
      </w:r>
      <w:r w:rsidR="00FE78FC">
        <w:t>DYŻURNY WCZK</w:t>
      </w:r>
    </w:p>
    <w:p w:rsidR="001D537E" w:rsidRDefault="00881C01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DE5426">
        <w:t xml:space="preserve">      </w:t>
      </w:r>
      <w:r w:rsidR="00B44764">
        <w:t xml:space="preserve"> </w:t>
      </w:r>
      <w:r w:rsidR="00E90912">
        <w:t xml:space="preserve"> </w:t>
      </w:r>
      <w:r w:rsidR="00641817">
        <w:t xml:space="preserve">  </w:t>
      </w:r>
      <w:r w:rsidR="00BD51A3">
        <w:t xml:space="preserve">  </w:t>
      </w:r>
      <w:r w:rsidR="00641817">
        <w:t xml:space="preserve">Piotr </w:t>
      </w:r>
      <w:r w:rsidR="00BD264D">
        <w:t>Staniewski</w:t>
      </w:r>
    </w:p>
    <w:p w:rsidR="008112C5" w:rsidRDefault="008112C5" w:rsidP="00CB768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112C5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9AC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491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5FA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3D84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A0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17E"/>
    <w:rsid w:val="001B54F5"/>
    <w:rsid w:val="001B5524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A3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5D47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601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A8D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2DB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3C59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D7F25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AE2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46A4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46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C4D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3BB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BD9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26B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729"/>
    <w:rsid w:val="005A6B3D"/>
    <w:rsid w:val="005A6CD6"/>
    <w:rsid w:val="005A752B"/>
    <w:rsid w:val="005A7A24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3C5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3CA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1D39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4EB5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817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0C1D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769AA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34B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6AE"/>
    <w:rsid w:val="006B1F20"/>
    <w:rsid w:val="006B227A"/>
    <w:rsid w:val="006B2280"/>
    <w:rsid w:val="006B2422"/>
    <w:rsid w:val="006B260C"/>
    <w:rsid w:val="006B30C5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3FC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A8E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C5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6E3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AD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1C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6C7B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076"/>
    <w:rsid w:val="009B1101"/>
    <w:rsid w:val="009B1768"/>
    <w:rsid w:val="009B17D2"/>
    <w:rsid w:val="009B1C3D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D64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45B4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4BDB"/>
    <w:rsid w:val="00A14D72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844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25E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6A4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0FB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764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443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64D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1A3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953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5C1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899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681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066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101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004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5B1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6FC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426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0535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84B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1C4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912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54D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A78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743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1CE1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5FDB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5A3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6FABB-D03E-4D09-A4D8-D5039EC9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2025-11-27T11:21:00Z</dcterms:created>
  <dcterms:modified xsi:type="dcterms:W3CDTF">2025-11-27T11:21:00Z</dcterms:modified>
</cp:coreProperties>
</file>