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  <w:bookmarkStart w:id="0" w:name="_GoBack"/>
      <w:bookmarkEnd w:id="0"/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</w:t>
      </w:r>
      <w:r w:rsidR="00757A74" w:rsidRPr="004D503E">
        <w:t>Warszawa, dnia</w:t>
      </w:r>
      <w:r w:rsidR="009A4ACD" w:rsidRPr="004D503E">
        <w:t xml:space="preserve"> </w:t>
      </w:r>
      <w:r w:rsidR="002C2B05">
        <w:t>04</w:t>
      </w:r>
      <w:r w:rsidR="00703D3E">
        <w:t>.12.2025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070EAD">
        <w:t>3</w:t>
      </w:r>
      <w:r w:rsidR="00641817">
        <w:t>3</w:t>
      </w:r>
      <w:r w:rsidR="002C2B05">
        <w:t>8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7A07AC" w:rsidRDefault="003643C0" w:rsidP="005D267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703D3E" w:rsidRDefault="00703D3E" w:rsidP="005D267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673FDC" w:rsidRPr="005F21B2" w:rsidRDefault="00AE5539" w:rsidP="001E735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color w:val="212121"/>
          <w:u w:val="single"/>
          <w:shd w:val="clear" w:color="auto" w:fill="FFFFFF"/>
        </w:rPr>
      </w:pPr>
      <w:r w:rsidRPr="000E0266">
        <w:rPr>
          <w:color w:val="212121"/>
          <w:shd w:val="clear" w:color="auto" w:fill="FFFFFF"/>
        </w:rPr>
        <w:t xml:space="preserve">Ważność: </w:t>
      </w:r>
      <w:r w:rsidR="005F21B2" w:rsidRPr="005F21B2">
        <w:rPr>
          <w:color w:val="212121"/>
          <w:shd w:val="clear" w:color="auto" w:fill="FFFFFF"/>
        </w:rPr>
        <w:t>o</w:t>
      </w:r>
      <w:r w:rsidR="005F21B2" w:rsidRPr="005F21B2">
        <w:rPr>
          <w:color w:val="212121"/>
          <w:u w:val="single"/>
          <w:shd w:val="clear" w:color="auto" w:fill="FFFFFF"/>
        </w:rPr>
        <w:t>d godz. 07:30 dnia 04.12.2025  do godz. 07:30 dnia 05.12.2025</w:t>
      </w:r>
    </w:p>
    <w:p w:rsidR="00A1685C" w:rsidRDefault="005F21B2" w:rsidP="00D3188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5F21B2">
        <w:rPr>
          <w:b/>
          <w:color w:val="212121"/>
          <w:shd w:val="clear" w:color="auto" w:fill="FFFFFF"/>
        </w:rPr>
        <w:t xml:space="preserve">W dzień </w:t>
      </w:r>
      <w:r w:rsidRPr="005F21B2">
        <w:rPr>
          <w:color w:val="212121"/>
          <w:shd w:val="clear" w:color="auto" w:fill="FFFFFF"/>
        </w:rPr>
        <w:t xml:space="preserve">zachmurzenie duże z lokalnymi większymi przejaśnieniami, zwłaszcza </w:t>
      </w:r>
      <w:r>
        <w:rPr>
          <w:color w:val="212121"/>
          <w:shd w:val="clear" w:color="auto" w:fill="FFFFFF"/>
        </w:rPr>
        <w:br/>
        <w:t xml:space="preserve">na </w:t>
      </w:r>
      <w:r w:rsidRPr="005F21B2">
        <w:rPr>
          <w:color w:val="212121"/>
          <w:shd w:val="clear" w:color="auto" w:fill="FFFFFF"/>
        </w:rPr>
        <w:t>południu. Miejscami opady deszczu, lokalnie mżawki. Początkowo silne zamglenia,</w:t>
      </w:r>
      <w:r w:rsidRPr="005F21B2">
        <w:rPr>
          <w:color w:val="212121"/>
          <w:shd w:val="clear" w:color="auto" w:fill="FFFFFF"/>
        </w:rPr>
        <w:br/>
        <w:t>lokalnie mgły ograniczające widzialność do 500 m. Temperatura maksymalna od 3°C</w:t>
      </w:r>
      <w:r w:rsidRPr="005F21B2">
        <w:rPr>
          <w:color w:val="212121"/>
          <w:shd w:val="clear" w:color="auto" w:fill="FFFFFF"/>
        </w:rPr>
        <w:br/>
        <w:t>do 6°C. Wiatr słaby, okresami umiarkowany, południowo-wschodni.</w:t>
      </w:r>
      <w:r w:rsidRPr="005F21B2">
        <w:rPr>
          <w:color w:val="212121"/>
          <w:shd w:val="clear" w:color="auto" w:fill="FFFFFF"/>
        </w:rPr>
        <w:br/>
      </w:r>
      <w:r w:rsidRPr="005F21B2">
        <w:rPr>
          <w:b/>
          <w:color w:val="212121"/>
          <w:shd w:val="clear" w:color="auto" w:fill="FFFFFF"/>
        </w:rPr>
        <w:t xml:space="preserve">W nocy </w:t>
      </w:r>
      <w:r w:rsidRPr="005F21B2">
        <w:rPr>
          <w:color w:val="212121"/>
          <w:shd w:val="clear" w:color="auto" w:fill="FFFFFF"/>
        </w:rPr>
        <w:t xml:space="preserve">zachmurzenie całkowite z przejaśnieniami. Miejscami silne zamglenia </w:t>
      </w:r>
      <w:r>
        <w:rPr>
          <w:color w:val="212121"/>
          <w:shd w:val="clear" w:color="auto" w:fill="FFFFFF"/>
        </w:rPr>
        <w:br/>
        <w:t xml:space="preserve">lub </w:t>
      </w:r>
      <w:r w:rsidRPr="005F21B2">
        <w:rPr>
          <w:color w:val="212121"/>
          <w:shd w:val="clear" w:color="auto" w:fill="FFFFFF"/>
        </w:rPr>
        <w:t>mgły ograniczające widzialność do 200 m. Temperatura minimalna od 1°C do 3°C.</w:t>
      </w:r>
      <w:r w:rsidRPr="005F21B2">
        <w:rPr>
          <w:color w:val="212121"/>
          <w:shd w:val="clear" w:color="auto" w:fill="FFFFFF"/>
        </w:rPr>
        <w:br/>
        <w:t>Wiatr słaby, okresami umiarkowany, południowo-wschodni.</w:t>
      </w:r>
    </w:p>
    <w:p w:rsidR="00703D3E" w:rsidRPr="005D2675" w:rsidRDefault="00703D3E" w:rsidP="005D267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</w:p>
    <w:p w:rsidR="00AE5539" w:rsidRPr="000E0266" w:rsidRDefault="00AE5539" w:rsidP="00AE553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  <w:color w:val="212121"/>
          <w:shd w:val="clear" w:color="auto" w:fill="FFFFFF"/>
        </w:rPr>
      </w:pPr>
      <w:r w:rsidRPr="000E0266">
        <w:rPr>
          <w:b/>
          <w:color w:val="212121"/>
          <w:shd w:val="clear" w:color="auto" w:fill="FFFFFF"/>
        </w:rPr>
        <w:t>PROGNOZA POGODY NA KOLEJNĄ DOBĘ</w:t>
      </w:r>
    </w:p>
    <w:p w:rsidR="00703D3E" w:rsidRDefault="00703D3E" w:rsidP="00AE553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</w:p>
    <w:p w:rsidR="000E0266" w:rsidRDefault="00AE5539" w:rsidP="001E735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color w:val="212121"/>
          <w:shd w:val="clear" w:color="auto" w:fill="FFFFFF"/>
        </w:rPr>
      </w:pPr>
      <w:r w:rsidRPr="000E0266">
        <w:rPr>
          <w:color w:val="212121"/>
          <w:shd w:val="clear" w:color="auto" w:fill="FFFFFF"/>
        </w:rPr>
        <w:t xml:space="preserve">Ważność: </w:t>
      </w:r>
      <w:r w:rsidR="005F21B2" w:rsidRPr="005F21B2">
        <w:rPr>
          <w:color w:val="212121"/>
          <w:u w:val="single"/>
          <w:shd w:val="clear" w:color="auto" w:fill="FFFFFF"/>
        </w:rPr>
        <w:t>od godz. 07:30 dnia 05.12.2025 do godz. 07:30 dnia 06.12.2025</w:t>
      </w:r>
    </w:p>
    <w:p w:rsidR="005F21B2" w:rsidRDefault="005F21B2" w:rsidP="005F21B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b/>
          <w:color w:val="212121"/>
          <w:shd w:val="clear" w:color="auto" w:fill="FFFFFF"/>
        </w:rPr>
      </w:pPr>
      <w:r w:rsidRPr="005F21B2">
        <w:rPr>
          <w:b/>
          <w:color w:val="212121"/>
          <w:shd w:val="clear" w:color="auto" w:fill="FFFFFF"/>
        </w:rPr>
        <w:t xml:space="preserve">W dzień </w:t>
      </w:r>
      <w:r w:rsidRPr="005F21B2">
        <w:rPr>
          <w:color w:val="212121"/>
          <w:shd w:val="clear" w:color="auto" w:fill="FFFFFF"/>
        </w:rPr>
        <w:t>zachmurzenie całkowite z możliwymi przejaśnieniami. Miejscami słabe</w:t>
      </w:r>
      <w:r w:rsidRPr="005F21B2">
        <w:rPr>
          <w:color w:val="212121"/>
          <w:shd w:val="clear" w:color="auto" w:fill="FFFFFF"/>
        </w:rPr>
        <w:br/>
        <w:t>opady deszczu lub opady mżawki, zwłaszcza na zachodzie. Temperatura maksymalna</w:t>
      </w:r>
      <w:r w:rsidRPr="005F21B2">
        <w:rPr>
          <w:color w:val="212121"/>
          <w:shd w:val="clear" w:color="auto" w:fill="FFFFFF"/>
        </w:rPr>
        <w:br/>
        <w:t>od 6°C do 8°C. Wiatr słaby i umiarkowany, południowo-wschodni.</w:t>
      </w:r>
      <w:r w:rsidRPr="005F21B2">
        <w:rPr>
          <w:color w:val="212121"/>
          <w:shd w:val="clear" w:color="auto" w:fill="FFFFFF"/>
        </w:rPr>
        <w:br/>
      </w:r>
      <w:r w:rsidRPr="005F21B2">
        <w:rPr>
          <w:b/>
          <w:color w:val="212121"/>
          <w:shd w:val="clear" w:color="auto" w:fill="FFFFFF"/>
        </w:rPr>
        <w:t xml:space="preserve">W nocy </w:t>
      </w:r>
      <w:r w:rsidRPr="005F21B2">
        <w:rPr>
          <w:color w:val="212121"/>
          <w:shd w:val="clear" w:color="auto" w:fill="FFFFFF"/>
        </w:rPr>
        <w:t>zachmurzenie całkowite z przejaśnieniami. Miejscami słabe opady deszczu</w:t>
      </w:r>
      <w:r w:rsidRPr="005F21B2">
        <w:rPr>
          <w:color w:val="212121"/>
          <w:shd w:val="clear" w:color="auto" w:fill="FFFFFF"/>
        </w:rPr>
        <w:br/>
        <w:t>oraz silne zamglenie lub mgła, ograniczająca widzialność do 300 m. Temperatura</w:t>
      </w:r>
      <w:r w:rsidRPr="005F21B2">
        <w:rPr>
          <w:color w:val="212121"/>
          <w:shd w:val="clear" w:color="auto" w:fill="FFFFFF"/>
        </w:rPr>
        <w:br/>
        <w:t>minimalna od 3°C do 5°C. Wiatr słaby, okresami umiarkowany, południowo-wschodni.</w:t>
      </w:r>
      <w:r>
        <w:rPr>
          <w:b/>
          <w:color w:val="212121"/>
          <w:shd w:val="clear" w:color="auto" w:fill="FFFFFF"/>
        </w:rPr>
        <w:br/>
      </w:r>
    </w:p>
    <w:p w:rsidR="005F21B2" w:rsidRDefault="005F21B2" w:rsidP="005F21B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b/>
          <w:color w:val="212121"/>
          <w:shd w:val="clear" w:color="auto" w:fill="FFFFFF"/>
        </w:rPr>
      </w:pPr>
    </w:p>
    <w:p w:rsidR="00AA2D59" w:rsidRPr="005F21B2" w:rsidRDefault="005F21B2" w:rsidP="005F21B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color w:val="212121"/>
          <w:sz w:val="20"/>
          <w:szCs w:val="20"/>
          <w:shd w:val="clear" w:color="auto" w:fill="FFFFFF"/>
        </w:rPr>
      </w:pPr>
      <w:r w:rsidRPr="005F21B2">
        <w:rPr>
          <w:color w:val="212121"/>
          <w:sz w:val="20"/>
          <w:szCs w:val="20"/>
          <w:shd w:val="clear" w:color="auto" w:fill="FFFFFF"/>
        </w:rPr>
        <w:t xml:space="preserve">Dyżurny synoptyk: Tomasz </w:t>
      </w:r>
      <w:proofErr w:type="spellStart"/>
      <w:r w:rsidRPr="005F21B2">
        <w:rPr>
          <w:color w:val="212121"/>
          <w:sz w:val="20"/>
          <w:szCs w:val="20"/>
          <w:shd w:val="clear" w:color="auto" w:fill="FFFFFF"/>
        </w:rPr>
        <w:t>Siemieniuk</w:t>
      </w:r>
      <w:proofErr w:type="spellEnd"/>
      <w:r w:rsidRPr="005F21B2">
        <w:rPr>
          <w:color w:val="212121"/>
          <w:sz w:val="20"/>
          <w:szCs w:val="20"/>
          <w:shd w:val="clear" w:color="auto" w:fill="FFFFFF"/>
        </w:rPr>
        <w:br/>
        <w:t>Godzina i data wydania: godz. 20:30 dnia 03.12.2025</w:t>
      </w:r>
    </w:p>
    <w:p w:rsidR="00F22A78" w:rsidRDefault="00F22A78" w:rsidP="00FA5FD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A045B4" w:rsidRDefault="00A045B4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AA2D59" w:rsidRDefault="00AA2D59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2E3316" w:rsidRDefault="006769AA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554D">
        <w:t xml:space="preserve">       </w:t>
      </w:r>
      <w:r w:rsidR="00FE78FC">
        <w:t>DYŻURNY WCZK</w:t>
      </w:r>
    </w:p>
    <w:p w:rsidR="004B1430" w:rsidRDefault="004B1430" w:rsidP="00CB768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 xml:space="preserve">                                                                                                             </w:t>
      </w:r>
      <w:r w:rsidR="00E90912">
        <w:t xml:space="preserve"> </w:t>
      </w:r>
      <w:r w:rsidR="00641817">
        <w:t xml:space="preserve"> </w:t>
      </w:r>
      <w:r>
        <w:t xml:space="preserve">  </w:t>
      </w:r>
      <w:r w:rsidR="005D2675">
        <w:t xml:space="preserve"> </w:t>
      </w:r>
      <w:r>
        <w:t xml:space="preserve"> </w:t>
      </w:r>
      <w:r w:rsidR="002C2B05">
        <w:t>Roman Madejski</w:t>
      </w:r>
    </w:p>
    <w:p w:rsidR="008112C5" w:rsidRDefault="008112C5" w:rsidP="00CB768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</w:t>
      </w:r>
      <w:r w:rsidR="006B43AD">
        <w:t xml:space="preserve">         </w:t>
      </w:r>
      <w:r w:rsidR="0046413D">
        <w:t xml:space="preserve">                          </w:t>
      </w:r>
      <w:r w:rsidR="005D2675">
        <w:t xml:space="preserve">  </w:t>
      </w:r>
      <w:r w:rsidR="002C2B05">
        <w:t>Piotr Kaniuka</w:t>
      </w:r>
    </w:p>
    <w:sectPr w:rsidR="008112C5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978"/>
    <w:rsid w:val="00007A22"/>
    <w:rsid w:val="00007EE1"/>
    <w:rsid w:val="00011A88"/>
    <w:rsid w:val="00011E46"/>
    <w:rsid w:val="000120E4"/>
    <w:rsid w:val="00012377"/>
    <w:rsid w:val="00013147"/>
    <w:rsid w:val="0001315A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3B42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3FA"/>
    <w:rsid w:val="00030D43"/>
    <w:rsid w:val="00030EC7"/>
    <w:rsid w:val="0003116E"/>
    <w:rsid w:val="000318F1"/>
    <w:rsid w:val="00031904"/>
    <w:rsid w:val="00031A46"/>
    <w:rsid w:val="00031A52"/>
    <w:rsid w:val="00031DAC"/>
    <w:rsid w:val="00031EC8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9AC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1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AD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57A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6B00"/>
    <w:rsid w:val="00087526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3CC5"/>
    <w:rsid w:val="00094F6F"/>
    <w:rsid w:val="000951F4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156"/>
    <w:rsid w:val="000A285D"/>
    <w:rsid w:val="000A2965"/>
    <w:rsid w:val="000A2BDC"/>
    <w:rsid w:val="000A2CA9"/>
    <w:rsid w:val="000A2CCF"/>
    <w:rsid w:val="000A2EB3"/>
    <w:rsid w:val="000A31BD"/>
    <w:rsid w:val="000A3206"/>
    <w:rsid w:val="000A36A1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B722E"/>
    <w:rsid w:val="000C1452"/>
    <w:rsid w:val="000C1500"/>
    <w:rsid w:val="000C1C71"/>
    <w:rsid w:val="000C1F31"/>
    <w:rsid w:val="000C22B4"/>
    <w:rsid w:val="000C275B"/>
    <w:rsid w:val="000C281C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5B2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8F6"/>
    <w:rsid w:val="000D4ABB"/>
    <w:rsid w:val="000D52CF"/>
    <w:rsid w:val="000D57C2"/>
    <w:rsid w:val="000D5BC5"/>
    <w:rsid w:val="000D5E4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266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491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5FA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3D84"/>
    <w:rsid w:val="00104C54"/>
    <w:rsid w:val="00104EFD"/>
    <w:rsid w:val="001052B7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293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820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46F"/>
    <w:rsid w:val="00156D3C"/>
    <w:rsid w:val="00156FF9"/>
    <w:rsid w:val="0015720B"/>
    <w:rsid w:val="00157872"/>
    <w:rsid w:val="00160A9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A0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6EC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4BF1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07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48F9"/>
    <w:rsid w:val="001A532C"/>
    <w:rsid w:val="001A5DD7"/>
    <w:rsid w:val="001A61F0"/>
    <w:rsid w:val="001A68ED"/>
    <w:rsid w:val="001A704E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263"/>
    <w:rsid w:val="001B4456"/>
    <w:rsid w:val="001B4527"/>
    <w:rsid w:val="001B4FCD"/>
    <w:rsid w:val="001B517E"/>
    <w:rsid w:val="001B54F5"/>
    <w:rsid w:val="001B5524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010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A3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518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37E"/>
    <w:rsid w:val="001D5A83"/>
    <w:rsid w:val="001D5B3D"/>
    <w:rsid w:val="001D5D47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3D12"/>
    <w:rsid w:val="001E4048"/>
    <w:rsid w:val="001E40BD"/>
    <w:rsid w:val="001E4FE9"/>
    <w:rsid w:val="001E50F4"/>
    <w:rsid w:val="001E63E5"/>
    <w:rsid w:val="001E67F5"/>
    <w:rsid w:val="001E6ACE"/>
    <w:rsid w:val="001E6B23"/>
    <w:rsid w:val="001E6D20"/>
    <w:rsid w:val="001E7350"/>
    <w:rsid w:val="001F04AE"/>
    <w:rsid w:val="001F09FA"/>
    <w:rsid w:val="001F0DCC"/>
    <w:rsid w:val="001F149B"/>
    <w:rsid w:val="001F19AD"/>
    <w:rsid w:val="001F1F42"/>
    <w:rsid w:val="001F29C2"/>
    <w:rsid w:val="001F2D77"/>
    <w:rsid w:val="001F3206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9FF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601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1B2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E8A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1C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37F77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3E5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0E0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7F7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498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A8D"/>
    <w:rsid w:val="002A4C8E"/>
    <w:rsid w:val="002A565F"/>
    <w:rsid w:val="002A5753"/>
    <w:rsid w:val="002A5C2D"/>
    <w:rsid w:val="002A6603"/>
    <w:rsid w:val="002A6632"/>
    <w:rsid w:val="002A6782"/>
    <w:rsid w:val="002A67F6"/>
    <w:rsid w:val="002A693C"/>
    <w:rsid w:val="002A6BAE"/>
    <w:rsid w:val="002A706E"/>
    <w:rsid w:val="002A72CA"/>
    <w:rsid w:val="002A74FF"/>
    <w:rsid w:val="002A793D"/>
    <w:rsid w:val="002A7D6E"/>
    <w:rsid w:val="002A7F95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2B05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C7D2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316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8E7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542"/>
    <w:rsid w:val="00321871"/>
    <w:rsid w:val="00321A9C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7F6"/>
    <w:rsid w:val="00325C97"/>
    <w:rsid w:val="00325E25"/>
    <w:rsid w:val="00325E57"/>
    <w:rsid w:val="00325FEE"/>
    <w:rsid w:val="003262A4"/>
    <w:rsid w:val="00327198"/>
    <w:rsid w:val="00327CCF"/>
    <w:rsid w:val="00330506"/>
    <w:rsid w:val="003313F5"/>
    <w:rsid w:val="003320A1"/>
    <w:rsid w:val="00332443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2DB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57B93"/>
    <w:rsid w:val="0036013C"/>
    <w:rsid w:val="00360186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D35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14E"/>
    <w:rsid w:val="00370636"/>
    <w:rsid w:val="003710F7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1F85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785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6B6"/>
    <w:rsid w:val="003918A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065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3C59"/>
    <w:rsid w:val="003B44DB"/>
    <w:rsid w:val="003B581C"/>
    <w:rsid w:val="003B5A44"/>
    <w:rsid w:val="003B60A9"/>
    <w:rsid w:val="003B62AF"/>
    <w:rsid w:val="003B67B2"/>
    <w:rsid w:val="003B6855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01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1CD5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D7F25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71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AE2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0D8C"/>
    <w:rsid w:val="004313E6"/>
    <w:rsid w:val="00431A74"/>
    <w:rsid w:val="00431AC0"/>
    <w:rsid w:val="004324C1"/>
    <w:rsid w:val="00432E92"/>
    <w:rsid w:val="0043352C"/>
    <w:rsid w:val="00433532"/>
    <w:rsid w:val="004339A0"/>
    <w:rsid w:val="004341F5"/>
    <w:rsid w:val="00434DED"/>
    <w:rsid w:val="00434E24"/>
    <w:rsid w:val="00434EDE"/>
    <w:rsid w:val="004356A0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0D3"/>
    <w:rsid w:val="0046318B"/>
    <w:rsid w:val="004632E9"/>
    <w:rsid w:val="0046330B"/>
    <w:rsid w:val="00463412"/>
    <w:rsid w:val="00463935"/>
    <w:rsid w:val="00463A17"/>
    <w:rsid w:val="0046413D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1BD"/>
    <w:rsid w:val="004805A3"/>
    <w:rsid w:val="00481562"/>
    <w:rsid w:val="00481875"/>
    <w:rsid w:val="00481E9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46A4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46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587"/>
    <w:rsid w:val="00496C0B"/>
    <w:rsid w:val="00496ED2"/>
    <w:rsid w:val="00497B26"/>
    <w:rsid w:val="004A04CB"/>
    <w:rsid w:val="004A0C4D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D24"/>
    <w:rsid w:val="004A7E1C"/>
    <w:rsid w:val="004B0090"/>
    <w:rsid w:val="004B143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125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B6C"/>
    <w:rsid w:val="004B7D71"/>
    <w:rsid w:val="004C01E6"/>
    <w:rsid w:val="004C0586"/>
    <w:rsid w:val="004C0AB9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1FB"/>
    <w:rsid w:val="004E6245"/>
    <w:rsid w:val="004E63BB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44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78C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4D13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BD9"/>
    <w:rsid w:val="00512C46"/>
    <w:rsid w:val="00513603"/>
    <w:rsid w:val="00513E58"/>
    <w:rsid w:val="00513F90"/>
    <w:rsid w:val="00514525"/>
    <w:rsid w:val="005147E6"/>
    <w:rsid w:val="00514D42"/>
    <w:rsid w:val="00514D59"/>
    <w:rsid w:val="00514E75"/>
    <w:rsid w:val="0051510B"/>
    <w:rsid w:val="005152D0"/>
    <w:rsid w:val="00515331"/>
    <w:rsid w:val="00516113"/>
    <w:rsid w:val="00516285"/>
    <w:rsid w:val="00516744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293B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2BD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0542"/>
    <w:rsid w:val="00541412"/>
    <w:rsid w:val="0054147F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26B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45D"/>
    <w:rsid w:val="00562E2C"/>
    <w:rsid w:val="0056330E"/>
    <w:rsid w:val="00563E4C"/>
    <w:rsid w:val="00564681"/>
    <w:rsid w:val="005648D6"/>
    <w:rsid w:val="00564CBA"/>
    <w:rsid w:val="0056507E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4CA2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BCB"/>
    <w:rsid w:val="005A3DDC"/>
    <w:rsid w:val="005A3F54"/>
    <w:rsid w:val="005A4075"/>
    <w:rsid w:val="005A4DFF"/>
    <w:rsid w:val="005A4EDA"/>
    <w:rsid w:val="005A5BAB"/>
    <w:rsid w:val="005A5D65"/>
    <w:rsid w:val="005A6729"/>
    <w:rsid w:val="005A6B3D"/>
    <w:rsid w:val="005A6CD6"/>
    <w:rsid w:val="005A752B"/>
    <w:rsid w:val="005A7A24"/>
    <w:rsid w:val="005A7B36"/>
    <w:rsid w:val="005A7BD3"/>
    <w:rsid w:val="005B01C6"/>
    <w:rsid w:val="005B0583"/>
    <w:rsid w:val="005B0979"/>
    <w:rsid w:val="005B0CFD"/>
    <w:rsid w:val="005B1653"/>
    <w:rsid w:val="005B1ADE"/>
    <w:rsid w:val="005B1C91"/>
    <w:rsid w:val="005B24E7"/>
    <w:rsid w:val="005B3002"/>
    <w:rsid w:val="005B31DA"/>
    <w:rsid w:val="005B33C5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3CA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18"/>
    <w:rsid w:val="005C4A3B"/>
    <w:rsid w:val="005C4B1C"/>
    <w:rsid w:val="005C4E0C"/>
    <w:rsid w:val="005C5680"/>
    <w:rsid w:val="005C6C5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675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2AD"/>
    <w:rsid w:val="005E1456"/>
    <w:rsid w:val="005E1C1F"/>
    <w:rsid w:val="005E1C7E"/>
    <w:rsid w:val="005E1D39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1B2"/>
    <w:rsid w:val="005F223D"/>
    <w:rsid w:val="005F2421"/>
    <w:rsid w:val="005F2A92"/>
    <w:rsid w:val="005F2E93"/>
    <w:rsid w:val="005F30C5"/>
    <w:rsid w:val="005F3B17"/>
    <w:rsid w:val="005F3F17"/>
    <w:rsid w:val="005F3FC3"/>
    <w:rsid w:val="005F411F"/>
    <w:rsid w:val="005F42FA"/>
    <w:rsid w:val="005F482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1EAE"/>
    <w:rsid w:val="006022EA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1F97"/>
    <w:rsid w:val="006125E4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4EB5"/>
    <w:rsid w:val="0062509F"/>
    <w:rsid w:val="00625185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6E0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0A"/>
    <w:rsid w:val="00640423"/>
    <w:rsid w:val="006404D0"/>
    <w:rsid w:val="006406BF"/>
    <w:rsid w:val="00640934"/>
    <w:rsid w:val="00640C9A"/>
    <w:rsid w:val="00641097"/>
    <w:rsid w:val="00641366"/>
    <w:rsid w:val="00641817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0C1D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1C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3FDC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769AA"/>
    <w:rsid w:val="00680117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433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68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34B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6AE"/>
    <w:rsid w:val="006B1F20"/>
    <w:rsid w:val="006B227A"/>
    <w:rsid w:val="006B2280"/>
    <w:rsid w:val="006B2422"/>
    <w:rsid w:val="006B260C"/>
    <w:rsid w:val="006B30C5"/>
    <w:rsid w:val="006B31BA"/>
    <w:rsid w:val="006B41AC"/>
    <w:rsid w:val="006B43AD"/>
    <w:rsid w:val="006B4456"/>
    <w:rsid w:val="006B45C4"/>
    <w:rsid w:val="006B4EBC"/>
    <w:rsid w:val="006B51EA"/>
    <w:rsid w:val="006B5444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372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4D1F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614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0D"/>
    <w:rsid w:val="006D7A43"/>
    <w:rsid w:val="006D7E16"/>
    <w:rsid w:val="006E01CB"/>
    <w:rsid w:val="006E039E"/>
    <w:rsid w:val="006E0690"/>
    <w:rsid w:val="006E155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D8"/>
    <w:rsid w:val="006F5CE9"/>
    <w:rsid w:val="006F68D3"/>
    <w:rsid w:val="006F6968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D3E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1FCD"/>
    <w:rsid w:val="0071289B"/>
    <w:rsid w:val="007129F8"/>
    <w:rsid w:val="00712E47"/>
    <w:rsid w:val="00712EBF"/>
    <w:rsid w:val="00712F31"/>
    <w:rsid w:val="007130C3"/>
    <w:rsid w:val="0071344E"/>
    <w:rsid w:val="0071353F"/>
    <w:rsid w:val="007139F5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39A"/>
    <w:rsid w:val="007275A8"/>
    <w:rsid w:val="0073013B"/>
    <w:rsid w:val="00730833"/>
    <w:rsid w:val="007309DB"/>
    <w:rsid w:val="007309FB"/>
    <w:rsid w:val="00730B41"/>
    <w:rsid w:val="00730C05"/>
    <w:rsid w:val="00730F8C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4B6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17FC"/>
    <w:rsid w:val="0074226B"/>
    <w:rsid w:val="00742517"/>
    <w:rsid w:val="007429F1"/>
    <w:rsid w:val="00743819"/>
    <w:rsid w:val="007438CD"/>
    <w:rsid w:val="0074397D"/>
    <w:rsid w:val="00743BDF"/>
    <w:rsid w:val="00743C8C"/>
    <w:rsid w:val="00743D8D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57D2E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EB3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A74"/>
    <w:rsid w:val="00767D2D"/>
    <w:rsid w:val="00770036"/>
    <w:rsid w:val="00770F94"/>
    <w:rsid w:val="007711F7"/>
    <w:rsid w:val="00771411"/>
    <w:rsid w:val="00771EE4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3FC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626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7AC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1F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549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7B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BEB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C5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6FDB"/>
    <w:rsid w:val="00817135"/>
    <w:rsid w:val="00817F46"/>
    <w:rsid w:val="00821133"/>
    <w:rsid w:val="00821590"/>
    <w:rsid w:val="008219F2"/>
    <w:rsid w:val="00821A4C"/>
    <w:rsid w:val="00821AB0"/>
    <w:rsid w:val="00822350"/>
    <w:rsid w:val="00822C65"/>
    <w:rsid w:val="008231AF"/>
    <w:rsid w:val="008237A1"/>
    <w:rsid w:val="008240AF"/>
    <w:rsid w:val="0082415D"/>
    <w:rsid w:val="00824CB8"/>
    <w:rsid w:val="00825253"/>
    <w:rsid w:val="00825818"/>
    <w:rsid w:val="00825AF2"/>
    <w:rsid w:val="00825D01"/>
    <w:rsid w:val="00825E9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6E3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717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2967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764"/>
    <w:rsid w:val="0088088F"/>
    <w:rsid w:val="008808DF"/>
    <w:rsid w:val="008809EE"/>
    <w:rsid w:val="00880DD7"/>
    <w:rsid w:val="0088108D"/>
    <w:rsid w:val="00881C01"/>
    <w:rsid w:val="00881EF0"/>
    <w:rsid w:val="0088213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AD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1CF"/>
    <w:rsid w:val="008B441C"/>
    <w:rsid w:val="008B48A9"/>
    <w:rsid w:val="008B4B5F"/>
    <w:rsid w:val="008B4C2A"/>
    <w:rsid w:val="008B4CA8"/>
    <w:rsid w:val="008B4E08"/>
    <w:rsid w:val="008B54FE"/>
    <w:rsid w:val="008B689F"/>
    <w:rsid w:val="008B6920"/>
    <w:rsid w:val="008B696B"/>
    <w:rsid w:val="008B6E96"/>
    <w:rsid w:val="008B7BF5"/>
    <w:rsid w:val="008C017C"/>
    <w:rsid w:val="008C0242"/>
    <w:rsid w:val="008C072A"/>
    <w:rsid w:val="008C0873"/>
    <w:rsid w:val="008C0901"/>
    <w:rsid w:val="008C15C3"/>
    <w:rsid w:val="008C17CC"/>
    <w:rsid w:val="008C1BC0"/>
    <w:rsid w:val="008C273E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451"/>
    <w:rsid w:val="008D3C8C"/>
    <w:rsid w:val="008D4414"/>
    <w:rsid w:val="008D44F9"/>
    <w:rsid w:val="008D465E"/>
    <w:rsid w:val="008D4DC0"/>
    <w:rsid w:val="008D4FD7"/>
    <w:rsid w:val="008D541C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3A80"/>
    <w:rsid w:val="008F4055"/>
    <w:rsid w:val="008F41E1"/>
    <w:rsid w:val="008F4390"/>
    <w:rsid w:val="008F4C7D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19C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197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B34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31F"/>
    <w:rsid w:val="009476E4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57195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C64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6C7B"/>
    <w:rsid w:val="009872D4"/>
    <w:rsid w:val="009874D5"/>
    <w:rsid w:val="00987A76"/>
    <w:rsid w:val="00987ED8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5A2"/>
    <w:rsid w:val="00994630"/>
    <w:rsid w:val="00994668"/>
    <w:rsid w:val="00994EE7"/>
    <w:rsid w:val="009950D4"/>
    <w:rsid w:val="00995372"/>
    <w:rsid w:val="0099539C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A7DC4"/>
    <w:rsid w:val="009A7F64"/>
    <w:rsid w:val="009B0510"/>
    <w:rsid w:val="009B0DAF"/>
    <w:rsid w:val="009B1076"/>
    <w:rsid w:val="009B1101"/>
    <w:rsid w:val="009B1768"/>
    <w:rsid w:val="009B17D2"/>
    <w:rsid w:val="009B1C3D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7DA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AC1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6C5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D64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45B4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4BDB"/>
    <w:rsid w:val="00A14D72"/>
    <w:rsid w:val="00A15842"/>
    <w:rsid w:val="00A16592"/>
    <w:rsid w:val="00A1675E"/>
    <w:rsid w:val="00A1685C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840"/>
    <w:rsid w:val="00A42D6D"/>
    <w:rsid w:val="00A431E0"/>
    <w:rsid w:val="00A434F3"/>
    <w:rsid w:val="00A44605"/>
    <w:rsid w:val="00A44844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4A27"/>
    <w:rsid w:val="00A85FA4"/>
    <w:rsid w:val="00A8625E"/>
    <w:rsid w:val="00A86663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2D59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7EE"/>
    <w:rsid w:val="00AB3968"/>
    <w:rsid w:val="00AB4152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B7FB1"/>
    <w:rsid w:val="00AC0760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01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539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5F0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722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9E6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9C3"/>
    <w:rsid w:val="00B20C94"/>
    <w:rsid w:val="00B20EAB"/>
    <w:rsid w:val="00B21230"/>
    <w:rsid w:val="00B21293"/>
    <w:rsid w:val="00B212EB"/>
    <w:rsid w:val="00B21379"/>
    <w:rsid w:val="00B21394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6C7"/>
    <w:rsid w:val="00B247A8"/>
    <w:rsid w:val="00B24D9C"/>
    <w:rsid w:val="00B256A4"/>
    <w:rsid w:val="00B25CCB"/>
    <w:rsid w:val="00B2618D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0FB4"/>
    <w:rsid w:val="00B413FA"/>
    <w:rsid w:val="00B4187B"/>
    <w:rsid w:val="00B422A6"/>
    <w:rsid w:val="00B42454"/>
    <w:rsid w:val="00B42AB0"/>
    <w:rsid w:val="00B42AD8"/>
    <w:rsid w:val="00B42CFF"/>
    <w:rsid w:val="00B431EC"/>
    <w:rsid w:val="00B440C5"/>
    <w:rsid w:val="00B441DC"/>
    <w:rsid w:val="00B4437D"/>
    <w:rsid w:val="00B44764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20D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443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77AA5"/>
    <w:rsid w:val="00B80C7A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5AA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64D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1A3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1DC"/>
    <w:rsid w:val="00BE374B"/>
    <w:rsid w:val="00BE3953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E7F7B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BD2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F36"/>
    <w:rsid w:val="00C02048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3AF0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5C1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1D31"/>
    <w:rsid w:val="00C32822"/>
    <w:rsid w:val="00C32F5D"/>
    <w:rsid w:val="00C3335F"/>
    <w:rsid w:val="00C337F2"/>
    <w:rsid w:val="00C338D3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088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899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C8B"/>
    <w:rsid w:val="00C81EB3"/>
    <w:rsid w:val="00C82034"/>
    <w:rsid w:val="00C82376"/>
    <w:rsid w:val="00C825CA"/>
    <w:rsid w:val="00C8269F"/>
    <w:rsid w:val="00C82701"/>
    <w:rsid w:val="00C82753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197"/>
    <w:rsid w:val="00CA151B"/>
    <w:rsid w:val="00CA17FF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468"/>
    <w:rsid w:val="00CA7D72"/>
    <w:rsid w:val="00CB0A72"/>
    <w:rsid w:val="00CB129D"/>
    <w:rsid w:val="00CB12AA"/>
    <w:rsid w:val="00CB1A4B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681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528"/>
    <w:rsid w:val="00CC5FB4"/>
    <w:rsid w:val="00CC6408"/>
    <w:rsid w:val="00CC6CFB"/>
    <w:rsid w:val="00CC6D1B"/>
    <w:rsid w:val="00CC7E41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066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18F0"/>
    <w:rsid w:val="00D022A4"/>
    <w:rsid w:val="00D02835"/>
    <w:rsid w:val="00D029B2"/>
    <w:rsid w:val="00D0385D"/>
    <w:rsid w:val="00D03B77"/>
    <w:rsid w:val="00D03CE9"/>
    <w:rsid w:val="00D042D3"/>
    <w:rsid w:val="00D04335"/>
    <w:rsid w:val="00D0482B"/>
    <w:rsid w:val="00D04B9A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101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88F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1F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BB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004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399"/>
    <w:rsid w:val="00D81A0C"/>
    <w:rsid w:val="00D81D6B"/>
    <w:rsid w:val="00D81DB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5B1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5A8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6FC"/>
    <w:rsid w:val="00DE0AE7"/>
    <w:rsid w:val="00DE0B0A"/>
    <w:rsid w:val="00DE1464"/>
    <w:rsid w:val="00DE1831"/>
    <w:rsid w:val="00DE19BE"/>
    <w:rsid w:val="00DE1D5B"/>
    <w:rsid w:val="00DE28C6"/>
    <w:rsid w:val="00DE3083"/>
    <w:rsid w:val="00DE37ED"/>
    <w:rsid w:val="00DE3A1F"/>
    <w:rsid w:val="00DE3AD2"/>
    <w:rsid w:val="00DE406C"/>
    <w:rsid w:val="00DE5426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0535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3A63"/>
    <w:rsid w:val="00E042C6"/>
    <w:rsid w:val="00E0436E"/>
    <w:rsid w:val="00E044DA"/>
    <w:rsid w:val="00E0479A"/>
    <w:rsid w:val="00E04E74"/>
    <w:rsid w:val="00E04EF7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338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3F65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722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6F25"/>
    <w:rsid w:val="00E473DA"/>
    <w:rsid w:val="00E477B0"/>
    <w:rsid w:val="00E47D78"/>
    <w:rsid w:val="00E50717"/>
    <w:rsid w:val="00E5095E"/>
    <w:rsid w:val="00E50AA9"/>
    <w:rsid w:val="00E51C9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84B"/>
    <w:rsid w:val="00E65980"/>
    <w:rsid w:val="00E65E4B"/>
    <w:rsid w:val="00E66846"/>
    <w:rsid w:val="00E66953"/>
    <w:rsid w:val="00E66A96"/>
    <w:rsid w:val="00E67635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77518"/>
    <w:rsid w:val="00E80063"/>
    <w:rsid w:val="00E80802"/>
    <w:rsid w:val="00E80E47"/>
    <w:rsid w:val="00E80F29"/>
    <w:rsid w:val="00E81250"/>
    <w:rsid w:val="00E822DE"/>
    <w:rsid w:val="00E828CE"/>
    <w:rsid w:val="00E82E03"/>
    <w:rsid w:val="00E841C4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912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54D"/>
    <w:rsid w:val="00E9574B"/>
    <w:rsid w:val="00E959B0"/>
    <w:rsid w:val="00E95A2F"/>
    <w:rsid w:val="00E95D23"/>
    <w:rsid w:val="00E973FA"/>
    <w:rsid w:val="00E9766C"/>
    <w:rsid w:val="00E97A42"/>
    <w:rsid w:val="00EA0036"/>
    <w:rsid w:val="00EA08A4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B69C0"/>
    <w:rsid w:val="00EB7AF8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9F6"/>
    <w:rsid w:val="00ED6C60"/>
    <w:rsid w:val="00ED6D77"/>
    <w:rsid w:val="00ED70F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0BF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6730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A78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36802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C40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55A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1CB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743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2FDA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930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465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765"/>
    <w:rsid w:val="00F9184A"/>
    <w:rsid w:val="00F919D7"/>
    <w:rsid w:val="00F91CE1"/>
    <w:rsid w:val="00F9233F"/>
    <w:rsid w:val="00F927E4"/>
    <w:rsid w:val="00F92DB6"/>
    <w:rsid w:val="00F93284"/>
    <w:rsid w:val="00F93491"/>
    <w:rsid w:val="00F935B7"/>
    <w:rsid w:val="00F9364D"/>
    <w:rsid w:val="00F93922"/>
    <w:rsid w:val="00F941A5"/>
    <w:rsid w:val="00F943A3"/>
    <w:rsid w:val="00F94426"/>
    <w:rsid w:val="00F944AD"/>
    <w:rsid w:val="00F94616"/>
    <w:rsid w:val="00F94F7A"/>
    <w:rsid w:val="00F96190"/>
    <w:rsid w:val="00F961B6"/>
    <w:rsid w:val="00F97A58"/>
    <w:rsid w:val="00FA04DD"/>
    <w:rsid w:val="00FA0648"/>
    <w:rsid w:val="00FA0970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5FDB"/>
    <w:rsid w:val="00FA6822"/>
    <w:rsid w:val="00FA6BC3"/>
    <w:rsid w:val="00FA6EB5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2A7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39B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4CA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5A3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4B43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E78FC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3D4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16CAE-1350-4F56-A2CD-799576E56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BKO.dot</Template>
  <TotalTime>0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admin</cp:lastModifiedBy>
  <cp:revision>2</cp:revision>
  <cp:lastPrinted>2022-12-23T19:40:00Z</cp:lastPrinted>
  <dcterms:created xsi:type="dcterms:W3CDTF">2025-12-04T09:09:00Z</dcterms:created>
  <dcterms:modified xsi:type="dcterms:W3CDTF">2025-12-04T09:09:00Z</dcterms:modified>
</cp:coreProperties>
</file>