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4E4273">
        <w:t>2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4E4273">
        <w:t>6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5B7879" w:rsidRPr="004D503E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bookmarkStart w:id="0" w:name="_GoBack"/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B7879">
        <w:t xml:space="preserve">Ważność: </w:t>
      </w:r>
      <w:r w:rsidRPr="005B7879">
        <w:rPr>
          <w:u w:val="single"/>
        </w:rPr>
        <w:t>od godz. 07:30 dnia 12.12.2025   do godz. 07:30 dnia 13.12.2025</w:t>
      </w:r>
    </w:p>
    <w:bookmarkEnd w:id="0"/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B7879">
        <w:rPr>
          <w:b/>
        </w:rPr>
        <w:t xml:space="preserve">  W dzień</w:t>
      </w:r>
      <w:r w:rsidRPr="005B7879">
        <w:t xml:space="preserve"> zachmurzenie duże z większymi przejaśnieniami. Miejscami słabe przelotne</w:t>
      </w:r>
      <w:r>
        <w:t xml:space="preserve"> </w:t>
      </w:r>
      <w:r w:rsidRPr="005B7879">
        <w:t>opady deszczu. Temperatura maksymalna od 6°C do 7°C. Wiatr słaby i umiarkowany,</w:t>
      </w:r>
      <w:r>
        <w:t xml:space="preserve"> </w:t>
      </w:r>
      <w:r w:rsidRPr="005B7879">
        <w:t>porywisty, północno-zachodni.</w:t>
      </w:r>
      <w:r w:rsidRPr="005B7879">
        <w:br/>
      </w:r>
      <w:r>
        <w:t xml:space="preserve">  </w:t>
      </w:r>
      <w:r w:rsidRPr="005B7879">
        <w:rPr>
          <w:b/>
        </w:rPr>
        <w:t>W nocy</w:t>
      </w:r>
      <w:r w:rsidRPr="005B7879">
        <w:t xml:space="preserve"> zachmurzenie duże z większymi przejaśnieniami. Miejscami opady deszczu.</w:t>
      </w:r>
      <w:r>
        <w:t xml:space="preserve"> </w:t>
      </w:r>
      <w:r w:rsidRPr="005B7879">
        <w:t>Lokalnie silne zamglenia. Temperatura minimalna od 1°C na zachodzie do 4°C na</w:t>
      </w:r>
      <w:r>
        <w:t xml:space="preserve"> </w:t>
      </w:r>
      <w:r w:rsidRPr="005B7879">
        <w:t>wschodzie. Wiatr słaby, zmienny.</w:t>
      </w:r>
      <w:r w:rsidRPr="005B7879">
        <w:br/>
      </w:r>
    </w:p>
    <w:p w:rsidR="005B7879" w:rsidRP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5B7879">
        <w:rPr>
          <w:b/>
        </w:rPr>
        <w:t>PROGNOZA POGODY NA KOLEJNĄ DOBĘ</w:t>
      </w: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B7879">
        <w:t xml:space="preserve">Ważność: </w:t>
      </w:r>
      <w:r w:rsidRPr="005B7879">
        <w:rPr>
          <w:u w:val="single"/>
        </w:rPr>
        <w:t>od godz. 07:30 dnia 13.12.2025 do godz. 07:30 dnia 14.12.2025</w:t>
      </w:r>
      <w:r w:rsidRPr="005B7879">
        <w:t xml:space="preserve">  </w:t>
      </w: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B7879">
        <w:rPr>
          <w:b/>
        </w:rPr>
        <w:t>W dzień</w:t>
      </w:r>
      <w:r w:rsidRPr="005B7879">
        <w:t xml:space="preserve"> zachmurzenie umiarkowane i duże. Okresami opady deszczu. Temperatura</w:t>
      </w:r>
      <w:r>
        <w:t xml:space="preserve"> </w:t>
      </w:r>
      <w:r w:rsidRPr="005B7879">
        <w:t xml:space="preserve">maksymalna od 5°C do 6°C. Wiatr na ogół słaby, południowo-zachodni.  </w:t>
      </w:r>
    </w:p>
    <w:p w:rsidR="005B7879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5B7879">
        <w:rPr>
          <w:b/>
        </w:rPr>
        <w:t>W nocy</w:t>
      </w:r>
      <w:r w:rsidRPr="005B7879">
        <w:t xml:space="preserve"> zachmurzenie duże z większymi przejaśnieniami. Opady deszczu.</w:t>
      </w:r>
      <w:r>
        <w:t xml:space="preserve"> </w:t>
      </w:r>
      <w:r w:rsidRPr="005B7879">
        <w:t>Temperatura minimalna od 3°C do 4°C. Wiatr słaby i umiarkowany, porywisty,</w:t>
      </w:r>
      <w:r>
        <w:t xml:space="preserve"> </w:t>
      </w:r>
      <w:r w:rsidRPr="005B7879">
        <w:t>zachodni.</w:t>
      </w:r>
      <w:r w:rsidRPr="005B7879">
        <w:br/>
      </w:r>
      <w:r w:rsidRPr="005B7879">
        <w:br/>
        <w:t>Dyżurny synoptyk: Grażyna Dąbrowska</w:t>
      </w:r>
    </w:p>
    <w:p w:rsidR="006444EE" w:rsidRDefault="005B7879" w:rsidP="005B787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B7879">
        <w:t>Godzina i data wydania: godz. 05:20 dnia 12.12.2025</w:t>
      </w:r>
    </w:p>
    <w:p w:rsidR="00117059" w:rsidRDefault="00117059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117059" w:rsidRDefault="00117059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013603" w:rsidRDefault="00013603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013603" w:rsidRPr="00C013B7" w:rsidRDefault="00013603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D1154" w:rsidRDefault="004B1430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</w:t>
      </w:r>
      <w:r w:rsidR="00582CB6">
        <w:t xml:space="preserve"> </w:t>
      </w:r>
      <w:r w:rsidR="00117059">
        <w:t xml:space="preserve">     </w:t>
      </w:r>
      <w:r w:rsidR="00582CB6">
        <w:t xml:space="preserve">  </w:t>
      </w:r>
      <w:r w:rsidR="00D1109C">
        <w:t xml:space="preserve"> </w:t>
      </w:r>
      <w:r w:rsidR="00117059">
        <w:t xml:space="preserve">Piotr </w:t>
      </w:r>
      <w:r w:rsidR="004E4273">
        <w:t>Staniewski</w:t>
      </w:r>
    </w:p>
    <w:p w:rsidR="00125783" w:rsidRDefault="0012578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781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BE3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08D7-B1C4-45A8-9D6F-FF5DD648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2025-12-12T13:08:00Z</dcterms:created>
  <dcterms:modified xsi:type="dcterms:W3CDTF">2025-12-12T13:08:00Z</dcterms:modified>
</cp:coreProperties>
</file>