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</w:t>
      </w:r>
      <w:r w:rsidR="00DE503B">
        <w:t xml:space="preserve">       </w:t>
      </w:r>
      <w:r w:rsidR="001437C9" w:rsidRPr="004D503E">
        <w:t xml:space="preserve">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117059">
        <w:t>1</w:t>
      </w:r>
      <w:r w:rsidR="005601FB">
        <w:t>5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DD1154">
        <w:t>4</w:t>
      </w:r>
      <w:r w:rsidR="005601FB">
        <w:t>9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5B7879" w:rsidRDefault="005B7879" w:rsidP="00EB57E1">
      <w:pPr>
        <w:tabs>
          <w:tab w:val="left" w:pos="0"/>
        </w:tabs>
        <w:ind w:right="-1"/>
        <w:rPr>
          <w:b/>
          <w:i/>
        </w:rPr>
      </w:pPr>
    </w:p>
    <w:p w:rsidR="00266A42" w:rsidRPr="004D503E" w:rsidRDefault="00266A42" w:rsidP="00627D2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7A07AC" w:rsidRDefault="003643C0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A045B4" w:rsidRPr="008264FD" w:rsidRDefault="00A045B4" w:rsidP="0043521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0"/>
          <w:szCs w:val="20"/>
        </w:rPr>
      </w:pP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5601FB">
        <w:rPr>
          <w:u w:val="single"/>
        </w:rPr>
        <w:t>od godz. 07:30 dnia 15.12.2025 do godz. 07:30 dnia 16.12.2025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5601FB">
        <w:rPr>
          <w:b/>
        </w:rPr>
        <w:t>W dzień</w:t>
      </w:r>
      <w:r>
        <w:t xml:space="preserve"> zachmurzenie duże z większymi przejaśnieniami i rozpogodzeniami. We wschodniej połowie regionu, lokalnie opady mżawki. Temperatura maksymalna od 4°C do 6°C. Wiatr słaby, okresami umiarkowany, południowo-zachodni i południowy.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5601FB">
        <w:rPr>
          <w:b/>
        </w:rPr>
        <w:t>W nocy</w:t>
      </w:r>
      <w:r>
        <w:t xml:space="preserve"> zachmurzenie umiarkowane i duże. Lokalnie silne zamglenia. Możliwe mgły ograniczające widzialność do 200 m. Temperatura minimalna od -2°C do 0°C. Wiatr słaby, </w:t>
      </w:r>
      <w:r>
        <w:br/>
        <w:t>z kierunków południowych.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5601FB" w:rsidRP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5601FB">
        <w:rPr>
          <w:b/>
        </w:rPr>
        <w:t>PROGNOZA POGODY NA KOLEJNĄ DOBĘ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5601FB" w:rsidRP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>
        <w:t xml:space="preserve">Ważność: </w:t>
      </w:r>
      <w:r w:rsidRPr="005601FB">
        <w:rPr>
          <w:u w:val="single"/>
        </w:rPr>
        <w:t>od godz. 07:30 dnia 16.12.2025 do godz. 07:30 dnia 17.12.2025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5601FB">
        <w:rPr>
          <w:b/>
        </w:rPr>
        <w:t>W dzień</w:t>
      </w:r>
      <w:r>
        <w:t xml:space="preserve"> zachmurzenie umiarkowane, okresami duże. Temperatura maksymalna od 3°C do 5°C. Wiatr słaby, okresami umiarkowany, południowo-wschodni i południowy. 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5601FB">
        <w:rPr>
          <w:b/>
        </w:rPr>
        <w:t xml:space="preserve">  W nocy</w:t>
      </w:r>
      <w:r>
        <w:t xml:space="preserve"> zachmurzenie umiarkowane, okresami duże. Lokalnie silne zamglenia oraz możliwe mgły ograniczające widzialność do 200 m. Temperatura minimalna od -2°C do 0°C. Wiatr słaby, południowy i południowo-zachodni.</w:t>
      </w:r>
    </w:p>
    <w:p w:rsid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5601FB" w:rsidRP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  <w:szCs w:val="22"/>
        </w:rPr>
      </w:pPr>
      <w:r w:rsidRPr="005601FB">
        <w:rPr>
          <w:i/>
          <w:sz w:val="22"/>
          <w:szCs w:val="22"/>
        </w:rPr>
        <w:t>Dyżurny synoptyk: Wiesław Winnicki</w:t>
      </w:r>
    </w:p>
    <w:p w:rsidR="00627D2F" w:rsidRPr="005601FB" w:rsidRDefault="005601FB" w:rsidP="005601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  <w:szCs w:val="22"/>
        </w:rPr>
      </w:pPr>
      <w:r w:rsidRPr="005601FB">
        <w:rPr>
          <w:i/>
          <w:sz w:val="22"/>
          <w:szCs w:val="22"/>
        </w:rPr>
        <w:t>Godzina i data wydania: godz. 06:15 dnia 15.12.2025</w:t>
      </w:r>
    </w:p>
    <w:p w:rsidR="00627D2F" w:rsidRPr="00C013B7" w:rsidRDefault="00627D2F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E78FC">
        <w:t>DYŻURNY WCZK</w:t>
      </w:r>
    </w:p>
    <w:p w:rsidR="00D755E5" w:rsidRDefault="00D755E5" w:rsidP="009367E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                                                                                                                    </w:t>
      </w:r>
      <w:r w:rsidR="005601FB">
        <w:t>Piotr Staniewski</w:t>
      </w:r>
    </w:p>
    <w:p w:rsidR="00125783" w:rsidRDefault="0012578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sectPr w:rsidR="00125783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3603"/>
    <w:rsid w:val="00013FC5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518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059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783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5AC0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1C6E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CC7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ACB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19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1C6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3F5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21F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80E"/>
    <w:rsid w:val="004E29BA"/>
    <w:rsid w:val="004E2C82"/>
    <w:rsid w:val="004E3282"/>
    <w:rsid w:val="004E32F0"/>
    <w:rsid w:val="004E37D1"/>
    <w:rsid w:val="004E3A61"/>
    <w:rsid w:val="004E4233"/>
    <w:rsid w:val="004E427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1FB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CB6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6FBA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B7879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4D7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27D2F"/>
    <w:rsid w:val="006302DA"/>
    <w:rsid w:val="00630911"/>
    <w:rsid w:val="00630A0B"/>
    <w:rsid w:val="0063121D"/>
    <w:rsid w:val="006313F6"/>
    <w:rsid w:val="00632C0F"/>
    <w:rsid w:val="00632CAE"/>
    <w:rsid w:val="006334F0"/>
    <w:rsid w:val="00633926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44EE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6CCE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BA1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97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4F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319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5F90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7E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0AD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9D8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1B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3B7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1EC2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7CF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09C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5E5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1154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03B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719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0E81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37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C4BF7-A501-4894-A2AB-BD30C22F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2025-12-15T11:16:00Z</dcterms:created>
  <dcterms:modified xsi:type="dcterms:W3CDTF">2025-12-15T11:16:00Z</dcterms:modified>
</cp:coreProperties>
</file>