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260648">
        <w:t>2</w:t>
      </w:r>
      <w:r w:rsidR="00755D81">
        <w:t>9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E20507">
        <w:t>6</w:t>
      </w:r>
      <w:r w:rsidR="00755D81">
        <w:t>3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7A07AC" w:rsidRDefault="003643C0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bookmarkStart w:id="0" w:name="_GoBack"/>
      <w:bookmarkEnd w:id="0"/>
      <w:r w:rsidRPr="004D503E">
        <w:rPr>
          <w:b/>
        </w:rPr>
        <w:t>PROGNOZA POGODY DLA WOJ. MAZOWIECKIEGO</w:t>
      </w:r>
    </w:p>
    <w:p w:rsid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11176" w:rsidRP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u w:val="single"/>
        </w:rPr>
      </w:pPr>
      <w:r>
        <w:t xml:space="preserve">Ważność: </w:t>
      </w:r>
      <w:r w:rsidRPr="00611176">
        <w:rPr>
          <w:u w:val="single"/>
        </w:rPr>
        <w:t>od godz. 07:30 dnia 2</w:t>
      </w:r>
      <w:r w:rsidR="00755D81">
        <w:rPr>
          <w:u w:val="single"/>
        </w:rPr>
        <w:t>9</w:t>
      </w:r>
      <w:r w:rsidRPr="00611176">
        <w:rPr>
          <w:u w:val="single"/>
        </w:rPr>
        <w:t xml:space="preserve">.12.2025 do godz. 07:30 dnia </w:t>
      </w:r>
      <w:r w:rsidR="00755D81">
        <w:rPr>
          <w:u w:val="single"/>
        </w:rPr>
        <w:t>30</w:t>
      </w:r>
      <w:r w:rsidRPr="00611176">
        <w:rPr>
          <w:u w:val="single"/>
        </w:rPr>
        <w:t>.12.2025</w:t>
      </w:r>
    </w:p>
    <w:p w:rsidR="00A559A9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A559A9">
        <w:rPr>
          <w:b/>
        </w:rPr>
        <w:t>W dzień</w:t>
      </w:r>
      <w:r w:rsidRPr="00A559A9">
        <w:t xml:space="preserve"> zachmurzenie duże z większymi przejaśnieniami. Przelotne opady śniegu i deszczu ze śniegiem, w pierwszej części dnia miejscami możliwe także opady marznącego deszczu lub mżawki, powodujące gołoledź. Temperatura maksymalna od 1°C do 3°C. Ślisko! Wiatr umiarkowany, okresami porywisty, zachodni.</w:t>
      </w:r>
    </w:p>
    <w:p w:rsidR="00611176" w:rsidRPr="00A559A9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A559A9">
        <w:rPr>
          <w:b/>
        </w:rPr>
        <w:t>W nocy</w:t>
      </w:r>
      <w:r w:rsidRPr="00A559A9">
        <w:t xml:space="preserve"> zachmurzenie duże z większymi przejaśnieniami. Przelotne opady śniegu, w czasie których widzialność może być ograniczona do 500 m. Prognozowany przyrost pokrywy śnieżnej około 7 cm. Temperatura minimalna od -5°C do -3°C.</w:t>
      </w:r>
      <w:r>
        <w:t xml:space="preserve"> </w:t>
      </w:r>
      <w:r w:rsidRPr="00A559A9">
        <w:t>Ślisko! Wiatr umiarkowany, okresami porywisty, zachodni i północno-zachodni, może powodować lokalne zawieje śnieżne.</w:t>
      </w:r>
    </w:p>
    <w:p w:rsid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11176" w:rsidRP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611176">
        <w:rPr>
          <w:b/>
        </w:rPr>
        <w:t>PROGNOZA POGODY NA KOLEJNĄ DOBĘ</w:t>
      </w:r>
    </w:p>
    <w:p w:rsid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11176" w:rsidRDefault="00611176" w:rsidP="0061117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611176">
        <w:rPr>
          <w:u w:val="single"/>
        </w:rPr>
        <w:t xml:space="preserve">od godz. 07:30 dnia </w:t>
      </w:r>
      <w:r w:rsidR="00755D81">
        <w:rPr>
          <w:u w:val="single"/>
        </w:rPr>
        <w:t>30</w:t>
      </w:r>
      <w:r w:rsidRPr="00611176">
        <w:rPr>
          <w:u w:val="single"/>
        </w:rPr>
        <w:t>.12.2025 do godz. 07:30 dnia 3</w:t>
      </w:r>
      <w:r w:rsidR="00755D81">
        <w:rPr>
          <w:u w:val="single"/>
        </w:rPr>
        <w:t>1</w:t>
      </w:r>
      <w:r w:rsidRPr="00611176">
        <w:rPr>
          <w:u w:val="single"/>
        </w:rPr>
        <w:t>.12.2025</w:t>
      </w:r>
    </w:p>
    <w:p w:rsidR="00A559A9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A559A9">
        <w:rPr>
          <w:b/>
        </w:rPr>
        <w:t>W dzień</w:t>
      </w:r>
      <w:r>
        <w:t xml:space="preserve"> zachmurzenie duże z większymi przejaśnieniami. Przelotne opady śniegu, zwłaszcza na północy regionu i tam opady miejscami o natężeniu umiarkowanym, lokalnie silnym. W czasie opadów widzialność może być ograniczona do 500 m.</w:t>
      </w:r>
      <w:r>
        <w:t xml:space="preserve"> </w:t>
      </w:r>
      <w:r>
        <w:t>Prognozowany przyrost pokrywy śnieżnej na północy o około 8 cm. Temperatura maksymalna od -2°C do -1°C. Wiatr umiarkowany, okresami dość silny, w porywach do 70 km/h, powodujący miejscami</w:t>
      </w:r>
      <w:r>
        <w:t xml:space="preserve"> zawieje oraz zamiecie śnieżne.</w:t>
      </w:r>
    </w:p>
    <w:p w:rsidR="00611176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A559A9">
        <w:rPr>
          <w:b/>
        </w:rPr>
        <w:t>W nocy</w:t>
      </w:r>
      <w:r>
        <w:t xml:space="preserve"> zachmurzenie duże z większymi przejaśnieniami. Przelotne opady śniegu, w czasie których widzialność może być ograniczona do 500 m. Prognozowany przyrost pokrywy śnieżnej na północy regionu o około 10 cm. Temperatura minimalna od -6°C do -3°C. Wiatr umiarkowany i dość silny, w porywach do 70 km/h, północno-zachodni, może powodować zawieje i zamiecie śnieżne.</w:t>
      </w:r>
    </w:p>
    <w:p w:rsidR="00611176" w:rsidRDefault="00611176" w:rsidP="00755D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 xml:space="preserve">Dyżurny synoptyk: </w:t>
      </w:r>
    </w:p>
    <w:p w:rsidR="00A559A9" w:rsidRPr="00A559A9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sz w:val="20"/>
          <w:szCs w:val="20"/>
        </w:rPr>
      </w:pPr>
      <w:r w:rsidRPr="00A559A9">
        <w:rPr>
          <w:i/>
          <w:sz w:val="20"/>
          <w:szCs w:val="20"/>
        </w:rPr>
        <w:t xml:space="preserve">Dorota </w:t>
      </w:r>
      <w:proofErr w:type="spellStart"/>
      <w:r w:rsidRPr="00A559A9">
        <w:rPr>
          <w:i/>
          <w:sz w:val="20"/>
          <w:szCs w:val="20"/>
        </w:rPr>
        <w:t>Pacocha</w:t>
      </w:r>
      <w:proofErr w:type="spellEnd"/>
    </w:p>
    <w:p w:rsidR="003F006E" w:rsidRDefault="00A559A9" w:rsidP="00A559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A559A9">
        <w:rPr>
          <w:i/>
          <w:sz w:val="20"/>
          <w:szCs w:val="20"/>
        </w:rPr>
        <w:t>Godzina i data wydania: godz. 01:31 dnia 29.12.2025</w:t>
      </w:r>
      <w:r w:rsidR="006769AA" w:rsidRPr="00A559A9">
        <w:rPr>
          <w:i/>
          <w:sz w:val="20"/>
          <w:szCs w:val="20"/>
        </w:rPr>
        <w:tab/>
      </w:r>
      <w:r w:rsidR="006769AA">
        <w:tab/>
      </w:r>
      <w:r w:rsidR="006769AA">
        <w:tab/>
      </w:r>
      <w:r w:rsidR="006769AA">
        <w:tab/>
      </w:r>
      <w:r w:rsidR="006769AA">
        <w:tab/>
      </w:r>
      <w:r w:rsidR="00E9554D">
        <w:t xml:space="preserve">       </w:t>
      </w:r>
    </w:p>
    <w:p w:rsidR="002E3316" w:rsidRDefault="00E20507" w:rsidP="003F006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436B0">
        <w:t xml:space="preserve"> </w:t>
      </w:r>
      <w:r w:rsidR="00FE78FC">
        <w:t>DYŻURNY WCZK</w:t>
      </w:r>
    </w:p>
    <w:p w:rsidR="00E20507" w:rsidRDefault="00E20507" w:rsidP="00E2050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5D81">
        <w:t xml:space="preserve">             Sławomir Zabielski</w:t>
      </w:r>
    </w:p>
    <w:p w:rsidR="00125783" w:rsidRDefault="00E20507" w:rsidP="00C3071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755D81">
        <w:t xml:space="preserve">   Jerzy Rybicki</w:t>
      </w: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1BD"/>
    <w:rsid w:val="00020ECA"/>
    <w:rsid w:val="00022015"/>
    <w:rsid w:val="000223A7"/>
    <w:rsid w:val="0002265C"/>
    <w:rsid w:val="000228A3"/>
    <w:rsid w:val="0002291F"/>
    <w:rsid w:val="000230A2"/>
    <w:rsid w:val="00023340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77C89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1B9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648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0B35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04E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17F04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1D4A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0F33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06E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AC7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D4F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1ACF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2E2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5AA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08BE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2BA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C1A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339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100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4A4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929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176"/>
    <w:rsid w:val="00611570"/>
    <w:rsid w:val="006118CC"/>
    <w:rsid w:val="00611F97"/>
    <w:rsid w:val="006125E4"/>
    <w:rsid w:val="006129B2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2F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012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B06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1F0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D81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7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8A8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522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97E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522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879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79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784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9F3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9A9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AD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36B0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822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012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B09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71A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EB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51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0507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90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612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363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0E61E0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8A51-541D-4DEB-8CA2-BAA2D002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17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4</cp:revision>
  <cp:lastPrinted>2022-12-23T19:40:00Z</cp:lastPrinted>
  <dcterms:created xsi:type="dcterms:W3CDTF">2025-12-28T18:18:00Z</dcterms:created>
  <dcterms:modified xsi:type="dcterms:W3CDTF">2025-12-29T05:30:00Z</dcterms:modified>
</cp:coreProperties>
</file>