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35B97" w14:textId="77777777" w:rsidR="00D474EB" w:rsidRDefault="00D474EB" w:rsidP="00D474E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REGULAMIN</w:t>
      </w:r>
    </w:p>
    <w:p w14:paraId="068D5E77" w14:textId="3BBC825A" w:rsidR="00D474EB" w:rsidRDefault="00D474EB" w:rsidP="00D474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</w:t>
      </w:r>
      <w:r w:rsidR="001E072C">
        <w:rPr>
          <w:b/>
          <w:bCs/>
          <w:sz w:val="32"/>
          <w:szCs w:val="32"/>
        </w:rPr>
        <w:t>X</w:t>
      </w:r>
      <w:r w:rsidR="00485689">
        <w:rPr>
          <w:b/>
          <w:bCs/>
          <w:sz w:val="32"/>
          <w:szCs w:val="32"/>
        </w:rPr>
        <w:t>I</w:t>
      </w:r>
      <w:r w:rsidR="003A30FC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POWIATOWEJ OLIMPIADY MŁODZIEŻY </w:t>
      </w:r>
      <w:r w:rsidR="00504A7B">
        <w:rPr>
          <w:b/>
          <w:bCs/>
          <w:sz w:val="32"/>
          <w:szCs w:val="32"/>
        </w:rPr>
        <w:t xml:space="preserve"> </w:t>
      </w:r>
      <w:r w:rsidR="00485689">
        <w:rPr>
          <w:b/>
          <w:bCs/>
          <w:sz w:val="32"/>
          <w:szCs w:val="32"/>
        </w:rPr>
        <w:t>SZKÓŁ  PONADPODSTAWOWYCH  20</w:t>
      </w:r>
      <w:r w:rsidR="003A30FC">
        <w:rPr>
          <w:b/>
          <w:bCs/>
          <w:sz w:val="32"/>
          <w:szCs w:val="32"/>
        </w:rPr>
        <w:t>21/2022</w:t>
      </w:r>
      <w:r>
        <w:rPr>
          <w:b/>
          <w:bCs/>
          <w:sz w:val="32"/>
          <w:szCs w:val="32"/>
        </w:rPr>
        <w:t xml:space="preserve"> R</w:t>
      </w:r>
      <w:r w:rsidR="00AA6D32">
        <w:rPr>
          <w:b/>
          <w:bCs/>
          <w:sz w:val="32"/>
          <w:szCs w:val="32"/>
        </w:rPr>
        <w:t>.</w:t>
      </w:r>
    </w:p>
    <w:p w14:paraId="29834BAA" w14:textId="7B6FB6DD" w:rsidR="00AA6D32" w:rsidRPr="00574756" w:rsidRDefault="00AA6D32" w:rsidP="00574756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A6D3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Podczas wszystkich zawodów organizowanych w ramach kalendarza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X</w:t>
      </w:r>
      <w:r w:rsidR="00745D4F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X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II Powiatowej Olimpiady Młodzieży Szkół Ponadpodstawowych</w:t>
      </w:r>
      <w:r w:rsidRPr="00AA6D3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obowiązują aktualne wytyczne</w:t>
      </w:r>
      <w:r w:rsidR="00574756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AA6D3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Ministerstwa Zdrowia, Ministerstwa Edukacji i Nauki oraz Głównego Inspektoratu Sanitarnego.</w:t>
      </w:r>
    </w:p>
    <w:p w14:paraId="786DADF4" w14:textId="77777777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 CEL</w:t>
      </w:r>
    </w:p>
    <w:p w14:paraId="22B768B9" w14:textId="33BFC0CF" w:rsidR="00D474EB" w:rsidRDefault="00D474EB" w:rsidP="00D474EB">
      <w:pPr>
        <w:pStyle w:val="Akapitzlist1"/>
      </w:pPr>
      <w:r>
        <w:t>-   propagowanie sportu w środowisku szkolnym</w:t>
      </w:r>
      <w:r w:rsidR="00AA6D32">
        <w:t>;</w:t>
      </w:r>
    </w:p>
    <w:p w14:paraId="71393714" w14:textId="5E54A6FB" w:rsidR="00D474EB" w:rsidRDefault="00D474EB" w:rsidP="00D474EB">
      <w:pPr>
        <w:pStyle w:val="Akapitzlist1"/>
      </w:pPr>
      <w:r>
        <w:t>-   zabezpieczenie cyklu imprez sportowych dla uczniów szkół ponad</w:t>
      </w:r>
      <w:r w:rsidR="00693E90">
        <w:t>podstawowych</w:t>
      </w:r>
      <w:r w:rsidR="00AA6D32">
        <w:t>;</w:t>
      </w:r>
    </w:p>
    <w:p w14:paraId="3B02EB1C" w14:textId="6B55C805" w:rsidR="00D474EB" w:rsidRDefault="00D474EB" w:rsidP="00D474EB">
      <w:pPr>
        <w:pStyle w:val="Akapitzlist1"/>
      </w:pPr>
      <w:r>
        <w:t>-   wyłonienie najbardziej usportowionej szkoły ponad</w:t>
      </w:r>
      <w:r w:rsidR="00693E90">
        <w:t>podstawowej</w:t>
      </w:r>
      <w:r>
        <w:t xml:space="preserve"> w powiecie ostrowskim</w:t>
      </w:r>
      <w:r w:rsidR="003F135C">
        <w:t>.</w:t>
      </w:r>
    </w:p>
    <w:p w14:paraId="7A0259ED" w14:textId="77777777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  ORGANIZATOR</w:t>
      </w:r>
    </w:p>
    <w:p w14:paraId="4740C13F" w14:textId="7375B01C" w:rsidR="00D474EB" w:rsidRDefault="00AA6D32" w:rsidP="00D474EB">
      <w:r>
        <w:t>Powiat Ostrowski – Starostwo Powiatowe w Ostrowi Mazowieckiej.</w:t>
      </w:r>
    </w:p>
    <w:p w14:paraId="04F218B6" w14:textId="084DEAF2" w:rsidR="00574756" w:rsidRDefault="00574756" w:rsidP="00D474EB">
      <w:pPr>
        <w:rPr>
          <w:b/>
          <w:bCs/>
          <w:sz w:val="28"/>
          <w:szCs w:val="28"/>
        </w:rPr>
      </w:pPr>
      <w:r w:rsidRPr="00574756">
        <w:rPr>
          <w:b/>
          <w:bCs/>
          <w:sz w:val="28"/>
          <w:szCs w:val="28"/>
        </w:rPr>
        <w:t>III. KOORDYNATOR</w:t>
      </w:r>
    </w:p>
    <w:p w14:paraId="303AEED4" w14:textId="6B90BA83" w:rsidR="00574756" w:rsidRPr="00574756" w:rsidRDefault="00574756" w:rsidP="00D474EB">
      <w:r>
        <w:t>Koordynatorem Olimpiady jest Pan Andrzej Rostkowski.</w:t>
      </w:r>
    </w:p>
    <w:p w14:paraId="1A427A50" w14:textId="6BBE29EC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4B46CA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  TERMIN I MIEJSCE</w:t>
      </w:r>
    </w:p>
    <w:p w14:paraId="035AFC2C" w14:textId="5FA20791" w:rsidR="00D474EB" w:rsidRDefault="00485689" w:rsidP="00DE7166">
      <w:pPr>
        <w:jc w:val="both"/>
      </w:pPr>
      <w:r>
        <w:t xml:space="preserve">Zawody odbywać  się będą </w:t>
      </w:r>
      <w:r w:rsidR="00D474EB">
        <w:t xml:space="preserve"> na szkolnych obiektach sportowych</w:t>
      </w:r>
      <w:r>
        <w:t xml:space="preserve"> oraz obiektach sportowych MOSiR</w:t>
      </w:r>
      <w:r w:rsidR="00AA6D32">
        <w:t xml:space="preserve"> </w:t>
      </w:r>
      <w:r>
        <w:t xml:space="preserve"> </w:t>
      </w:r>
      <w:r w:rsidR="00AA6D32">
        <w:br/>
        <w:t xml:space="preserve">w </w:t>
      </w:r>
      <w:r>
        <w:t>Ostr</w:t>
      </w:r>
      <w:r w:rsidR="00AA6D32">
        <w:t>owi</w:t>
      </w:r>
      <w:r>
        <w:t xml:space="preserve"> Maz</w:t>
      </w:r>
      <w:r w:rsidR="00AA6D32">
        <w:t>owieckiej</w:t>
      </w:r>
      <w:r w:rsidR="00D474EB">
        <w:t xml:space="preserve"> w mi</w:t>
      </w:r>
      <w:r w:rsidR="003A30FC">
        <w:t xml:space="preserve">esiącach  - </w:t>
      </w:r>
      <w:r w:rsidR="00E5675E">
        <w:t>październik</w:t>
      </w:r>
      <w:r w:rsidR="003A30FC">
        <w:t xml:space="preserve">   2021</w:t>
      </w:r>
      <w:r w:rsidR="00AA6D32">
        <w:t xml:space="preserve"> </w:t>
      </w:r>
      <w:r w:rsidR="003A30FC">
        <w:t>r</w:t>
      </w:r>
      <w:r w:rsidR="00AA6D32">
        <w:t>.</w:t>
      </w:r>
      <w:r w:rsidR="003A30FC">
        <w:t xml:space="preserve">  -  maj 2022</w:t>
      </w:r>
      <w:r w:rsidR="00AA6D32">
        <w:t xml:space="preserve"> </w:t>
      </w:r>
      <w:r>
        <w:t>r</w:t>
      </w:r>
      <w:r w:rsidR="00AA6D32">
        <w:t>.</w:t>
      </w:r>
    </w:p>
    <w:p w14:paraId="5488E4CC" w14:textId="795B3213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  UCZESTNICTWO</w:t>
      </w:r>
    </w:p>
    <w:p w14:paraId="22BE4485" w14:textId="797D7419" w:rsidR="00D474EB" w:rsidRDefault="00D474EB" w:rsidP="00DE7166">
      <w:pPr>
        <w:jc w:val="both"/>
      </w:pPr>
      <w:r>
        <w:t>W Olimpiadzie uczestniczy młodzież szkół ponad</w:t>
      </w:r>
      <w:r w:rsidR="00980A1B">
        <w:t>podstawowych</w:t>
      </w:r>
      <w:r>
        <w:t xml:space="preserve"> ucząca się w systemie dziennym </w:t>
      </w:r>
      <w:r w:rsidR="00AA6D32">
        <w:br/>
      </w:r>
      <w:r>
        <w:t>dla których organem prowadzącym jest P</w:t>
      </w:r>
      <w:r w:rsidR="00504A7B">
        <w:t xml:space="preserve">owiat Ostrowski oraz młodzież Zespołu Szkół – CKR </w:t>
      </w:r>
      <w:r w:rsidR="00AA6D32">
        <w:br/>
      </w:r>
      <w:r w:rsidR="00504A7B">
        <w:t>w Starym Lubiejewie.</w:t>
      </w:r>
    </w:p>
    <w:p w14:paraId="7857770F" w14:textId="3A9D001C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4B46C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  PROGRAM OLIMPIADY</w:t>
      </w:r>
    </w:p>
    <w:p w14:paraId="4E7F64FF" w14:textId="48D09BF4" w:rsidR="00D474EB" w:rsidRDefault="003A30FC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25348">
        <w:rPr>
          <w:b/>
          <w:bCs/>
          <w:sz w:val="24"/>
          <w:szCs w:val="24"/>
        </w:rPr>
        <w:t>Październik</w:t>
      </w:r>
      <w:r>
        <w:rPr>
          <w:b/>
          <w:bCs/>
          <w:sz w:val="24"/>
          <w:szCs w:val="24"/>
        </w:rPr>
        <w:t xml:space="preserve">  2021</w:t>
      </w:r>
      <w:r w:rsidR="00AA6D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AA6D3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-  styczeń  2022</w:t>
      </w:r>
      <w:r w:rsidR="00AA6D32">
        <w:rPr>
          <w:b/>
          <w:bCs/>
          <w:sz w:val="24"/>
          <w:szCs w:val="24"/>
        </w:rPr>
        <w:t xml:space="preserve"> </w:t>
      </w:r>
      <w:r w:rsidR="00D474EB">
        <w:rPr>
          <w:b/>
          <w:bCs/>
          <w:sz w:val="24"/>
          <w:szCs w:val="24"/>
        </w:rPr>
        <w:t>r</w:t>
      </w:r>
      <w:r w:rsidR="00AA6D32">
        <w:rPr>
          <w:b/>
          <w:bCs/>
          <w:sz w:val="24"/>
          <w:szCs w:val="24"/>
        </w:rPr>
        <w:t>.</w:t>
      </w:r>
    </w:p>
    <w:p w14:paraId="08526FDE" w14:textId="77777777" w:rsidR="00D474EB" w:rsidRDefault="003A30FC" w:rsidP="00D474EB">
      <w:r>
        <w:t>-   sztafeta olimpijska dziewcząt i chłopców</w:t>
      </w:r>
    </w:p>
    <w:p w14:paraId="5D9A5A55" w14:textId="40F8280A" w:rsidR="00D474EB" w:rsidRDefault="00504A7B" w:rsidP="00D474EB">
      <w:r>
        <w:t xml:space="preserve">-   piłka nożna </w:t>
      </w:r>
      <w:r w:rsidR="00AA6D32">
        <w:t>(</w:t>
      </w:r>
      <w:r>
        <w:t>2 turnieje</w:t>
      </w:r>
      <w:r w:rsidR="00D474EB">
        <w:t>)</w:t>
      </w:r>
      <w:r w:rsidR="003A30FC">
        <w:t xml:space="preserve"> chłopców</w:t>
      </w:r>
    </w:p>
    <w:p w14:paraId="0588620C" w14:textId="20CB120E" w:rsidR="00D474EB" w:rsidRDefault="003A30FC" w:rsidP="00D474EB">
      <w:r>
        <w:t>-   piłka nożna dziewcząt (jeden turniej)</w:t>
      </w:r>
    </w:p>
    <w:p w14:paraId="5C2620CD" w14:textId="77777777" w:rsidR="00D474EB" w:rsidRDefault="00D474EB" w:rsidP="00D474EB">
      <w:r>
        <w:t>-   tenis stołowy</w:t>
      </w:r>
    </w:p>
    <w:p w14:paraId="3DC54C63" w14:textId="77777777" w:rsidR="00504A7B" w:rsidRDefault="00504A7B" w:rsidP="00D474EB">
      <w:r>
        <w:t>-   szachy</w:t>
      </w:r>
    </w:p>
    <w:p w14:paraId="55104BBA" w14:textId="77777777" w:rsidR="00504A7B" w:rsidRDefault="00504A7B" w:rsidP="00D474EB">
      <w:r>
        <w:lastRenderedPageBreak/>
        <w:t>-   piłka koszykowa dziewcząt</w:t>
      </w:r>
    </w:p>
    <w:p w14:paraId="6D360FA2" w14:textId="77777777" w:rsidR="00D474EB" w:rsidRDefault="003A30FC" w:rsidP="00D474EB">
      <w:r>
        <w:t>-   piłka koszykowa chłopców</w:t>
      </w:r>
    </w:p>
    <w:p w14:paraId="4E02BDBA" w14:textId="20EEAE0E" w:rsidR="00D474EB" w:rsidRDefault="003A30FC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Styczeń  2022</w:t>
      </w:r>
      <w:r w:rsidR="00AA6D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AA6D3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-  maj  2022</w:t>
      </w:r>
      <w:r w:rsidR="00AA6D32">
        <w:rPr>
          <w:b/>
          <w:bCs/>
          <w:sz w:val="24"/>
          <w:szCs w:val="24"/>
        </w:rPr>
        <w:t xml:space="preserve"> </w:t>
      </w:r>
      <w:r w:rsidR="00D474EB">
        <w:rPr>
          <w:b/>
          <w:bCs/>
          <w:sz w:val="24"/>
          <w:szCs w:val="24"/>
        </w:rPr>
        <w:t>r</w:t>
      </w:r>
      <w:r w:rsidR="00AA6D32">
        <w:rPr>
          <w:b/>
          <w:bCs/>
          <w:sz w:val="24"/>
          <w:szCs w:val="24"/>
        </w:rPr>
        <w:t>.</w:t>
      </w:r>
    </w:p>
    <w:p w14:paraId="5A35566B" w14:textId="77777777" w:rsidR="00D474EB" w:rsidRDefault="00504A7B" w:rsidP="00D474EB">
      <w:r>
        <w:t>-   piłka koszykowa chłopców</w:t>
      </w:r>
    </w:p>
    <w:p w14:paraId="4B413C82" w14:textId="77777777" w:rsidR="00D474EB" w:rsidRDefault="00D474EB" w:rsidP="00D474EB">
      <w:r>
        <w:t>-   piłka siatkowa</w:t>
      </w:r>
      <w:r w:rsidR="00BD60D4">
        <w:t xml:space="preserve"> dziewcząt i chłopców</w:t>
      </w:r>
    </w:p>
    <w:p w14:paraId="20BB27D0" w14:textId="36845B66" w:rsidR="00D474EB" w:rsidRDefault="0012290B" w:rsidP="00D474EB">
      <w:r>
        <w:t>-   piłka nożna  (1 turniej</w:t>
      </w:r>
      <w:r w:rsidR="00BD60D4">
        <w:t>) dziewcząt i</w:t>
      </w:r>
      <w:r>
        <w:t xml:space="preserve"> (2 turnieje)</w:t>
      </w:r>
      <w:r w:rsidR="00BD60D4">
        <w:t xml:space="preserve"> chłopców</w:t>
      </w:r>
    </w:p>
    <w:p w14:paraId="46F30F35" w14:textId="77777777" w:rsidR="00BD60D4" w:rsidRDefault="00BD60D4" w:rsidP="00D474EB">
      <w:r>
        <w:t>-   sztafetowe biegi przełajowe dziewcząt i chłopców</w:t>
      </w:r>
    </w:p>
    <w:p w14:paraId="759B4A61" w14:textId="77777777" w:rsidR="00BD60D4" w:rsidRDefault="00BD60D4" w:rsidP="00D474EB">
      <w:r>
        <w:t>-   lekka atletyka dziewcząt i chłopców</w:t>
      </w:r>
    </w:p>
    <w:p w14:paraId="61815B2E" w14:textId="77777777" w:rsidR="00D474EB" w:rsidRDefault="0012290B" w:rsidP="00D474EB">
      <w:r>
        <w:t>-   piłka koszykowa dziewcząt i chłopców – 3 x 3</w:t>
      </w:r>
    </w:p>
    <w:p w14:paraId="3A93DBF0" w14:textId="77777777" w:rsidR="00D474EB" w:rsidRDefault="00D474EB" w:rsidP="00D474EB"/>
    <w:p w14:paraId="55695310" w14:textId="3419F9BB" w:rsidR="00D474EB" w:rsidRDefault="00D474EB" w:rsidP="00D4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4B46C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  SPOSÓB PRZEPROWADZENIA</w:t>
      </w:r>
    </w:p>
    <w:p w14:paraId="44A47497" w14:textId="28F65657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1.   Tenis stołowy indywidualnie</w:t>
      </w:r>
      <w:r w:rsidR="00574756">
        <w:rPr>
          <w:b/>
          <w:bCs/>
          <w:sz w:val="24"/>
          <w:szCs w:val="24"/>
        </w:rPr>
        <w:t>:</w:t>
      </w:r>
    </w:p>
    <w:p w14:paraId="74198E48" w14:textId="77777777" w:rsidR="00D474EB" w:rsidRDefault="00D474EB" w:rsidP="00DE7166">
      <w:pPr>
        <w:jc w:val="both"/>
      </w:pPr>
      <w:r>
        <w:t>Udział bierze po 3 zawodników i 3 zawodniczki ze szkoły , system do dwóch przegranych, o pierwsze miejsce gra lewa stron</w:t>
      </w:r>
      <w:r w:rsidR="00BD60D4">
        <w:t>a z prawą, gramy do trzech wygranych setów, dogrywamy do ostatniego miejsca.</w:t>
      </w:r>
    </w:p>
    <w:p w14:paraId="137460A9" w14:textId="782288FF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2.   Szachy  indywidualnie</w:t>
      </w:r>
      <w:r w:rsidR="00574756">
        <w:rPr>
          <w:b/>
          <w:bCs/>
          <w:sz w:val="24"/>
          <w:szCs w:val="24"/>
        </w:rPr>
        <w:t>:</w:t>
      </w:r>
    </w:p>
    <w:p w14:paraId="72ACFAA6" w14:textId="77777777" w:rsidR="00D474EB" w:rsidRDefault="00D474EB" w:rsidP="00D474EB">
      <w:r>
        <w:t>Turniej indywidualny po 3 zawodniczki i 3 zawodników ze szkoły.</w:t>
      </w:r>
    </w:p>
    <w:p w14:paraId="7118A88A" w14:textId="501F8BEE" w:rsidR="0012290B" w:rsidRPr="0012290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3.   Zespołowe gry sportowe  -  </w:t>
      </w:r>
      <w:r w:rsidR="00574756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każdy z każdym</w:t>
      </w:r>
      <w:r w:rsidR="00574756">
        <w:rPr>
          <w:b/>
          <w:bCs/>
          <w:sz w:val="24"/>
          <w:szCs w:val="24"/>
        </w:rPr>
        <w:t>”:</w:t>
      </w:r>
    </w:p>
    <w:p w14:paraId="5A06A83F" w14:textId="77777777" w:rsidR="00D474EB" w:rsidRDefault="0012290B" w:rsidP="00D474EB">
      <w:r>
        <w:t>-   piłka koszykowa  -  4x 7</w:t>
      </w:r>
      <w:r w:rsidR="00D474EB">
        <w:t xml:space="preserve"> min ryczałtem  +  5 minut dogrywki do skutku w razie remisu</w:t>
      </w:r>
    </w:p>
    <w:p w14:paraId="4C716B4D" w14:textId="77777777" w:rsidR="00D474EB" w:rsidRDefault="00D474EB" w:rsidP="00D474EB">
      <w:r>
        <w:t>-   piłka siatkowa  -  do 2 wygranych setów</w:t>
      </w:r>
      <w:r w:rsidR="00BD60D4">
        <w:t>, set trzeci do 25 punktów</w:t>
      </w:r>
    </w:p>
    <w:p w14:paraId="362E50D3" w14:textId="6152BA07" w:rsidR="00D474EB" w:rsidRDefault="00D474EB" w:rsidP="00D474EB">
      <w:r>
        <w:t>-   piłka nożna</w:t>
      </w:r>
      <w:r w:rsidR="00BD60D4">
        <w:t xml:space="preserve"> chłopców  -  2x 20 min  -  4 turnieje  -  dwa jesienią  -  dwa wiosną, zmiany za zgodą </w:t>
      </w:r>
      <w:r w:rsidR="00574756">
        <w:t xml:space="preserve"> </w:t>
      </w:r>
      <w:r w:rsidR="00574756">
        <w:br/>
        <w:t xml:space="preserve">    </w:t>
      </w:r>
      <w:r w:rsidR="00BD60D4">
        <w:t>sędziego , ilość dowolna, zespół 12 – osobowy,</w:t>
      </w:r>
      <w:r w:rsidR="00106407">
        <w:t xml:space="preserve"> kary  1’ , 2’  , kara meczu.</w:t>
      </w:r>
    </w:p>
    <w:p w14:paraId="29DF7F0D" w14:textId="77777777" w:rsidR="00106407" w:rsidRDefault="00106407" w:rsidP="00D474EB">
      <w:r>
        <w:t xml:space="preserve">-  piłka nożna dziewcząt  - 2x15 min, zmiany jak u chłopców , </w:t>
      </w:r>
      <w:r w:rsidR="00AC62AA">
        <w:t>reszta przepisów jak u chłopców</w:t>
      </w:r>
    </w:p>
    <w:p w14:paraId="7E19EBBD" w14:textId="3DB78D5D" w:rsidR="00AC62AA" w:rsidRDefault="0012290B" w:rsidP="00D474EB">
      <w:r>
        <w:t xml:space="preserve">-   piłka koszykowa dziewcząt i chłopców – 3 x 3 – 7 min </w:t>
      </w:r>
    </w:p>
    <w:p w14:paraId="43759F95" w14:textId="77777777" w:rsidR="00D474EB" w:rsidRDefault="00D474EB" w:rsidP="00D474EB">
      <w:r>
        <w:t>Pozostałe przepisy zgodnie z przepisami  Polskich Związków Sportowych.</w:t>
      </w:r>
    </w:p>
    <w:p w14:paraId="1277DC97" w14:textId="06299512" w:rsidR="00D474EB" w:rsidRDefault="0012290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4.   Sztafeta Olimpijska</w:t>
      </w:r>
      <w:r w:rsidR="00574756">
        <w:rPr>
          <w:b/>
          <w:bCs/>
          <w:sz w:val="24"/>
          <w:szCs w:val="24"/>
        </w:rPr>
        <w:t>:</w:t>
      </w:r>
    </w:p>
    <w:p w14:paraId="1B564EF2" w14:textId="77777777" w:rsidR="00D474EB" w:rsidRDefault="00D474EB" w:rsidP="00D474EB">
      <w:r>
        <w:t xml:space="preserve">   </w:t>
      </w:r>
      <w:r w:rsidR="0012290B">
        <w:t xml:space="preserve">-  dystans dla dziewcząt i chłopców </w:t>
      </w:r>
      <w:r w:rsidR="00947ACF">
        <w:t>–</w:t>
      </w:r>
      <w:r w:rsidR="0012290B">
        <w:t xml:space="preserve"> 800</w:t>
      </w:r>
      <w:r w:rsidR="00947ACF">
        <w:t>m – 400m- 200m – 100m</w:t>
      </w:r>
    </w:p>
    <w:p w14:paraId="591F5555" w14:textId="77777777" w:rsidR="00D474EB" w:rsidRDefault="00947ACF" w:rsidP="00D474EB">
      <w:r>
        <w:t xml:space="preserve">Udział biorą 4 dziewczęta i 4 </w:t>
      </w:r>
      <w:r w:rsidR="00106407">
        <w:t xml:space="preserve"> chłopców z danej szko</w:t>
      </w:r>
      <w:r>
        <w:t xml:space="preserve">ły, </w:t>
      </w:r>
    </w:p>
    <w:p w14:paraId="2219794B" w14:textId="6D1FF9BE" w:rsidR="00106407" w:rsidRDefault="00106407" w:rsidP="00D474EB">
      <w:pPr>
        <w:rPr>
          <w:b/>
          <w:sz w:val="24"/>
          <w:szCs w:val="24"/>
        </w:rPr>
      </w:pPr>
      <w:r w:rsidRPr="00106407">
        <w:rPr>
          <w:b/>
          <w:sz w:val="24"/>
          <w:szCs w:val="24"/>
        </w:rPr>
        <w:t xml:space="preserve">    5.  Sztafetowe biegi przełajowe</w:t>
      </w:r>
      <w:r w:rsidR="00574756">
        <w:rPr>
          <w:b/>
          <w:sz w:val="24"/>
          <w:szCs w:val="24"/>
        </w:rPr>
        <w:t>:</w:t>
      </w:r>
    </w:p>
    <w:p w14:paraId="464EFCCD" w14:textId="77777777" w:rsidR="00106407" w:rsidRDefault="00106407" w:rsidP="00D474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  </w:t>
      </w:r>
      <w:r w:rsidR="00947ACF">
        <w:rPr>
          <w:sz w:val="24"/>
          <w:szCs w:val="24"/>
        </w:rPr>
        <w:t>dystans dla dziewcząt 7 x 800 m dla chłopców 7 x 800</w:t>
      </w:r>
      <w:r>
        <w:rPr>
          <w:sz w:val="24"/>
          <w:szCs w:val="24"/>
        </w:rPr>
        <w:t xml:space="preserve"> m</w:t>
      </w:r>
    </w:p>
    <w:p w14:paraId="5F45140B" w14:textId="77777777" w:rsidR="00106407" w:rsidRPr="00106407" w:rsidRDefault="00947ACF" w:rsidP="00D474EB">
      <w:pPr>
        <w:rPr>
          <w:sz w:val="24"/>
          <w:szCs w:val="24"/>
        </w:rPr>
      </w:pPr>
      <w:r>
        <w:rPr>
          <w:sz w:val="24"/>
          <w:szCs w:val="24"/>
        </w:rPr>
        <w:t>-  udział bierze po 7</w:t>
      </w:r>
      <w:r w:rsidR="00106407">
        <w:rPr>
          <w:sz w:val="24"/>
          <w:szCs w:val="24"/>
        </w:rPr>
        <w:t xml:space="preserve"> dziewcząt i chłopców z danej szkoły, jedna zawodniczka/zawodnik nie może biec dwa razy.</w:t>
      </w:r>
    </w:p>
    <w:p w14:paraId="781EE673" w14:textId="77777777" w:rsidR="00D474EB" w:rsidRDefault="008A71E7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6</w:t>
      </w:r>
      <w:r w:rsidR="00D474EB">
        <w:rPr>
          <w:b/>
          <w:bCs/>
          <w:sz w:val="24"/>
          <w:szCs w:val="24"/>
        </w:rPr>
        <w:t xml:space="preserve">.   Lekka atletyka  -  w formie jednodniowych zawodów w następujących konkurencjach </w:t>
      </w:r>
    </w:p>
    <w:p w14:paraId="547BBEAA" w14:textId="77777777" w:rsidR="00D474EB" w:rsidRDefault="00D474EB" w:rsidP="00D474EB">
      <w:r>
        <w:t xml:space="preserve">   *</w:t>
      </w:r>
      <w:r>
        <w:rPr>
          <w:b/>
          <w:bCs/>
        </w:rPr>
        <w:t xml:space="preserve"> dziewczęta</w:t>
      </w:r>
      <w:r w:rsidR="00DA13AE">
        <w:t xml:space="preserve">  -  100m, 400m, 800m, 4x100</w:t>
      </w:r>
      <w:r>
        <w:t xml:space="preserve"> </w:t>
      </w:r>
      <w:r w:rsidR="00461D1A">
        <w:t xml:space="preserve">, </w:t>
      </w:r>
      <w:r>
        <w:t>skok w dal</w:t>
      </w:r>
      <w:r w:rsidR="00461D1A">
        <w:t xml:space="preserve">, pchnięcie kulą, </w:t>
      </w:r>
    </w:p>
    <w:p w14:paraId="2A4E6763" w14:textId="77777777" w:rsidR="00D474EB" w:rsidRDefault="00D474EB" w:rsidP="00D474EB">
      <w:r>
        <w:t xml:space="preserve">   *</w:t>
      </w:r>
      <w:r>
        <w:rPr>
          <w:b/>
          <w:bCs/>
        </w:rPr>
        <w:t xml:space="preserve"> chłopcy</w:t>
      </w:r>
      <w:r>
        <w:t xml:space="preserve">  -  10</w:t>
      </w:r>
      <w:r w:rsidR="00947ACF">
        <w:t xml:space="preserve">0m, 400m, 1500m,  4x100m, </w:t>
      </w:r>
      <w:r>
        <w:t xml:space="preserve"> skok w dal</w:t>
      </w:r>
      <w:r w:rsidR="00461D1A">
        <w:t xml:space="preserve">, pchnięcie kulą, </w:t>
      </w:r>
    </w:p>
    <w:p w14:paraId="1CE0FC76" w14:textId="06A996B1" w:rsidR="00D474EB" w:rsidRDefault="00D474EB" w:rsidP="00DE7166">
      <w:pPr>
        <w:jc w:val="both"/>
      </w:pPr>
      <w:r>
        <w:t xml:space="preserve">W  każdej  konkurencji szkoła może wystawić po 3 zawodniczki i 3 zawodników. Jeden zawodnik/zawodniczka może wziąć udział w jednej konkurencji  indywidualnej i jednej sztafecie </w:t>
      </w:r>
      <w:r w:rsidR="00DE7166">
        <w:br/>
      </w:r>
      <w:r>
        <w:t>lub w dwóch sztafetach.</w:t>
      </w:r>
    </w:p>
    <w:p w14:paraId="7E41F6E2" w14:textId="77777777" w:rsidR="00113D4C" w:rsidRDefault="00113D4C" w:rsidP="00DE7166">
      <w:pPr>
        <w:jc w:val="both"/>
      </w:pPr>
      <w:r>
        <w:t>Szkoła posiadająca poniżej 300 uczniów może wystawić jednego zawodnika/zawodniczkę w dwóch konkurencjach indywidualnych plus jednej sztafecie.</w:t>
      </w:r>
    </w:p>
    <w:p w14:paraId="43A928E6" w14:textId="7EBCEE13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</w:t>
      </w:r>
    </w:p>
    <w:p w14:paraId="4B92CF81" w14:textId="31063914" w:rsidR="00D474EB" w:rsidRDefault="00D474EB" w:rsidP="00DE7166">
      <w:pPr>
        <w:jc w:val="both"/>
      </w:pPr>
      <w:r>
        <w:t>Podczas rozgrywek systemem – każdy z każdym – tj. w grach zespołowych o kolejności  zajętych miejsc  decyduje suma zdobytych punktów, a przy równej liczbie o wyższej lokacie decydować  będzie kolejno;</w:t>
      </w:r>
    </w:p>
    <w:p w14:paraId="5A2F5A6F" w14:textId="77777777" w:rsidR="00D474EB" w:rsidRDefault="00D474EB" w:rsidP="00D474EB">
      <w:pPr>
        <w:pStyle w:val="Akapitzlist1"/>
        <w:numPr>
          <w:ilvl w:val="0"/>
          <w:numId w:val="1"/>
        </w:numPr>
      </w:pPr>
      <w:r>
        <w:t>wynik bezpośredniego spotkania</w:t>
      </w:r>
    </w:p>
    <w:p w14:paraId="65AD349B" w14:textId="6379DC16" w:rsidR="00D474EB" w:rsidRDefault="00D474EB" w:rsidP="00D474EB">
      <w:pPr>
        <w:pStyle w:val="Akapitzlist1"/>
        <w:numPr>
          <w:ilvl w:val="0"/>
          <w:numId w:val="1"/>
        </w:numPr>
      </w:pPr>
      <w:r>
        <w:t>lepsza różnica bramek, koszy, setów między zainteresowanymi</w:t>
      </w:r>
      <w:r w:rsidR="001E072C">
        <w:t xml:space="preserve"> (mała tabela przy trzech zespołach z taką samą ilością punktów)</w:t>
      </w:r>
    </w:p>
    <w:p w14:paraId="40C807CF" w14:textId="77777777" w:rsidR="0034464F" w:rsidRDefault="0034464F" w:rsidP="00D474EB">
      <w:pPr>
        <w:pStyle w:val="Akapitzlist1"/>
        <w:numPr>
          <w:ilvl w:val="0"/>
          <w:numId w:val="1"/>
        </w:numPr>
      </w:pPr>
      <w:r>
        <w:t>większa ilość zdobytych bramek w bezpośrednim pojedynku</w:t>
      </w:r>
    </w:p>
    <w:p w14:paraId="54E06072" w14:textId="77777777" w:rsidR="00D474EB" w:rsidRDefault="00D474EB" w:rsidP="00D474EB">
      <w:pPr>
        <w:pStyle w:val="Akapitzlist1"/>
        <w:numPr>
          <w:ilvl w:val="0"/>
          <w:numId w:val="1"/>
        </w:numPr>
      </w:pPr>
      <w:r>
        <w:t xml:space="preserve">lepsza różnica w całych rozgrywkach,     *  większa liczba zdobytych bramek, koszy    </w:t>
      </w:r>
    </w:p>
    <w:p w14:paraId="3EE0E3DC" w14:textId="638E4051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4B46C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   ZASADY WSPÓŁZAWODNICTWA</w:t>
      </w:r>
      <w:r w:rsidR="00574756">
        <w:rPr>
          <w:b/>
          <w:bCs/>
          <w:sz w:val="24"/>
          <w:szCs w:val="24"/>
        </w:rPr>
        <w:t>:</w:t>
      </w:r>
    </w:p>
    <w:p w14:paraId="54923EB8" w14:textId="77777777" w:rsidR="00D474EB" w:rsidRDefault="00D474EB" w:rsidP="00D474EB">
      <w:r>
        <w:t>Prowadzona będzie punktacja łączna szkoły oraz oddzielnie dla dziew</w:t>
      </w:r>
      <w:r w:rsidR="00113D4C">
        <w:t xml:space="preserve">cząt i chłopców. W punktacji </w:t>
      </w:r>
      <w:r>
        <w:t xml:space="preserve"> końco</w:t>
      </w:r>
      <w:r w:rsidR="00113D4C">
        <w:t>wej można skreślić jedną dyscyplinę.</w:t>
      </w:r>
    </w:p>
    <w:p w14:paraId="097D03D8" w14:textId="04840F0A" w:rsidR="00D474EB" w:rsidRDefault="00D474EB" w:rsidP="00D474EB">
      <w:pPr>
        <w:pStyle w:val="Akapitzlist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Gry ze</w:t>
      </w:r>
      <w:r w:rsidR="008A5FEF">
        <w:rPr>
          <w:b/>
          <w:bCs/>
        </w:rPr>
        <w:t>społowe</w:t>
      </w:r>
      <w:r>
        <w:rPr>
          <w:b/>
          <w:bCs/>
        </w:rPr>
        <w:t xml:space="preserve"> ,  lekka  atletyka</w:t>
      </w:r>
      <w:r w:rsidR="00574756">
        <w:rPr>
          <w:b/>
          <w:bCs/>
        </w:rPr>
        <w:t>:</w:t>
      </w:r>
      <w:r w:rsidR="00947ACF">
        <w:rPr>
          <w:b/>
          <w:bCs/>
        </w:rPr>
        <w:t xml:space="preserve">    Sztafeta olimpijska</w:t>
      </w:r>
      <w:r w:rsidR="008A5FEF">
        <w:rPr>
          <w:b/>
          <w:bCs/>
        </w:rPr>
        <w:t>, sztafetowe biegi przełajowe</w:t>
      </w:r>
      <w:r w:rsidR="00574756">
        <w:rPr>
          <w:b/>
          <w:bCs/>
        </w:rPr>
        <w:t>:</w:t>
      </w:r>
    </w:p>
    <w:p w14:paraId="1C0937A2" w14:textId="77777777" w:rsidR="00D474EB" w:rsidRDefault="00D474EB" w:rsidP="00D474EB">
      <w:pPr>
        <w:ind w:left="450"/>
      </w:pPr>
      <w:r>
        <w:t xml:space="preserve">I  miejsce </w:t>
      </w:r>
      <w:r w:rsidR="008A5FEF">
        <w:t xml:space="preserve"> </w:t>
      </w:r>
      <w:r>
        <w:t xml:space="preserve"> -    75 pkt  </w:t>
      </w:r>
      <w:r w:rsidR="008A5FEF">
        <w:t xml:space="preserve">                                     I miejsce   -    75 pkt</w:t>
      </w:r>
    </w:p>
    <w:p w14:paraId="28A8043D" w14:textId="77777777" w:rsidR="00D474EB" w:rsidRDefault="00D474EB" w:rsidP="00D474EB">
      <w:pPr>
        <w:ind w:left="450"/>
      </w:pPr>
      <w:r>
        <w:t>II  miejsce  -    60 pkt</w:t>
      </w:r>
      <w:r w:rsidR="008A5FEF">
        <w:t xml:space="preserve">                                      II miejsce   -   65 pkt</w:t>
      </w:r>
    </w:p>
    <w:p w14:paraId="50B76F73" w14:textId="77777777" w:rsidR="00D474EB" w:rsidRDefault="00D474EB" w:rsidP="00D474EB">
      <w:pPr>
        <w:ind w:left="450"/>
      </w:pPr>
      <w:r>
        <w:t>III  miejsce  -   50 pkt</w:t>
      </w:r>
      <w:r w:rsidR="008A5FEF">
        <w:t xml:space="preserve">                                     III miejsce   -   60 pkt</w:t>
      </w:r>
    </w:p>
    <w:p w14:paraId="283B8012" w14:textId="77777777" w:rsidR="00D474EB" w:rsidRDefault="00693E90" w:rsidP="00D474EB">
      <w:pPr>
        <w:ind w:left="450"/>
      </w:pPr>
      <w:r>
        <w:t>IV</w:t>
      </w:r>
      <w:r w:rsidR="00D474EB">
        <w:t xml:space="preserve">  miejsce  -   40 pkt</w:t>
      </w:r>
      <w:r w:rsidR="008A5FEF">
        <w:t xml:space="preserve">                                     IV miejsce   -   55 pkt</w:t>
      </w:r>
    </w:p>
    <w:p w14:paraId="0DACFE98" w14:textId="77777777" w:rsidR="00D474EB" w:rsidRDefault="00D474EB" w:rsidP="00D474EB">
      <w:pPr>
        <w:ind w:left="450"/>
      </w:pPr>
      <w:r>
        <w:t>V  miejsce  -    30 pkt</w:t>
      </w:r>
      <w:r w:rsidR="008A5FEF">
        <w:t xml:space="preserve">                                    V miejsce    -   50 pkt</w:t>
      </w:r>
    </w:p>
    <w:p w14:paraId="40AFCEB5" w14:textId="77777777" w:rsidR="00D474EB" w:rsidRDefault="00D474EB" w:rsidP="00D474EB">
      <w:pPr>
        <w:ind w:left="450"/>
      </w:pPr>
    </w:p>
    <w:p w14:paraId="3399C627" w14:textId="77777777" w:rsidR="00D474EB" w:rsidRDefault="00D474EB" w:rsidP="00D474EB">
      <w:pPr>
        <w:pStyle w:val="Akapitzlist1"/>
        <w:numPr>
          <w:ilvl w:val="0"/>
          <w:numId w:val="1"/>
        </w:numPr>
      </w:pPr>
      <w:r>
        <w:lastRenderedPageBreak/>
        <w:t xml:space="preserve">  </w:t>
      </w:r>
      <w:r>
        <w:rPr>
          <w:b/>
          <w:bCs/>
        </w:rPr>
        <w:t>Lekka  atletyka</w:t>
      </w:r>
      <w:r>
        <w:t xml:space="preserve">  -  punkty pomocnicze ; I miejsce – 16 pkt,  II  miejsce  -  14 pkt,  III miejsce  -  13pkt,  itd.</w:t>
      </w:r>
    </w:p>
    <w:p w14:paraId="2D539C30" w14:textId="77777777" w:rsidR="00D474EB" w:rsidRDefault="00D474EB" w:rsidP="00D474EB">
      <w:pPr>
        <w:pStyle w:val="Akapitzlist1"/>
        <w:ind w:left="810"/>
      </w:pPr>
      <w:r>
        <w:rPr>
          <w:b/>
          <w:bCs/>
        </w:rPr>
        <w:t>Punkty pomocnicze do sztafet</w:t>
      </w:r>
      <w:r>
        <w:t xml:space="preserve">  -  I miejsce  -  38 pkt,   II miejsce  -  30 pkt,   III miejsce  -  25 pkt,   IV miejsce  -  20 pkt,   V miejsce  -  15 pkt</w:t>
      </w:r>
    </w:p>
    <w:p w14:paraId="7B9BA4FE" w14:textId="4862DCC3" w:rsidR="00D474EB" w:rsidRDefault="00D474EB" w:rsidP="00D474EB">
      <w:pPr>
        <w:pStyle w:val="Akapitzlist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Tenis stołowy ,  szachy</w:t>
      </w:r>
      <w:r w:rsidR="00574756">
        <w:rPr>
          <w:b/>
          <w:bCs/>
        </w:rPr>
        <w:t>:</w:t>
      </w:r>
    </w:p>
    <w:p w14:paraId="1D159006" w14:textId="77777777" w:rsidR="00D474EB" w:rsidRDefault="00D474EB" w:rsidP="00D474EB">
      <w:pPr>
        <w:pStyle w:val="Akapitzlist1"/>
        <w:ind w:left="810"/>
      </w:pPr>
      <w:r>
        <w:t>I  miejsce  -    40 pkt</w:t>
      </w:r>
    </w:p>
    <w:p w14:paraId="5F42F172" w14:textId="77777777" w:rsidR="00D474EB" w:rsidRDefault="00D474EB" w:rsidP="00D474EB">
      <w:pPr>
        <w:pStyle w:val="Akapitzlist1"/>
        <w:ind w:left="810"/>
      </w:pPr>
      <w:r>
        <w:t>II  miejsce  -   32 pkt</w:t>
      </w:r>
    </w:p>
    <w:p w14:paraId="26359641" w14:textId="77777777" w:rsidR="00D474EB" w:rsidRDefault="00D474EB" w:rsidP="00D474EB">
      <w:pPr>
        <w:pStyle w:val="Akapitzlist1"/>
        <w:ind w:left="810"/>
      </w:pPr>
      <w:r>
        <w:t>III  miejsce  -  26 pkt</w:t>
      </w:r>
    </w:p>
    <w:p w14:paraId="70D20E68" w14:textId="77777777" w:rsidR="00D474EB" w:rsidRDefault="00D474EB" w:rsidP="00D474EB">
      <w:pPr>
        <w:pStyle w:val="Akapitzlist1"/>
        <w:ind w:left="810"/>
      </w:pPr>
      <w:r>
        <w:t>IV  miejsce  -  22 pkt</w:t>
      </w:r>
    </w:p>
    <w:p w14:paraId="457FA0F8" w14:textId="77777777" w:rsidR="00D474EB" w:rsidRDefault="00D474EB" w:rsidP="00D474EB">
      <w:pPr>
        <w:pStyle w:val="Akapitzlist1"/>
        <w:ind w:left="810"/>
      </w:pPr>
      <w:r>
        <w:t>V  miejsce  -   18 pkt</w:t>
      </w:r>
    </w:p>
    <w:p w14:paraId="4C4F273B" w14:textId="77777777" w:rsidR="00D474EB" w:rsidRPr="00F070E8" w:rsidRDefault="00D474EB" w:rsidP="00D474EB">
      <w:pPr>
        <w:pStyle w:val="Akapitzlist1"/>
        <w:ind w:left="810"/>
        <w:rPr>
          <w:b/>
        </w:rPr>
      </w:pPr>
      <w:r w:rsidRPr="00F070E8">
        <w:rPr>
          <w:b/>
        </w:rPr>
        <w:t>Punkty pomocnicze w tenisie stołowym i szachach w turniejach indywidualnych ;</w:t>
      </w:r>
    </w:p>
    <w:p w14:paraId="13A0D3CF" w14:textId="30E66B33" w:rsidR="008A71E7" w:rsidRDefault="00D474EB" w:rsidP="008A71E7">
      <w:pPr>
        <w:pStyle w:val="Akapitzlist1"/>
        <w:ind w:left="810"/>
      </w:pPr>
      <w:r>
        <w:t xml:space="preserve">-  I  miejsce  -  16 pkt,  II  miejsce </w:t>
      </w:r>
      <w:r w:rsidR="00693E90">
        <w:t xml:space="preserve"> -  14 pkt,  III  miejsce  -  13 pkt,  IV  miejsce  -  12</w:t>
      </w:r>
      <w:r>
        <w:t xml:space="preserve"> pkt,  V  miejsce  </w:t>
      </w:r>
      <w:r w:rsidR="00693E90">
        <w:t>-  11 pkt,  VI  miejsce  -  10 pkt,  VII miejsce  -  9 pkt,  VIII miejsce  -  8</w:t>
      </w:r>
      <w:r w:rsidR="00F070E8">
        <w:t xml:space="preserve"> pkt,  IX – 7pkt,</w:t>
      </w:r>
    </w:p>
    <w:p w14:paraId="1BEA69B8" w14:textId="77777777" w:rsidR="00F070E8" w:rsidRDefault="00F070E8" w:rsidP="008A71E7">
      <w:pPr>
        <w:pStyle w:val="Akapitzlist1"/>
        <w:ind w:left="810"/>
      </w:pPr>
      <w:r>
        <w:t>X – 6pkt,  XI – 5pkt, XII – 4pkt, XIII – 3pkt,  XIV – 2pkt,  XV – 1pkt .</w:t>
      </w:r>
    </w:p>
    <w:p w14:paraId="0AE67032" w14:textId="77777777" w:rsidR="0034464F" w:rsidRPr="00113D4C" w:rsidRDefault="0034464F" w:rsidP="008A71E7">
      <w:pPr>
        <w:pStyle w:val="Akapitzlist1"/>
        <w:ind w:left="0"/>
        <w:rPr>
          <w:b/>
          <w:sz w:val="24"/>
          <w:szCs w:val="24"/>
        </w:rPr>
      </w:pPr>
    </w:p>
    <w:p w14:paraId="456AD20E" w14:textId="1D000C1D" w:rsidR="00D474EB" w:rsidRDefault="004B46CA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</w:t>
      </w:r>
      <w:r w:rsidR="00D474EB">
        <w:rPr>
          <w:b/>
          <w:bCs/>
          <w:sz w:val="24"/>
          <w:szCs w:val="24"/>
        </w:rPr>
        <w:t>.   NAGRODY</w:t>
      </w:r>
      <w:r w:rsidR="00574756">
        <w:rPr>
          <w:b/>
          <w:bCs/>
          <w:sz w:val="24"/>
          <w:szCs w:val="24"/>
        </w:rPr>
        <w:t>:</w:t>
      </w:r>
    </w:p>
    <w:p w14:paraId="2E093D27" w14:textId="638EAC52" w:rsidR="00D474EB" w:rsidRDefault="00D474EB" w:rsidP="00DE7166">
      <w:pPr>
        <w:jc w:val="both"/>
      </w:pPr>
      <w:r>
        <w:t>Dl</w:t>
      </w:r>
      <w:r w:rsidR="00F070E8">
        <w:t xml:space="preserve">a zwycięskich szkół </w:t>
      </w:r>
      <w:r w:rsidR="008A71E7">
        <w:t xml:space="preserve"> w klasyfikacji końcowej</w:t>
      </w:r>
      <w:r>
        <w:t xml:space="preserve"> ufundowane zostaną pamiątkowe puchary </w:t>
      </w:r>
      <w:r w:rsidR="00574756">
        <w:br/>
      </w:r>
      <w:r>
        <w:t>oraz statuetki dla najlepszego zawodnika i zawodniczki z każdej szkoły, które zos</w:t>
      </w:r>
      <w:r w:rsidR="00E64FA0">
        <w:t>taną</w:t>
      </w:r>
      <w:r>
        <w:t xml:space="preserve"> wręczone wraz </w:t>
      </w:r>
      <w:r w:rsidR="00574756">
        <w:br/>
      </w:r>
      <w:r>
        <w:t>z dyplomami na uroczystości</w:t>
      </w:r>
      <w:r w:rsidR="00E64FA0">
        <w:t xml:space="preserve"> Powiatowego Podsumowani</w:t>
      </w:r>
      <w:r w:rsidR="00947ACF">
        <w:t>a Sportowego Roku Szkolnego 2021</w:t>
      </w:r>
      <w:r w:rsidR="00240327">
        <w:t>/22</w:t>
      </w:r>
      <w:r>
        <w:t>. Ponadto po każdej konkurencji zawo</w:t>
      </w:r>
      <w:r w:rsidR="00E64FA0">
        <w:t>dnicy otrzymają medale a szkoły dyplomy.</w:t>
      </w:r>
    </w:p>
    <w:p w14:paraId="337BC162" w14:textId="25DD829D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  ZASADY  FINANSOWANIA</w:t>
      </w:r>
      <w:r w:rsidR="00574756">
        <w:rPr>
          <w:b/>
          <w:bCs/>
          <w:sz w:val="24"/>
          <w:szCs w:val="24"/>
        </w:rPr>
        <w:t>:</w:t>
      </w:r>
    </w:p>
    <w:p w14:paraId="2DB699A1" w14:textId="77777777" w:rsidR="00D474EB" w:rsidRDefault="00D474EB" w:rsidP="00D474EB">
      <w:r>
        <w:t>Koszty organizacyjne imprezy  -  przejazdy na zawody, sędziowanie- pokrywa organizator wymieniony w punkcie  II.</w:t>
      </w:r>
    </w:p>
    <w:p w14:paraId="513084D6" w14:textId="19DA1625" w:rsidR="00E64FA0" w:rsidRDefault="00E64FA0" w:rsidP="00D474EB">
      <w:pPr>
        <w:rPr>
          <w:b/>
          <w:sz w:val="24"/>
          <w:szCs w:val="24"/>
        </w:rPr>
      </w:pPr>
      <w:r w:rsidRPr="00E64FA0">
        <w:rPr>
          <w:b/>
          <w:sz w:val="24"/>
          <w:szCs w:val="24"/>
        </w:rPr>
        <w:t>X</w:t>
      </w:r>
      <w:r w:rsidR="004B46CA">
        <w:rPr>
          <w:b/>
          <w:sz w:val="24"/>
          <w:szCs w:val="24"/>
        </w:rPr>
        <w:t>I</w:t>
      </w:r>
      <w:r w:rsidRPr="00E64FA0">
        <w:rPr>
          <w:b/>
          <w:sz w:val="24"/>
          <w:szCs w:val="24"/>
        </w:rPr>
        <w:t>.    SĘDZIOWANIE</w:t>
      </w:r>
      <w:r w:rsidR="004B46CA">
        <w:rPr>
          <w:b/>
          <w:sz w:val="24"/>
          <w:szCs w:val="24"/>
        </w:rPr>
        <w:t>:</w:t>
      </w:r>
    </w:p>
    <w:p w14:paraId="4D64ED4B" w14:textId="77777777" w:rsidR="00E64FA0" w:rsidRDefault="00E64FA0" w:rsidP="00DE7166">
      <w:pPr>
        <w:jc w:val="both"/>
        <w:rPr>
          <w:sz w:val="24"/>
          <w:szCs w:val="24"/>
        </w:rPr>
      </w:pPr>
      <w:r>
        <w:rPr>
          <w:sz w:val="24"/>
          <w:szCs w:val="24"/>
        </w:rPr>
        <w:t>Każdy nauczyciel odpowiedzialny za zespół na zawodach zobowiązany jest do sędziowania lub wyznaczenia zastępcy, nauczyciela ze swojej szkoły.</w:t>
      </w:r>
    </w:p>
    <w:p w14:paraId="33F03123" w14:textId="5E639539" w:rsidR="006B4BCF" w:rsidRPr="00E64FA0" w:rsidRDefault="006B4BCF" w:rsidP="00DE7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odpowiedzialny za zespół na zawodach zobowiązany do sędziowania </w:t>
      </w:r>
      <w:r w:rsidR="00DE7166">
        <w:rPr>
          <w:sz w:val="24"/>
          <w:szCs w:val="24"/>
        </w:rPr>
        <w:br/>
      </w:r>
      <w:r>
        <w:rPr>
          <w:sz w:val="24"/>
          <w:szCs w:val="24"/>
        </w:rPr>
        <w:t>lub wyznaczony</w:t>
      </w:r>
      <w:r w:rsidR="00BE5424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zastępca powin</w:t>
      </w:r>
      <w:r w:rsidR="00BE5424">
        <w:rPr>
          <w:sz w:val="24"/>
          <w:szCs w:val="24"/>
        </w:rPr>
        <w:t>ien</w:t>
      </w:r>
      <w:r>
        <w:rPr>
          <w:sz w:val="24"/>
          <w:szCs w:val="24"/>
        </w:rPr>
        <w:t xml:space="preserve"> być od początku do końca </w:t>
      </w:r>
      <w:r w:rsidR="004B46CA">
        <w:rPr>
          <w:sz w:val="24"/>
          <w:szCs w:val="24"/>
        </w:rPr>
        <w:t xml:space="preserve">ww. </w:t>
      </w:r>
      <w:r>
        <w:rPr>
          <w:sz w:val="24"/>
          <w:szCs w:val="24"/>
        </w:rPr>
        <w:t>zawodów.</w:t>
      </w:r>
    </w:p>
    <w:p w14:paraId="53B0141A" w14:textId="77777777" w:rsidR="00B221EB" w:rsidRDefault="00B221EB" w:rsidP="00D474EB">
      <w:pPr>
        <w:rPr>
          <w:b/>
          <w:bCs/>
          <w:sz w:val="24"/>
          <w:szCs w:val="24"/>
        </w:rPr>
      </w:pPr>
    </w:p>
    <w:p w14:paraId="100EA7B8" w14:textId="77777777" w:rsidR="00B221EB" w:rsidRDefault="00B221EB" w:rsidP="00D474EB">
      <w:pPr>
        <w:rPr>
          <w:b/>
          <w:bCs/>
          <w:sz w:val="24"/>
          <w:szCs w:val="24"/>
        </w:rPr>
      </w:pPr>
    </w:p>
    <w:p w14:paraId="2099CBDB" w14:textId="25001ABE" w:rsidR="00D474EB" w:rsidRDefault="00D474EB" w:rsidP="00D474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X</w:t>
      </w:r>
      <w:r w:rsidR="00E64FA0">
        <w:rPr>
          <w:b/>
          <w:bCs/>
          <w:sz w:val="24"/>
          <w:szCs w:val="24"/>
        </w:rPr>
        <w:t>I</w:t>
      </w:r>
      <w:r w:rsidR="004B46C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   POSTANOWIENIA  KOŃCOWE</w:t>
      </w:r>
      <w:r w:rsidR="00DE7166">
        <w:rPr>
          <w:b/>
          <w:bCs/>
          <w:sz w:val="24"/>
          <w:szCs w:val="24"/>
        </w:rPr>
        <w:t>:</w:t>
      </w:r>
    </w:p>
    <w:p w14:paraId="472E569E" w14:textId="224F6FC8" w:rsidR="00D474EB" w:rsidRDefault="00D474EB" w:rsidP="00D474EB">
      <w:r>
        <w:t xml:space="preserve">   </w:t>
      </w:r>
      <w:r w:rsidR="004B46CA">
        <w:t>1</w:t>
      </w:r>
      <w:r>
        <w:t xml:space="preserve">.   </w:t>
      </w:r>
      <w:r w:rsidR="00DE7166">
        <w:t xml:space="preserve"> </w:t>
      </w:r>
      <w:r>
        <w:t>Począte</w:t>
      </w:r>
      <w:r w:rsidR="00E64FA0">
        <w:t>k imprez ustala się na godz.  9</w:t>
      </w:r>
      <w:r>
        <w:t>.00</w:t>
      </w:r>
      <w:r w:rsidR="00113D4C">
        <w:t>.</w:t>
      </w:r>
    </w:p>
    <w:p w14:paraId="57BDBEDE" w14:textId="60598DF6" w:rsidR="00D474EB" w:rsidRDefault="00D474EB" w:rsidP="00D474EB">
      <w:r>
        <w:t xml:space="preserve">   2.   </w:t>
      </w:r>
      <w:r w:rsidR="00DE7166">
        <w:t xml:space="preserve"> </w:t>
      </w:r>
      <w:r>
        <w:t xml:space="preserve">Zawodnicy zobowiązani są do posiadania ważnych legitymacji szkolnych oraz badań lekarskich </w:t>
      </w:r>
      <w:r w:rsidR="004B46CA">
        <w:t xml:space="preserve"> </w:t>
      </w:r>
      <w:r w:rsidR="004B46CA">
        <w:br/>
        <w:t xml:space="preserve">         </w:t>
      </w:r>
      <w:r w:rsidR="00DE7166">
        <w:t xml:space="preserve"> </w:t>
      </w:r>
      <w:r>
        <w:t>za co odpowiada nauczyciel</w:t>
      </w:r>
      <w:r w:rsidR="004B46CA">
        <w:t>/</w:t>
      </w:r>
      <w:r>
        <w:t>opiekun, który przybył z młodzieżą na zawody</w:t>
      </w:r>
      <w:r w:rsidR="004B46CA">
        <w:t>.</w:t>
      </w:r>
    </w:p>
    <w:p w14:paraId="7766236D" w14:textId="6A63D29F" w:rsidR="00D474EB" w:rsidRDefault="00D474EB" w:rsidP="00D474EB">
      <w:r>
        <w:t xml:space="preserve">   3.   </w:t>
      </w:r>
      <w:r w:rsidR="00DE7166">
        <w:t xml:space="preserve"> </w:t>
      </w:r>
      <w:r>
        <w:t xml:space="preserve">Odpowiedzialnym za organizację poszczególnych dyscyplin jest gospodarz zawodów określony </w:t>
      </w:r>
      <w:r w:rsidR="004B46CA">
        <w:br/>
        <w:t xml:space="preserve">         </w:t>
      </w:r>
      <w:r w:rsidR="00DE7166">
        <w:t xml:space="preserve"> </w:t>
      </w:r>
      <w:r>
        <w:t>w terminarzu w porozumieniu z koordynatorem Olimpiady</w:t>
      </w:r>
      <w:r w:rsidR="004B46CA">
        <w:t>.</w:t>
      </w:r>
      <w:r w:rsidR="001A5C62">
        <w:br/>
      </w:r>
      <w:r w:rsidR="004B46CA">
        <w:br/>
      </w:r>
      <w:r>
        <w:t xml:space="preserve">  </w:t>
      </w:r>
      <w:r w:rsidR="001A5C62">
        <w:t>4</w:t>
      </w:r>
      <w:r>
        <w:t xml:space="preserve">.   </w:t>
      </w:r>
      <w:r w:rsidR="00DE7166">
        <w:t xml:space="preserve"> </w:t>
      </w:r>
      <w:r>
        <w:t xml:space="preserve">Obowiązkiem gospodarza jest zabezpieczenie obiektu oraz niezbędnego sprzętu sportowego </w:t>
      </w:r>
      <w:r w:rsidR="004B46CA">
        <w:br/>
        <w:t xml:space="preserve">         </w:t>
      </w:r>
      <w:r>
        <w:t>do przeprowadzenia zawodów</w:t>
      </w:r>
      <w:r w:rsidR="004B0B08">
        <w:t>.</w:t>
      </w:r>
    </w:p>
    <w:p w14:paraId="246A0E13" w14:textId="5787DBD1" w:rsidR="00D474EB" w:rsidRDefault="00D474EB" w:rsidP="00D474EB">
      <w:r>
        <w:t xml:space="preserve">  </w:t>
      </w:r>
      <w:r w:rsidR="001A5C62">
        <w:t>5</w:t>
      </w:r>
      <w:r>
        <w:t xml:space="preserve">.   W sprawach spornych wynikłych w trakcie przeprowadzenia Olimpiady decyzje podejmuje </w:t>
      </w:r>
      <w:r w:rsidR="004B46CA">
        <w:br/>
        <w:t xml:space="preserve">        </w:t>
      </w:r>
      <w:r>
        <w:t>koordynator</w:t>
      </w:r>
      <w:r w:rsidR="004B46CA">
        <w:t xml:space="preserve"> Olimpiady.</w:t>
      </w:r>
    </w:p>
    <w:p w14:paraId="4747F70D" w14:textId="77777777" w:rsidR="00D474EB" w:rsidRDefault="00D474EB" w:rsidP="00D474EB">
      <w:pPr>
        <w:ind w:left="450"/>
      </w:pPr>
    </w:p>
    <w:p w14:paraId="2EDD8A56" w14:textId="77777777" w:rsidR="00D474EB" w:rsidRDefault="00D474EB" w:rsidP="00D474EB"/>
    <w:p w14:paraId="0410CC34" w14:textId="77777777" w:rsidR="00D474EB" w:rsidRDefault="00D474EB" w:rsidP="00D474EB"/>
    <w:p w14:paraId="13769AE5" w14:textId="77777777" w:rsidR="00D474EB" w:rsidRDefault="00D474EB" w:rsidP="00D474EB"/>
    <w:p w14:paraId="4820F8EA" w14:textId="77777777" w:rsidR="00D474EB" w:rsidRDefault="00D474EB" w:rsidP="00D474EB"/>
    <w:p w14:paraId="33FA0BEA" w14:textId="77777777" w:rsidR="00D474EB" w:rsidRDefault="00D474EB" w:rsidP="00D474EB">
      <w:pPr>
        <w:pStyle w:val="Akapitzlist1"/>
      </w:pPr>
    </w:p>
    <w:p w14:paraId="1AA7E0DC" w14:textId="6E5781F1" w:rsidR="00D474EB" w:rsidRDefault="00D474EB" w:rsidP="00D474EB">
      <w:pPr>
        <w:pStyle w:val="Akapitzlist1"/>
      </w:pPr>
    </w:p>
    <w:p w14:paraId="2E20F713" w14:textId="41B35A43" w:rsidR="004D358C" w:rsidRDefault="004D358C" w:rsidP="00D474EB">
      <w:pPr>
        <w:pStyle w:val="Akapitzlist1"/>
      </w:pPr>
    </w:p>
    <w:p w14:paraId="189A8553" w14:textId="7AF9717A" w:rsidR="004D358C" w:rsidRDefault="004D358C" w:rsidP="00D474EB">
      <w:pPr>
        <w:pStyle w:val="Akapitzlist1"/>
      </w:pPr>
    </w:p>
    <w:p w14:paraId="4E835B97" w14:textId="205D9CE1" w:rsidR="004D358C" w:rsidRDefault="004D358C" w:rsidP="00D474EB">
      <w:pPr>
        <w:pStyle w:val="Akapitzlist1"/>
      </w:pPr>
    </w:p>
    <w:p w14:paraId="4258223B" w14:textId="4A25F7A4" w:rsidR="004D358C" w:rsidRDefault="004D358C" w:rsidP="00D474EB">
      <w:pPr>
        <w:pStyle w:val="Akapitzlist1"/>
      </w:pPr>
    </w:p>
    <w:p w14:paraId="2D9A2FFD" w14:textId="0F2FB57C" w:rsidR="004D358C" w:rsidRDefault="004D358C" w:rsidP="00D474EB">
      <w:pPr>
        <w:pStyle w:val="Akapitzlist1"/>
      </w:pPr>
    </w:p>
    <w:p w14:paraId="34520ED8" w14:textId="4B10422B" w:rsidR="004D358C" w:rsidRDefault="004D358C" w:rsidP="00D474EB">
      <w:pPr>
        <w:pStyle w:val="Akapitzlist1"/>
      </w:pPr>
    </w:p>
    <w:p w14:paraId="49C75352" w14:textId="7ED4599C" w:rsidR="004D358C" w:rsidRDefault="004D358C" w:rsidP="00D474EB">
      <w:pPr>
        <w:pStyle w:val="Akapitzlist1"/>
      </w:pPr>
    </w:p>
    <w:p w14:paraId="337EBA4C" w14:textId="1FBDBC92" w:rsidR="004D358C" w:rsidRDefault="004D358C" w:rsidP="00D474EB">
      <w:pPr>
        <w:pStyle w:val="Akapitzlist1"/>
      </w:pPr>
    </w:p>
    <w:p w14:paraId="4CF7E10A" w14:textId="5C8118B8" w:rsidR="004D358C" w:rsidRDefault="004D358C" w:rsidP="00D474EB">
      <w:pPr>
        <w:pStyle w:val="Akapitzlist1"/>
      </w:pPr>
    </w:p>
    <w:p w14:paraId="5F9E2DBF" w14:textId="524DEF99" w:rsidR="004D358C" w:rsidRDefault="004D358C" w:rsidP="00D474EB">
      <w:pPr>
        <w:pStyle w:val="Akapitzlist1"/>
      </w:pPr>
    </w:p>
    <w:p w14:paraId="12ED9A0D" w14:textId="403B938E" w:rsidR="004D358C" w:rsidRDefault="004D358C" w:rsidP="00D474EB">
      <w:pPr>
        <w:pStyle w:val="Akapitzlist1"/>
      </w:pPr>
    </w:p>
    <w:p w14:paraId="48987638" w14:textId="4C70F26E" w:rsidR="004D358C" w:rsidRDefault="004D358C" w:rsidP="00D474EB">
      <w:pPr>
        <w:pStyle w:val="Akapitzlist1"/>
      </w:pPr>
    </w:p>
    <w:p w14:paraId="24114E7D" w14:textId="77777777" w:rsidR="004D358C" w:rsidRDefault="004D358C" w:rsidP="00D474EB">
      <w:pPr>
        <w:pStyle w:val="Akapitzlist1"/>
      </w:pPr>
    </w:p>
    <w:p w14:paraId="3CC00A59" w14:textId="77777777" w:rsidR="004D358C" w:rsidRPr="004D358C" w:rsidRDefault="004D358C" w:rsidP="004D358C">
      <w:pPr>
        <w:jc w:val="center"/>
        <w:rPr>
          <w:rFonts w:eastAsia="Calibri"/>
          <w:b/>
          <w:bCs/>
          <w:sz w:val="28"/>
          <w:szCs w:val="28"/>
        </w:rPr>
      </w:pPr>
      <w:r w:rsidRPr="004D358C">
        <w:rPr>
          <w:rFonts w:eastAsia="Calibri"/>
          <w:b/>
          <w:bCs/>
          <w:sz w:val="28"/>
          <w:szCs w:val="28"/>
        </w:rPr>
        <w:t>TERMINARZ</w:t>
      </w:r>
    </w:p>
    <w:p w14:paraId="2E59C463" w14:textId="77777777" w:rsidR="004D358C" w:rsidRPr="004D358C" w:rsidRDefault="004D358C" w:rsidP="004D358C">
      <w:pPr>
        <w:jc w:val="center"/>
        <w:rPr>
          <w:rFonts w:eastAsia="Calibri"/>
          <w:b/>
          <w:bCs/>
          <w:sz w:val="28"/>
          <w:szCs w:val="28"/>
        </w:rPr>
      </w:pPr>
      <w:r w:rsidRPr="004D358C">
        <w:rPr>
          <w:rFonts w:eastAsia="Calibri"/>
          <w:b/>
          <w:bCs/>
          <w:sz w:val="28"/>
          <w:szCs w:val="28"/>
        </w:rPr>
        <w:t>XXII POWIATOWEJ  OLIMPIADY  MŁODZIEŻY  SZKÓŁ  PONADPODSTAWOWYCH  2021/ 2022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056"/>
        <w:gridCol w:w="1815"/>
        <w:gridCol w:w="1823"/>
        <w:gridCol w:w="1792"/>
        <w:gridCol w:w="12"/>
      </w:tblGrid>
      <w:tr w:rsidR="004D358C" w:rsidRPr="004D358C" w14:paraId="7524AE02" w14:textId="77777777" w:rsidTr="00E302A5">
        <w:trPr>
          <w:gridAfter w:val="1"/>
          <w:wAfter w:w="12" w:type="dxa"/>
          <w:trHeight w:val="570"/>
        </w:trPr>
        <w:tc>
          <w:tcPr>
            <w:tcW w:w="565" w:type="dxa"/>
          </w:tcPr>
          <w:p w14:paraId="44CFCB74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  <w:p w14:paraId="72BCF189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151" w:type="dxa"/>
          </w:tcPr>
          <w:p w14:paraId="558B1126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  <w:p w14:paraId="531DCCB9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8"/>
                <w:szCs w:val="28"/>
                <w:lang w:eastAsia="pl-PL"/>
              </w:rPr>
              <w:t>Nazwa  imprezy</w:t>
            </w:r>
          </w:p>
          <w:p w14:paraId="3943C0F4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14:paraId="774E321F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  <w:p w14:paraId="0DE5B52B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44" w:type="dxa"/>
          </w:tcPr>
          <w:p w14:paraId="4063E74C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  <w:p w14:paraId="53AD1CAF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1844" w:type="dxa"/>
          </w:tcPr>
          <w:p w14:paraId="333249C1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</w:p>
          <w:p w14:paraId="2B444556" w14:textId="77777777" w:rsidR="004D358C" w:rsidRPr="004D358C" w:rsidRDefault="004D358C" w:rsidP="004D358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8"/>
                <w:szCs w:val="28"/>
                <w:lang w:eastAsia="pl-PL"/>
              </w:rPr>
              <w:t>Uwagi</w:t>
            </w:r>
          </w:p>
        </w:tc>
      </w:tr>
      <w:tr w:rsidR="004D358C" w:rsidRPr="004D358C" w14:paraId="75BFEB4C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1B3484A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1" w:type="dxa"/>
            <w:hideMark/>
          </w:tcPr>
          <w:p w14:paraId="48D1D34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Sztafeta olimpijska dziewcząt i chłopców  </w:t>
            </w:r>
            <w:r w:rsidRPr="004D358C">
              <w:rPr>
                <w:rFonts w:eastAsia="Calibri"/>
                <w:b/>
                <w:bCs/>
                <w:sz w:val="24"/>
                <w:szCs w:val="24"/>
                <w:lang w:eastAsia="pl-PL"/>
              </w:rPr>
              <w:t>-  OTWARCIE</w:t>
            </w: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 </w:t>
            </w:r>
            <w:r w:rsidRPr="004D358C">
              <w:rPr>
                <w:rFonts w:eastAsia="Calibri"/>
                <w:b/>
                <w:bCs/>
                <w:sz w:val="24"/>
                <w:szCs w:val="24"/>
                <w:lang w:eastAsia="pl-PL"/>
              </w:rPr>
              <w:t>OLIMPIADY</w:t>
            </w:r>
          </w:p>
        </w:tc>
        <w:tc>
          <w:tcPr>
            <w:tcW w:w="1843" w:type="dxa"/>
            <w:hideMark/>
          </w:tcPr>
          <w:p w14:paraId="34A452F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F0FC2B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6. 10. 2021 r.</w:t>
            </w:r>
          </w:p>
          <w:p w14:paraId="3AACEEE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(środa)</w:t>
            </w:r>
          </w:p>
        </w:tc>
        <w:tc>
          <w:tcPr>
            <w:tcW w:w="1844" w:type="dxa"/>
            <w:hideMark/>
          </w:tcPr>
          <w:p w14:paraId="1755A4E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Stadion lekkoatletyczny – MOSiR Ostrów Maz.</w:t>
            </w:r>
          </w:p>
        </w:tc>
        <w:tc>
          <w:tcPr>
            <w:tcW w:w="1844" w:type="dxa"/>
            <w:hideMark/>
          </w:tcPr>
          <w:p w14:paraId="4BA4FAD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338667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Godz. 10.00 </w:t>
            </w:r>
          </w:p>
        </w:tc>
      </w:tr>
      <w:tr w:rsidR="004D358C" w:rsidRPr="004D358C" w14:paraId="1810459B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5EB2BD6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51" w:type="dxa"/>
          </w:tcPr>
          <w:p w14:paraId="0A1980A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nożna chłopców:</w:t>
            </w:r>
          </w:p>
          <w:p w14:paraId="0F6829E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  termin</w:t>
            </w:r>
          </w:p>
          <w:p w14:paraId="2A1D64F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44B6C82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II  termin</w:t>
            </w:r>
          </w:p>
        </w:tc>
        <w:tc>
          <w:tcPr>
            <w:tcW w:w="1843" w:type="dxa"/>
          </w:tcPr>
          <w:p w14:paraId="332915A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4A31465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12.10.2021 r.</w:t>
            </w:r>
          </w:p>
          <w:p w14:paraId="5F64762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(wtorek)</w:t>
            </w:r>
          </w:p>
          <w:p w14:paraId="2C15D4B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21.10.2021 r.</w:t>
            </w:r>
          </w:p>
          <w:p w14:paraId="5C8E57C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(czwartek)</w:t>
            </w:r>
          </w:p>
        </w:tc>
        <w:tc>
          <w:tcPr>
            <w:tcW w:w="1844" w:type="dxa"/>
          </w:tcPr>
          <w:p w14:paraId="5BCB662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51BE59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„Orlika’’ –     ZS NR 1</w:t>
            </w:r>
          </w:p>
          <w:p w14:paraId="3A4323B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„Orlika’’  -  ZS NR 2</w:t>
            </w:r>
          </w:p>
        </w:tc>
        <w:tc>
          <w:tcPr>
            <w:tcW w:w="1844" w:type="dxa"/>
            <w:hideMark/>
          </w:tcPr>
          <w:p w14:paraId="3CBD681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</w:p>
          <w:p w14:paraId="494E061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514C060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6C912A4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0AE69EA9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434B145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51" w:type="dxa"/>
            <w:hideMark/>
          </w:tcPr>
          <w:p w14:paraId="3259117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Tenis stołowy:</w:t>
            </w:r>
          </w:p>
          <w:p w14:paraId="1DFF1E3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indywidualnie dziewczęta</w:t>
            </w:r>
          </w:p>
          <w:p w14:paraId="5F3677E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indywidualnie chłopcy</w:t>
            </w:r>
          </w:p>
        </w:tc>
        <w:tc>
          <w:tcPr>
            <w:tcW w:w="1843" w:type="dxa"/>
          </w:tcPr>
          <w:p w14:paraId="47A37A1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658EB62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9.12.2021 r.</w:t>
            </w:r>
          </w:p>
          <w:p w14:paraId="2EEE665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(czwartek)</w:t>
            </w:r>
          </w:p>
          <w:p w14:paraId="0AD9A4C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5A921E9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2AD1DB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ZS  Małkinia</w:t>
            </w:r>
          </w:p>
        </w:tc>
        <w:tc>
          <w:tcPr>
            <w:tcW w:w="1844" w:type="dxa"/>
          </w:tcPr>
          <w:p w14:paraId="365AB80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1537CC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3AF20E8C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4C616DF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51" w:type="dxa"/>
            <w:hideMark/>
          </w:tcPr>
          <w:p w14:paraId="50C596B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Szachy dziewcząt i chłopców</w:t>
            </w: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indywidualnie</w:t>
            </w:r>
          </w:p>
        </w:tc>
        <w:tc>
          <w:tcPr>
            <w:tcW w:w="1843" w:type="dxa"/>
            <w:hideMark/>
          </w:tcPr>
          <w:p w14:paraId="4734DF5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19.11.2021 r.</w:t>
            </w:r>
          </w:p>
          <w:p w14:paraId="526846F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(piątek)</w:t>
            </w:r>
          </w:p>
        </w:tc>
        <w:tc>
          <w:tcPr>
            <w:tcW w:w="1844" w:type="dxa"/>
            <w:hideMark/>
          </w:tcPr>
          <w:p w14:paraId="0578884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ZS NR 2 Ostrów Maz.</w:t>
            </w:r>
          </w:p>
        </w:tc>
        <w:tc>
          <w:tcPr>
            <w:tcW w:w="1844" w:type="dxa"/>
          </w:tcPr>
          <w:p w14:paraId="7C116F0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43DE1C5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7AB351DF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7324DBA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51" w:type="dxa"/>
          </w:tcPr>
          <w:p w14:paraId="680AE0B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nożna dziewcząt:</w:t>
            </w:r>
          </w:p>
          <w:p w14:paraId="045AD67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  termin</w:t>
            </w:r>
          </w:p>
          <w:p w14:paraId="2BE2903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DC3408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II  termin</w:t>
            </w:r>
          </w:p>
        </w:tc>
        <w:tc>
          <w:tcPr>
            <w:tcW w:w="1843" w:type="dxa"/>
          </w:tcPr>
          <w:p w14:paraId="369078B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F745C0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19.10.2021 r.</w:t>
            </w:r>
          </w:p>
          <w:p w14:paraId="0DFC287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(wtorek)</w:t>
            </w:r>
          </w:p>
          <w:p w14:paraId="1DA8B9C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22.04.22 r.</w:t>
            </w:r>
          </w:p>
          <w:p w14:paraId="6CEC577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(piątek) </w:t>
            </w:r>
          </w:p>
        </w:tc>
        <w:tc>
          <w:tcPr>
            <w:tcW w:w="1844" w:type="dxa"/>
          </w:tcPr>
          <w:p w14:paraId="41E37AD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4EEB8C0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 „Orlika” – ZS  Nr 1</w:t>
            </w:r>
          </w:p>
          <w:p w14:paraId="3D66C14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„Orlika” – ZS NR 2</w:t>
            </w:r>
          </w:p>
          <w:p w14:paraId="2A1296F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263756F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40FAFD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58D8FBA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73C2DB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0E2E60E7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4C58CA4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51" w:type="dxa"/>
          </w:tcPr>
          <w:p w14:paraId="0554DFC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koszykowa dziewcząt:</w:t>
            </w:r>
          </w:p>
          <w:p w14:paraId="2419DB4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  termin</w:t>
            </w:r>
          </w:p>
          <w:p w14:paraId="0EFD90D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0AACA2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II  termin</w:t>
            </w:r>
          </w:p>
          <w:p w14:paraId="231ABEB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4127BC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6423FF5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15.12.2021 r.</w:t>
            </w:r>
          </w:p>
          <w:p w14:paraId="5408DD8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(środa)</w:t>
            </w:r>
          </w:p>
          <w:p w14:paraId="7327E4E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21.12.2021 r.</w:t>
            </w:r>
          </w:p>
          <w:p w14:paraId="5C854FB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(wtorek)</w:t>
            </w:r>
          </w:p>
        </w:tc>
        <w:tc>
          <w:tcPr>
            <w:tcW w:w="1844" w:type="dxa"/>
          </w:tcPr>
          <w:p w14:paraId="01507C4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07BD2E6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LO  Ostrów Maz.</w:t>
            </w:r>
          </w:p>
          <w:p w14:paraId="7FA9E12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32ED82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LO  Ostrów Maz.</w:t>
            </w:r>
          </w:p>
        </w:tc>
        <w:tc>
          <w:tcPr>
            <w:tcW w:w="1844" w:type="dxa"/>
          </w:tcPr>
          <w:p w14:paraId="2726A5D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0B4C48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01E45B5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08FF7F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 9.00</w:t>
            </w:r>
          </w:p>
          <w:p w14:paraId="1E28616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</w:tr>
      <w:tr w:rsidR="004D358C" w:rsidRPr="004D358C" w14:paraId="1A990668" w14:textId="77777777" w:rsidTr="00E302A5">
        <w:trPr>
          <w:gridAfter w:val="1"/>
          <w:wAfter w:w="12" w:type="dxa"/>
          <w:trHeight w:val="1222"/>
        </w:trPr>
        <w:tc>
          <w:tcPr>
            <w:tcW w:w="565" w:type="dxa"/>
            <w:tcBorders>
              <w:bottom w:val="single" w:sz="4" w:space="0" w:color="auto"/>
            </w:tcBorders>
            <w:hideMark/>
          </w:tcPr>
          <w:p w14:paraId="24482A47" w14:textId="77777777" w:rsidR="004D358C" w:rsidRPr="004D358C" w:rsidRDefault="004D358C" w:rsidP="004D358C">
            <w:pPr>
              <w:rPr>
                <w:rFonts w:eastAsia="Calibri"/>
                <w:lang w:eastAsia="pl-PL"/>
              </w:rPr>
            </w:pPr>
            <w:r w:rsidRPr="004D358C">
              <w:rPr>
                <w:rFonts w:eastAsia="Calibri"/>
                <w:lang w:eastAsia="pl-PL"/>
              </w:rPr>
              <w:t>7.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7F8AADA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koszykowa chłopców:</w:t>
            </w:r>
          </w:p>
          <w:p w14:paraId="06349A9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  termin</w:t>
            </w:r>
          </w:p>
          <w:p w14:paraId="2B1A577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C9A18D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II  termin</w:t>
            </w:r>
          </w:p>
          <w:p w14:paraId="2EB7DB2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603CD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D0AE8B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17.12.2021 r.</w:t>
            </w:r>
          </w:p>
          <w:p w14:paraId="168F4BF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(piątek)</w:t>
            </w:r>
          </w:p>
          <w:p w14:paraId="12620A2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13.01.2022 r.</w:t>
            </w:r>
          </w:p>
          <w:p w14:paraId="562BBE8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(czwartek)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739046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16AC89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LO  Ostrów Maz</w:t>
            </w:r>
          </w:p>
          <w:p w14:paraId="489D6B1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A23552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LO   Ostrów Maz.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hideMark/>
          </w:tcPr>
          <w:p w14:paraId="1887CC8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CBD684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795719F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D8C7B0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3158113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</w:tr>
      <w:tr w:rsidR="004D358C" w:rsidRPr="004D358C" w14:paraId="428ED492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7B9789B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51" w:type="dxa"/>
          </w:tcPr>
          <w:p w14:paraId="7F8A10D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siatkowa chłopców:</w:t>
            </w:r>
          </w:p>
          <w:p w14:paraId="6EB4AAC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-  I termin</w:t>
            </w:r>
          </w:p>
          <w:p w14:paraId="240931D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0FCA0E4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 II  termin</w:t>
            </w:r>
          </w:p>
          <w:p w14:paraId="559369D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350ADC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927A67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19.01.2022 r.</w:t>
            </w:r>
          </w:p>
          <w:p w14:paraId="212A617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(środa)</w:t>
            </w:r>
          </w:p>
          <w:p w14:paraId="71EA3FE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25.01.2022 r.</w:t>
            </w:r>
          </w:p>
          <w:p w14:paraId="42A2CF7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(wtorek)</w:t>
            </w:r>
          </w:p>
        </w:tc>
        <w:tc>
          <w:tcPr>
            <w:tcW w:w="1844" w:type="dxa"/>
          </w:tcPr>
          <w:p w14:paraId="7AFF0CB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5985AB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ZS NR 1 Ostrów Maz.</w:t>
            </w:r>
          </w:p>
          <w:p w14:paraId="60DD173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CCF7E2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LO Ostrów Maz.</w:t>
            </w:r>
          </w:p>
          <w:p w14:paraId="5F287A3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2EE538B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ABEA3A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6E99BE5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B2927E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4EC268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399479ED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7C7DC27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51" w:type="dxa"/>
          </w:tcPr>
          <w:p w14:paraId="7F9A893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siatkowa dziewcząt:</w:t>
            </w:r>
          </w:p>
          <w:p w14:paraId="668E636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I termin</w:t>
            </w:r>
          </w:p>
          <w:p w14:paraId="7F89878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A21C0C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- II termin</w:t>
            </w:r>
          </w:p>
        </w:tc>
        <w:tc>
          <w:tcPr>
            <w:tcW w:w="1843" w:type="dxa"/>
          </w:tcPr>
          <w:p w14:paraId="5BEC7D4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A8E425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25.02.2022 r.</w:t>
            </w:r>
          </w:p>
          <w:p w14:paraId="5E92E22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(piątek)</w:t>
            </w:r>
          </w:p>
          <w:p w14:paraId="43FA21D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3.03.2022 r.</w:t>
            </w:r>
          </w:p>
          <w:p w14:paraId="6DF1401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(czwartek)</w:t>
            </w:r>
          </w:p>
        </w:tc>
        <w:tc>
          <w:tcPr>
            <w:tcW w:w="1844" w:type="dxa"/>
          </w:tcPr>
          <w:p w14:paraId="5B34D6B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</w:p>
          <w:p w14:paraId="151F4B4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ZS NR 1 Ostrów Maz.</w:t>
            </w:r>
          </w:p>
          <w:p w14:paraId="6C98DB1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3F19961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ZS NR 1 Ostrów  Maz.</w:t>
            </w:r>
          </w:p>
        </w:tc>
        <w:tc>
          <w:tcPr>
            <w:tcW w:w="1844" w:type="dxa"/>
          </w:tcPr>
          <w:p w14:paraId="53A0962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2AD11C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5491228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5EE6068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5FD3C47F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101644A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51" w:type="dxa"/>
          </w:tcPr>
          <w:p w14:paraId="41538B9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Sztafetowe biegi przełajowe</w:t>
            </w:r>
          </w:p>
        </w:tc>
        <w:tc>
          <w:tcPr>
            <w:tcW w:w="1843" w:type="dxa"/>
          </w:tcPr>
          <w:p w14:paraId="3D1DDA3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12.04.2022 r.</w:t>
            </w:r>
          </w:p>
          <w:p w14:paraId="3D48838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lastRenderedPageBreak/>
              <w:t>(wtorek)</w:t>
            </w:r>
          </w:p>
          <w:p w14:paraId="21EBE52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 xml:space="preserve">  </w:t>
            </w:r>
          </w:p>
          <w:p w14:paraId="71C3120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6398C42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76AB06E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lastRenderedPageBreak/>
              <w:t>MOSiR Ostrów Maz.</w:t>
            </w:r>
          </w:p>
        </w:tc>
        <w:tc>
          <w:tcPr>
            <w:tcW w:w="1844" w:type="dxa"/>
          </w:tcPr>
          <w:p w14:paraId="1A35B9B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1A2298F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lastRenderedPageBreak/>
              <w:t>Godz. 10.00</w:t>
            </w:r>
          </w:p>
          <w:p w14:paraId="3C54174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010CB6F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Zbiórka godz. 9.30</w:t>
            </w:r>
          </w:p>
        </w:tc>
      </w:tr>
      <w:tr w:rsidR="004D358C" w:rsidRPr="004D358C" w14:paraId="35F04129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5A2620C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151" w:type="dxa"/>
            <w:hideMark/>
          </w:tcPr>
          <w:p w14:paraId="03C3E25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Piłka  nożna chłopców:</w:t>
            </w:r>
          </w:p>
          <w:p w14:paraId="0CCEBCA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- III termin</w:t>
            </w:r>
          </w:p>
          <w:p w14:paraId="72275FF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</w:p>
          <w:p w14:paraId="6B98E9F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- IV termin</w:t>
            </w:r>
          </w:p>
          <w:p w14:paraId="64543F6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</w:p>
          <w:p w14:paraId="0F1260A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131D5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B598CA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8.04.2022 r.</w:t>
            </w:r>
          </w:p>
          <w:p w14:paraId="25762B7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(piątek)</w:t>
            </w:r>
          </w:p>
          <w:p w14:paraId="416EB95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11.04.2022 r.</w:t>
            </w:r>
          </w:p>
          <w:p w14:paraId="4FCA210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(poniedziałek)</w:t>
            </w:r>
          </w:p>
        </w:tc>
        <w:tc>
          <w:tcPr>
            <w:tcW w:w="1844" w:type="dxa"/>
          </w:tcPr>
          <w:p w14:paraId="1861767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6E09745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„Orlika” – ZS Nr 1</w:t>
            </w:r>
          </w:p>
          <w:p w14:paraId="7BC001C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Boisko „Orlika” – ZS NR 2</w:t>
            </w:r>
          </w:p>
          <w:p w14:paraId="1011B5C5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12770522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7B0CB68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  <w:p w14:paraId="31C3365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290813E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4A14412A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5D009D3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51" w:type="dxa"/>
          </w:tcPr>
          <w:p w14:paraId="7B9CCA6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>Piłka nożna dziewcząt:</w:t>
            </w:r>
          </w:p>
          <w:p w14:paraId="490CE54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 xml:space="preserve">- I termin </w:t>
            </w:r>
          </w:p>
          <w:p w14:paraId="0EC56A6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</w:p>
          <w:p w14:paraId="468FCA6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 xml:space="preserve">- II termin </w:t>
            </w:r>
          </w:p>
          <w:p w14:paraId="1555D61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</w:p>
          <w:p w14:paraId="190250E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8E651A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</w:p>
          <w:p w14:paraId="06D78C8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</w:p>
          <w:p w14:paraId="1636B92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22.04.2022 r.</w:t>
            </w:r>
          </w:p>
          <w:p w14:paraId="4C693FF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(piątek)</w:t>
            </w:r>
          </w:p>
        </w:tc>
        <w:tc>
          <w:tcPr>
            <w:tcW w:w="1844" w:type="dxa"/>
          </w:tcPr>
          <w:p w14:paraId="7CC8C9A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</w:p>
          <w:p w14:paraId="3DED692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Boisko „Orlika”- ZS NR 1</w:t>
            </w:r>
          </w:p>
          <w:p w14:paraId="57E7FAA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Boisko „Orlika”- ZS NR 2</w:t>
            </w:r>
          </w:p>
          <w:p w14:paraId="79887BD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</w:tcPr>
          <w:p w14:paraId="0403BB6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</w:p>
          <w:p w14:paraId="1E391F3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Godz. 9.00</w:t>
            </w:r>
          </w:p>
          <w:p w14:paraId="106FF8D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</w:p>
          <w:p w14:paraId="32AA4B3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0D0073B3" w14:textId="77777777" w:rsidTr="00E302A5">
        <w:trPr>
          <w:gridAfter w:val="1"/>
          <w:wAfter w:w="12" w:type="dxa"/>
        </w:trPr>
        <w:tc>
          <w:tcPr>
            <w:tcW w:w="565" w:type="dxa"/>
            <w:hideMark/>
          </w:tcPr>
          <w:p w14:paraId="0614CD5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151" w:type="dxa"/>
            <w:hideMark/>
          </w:tcPr>
          <w:p w14:paraId="6716375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>Piłka koszykowa dziewcząt i chłopców – 3 x 3</w:t>
            </w:r>
          </w:p>
        </w:tc>
        <w:tc>
          <w:tcPr>
            <w:tcW w:w="1843" w:type="dxa"/>
          </w:tcPr>
          <w:p w14:paraId="5A56731A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18.05.2022 r.</w:t>
            </w:r>
          </w:p>
          <w:p w14:paraId="418A8C81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(środa)</w:t>
            </w:r>
          </w:p>
        </w:tc>
        <w:tc>
          <w:tcPr>
            <w:tcW w:w="1844" w:type="dxa"/>
          </w:tcPr>
          <w:p w14:paraId="7B3D0574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6F07361D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MOSiR – Ostrów  Maz.</w:t>
            </w:r>
          </w:p>
        </w:tc>
        <w:tc>
          <w:tcPr>
            <w:tcW w:w="1844" w:type="dxa"/>
          </w:tcPr>
          <w:p w14:paraId="02B3E3D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</w:p>
          <w:p w14:paraId="4A3922F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7D3F145F" w14:textId="77777777" w:rsidTr="00E302A5">
        <w:tc>
          <w:tcPr>
            <w:tcW w:w="565" w:type="dxa"/>
          </w:tcPr>
          <w:p w14:paraId="65634316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151" w:type="dxa"/>
          </w:tcPr>
          <w:p w14:paraId="2C119183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>Lekka  atletyka</w:t>
            </w:r>
          </w:p>
        </w:tc>
        <w:tc>
          <w:tcPr>
            <w:tcW w:w="1843" w:type="dxa"/>
          </w:tcPr>
          <w:p w14:paraId="3908255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26.05.2022 r.</w:t>
            </w:r>
          </w:p>
          <w:p w14:paraId="088DFAF0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(czwartek)</w:t>
            </w:r>
          </w:p>
        </w:tc>
        <w:tc>
          <w:tcPr>
            <w:tcW w:w="1844" w:type="dxa"/>
          </w:tcPr>
          <w:p w14:paraId="49E08BB9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Stadion MOSiR Ostrów Maz.</w:t>
            </w:r>
          </w:p>
        </w:tc>
        <w:tc>
          <w:tcPr>
            <w:tcW w:w="1856" w:type="dxa"/>
            <w:gridSpan w:val="2"/>
          </w:tcPr>
          <w:p w14:paraId="465D1D6F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sz w:val="20"/>
                <w:szCs w:val="20"/>
                <w:lang w:eastAsia="pl-PL"/>
              </w:rPr>
              <w:t>Godz. 9.00</w:t>
            </w:r>
          </w:p>
        </w:tc>
      </w:tr>
      <w:tr w:rsidR="004D358C" w:rsidRPr="004D358C" w14:paraId="65603046" w14:textId="77777777" w:rsidTr="00E302A5">
        <w:tc>
          <w:tcPr>
            <w:tcW w:w="565" w:type="dxa"/>
          </w:tcPr>
          <w:p w14:paraId="77FD73AC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51" w:type="dxa"/>
          </w:tcPr>
          <w:p w14:paraId="514B94BB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/>
                <w:sz w:val="20"/>
                <w:szCs w:val="20"/>
                <w:lang w:eastAsia="pl-PL"/>
              </w:rPr>
              <w:t>Podsumowanie XXIII  Powiatowej Olimpiady Młodzieży</w:t>
            </w:r>
          </w:p>
        </w:tc>
        <w:tc>
          <w:tcPr>
            <w:tcW w:w="1843" w:type="dxa"/>
          </w:tcPr>
          <w:p w14:paraId="5B959E87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Nie ustalono</w:t>
            </w:r>
          </w:p>
        </w:tc>
        <w:tc>
          <w:tcPr>
            <w:tcW w:w="1844" w:type="dxa"/>
          </w:tcPr>
          <w:p w14:paraId="15EF7DA8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pl-PL"/>
              </w:rPr>
            </w:pPr>
            <w:r w:rsidRPr="004D358C">
              <w:rPr>
                <w:rFonts w:eastAsia="Calibri"/>
                <w:bCs/>
                <w:sz w:val="20"/>
                <w:szCs w:val="20"/>
                <w:lang w:eastAsia="pl-PL"/>
              </w:rPr>
              <w:t>Nie ustalono</w:t>
            </w:r>
          </w:p>
        </w:tc>
        <w:tc>
          <w:tcPr>
            <w:tcW w:w="1856" w:type="dxa"/>
            <w:gridSpan w:val="2"/>
          </w:tcPr>
          <w:p w14:paraId="1FB45CFE" w14:textId="77777777" w:rsidR="004D358C" w:rsidRPr="004D358C" w:rsidRDefault="004D358C" w:rsidP="004D358C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pl-PL"/>
              </w:rPr>
            </w:pPr>
          </w:p>
        </w:tc>
      </w:tr>
    </w:tbl>
    <w:p w14:paraId="3628C984" w14:textId="77777777" w:rsidR="004D358C" w:rsidRPr="004D358C" w:rsidRDefault="004D358C" w:rsidP="004D358C">
      <w:pPr>
        <w:rPr>
          <w:rFonts w:eastAsia="Calibri"/>
        </w:rPr>
      </w:pPr>
    </w:p>
    <w:p w14:paraId="55C7AFDC" w14:textId="77777777" w:rsidR="004D358C" w:rsidRPr="004D358C" w:rsidRDefault="004D358C" w:rsidP="004D358C">
      <w:pPr>
        <w:rPr>
          <w:rFonts w:eastAsia="Calibri"/>
        </w:rPr>
      </w:pPr>
    </w:p>
    <w:p w14:paraId="356A0B06" w14:textId="77777777" w:rsidR="00547CFA" w:rsidRDefault="00547CFA"/>
    <w:sectPr w:rsidR="00547CFA" w:rsidSect="0054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44BB4"/>
    <w:multiLevelType w:val="hybridMultilevel"/>
    <w:tmpl w:val="ED1865DC"/>
    <w:lvl w:ilvl="0" w:tplc="4ED0EEFC">
      <w:start w:val="5"/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7B"/>
    <w:rsid w:val="00106407"/>
    <w:rsid w:val="00113D4C"/>
    <w:rsid w:val="0012290B"/>
    <w:rsid w:val="001A5C62"/>
    <w:rsid w:val="001E072C"/>
    <w:rsid w:val="00240327"/>
    <w:rsid w:val="0034464F"/>
    <w:rsid w:val="003A30FC"/>
    <w:rsid w:val="003D1AF4"/>
    <w:rsid w:val="003F135C"/>
    <w:rsid w:val="00461D1A"/>
    <w:rsid w:val="00485689"/>
    <w:rsid w:val="004B0B08"/>
    <w:rsid w:val="004B46CA"/>
    <w:rsid w:val="004D358C"/>
    <w:rsid w:val="00504A7B"/>
    <w:rsid w:val="00547CFA"/>
    <w:rsid w:val="00574756"/>
    <w:rsid w:val="0061041A"/>
    <w:rsid w:val="00652BAF"/>
    <w:rsid w:val="00693E90"/>
    <w:rsid w:val="006B4BCF"/>
    <w:rsid w:val="006E59C5"/>
    <w:rsid w:val="006F0863"/>
    <w:rsid w:val="00726999"/>
    <w:rsid w:val="00745D4F"/>
    <w:rsid w:val="007E77E0"/>
    <w:rsid w:val="008A5FEF"/>
    <w:rsid w:val="008A71E7"/>
    <w:rsid w:val="00925348"/>
    <w:rsid w:val="00947ACF"/>
    <w:rsid w:val="009545CC"/>
    <w:rsid w:val="00980A1B"/>
    <w:rsid w:val="00AA6D32"/>
    <w:rsid w:val="00AC62AA"/>
    <w:rsid w:val="00B221EB"/>
    <w:rsid w:val="00BD60D4"/>
    <w:rsid w:val="00BE5424"/>
    <w:rsid w:val="00BE7D75"/>
    <w:rsid w:val="00C83FFA"/>
    <w:rsid w:val="00CB4448"/>
    <w:rsid w:val="00D02A96"/>
    <w:rsid w:val="00D474EB"/>
    <w:rsid w:val="00DA13AE"/>
    <w:rsid w:val="00DE7166"/>
    <w:rsid w:val="00E37C3A"/>
    <w:rsid w:val="00E5675E"/>
    <w:rsid w:val="00E64FA0"/>
    <w:rsid w:val="00F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C81"/>
  <w15:docId w15:val="{D7523FEC-B380-4F63-B168-368D359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E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endrive%20taty\ANDRZEJ\REGULAMIN%20X%20PO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X POM.dot</Template>
  <TotalTime>0</TotalTime>
  <Pages>7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Rostkowski</Company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Agnieszka Nowacka</cp:lastModifiedBy>
  <cp:revision>2</cp:revision>
  <cp:lastPrinted>2021-09-27T08:54:00Z</cp:lastPrinted>
  <dcterms:created xsi:type="dcterms:W3CDTF">2021-10-06T12:45:00Z</dcterms:created>
  <dcterms:modified xsi:type="dcterms:W3CDTF">2021-10-06T12:45:00Z</dcterms:modified>
</cp:coreProperties>
</file>