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419CC" w14:paraId="7C7450CA" w14:textId="77777777" w:rsidTr="007C5896">
        <w:tc>
          <w:tcPr>
            <w:tcW w:w="4531" w:type="dxa"/>
          </w:tcPr>
          <w:p w14:paraId="5E417F20" w14:textId="77777777" w:rsidR="008419CC" w:rsidRPr="00B3421C" w:rsidRDefault="008419CC" w:rsidP="007C5896">
            <w:pPr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14:paraId="11B6CA31" w14:textId="77777777" w:rsidR="008419CC" w:rsidRDefault="008419CC" w:rsidP="007C5896">
            <w:pPr>
              <w:jc w:val="right"/>
            </w:pPr>
          </w:p>
          <w:p w14:paraId="2C776BEE" w14:textId="3C789345" w:rsidR="008419CC" w:rsidRDefault="008419CC" w:rsidP="007C5896">
            <w:pPr>
              <w:jc w:val="right"/>
            </w:pPr>
          </w:p>
        </w:tc>
      </w:tr>
    </w:tbl>
    <w:p w14:paraId="1FC0BDBC" w14:textId="5770BE6B" w:rsidR="00C3025C" w:rsidRDefault="00565867" w:rsidP="00B36F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Regulamin Powiatowego Konkursu EKOlogicznego</w:t>
      </w:r>
    </w:p>
    <w:p w14:paraId="06F49B88" w14:textId="765B1850" w:rsidR="0028507A" w:rsidRDefault="004B0A00" w:rsidP="00287C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NIE MARNUJĘ! </w:t>
      </w:r>
      <w:r w:rsidR="00C3025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SEGREGUJĘ! </w:t>
      </w:r>
      <w:r w:rsidR="00C3025C">
        <w:rPr>
          <w:rFonts w:ascii="Times New Roman" w:hAnsi="Times New Roman" w:cs="Times New Roman"/>
          <w:b/>
          <w:bCs/>
          <w:sz w:val="24"/>
          <w:szCs w:val="24"/>
        </w:rPr>
        <w:t>ODZYSKUJĘ!</w:t>
      </w:r>
    </w:p>
    <w:p w14:paraId="769698C2" w14:textId="77777777" w:rsidR="00287CAC" w:rsidRPr="00287CAC" w:rsidRDefault="00287CAC" w:rsidP="00287C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88F7B" w14:textId="385D6B8C" w:rsidR="00287CAC" w:rsidRDefault="00287CAC" w:rsidP="00287C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CA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78BDBD8" w14:textId="08A88CC0" w:rsidR="00C7370B" w:rsidRDefault="00D92B98" w:rsidP="00C737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3144FB45" w14:textId="77777777" w:rsidR="00B36FB4" w:rsidRPr="00B36FB4" w:rsidRDefault="00B36FB4" w:rsidP="00C7370B">
      <w:pPr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54DA921F" w14:textId="2992CCA3" w:rsidR="00044BC5" w:rsidRDefault="00044BC5" w:rsidP="006B0F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Regulamin określa </w:t>
      </w:r>
      <w:r w:rsidR="002C3CF9">
        <w:rPr>
          <w:rFonts w:ascii="Times New Roman" w:hAnsi="Times New Roman" w:cs="Times New Roman"/>
          <w:sz w:val="24"/>
          <w:szCs w:val="24"/>
        </w:rPr>
        <w:t>warunki</w:t>
      </w:r>
      <w:r>
        <w:rPr>
          <w:rFonts w:ascii="Times New Roman" w:hAnsi="Times New Roman" w:cs="Times New Roman"/>
          <w:sz w:val="24"/>
          <w:szCs w:val="24"/>
        </w:rPr>
        <w:t xml:space="preserve"> i zasady</w:t>
      </w:r>
      <w:r w:rsidR="002C3CF9">
        <w:rPr>
          <w:rFonts w:ascii="Times New Roman" w:hAnsi="Times New Roman" w:cs="Times New Roman"/>
          <w:sz w:val="24"/>
          <w:szCs w:val="24"/>
        </w:rPr>
        <w:t xml:space="preserve"> udziału </w:t>
      </w:r>
      <w:r w:rsidR="00881E5B">
        <w:rPr>
          <w:rFonts w:ascii="Times New Roman" w:hAnsi="Times New Roman" w:cs="Times New Roman"/>
          <w:sz w:val="24"/>
          <w:szCs w:val="24"/>
        </w:rPr>
        <w:t xml:space="preserve">w </w:t>
      </w:r>
      <w:r w:rsidR="005C7AB7">
        <w:rPr>
          <w:rFonts w:ascii="Times New Roman" w:hAnsi="Times New Roman" w:cs="Times New Roman"/>
          <w:sz w:val="24"/>
          <w:szCs w:val="24"/>
        </w:rPr>
        <w:t>Powiatowym Konkursie EKOlogicznym</w:t>
      </w:r>
      <w:r w:rsidR="00CA52B1">
        <w:rPr>
          <w:rFonts w:ascii="Times New Roman" w:hAnsi="Times New Roman" w:cs="Times New Roman"/>
          <w:sz w:val="24"/>
          <w:szCs w:val="24"/>
        </w:rPr>
        <w:t xml:space="preserve"> pod hasłem „Nie Marnuję! – Segreguję! Odzyskuję!”, </w:t>
      </w:r>
      <w:r w:rsidR="002C3CF9">
        <w:rPr>
          <w:rFonts w:ascii="Times New Roman" w:hAnsi="Times New Roman" w:cs="Times New Roman"/>
          <w:sz w:val="24"/>
          <w:szCs w:val="24"/>
        </w:rPr>
        <w:t xml:space="preserve"> zwan</w:t>
      </w:r>
      <w:r w:rsidR="005C7AB7">
        <w:rPr>
          <w:rFonts w:ascii="Times New Roman" w:hAnsi="Times New Roman" w:cs="Times New Roman"/>
          <w:sz w:val="24"/>
          <w:szCs w:val="24"/>
        </w:rPr>
        <w:t>ym</w:t>
      </w:r>
      <w:r w:rsidR="002C3CF9">
        <w:rPr>
          <w:rFonts w:ascii="Times New Roman" w:hAnsi="Times New Roman" w:cs="Times New Roman"/>
          <w:sz w:val="24"/>
          <w:szCs w:val="24"/>
        </w:rPr>
        <w:t xml:space="preserve"> dalej </w:t>
      </w:r>
      <w:r w:rsidR="002C3CF9" w:rsidRPr="00A10AF1">
        <w:rPr>
          <w:rFonts w:ascii="Times New Roman" w:hAnsi="Times New Roman" w:cs="Times New Roman"/>
          <w:b/>
          <w:bCs/>
          <w:sz w:val="24"/>
          <w:szCs w:val="24"/>
        </w:rPr>
        <w:t>„Konkursem”</w:t>
      </w:r>
      <w:r w:rsidR="00CA52B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A52B1" w:rsidRPr="00CA52B1">
        <w:rPr>
          <w:rFonts w:ascii="Times New Roman" w:hAnsi="Times New Roman" w:cs="Times New Roman"/>
          <w:sz w:val="24"/>
          <w:szCs w:val="24"/>
        </w:rPr>
        <w:t xml:space="preserve">a także </w:t>
      </w:r>
      <w:r w:rsidR="00CA52B1">
        <w:rPr>
          <w:rFonts w:ascii="Times New Roman" w:hAnsi="Times New Roman" w:cs="Times New Roman"/>
          <w:sz w:val="24"/>
          <w:szCs w:val="24"/>
        </w:rPr>
        <w:t>kryteria oceny prac konkursowych i wynagradzania zwycięzców.</w:t>
      </w:r>
    </w:p>
    <w:p w14:paraId="34E7C805" w14:textId="42021011" w:rsidR="00044BC5" w:rsidRDefault="00044BC5" w:rsidP="006B0F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AF1">
        <w:rPr>
          <w:rFonts w:ascii="Times New Roman" w:hAnsi="Times New Roman" w:cs="Times New Roman"/>
          <w:b/>
          <w:bCs/>
          <w:sz w:val="24"/>
          <w:szCs w:val="24"/>
        </w:rPr>
        <w:t>Organizatorem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CF9">
        <w:rPr>
          <w:rFonts w:ascii="Times New Roman" w:hAnsi="Times New Roman" w:cs="Times New Roman"/>
          <w:sz w:val="24"/>
          <w:szCs w:val="24"/>
        </w:rPr>
        <w:t xml:space="preserve">Konkursu </w:t>
      </w:r>
      <w:r>
        <w:rPr>
          <w:rFonts w:ascii="Times New Roman" w:hAnsi="Times New Roman" w:cs="Times New Roman"/>
          <w:sz w:val="24"/>
          <w:szCs w:val="24"/>
        </w:rPr>
        <w:t xml:space="preserve">jest Zakład Gospodarki Komunalnej w Ostrowi Mazowieckiej Sp. </w:t>
      </w:r>
      <w:r w:rsidR="002C3CF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o.o. </w:t>
      </w:r>
      <w:r w:rsidR="002C3CF9">
        <w:rPr>
          <w:rFonts w:ascii="Times New Roman" w:hAnsi="Times New Roman" w:cs="Times New Roman"/>
          <w:sz w:val="24"/>
          <w:szCs w:val="24"/>
        </w:rPr>
        <w:t>z siedzibą przy ul. Bolesława Prusa 66,                                                 07-300 Ostrów Mazowiecka.</w:t>
      </w:r>
    </w:p>
    <w:p w14:paraId="04A3464E" w14:textId="21883011" w:rsidR="001E7BA2" w:rsidRDefault="006B0F10" w:rsidP="006B0F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AF1">
        <w:rPr>
          <w:rFonts w:ascii="Times New Roman" w:hAnsi="Times New Roman" w:cs="Times New Roman"/>
          <w:b/>
          <w:bCs/>
          <w:sz w:val="24"/>
          <w:szCs w:val="24"/>
        </w:rPr>
        <w:t>Patronat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A660D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konkursem objął Pan </w:t>
      </w:r>
      <w:r w:rsidR="00565867">
        <w:rPr>
          <w:rFonts w:ascii="Times New Roman" w:hAnsi="Times New Roman" w:cs="Times New Roman"/>
          <w:sz w:val="24"/>
          <w:szCs w:val="24"/>
        </w:rPr>
        <w:t>Zbigniew Chrupek Starosta Ostrowski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685BA" w14:textId="77777777" w:rsidR="00B42C3C" w:rsidRDefault="00B42C3C" w:rsidP="00B36F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7026F4" w14:textId="742BB408" w:rsidR="006B0F10" w:rsidRDefault="006B0F10" w:rsidP="006B0F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CA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2963BE8" w14:textId="22F4FE00" w:rsidR="00C7370B" w:rsidRDefault="006E006A" w:rsidP="00C737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Uczestnicy konkurs</w:t>
      </w:r>
      <w:r w:rsidR="00B36FB4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29937C6D" w14:textId="77777777" w:rsidR="00B36FB4" w:rsidRPr="00B36FB4" w:rsidRDefault="00B36FB4" w:rsidP="00C7370B">
      <w:pPr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4418F8E5" w14:textId="06E2784E" w:rsidR="0037456F" w:rsidRPr="006E006A" w:rsidRDefault="006E006A" w:rsidP="006E006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skierowany jest do uczniów szkół podstawowych oraz ponadpodstawowych </w:t>
      </w:r>
      <w:r w:rsidR="00BD7E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z terenu powiatu ostrowskiego zwanych dalej </w:t>
      </w:r>
      <w:r w:rsidRPr="006E006A">
        <w:rPr>
          <w:rFonts w:ascii="Times New Roman" w:hAnsi="Times New Roman" w:cs="Times New Roman"/>
          <w:b/>
          <w:bCs/>
          <w:sz w:val="24"/>
          <w:szCs w:val="24"/>
        </w:rPr>
        <w:t>Uczestnikami</w:t>
      </w:r>
      <w:r w:rsidR="009B7A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C9A654" w14:textId="1727FD2D" w:rsidR="006E006A" w:rsidRDefault="006E006A" w:rsidP="006E006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06A">
        <w:rPr>
          <w:rFonts w:ascii="Times New Roman" w:hAnsi="Times New Roman" w:cs="Times New Roman"/>
          <w:sz w:val="24"/>
          <w:szCs w:val="24"/>
        </w:rPr>
        <w:t xml:space="preserve">Konkurs </w:t>
      </w:r>
      <w:r>
        <w:rPr>
          <w:rFonts w:ascii="Times New Roman" w:hAnsi="Times New Roman" w:cs="Times New Roman"/>
          <w:sz w:val="24"/>
          <w:szCs w:val="24"/>
        </w:rPr>
        <w:t>ma charakter jednoetapowy, powiatowy</w:t>
      </w:r>
      <w:r w:rsidR="009B7AF4">
        <w:rPr>
          <w:rFonts w:ascii="Times New Roman" w:hAnsi="Times New Roman" w:cs="Times New Roman"/>
          <w:sz w:val="24"/>
          <w:szCs w:val="24"/>
        </w:rPr>
        <w:t>.</w:t>
      </w:r>
    </w:p>
    <w:p w14:paraId="6B5402ED" w14:textId="3C5D1F30" w:rsidR="006E006A" w:rsidRPr="006E006A" w:rsidRDefault="006E006A" w:rsidP="006E006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nie mogą brać udziału dzieci</w:t>
      </w:r>
      <w:r w:rsidR="00CA52B1">
        <w:rPr>
          <w:rFonts w:ascii="Times New Roman" w:hAnsi="Times New Roman" w:cs="Times New Roman"/>
          <w:sz w:val="24"/>
          <w:szCs w:val="24"/>
        </w:rPr>
        <w:t xml:space="preserve">/podopieczni </w:t>
      </w:r>
      <w:r>
        <w:rPr>
          <w:rFonts w:ascii="Times New Roman" w:hAnsi="Times New Roman" w:cs="Times New Roman"/>
          <w:sz w:val="24"/>
          <w:szCs w:val="24"/>
        </w:rPr>
        <w:t>pracowników Zakładu Gospodarki Komunalnej w Ostrowi Mazowieckiej Sp. z o.o.</w:t>
      </w:r>
    </w:p>
    <w:p w14:paraId="4CDF969E" w14:textId="77777777" w:rsidR="00C7370B" w:rsidRDefault="00C7370B" w:rsidP="00C737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8B106C" w14:textId="0BD3869B" w:rsidR="00902A6C" w:rsidRDefault="00902A6C" w:rsidP="00902A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A6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1551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3C82AC2" w14:textId="516C7CA1" w:rsidR="00C7370B" w:rsidRDefault="00127449" w:rsidP="00C737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 konkursu</w:t>
      </w:r>
    </w:p>
    <w:p w14:paraId="08F2C9DC" w14:textId="77777777" w:rsidR="00B36FB4" w:rsidRPr="00B36FB4" w:rsidRDefault="00B36FB4" w:rsidP="00C7370B">
      <w:pPr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79815FBC" w14:textId="742859B2" w:rsidR="00127449" w:rsidRDefault="006C0536" w:rsidP="006C053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postaw ekologicznych</w:t>
      </w:r>
      <w:r w:rsidR="009B7AF4">
        <w:rPr>
          <w:rFonts w:ascii="Times New Roman" w:hAnsi="Times New Roman" w:cs="Times New Roman"/>
          <w:sz w:val="24"/>
          <w:szCs w:val="24"/>
        </w:rPr>
        <w:t>.</w:t>
      </w:r>
    </w:p>
    <w:p w14:paraId="67AE5D3C" w14:textId="4B060444" w:rsidR="006C0536" w:rsidRDefault="006C0536" w:rsidP="006C053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Zachęcanie dzieci i młodzieży do dbania o środowisko</w:t>
      </w:r>
      <w:r w:rsidR="009B7AF4">
        <w:rPr>
          <w:rFonts w:ascii="Times New Roman" w:hAnsi="Times New Roman" w:cs="Times New Roman"/>
          <w:sz w:val="24"/>
          <w:szCs w:val="24"/>
        </w:rPr>
        <w:t>.</w:t>
      </w:r>
    </w:p>
    <w:p w14:paraId="1DE9E1DD" w14:textId="40DE6F42" w:rsidR="006C0536" w:rsidRDefault="006C0536" w:rsidP="006C053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idei powtórnego wykorzystania odpadów</w:t>
      </w:r>
      <w:r w:rsidR="009B7AF4">
        <w:rPr>
          <w:rFonts w:ascii="Times New Roman" w:hAnsi="Times New Roman" w:cs="Times New Roman"/>
          <w:sz w:val="24"/>
          <w:szCs w:val="24"/>
        </w:rPr>
        <w:t>.</w:t>
      </w:r>
    </w:p>
    <w:p w14:paraId="1846633B" w14:textId="305F068D" w:rsidR="006C0536" w:rsidRDefault="006C0536" w:rsidP="006C053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Zwiększanie wiedzy na temat selektywnej zbiórki odpadów</w:t>
      </w:r>
      <w:r w:rsidR="009B7AF4">
        <w:rPr>
          <w:rFonts w:ascii="Times New Roman" w:hAnsi="Times New Roman" w:cs="Times New Roman"/>
          <w:sz w:val="24"/>
          <w:szCs w:val="24"/>
        </w:rPr>
        <w:t>.</w:t>
      </w:r>
    </w:p>
    <w:p w14:paraId="71A84F23" w14:textId="488B2551" w:rsidR="006C0536" w:rsidRDefault="006C0536" w:rsidP="006C053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Promowanie nowych rozwiązań w gospodarowaniu odpadami</w:t>
      </w:r>
      <w:r w:rsidR="009B7AF4">
        <w:rPr>
          <w:rFonts w:ascii="Times New Roman" w:hAnsi="Times New Roman" w:cs="Times New Roman"/>
          <w:sz w:val="24"/>
          <w:szCs w:val="24"/>
        </w:rPr>
        <w:t>.</w:t>
      </w:r>
    </w:p>
    <w:p w14:paraId="4C1C17A3" w14:textId="1D2362F4" w:rsidR="006C0536" w:rsidRDefault="006C0536" w:rsidP="006C053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Pokazanie współzależności człowieka i środowiska</w:t>
      </w:r>
      <w:r w:rsidR="009B7AF4">
        <w:rPr>
          <w:rFonts w:ascii="Times New Roman" w:hAnsi="Times New Roman" w:cs="Times New Roman"/>
          <w:sz w:val="24"/>
          <w:szCs w:val="24"/>
        </w:rPr>
        <w:t>.</w:t>
      </w:r>
    </w:p>
    <w:p w14:paraId="3C3E7217" w14:textId="7197EBE7" w:rsidR="006C0536" w:rsidRDefault="006C0536" w:rsidP="006C053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środowiska lokalnego</w:t>
      </w:r>
      <w:r w:rsidR="009B7AF4">
        <w:rPr>
          <w:rFonts w:ascii="Times New Roman" w:hAnsi="Times New Roman" w:cs="Times New Roman"/>
          <w:sz w:val="24"/>
          <w:szCs w:val="24"/>
        </w:rPr>
        <w:t>.</w:t>
      </w:r>
    </w:p>
    <w:p w14:paraId="0473882C" w14:textId="6C41DEC6" w:rsidR="006C0536" w:rsidRDefault="006C0536" w:rsidP="006C053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C0536">
        <w:rPr>
          <w:rFonts w:ascii="Times New Roman" w:hAnsi="Times New Roman" w:cs="Times New Roman"/>
          <w:sz w:val="24"/>
          <w:szCs w:val="24"/>
        </w:rPr>
        <w:t>wróc</w:t>
      </w:r>
      <w:r>
        <w:rPr>
          <w:rFonts w:ascii="Times New Roman" w:hAnsi="Times New Roman" w:cs="Times New Roman"/>
          <w:sz w:val="24"/>
          <w:szCs w:val="24"/>
        </w:rPr>
        <w:t>enie</w:t>
      </w:r>
      <w:r w:rsidRPr="006C0536">
        <w:rPr>
          <w:rFonts w:ascii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C0536">
        <w:rPr>
          <w:rFonts w:ascii="Times New Roman" w:hAnsi="Times New Roman" w:cs="Times New Roman"/>
          <w:sz w:val="24"/>
          <w:szCs w:val="24"/>
        </w:rPr>
        <w:t xml:space="preserve"> na problemy ekologiczne w najbliższym otoczeniu (powiecie, województwie i kraju)</w:t>
      </w:r>
      <w:r w:rsidR="009B7AF4">
        <w:rPr>
          <w:rFonts w:ascii="Times New Roman" w:hAnsi="Times New Roman" w:cs="Times New Roman"/>
          <w:sz w:val="24"/>
          <w:szCs w:val="24"/>
        </w:rPr>
        <w:t>.</w:t>
      </w:r>
    </w:p>
    <w:p w14:paraId="53553E7C" w14:textId="360C3476" w:rsidR="006C0536" w:rsidRDefault="006C0536" w:rsidP="006C053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dzieci i młodzieży poprzez umożliwienie prezentacji ich twórczości szerszemu kręgowi odbiorców</w:t>
      </w:r>
      <w:r w:rsidR="009B7AF4">
        <w:rPr>
          <w:rFonts w:ascii="Times New Roman" w:hAnsi="Times New Roman" w:cs="Times New Roman"/>
          <w:sz w:val="24"/>
          <w:szCs w:val="24"/>
        </w:rPr>
        <w:t>.</w:t>
      </w:r>
    </w:p>
    <w:p w14:paraId="2EE0BE5C" w14:textId="027C1D7B" w:rsidR="006C0536" w:rsidRPr="00127449" w:rsidRDefault="006C0536" w:rsidP="006C053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902A920" w14:textId="233422B3" w:rsidR="00B42C3C" w:rsidRDefault="00B42C3C" w:rsidP="00B42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A6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88D4365" w14:textId="49F60966" w:rsidR="00C7370B" w:rsidRDefault="007D592B" w:rsidP="00C737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Temat pracy konkursowej</w:t>
      </w:r>
    </w:p>
    <w:p w14:paraId="64E07592" w14:textId="77777777" w:rsidR="00B36FB4" w:rsidRPr="00B36FB4" w:rsidRDefault="00B36FB4" w:rsidP="00C7370B">
      <w:pPr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57906DB4" w14:textId="0068A9D9" w:rsidR="00B42C3C" w:rsidRPr="00B42C3C" w:rsidRDefault="00B42C3C" w:rsidP="00B42C3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Hasło tegorocznej edycji konkursu brzmi: „Nie Marnuję! – Segreguję!, Odzyskuję!</w:t>
      </w:r>
    </w:p>
    <w:p w14:paraId="5FE72470" w14:textId="36474973" w:rsidR="00B42C3C" w:rsidRPr="00B42C3C" w:rsidRDefault="00B42C3C" w:rsidP="00B42C3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powinny zawierać treści ekologiczne i dotyczyć obszaru gospodarki odpadami ze szczególnym </w:t>
      </w:r>
      <w:r w:rsidRPr="00B42C3C">
        <w:rPr>
          <w:rFonts w:ascii="Times New Roman" w:hAnsi="Times New Roman" w:cs="Times New Roman"/>
          <w:sz w:val="24"/>
          <w:szCs w:val="24"/>
        </w:rPr>
        <w:t>uwzględnieniem zasad selektywnej zbiórki odpadów. Powinna nawiązywać do takich pojęć jak recykling, segregacja odpadów i zero waste.</w:t>
      </w:r>
    </w:p>
    <w:p w14:paraId="72F1264B" w14:textId="77777777" w:rsidR="006E006A" w:rsidRDefault="006E006A" w:rsidP="006D20EB">
      <w:pPr>
        <w:jc w:val="both"/>
      </w:pPr>
    </w:p>
    <w:p w14:paraId="09922ADB" w14:textId="7D2B1326" w:rsidR="00F15516" w:rsidRDefault="00F15516" w:rsidP="00F155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A6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42C3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64E8588" w14:textId="7ED370E2" w:rsidR="00C7370B" w:rsidRDefault="006C0536" w:rsidP="00C737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536">
        <w:rPr>
          <w:rFonts w:ascii="Times New Roman" w:hAnsi="Times New Roman" w:cs="Times New Roman"/>
          <w:b/>
          <w:bCs/>
          <w:sz w:val="24"/>
          <w:szCs w:val="24"/>
        </w:rPr>
        <w:t xml:space="preserve">Przedmiot </w:t>
      </w:r>
      <w:r w:rsidR="00BC07AC">
        <w:rPr>
          <w:rFonts w:ascii="Times New Roman" w:hAnsi="Times New Roman" w:cs="Times New Roman"/>
          <w:b/>
          <w:bCs/>
          <w:sz w:val="24"/>
          <w:szCs w:val="24"/>
        </w:rPr>
        <w:t xml:space="preserve">i zasady </w:t>
      </w:r>
      <w:r w:rsidRPr="006C0536">
        <w:rPr>
          <w:rFonts w:ascii="Times New Roman" w:hAnsi="Times New Roman" w:cs="Times New Roman"/>
          <w:b/>
          <w:bCs/>
          <w:sz w:val="24"/>
          <w:szCs w:val="24"/>
        </w:rPr>
        <w:t>konkursu</w:t>
      </w:r>
    </w:p>
    <w:p w14:paraId="4C1054A9" w14:textId="77777777" w:rsidR="00B36FB4" w:rsidRPr="00B36FB4" w:rsidRDefault="00B36FB4" w:rsidP="00C7370B">
      <w:pPr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3A9936BD" w14:textId="5A53CB56" w:rsidR="009B7AF4" w:rsidRDefault="00BC07AC" w:rsidP="00E019A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9A6">
        <w:rPr>
          <w:rFonts w:ascii="Times New Roman" w:hAnsi="Times New Roman" w:cs="Times New Roman"/>
          <w:sz w:val="24"/>
          <w:szCs w:val="24"/>
        </w:rPr>
        <w:t xml:space="preserve">Konkurs </w:t>
      </w:r>
      <w:r w:rsidR="00B42C3C" w:rsidRPr="00E019A6">
        <w:rPr>
          <w:rFonts w:ascii="Times New Roman" w:hAnsi="Times New Roman" w:cs="Times New Roman"/>
          <w:sz w:val="24"/>
          <w:szCs w:val="24"/>
        </w:rPr>
        <w:t>adresowany jest do</w:t>
      </w:r>
      <w:r w:rsidR="009B7AF4">
        <w:rPr>
          <w:rFonts w:ascii="Times New Roman" w:hAnsi="Times New Roman" w:cs="Times New Roman"/>
          <w:sz w:val="24"/>
          <w:szCs w:val="24"/>
        </w:rPr>
        <w:t>:</w:t>
      </w:r>
      <w:r w:rsidR="00B42C3C" w:rsidRPr="00E019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CF6A3" w14:textId="291CB23D" w:rsidR="00E87716" w:rsidRPr="00E019A6" w:rsidRDefault="005D0BCA" w:rsidP="009B7AF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9A6">
        <w:rPr>
          <w:rFonts w:ascii="Times New Roman" w:hAnsi="Times New Roman" w:cs="Times New Roman"/>
          <w:sz w:val="24"/>
          <w:szCs w:val="24"/>
        </w:rPr>
        <w:t xml:space="preserve">dzieci z </w:t>
      </w:r>
      <w:r w:rsidR="00E87716" w:rsidRPr="00E019A6">
        <w:rPr>
          <w:rFonts w:ascii="Times New Roman" w:hAnsi="Times New Roman" w:cs="Times New Roman"/>
          <w:sz w:val="24"/>
          <w:szCs w:val="24"/>
        </w:rPr>
        <w:t>oddział</w:t>
      </w:r>
      <w:r w:rsidRPr="00E019A6">
        <w:rPr>
          <w:rFonts w:ascii="Times New Roman" w:hAnsi="Times New Roman" w:cs="Times New Roman"/>
          <w:sz w:val="24"/>
          <w:szCs w:val="24"/>
        </w:rPr>
        <w:t>ów</w:t>
      </w:r>
      <w:r w:rsidR="00E87716" w:rsidRPr="00E019A6">
        <w:rPr>
          <w:rFonts w:ascii="Times New Roman" w:hAnsi="Times New Roman" w:cs="Times New Roman"/>
          <w:sz w:val="24"/>
          <w:szCs w:val="24"/>
        </w:rPr>
        <w:t xml:space="preserve"> przedszkoln</w:t>
      </w:r>
      <w:r w:rsidRPr="00E019A6">
        <w:rPr>
          <w:rFonts w:ascii="Times New Roman" w:hAnsi="Times New Roman" w:cs="Times New Roman"/>
          <w:sz w:val="24"/>
          <w:szCs w:val="24"/>
        </w:rPr>
        <w:t>ych</w:t>
      </w:r>
      <w:r w:rsidR="000E7A69">
        <w:rPr>
          <w:rFonts w:ascii="Times New Roman" w:hAnsi="Times New Roman" w:cs="Times New Roman"/>
          <w:sz w:val="24"/>
          <w:szCs w:val="24"/>
        </w:rPr>
        <w:t>,</w:t>
      </w:r>
      <w:r w:rsidR="00E87716" w:rsidRPr="00E019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AD9C1" w14:textId="4CEE94D1" w:rsidR="00BC07AC" w:rsidRPr="00E019A6" w:rsidRDefault="005D0BCA" w:rsidP="00E019A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9A6">
        <w:rPr>
          <w:rFonts w:ascii="Times New Roman" w:hAnsi="Times New Roman" w:cs="Times New Roman"/>
          <w:sz w:val="24"/>
          <w:szCs w:val="24"/>
        </w:rPr>
        <w:t>dzieci z klas I-III szkół podstawowych</w:t>
      </w:r>
      <w:r w:rsidR="000E7A69">
        <w:rPr>
          <w:rFonts w:ascii="Times New Roman" w:hAnsi="Times New Roman" w:cs="Times New Roman"/>
          <w:sz w:val="24"/>
          <w:szCs w:val="24"/>
        </w:rPr>
        <w:t>,</w:t>
      </w:r>
    </w:p>
    <w:p w14:paraId="3088FC2E" w14:textId="77CFFAC7" w:rsidR="00BC07AC" w:rsidRPr="00E019A6" w:rsidRDefault="005D0BCA" w:rsidP="00E019A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9A6">
        <w:rPr>
          <w:rFonts w:ascii="Times New Roman" w:hAnsi="Times New Roman" w:cs="Times New Roman"/>
          <w:sz w:val="24"/>
          <w:szCs w:val="24"/>
        </w:rPr>
        <w:t xml:space="preserve">dzieci z </w:t>
      </w:r>
      <w:r w:rsidR="00BC07AC" w:rsidRPr="00E019A6">
        <w:rPr>
          <w:rFonts w:ascii="Times New Roman" w:hAnsi="Times New Roman" w:cs="Times New Roman"/>
          <w:sz w:val="24"/>
          <w:szCs w:val="24"/>
        </w:rPr>
        <w:t>klas IV – VI</w:t>
      </w:r>
      <w:r w:rsidRPr="00E019A6">
        <w:rPr>
          <w:rFonts w:ascii="Times New Roman" w:hAnsi="Times New Roman" w:cs="Times New Roman"/>
          <w:sz w:val="24"/>
          <w:szCs w:val="24"/>
        </w:rPr>
        <w:t xml:space="preserve"> szkół podstawowych</w:t>
      </w:r>
      <w:r w:rsidR="000E7A69">
        <w:rPr>
          <w:rFonts w:ascii="Times New Roman" w:hAnsi="Times New Roman" w:cs="Times New Roman"/>
          <w:sz w:val="24"/>
          <w:szCs w:val="24"/>
        </w:rPr>
        <w:t>,</w:t>
      </w:r>
    </w:p>
    <w:p w14:paraId="2F08FF48" w14:textId="00D490DE" w:rsidR="00BC07AC" w:rsidRPr="00E019A6" w:rsidRDefault="005D0BCA" w:rsidP="00E019A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9A6">
        <w:rPr>
          <w:rFonts w:ascii="Times New Roman" w:hAnsi="Times New Roman" w:cs="Times New Roman"/>
          <w:sz w:val="24"/>
          <w:szCs w:val="24"/>
        </w:rPr>
        <w:t xml:space="preserve">dzieci z klas VII – VIII </w:t>
      </w:r>
      <w:r w:rsidR="000E7A69">
        <w:rPr>
          <w:rFonts w:ascii="Times New Roman" w:hAnsi="Times New Roman" w:cs="Times New Roman"/>
          <w:sz w:val="24"/>
          <w:szCs w:val="24"/>
        </w:rPr>
        <w:t>szkół podstawowych,</w:t>
      </w:r>
    </w:p>
    <w:p w14:paraId="292CF802" w14:textId="75C64FC4" w:rsidR="005D0BCA" w:rsidRPr="00E019A6" w:rsidRDefault="005D0BCA" w:rsidP="00E019A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9A6">
        <w:rPr>
          <w:rFonts w:ascii="Times New Roman" w:hAnsi="Times New Roman" w:cs="Times New Roman"/>
          <w:sz w:val="24"/>
          <w:szCs w:val="24"/>
        </w:rPr>
        <w:t>młodzież</w:t>
      </w:r>
      <w:r w:rsidR="000E7A69">
        <w:rPr>
          <w:rFonts w:ascii="Times New Roman" w:hAnsi="Times New Roman" w:cs="Times New Roman"/>
          <w:sz w:val="24"/>
          <w:szCs w:val="24"/>
        </w:rPr>
        <w:t>y</w:t>
      </w:r>
      <w:r w:rsidRPr="00E019A6">
        <w:rPr>
          <w:rFonts w:ascii="Times New Roman" w:hAnsi="Times New Roman" w:cs="Times New Roman"/>
          <w:sz w:val="24"/>
          <w:szCs w:val="24"/>
        </w:rPr>
        <w:t xml:space="preserve"> ze szkół ponadpodstawowych</w:t>
      </w:r>
      <w:r w:rsidR="000E7A69">
        <w:rPr>
          <w:rFonts w:ascii="Times New Roman" w:hAnsi="Times New Roman" w:cs="Times New Roman"/>
          <w:sz w:val="24"/>
          <w:szCs w:val="24"/>
        </w:rPr>
        <w:t>,</w:t>
      </w:r>
      <w:r w:rsidRPr="00E019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59D70" w14:textId="17D55EDC" w:rsidR="00E019A6" w:rsidRPr="000E7A69" w:rsidRDefault="009B7AF4" w:rsidP="000E7A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A69">
        <w:rPr>
          <w:rFonts w:ascii="Times New Roman" w:hAnsi="Times New Roman" w:cs="Times New Roman"/>
          <w:sz w:val="24"/>
          <w:szCs w:val="24"/>
        </w:rPr>
        <w:t>z terenu powiatu ostrowskiego</w:t>
      </w:r>
      <w:r w:rsidR="000E7A69">
        <w:rPr>
          <w:rFonts w:ascii="Times New Roman" w:hAnsi="Times New Roman" w:cs="Times New Roman"/>
          <w:sz w:val="24"/>
          <w:szCs w:val="24"/>
        </w:rPr>
        <w:t>.</w:t>
      </w:r>
    </w:p>
    <w:p w14:paraId="11F73E57" w14:textId="25EF7A63" w:rsidR="00E019A6" w:rsidRPr="000E7A69" w:rsidRDefault="00E019A6" w:rsidP="000E7A6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zostanie przeprowadzony w podziale na</w:t>
      </w:r>
      <w:r w:rsidRPr="00E019A6">
        <w:rPr>
          <w:rFonts w:ascii="Times New Roman" w:hAnsi="Times New Roman" w:cs="Times New Roman"/>
          <w:sz w:val="24"/>
          <w:szCs w:val="24"/>
        </w:rPr>
        <w:t xml:space="preserve"> 5 kategori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019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196B00" w14:textId="3CEDB1C4" w:rsidR="00FD729A" w:rsidRDefault="00FD729A" w:rsidP="00E019A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I (</w:t>
      </w:r>
      <w:r w:rsidR="00B1515B">
        <w:rPr>
          <w:rFonts w:ascii="Times New Roman" w:hAnsi="Times New Roman" w:cs="Times New Roman"/>
          <w:sz w:val="24"/>
          <w:szCs w:val="24"/>
        </w:rPr>
        <w:t>oddziały przedszkolne) – „coś z niczego” – pomysł na praktyczne wykorzystanie odpadów – praca wykonana dowolną techniką z użyciem surowców wtórnych, naturalnych</w:t>
      </w:r>
      <w:r w:rsidR="006E7797">
        <w:rPr>
          <w:rFonts w:ascii="Times New Roman" w:hAnsi="Times New Roman" w:cs="Times New Roman"/>
          <w:sz w:val="24"/>
          <w:szCs w:val="24"/>
        </w:rPr>
        <w:t>.</w:t>
      </w:r>
    </w:p>
    <w:p w14:paraId="1BEF57C9" w14:textId="05C992EF" w:rsidR="005D0BCA" w:rsidRPr="00E019A6" w:rsidRDefault="005D0BCA" w:rsidP="00E019A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9A6">
        <w:rPr>
          <w:rFonts w:ascii="Times New Roman" w:hAnsi="Times New Roman" w:cs="Times New Roman"/>
          <w:sz w:val="24"/>
          <w:szCs w:val="24"/>
        </w:rPr>
        <w:t>Kategoria II (klasy I-III szkół podstawowych) –</w:t>
      </w:r>
      <w:r w:rsidR="009421D7" w:rsidRPr="00E019A6">
        <w:rPr>
          <w:rFonts w:ascii="Times New Roman" w:hAnsi="Times New Roman" w:cs="Times New Roman"/>
          <w:sz w:val="24"/>
          <w:szCs w:val="24"/>
        </w:rPr>
        <w:t xml:space="preserve"> zakładka do książki z wykorzystaniem surowców wtórnych, naturalnych</w:t>
      </w:r>
      <w:r w:rsidR="006E7797">
        <w:rPr>
          <w:rFonts w:ascii="Times New Roman" w:hAnsi="Times New Roman" w:cs="Times New Roman"/>
          <w:sz w:val="24"/>
          <w:szCs w:val="24"/>
        </w:rPr>
        <w:t>.</w:t>
      </w:r>
    </w:p>
    <w:p w14:paraId="73B5B0B2" w14:textId="21168F6D" w:rsidR="009421D7" w:rsidRPr="00E019A6" w:rsidRDefault="009421D7" w:rsidP="00E019A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9A6">
        <w:rPr>
          <w:rFonts w:ascii="Times New Roman" w:hAnsi="Times New Roman" w:cs="Times New Roman"/>
          <w:sz w:val="24"/>
          <w:szCs w:val="24"/>
        </w:rPr>
        <w:t>Kategoria III (klasy IV-VI szkół podstawowych) – komiks w formacie A5 składający się z co najmniej 7 stron – wykonany dowolną techniką</w:t>
      </w:r>
      <w:r w:rsidR="006E7797">
        <w:rPr>
          <w:rFonts w:ascii="Times New Roman" w:hAnsi="Times New Roman" w:cs="Times New Roman"/>
          <w:sz w:val="24"/>
          <w:szCs w:val="24"/>
        </w:rPr>
        <w:t>.</w:t>
      </w:r>
    </w:p>
    <w:p w14:paraId="1BB6879C" w14:textId="79890FB4" w:rsidR="009421D7" w:rsidRPr="00E019A6" w:rsidRDefault="009421D7" w:rsidP="00E019A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9A6">
        <w:rPr>
          <w:rFonts w:ascii="Times New Roman" w:hAnsi="Times New Roman" w:cs="Times New Roman"/>
          <w:sz w:val="24"/>
          <w:szCs w:val="24"/>
        </w:rPr>
        <w:lastRenderedPageBreak/>
        <w:t>Kategoria IV (klasy VII-VIII szkół podstawowych) – plakat wykonany dowolną techniką w formacie A3</w:t>
      </w:r>
      <w:r w:rsidR="006E7797">
        <w:rPr>
          <w:rFonts w:ascii="Times New Roman" w:hAnsi="Times New Roman" w:cs="Times New Roman"/>
          <w:sz w:val="24"/>
          <w:szCs w:val="24"/>
        </w:rPr>
        <w:t>.</w:t>
      </w:r>
    </w:p>
    <w:p w14:paraId="754F3DE3" w14:textId="1A2C54B2" w:rsidR="007A462B" w:rsidRDefault="009421D7" w:rsidP="00E019A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9A6">
        <w:rPr>
          <w:rFonts w:ascii="Times New Roman" w:hAnsi="Times New Roman" w:cs="Times New Roman"/>
          <w:sz w:val="24"/>
          <w:szCs w:val="24"/>
        </w:rPr>
        <w:t>Kategoria V (młodzież szkół ponadpodstawowych) – projekt ście</w:t>
      </w:r>
      <w:r w:rsidR="00FA0924" w:rsidRPr="00E019A6">
        <w:rPr>
          <w:rFonts w:ascii="Times New Roman" w:hAnsi="Times New Roman" w:cs="Times New Roman"/>
          <w:sz w:val="24"/>
          <w:szCs w:val="24"/>
        </w:rPr>
        <w:t>żki ekologicznej zawierającej od 8 do 12 elementów edukacyjnych (tablice, gry, instalacje itp.)</w:t>
      </w:r>
      <w:r w:rsidR="007A462B" w:rsidRPr="00E019A6">
        <w:rPr>
          <w:rFonts w:ascii="Times New Roman" w:hAnsi="Times New Roman" w:cs="Times New Roman"/>
          <w:sz w:val="24"/>
          <w:szCs w:val="24"/>
        </w:rPr>
        <w:t>. Projekt może być złożony zarówno na płycie CD/DVD, w wersji „papierowej” lub w formie instalacji przestrzennej (makiety)</w:t>
      </w:r>
      <w:r w:rsidR="006E7797">
        <w:rPr>
          <w:rFonts w:ascii="Times New Roman" w:hAnsi="Times New Roman" w:cs="Times New Roman"/>
          <w:sz w:val="24"/>
          <w:szCs w:val="24"/>
        </w:rPr>
        <w:t>.</w:t>
      </w:r>
    </w:p>
    <w:p w14:paraId="6EDE0EFF" w14:textId="77777777" w:rsidR="00DF0955" w:rsidRPr="00E019A6" w:rsidRDefault="00DF0955" w:rsidP="00DF09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9A84E9B" w14:textId="2DE521ED" w:rsidR="00B42C3C" w:rsidRDefault="00B42C3C" w:rsidP="00DF095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955">
        <w:rPr>
          <w:rFonts w:ascii="Times New Roman" w:hAnsi="Times New Roman" w:cs="Times New Roman"/>
          <w:sz w:val="24"/>
          <w:szCs w:val="24"/>
        </w:rPr>
        <w:t>Wszystkie prace konkursowe powinny zawierać metryczkę, której wzór stanowi Załącznik nr 1 do niniejszego Regulaminu.</w:t>
      </w:r>
    </w:p>
    <w:p w14:paraId="6482D65D" w14:textId="77777777" w:rsidR="00DF0955" w:rsidRPr="00DF0955" w:rsidRDefault="00DF0955" w:rsidP="00DF09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9FC116C" w14:textId="131229E4" w:rsidR="00DB39E6" w:rsidRPr="00DF0955" w:rsidRDefault="007A462B" w:rsidP="00DF095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955">
        <w:rPr>
          <w:rFonts w:ascii="Times New Roman" w:hAnsi="Times New Roman" w:cs="Times New Roman"/>
          <w:sz w:val="24"/>
          <w:szCs w:val="24"/>
        </w:rPr>
        <w:t xml:space="preserve">Każdy </w:t>
      </w:r>
      <w:r w:rsidR="006E7797">
        <w:rPr>
          <w:rFonts w:ascii="Times New Roman" w:hAnsi="Times New Roman" w:cs="Times New Roman"/>
          <w:sz w:val="24"/>
          <w:szCs w:val="24"/>
        </w:rPr>
        <w:t>U</w:t>
      </w:r>
      <w:r w:rsidRPr="00DF0955">
        <w:rPr>
          <w:rFonts w:ascii="Times New Roman" w:hAnsi="Times New Roman" w:cs="Times New Roman"/>
          <w:sz w:val="24"/>
          <w:szCs w:val="24"/>
        </w:rPr>
        <w:t xml:space="preserve">czestnik może złożyć maksymalnie </w:t>
      </w:r>
      <w:r w:rsidR="00D53D00" w:rsidRPr="00DF0955">
        <w:rPr>
          <w:rFonts w:ascii="Times New Roman" w:hAnsi="Times New Roman" w:cs="Times New Roman"/>
          <w:sz w:val="24"/>
          <w:szCs w:val="24"/>
        </w:rPr>
        <w:t>jedną</w:t>
      </w:r>
      <w:r w:rsidRPr="00DF0955">
        <w:rPr>
          <w:rFonts w:ascii="Times New Roman" w:hAnsi="Times New Roman" w:cs="Times New Roman"/>
          <w:sz w:val="24"/>
          <w:szCs w:val="24"/>
        </w:rPr>
        <w:t xml:space="preserve"> pracę konkursową</w:t>
      </w:r>
      <w:r w:rsidR="00D53D00" w:rsidRPr="00DF0955">
        <w:rPr>
          <w:rFonts w:ascii="Times New Roman" w:hAnsi="Times New Roman" w:cs="Times New Roman"/>
          <w:sz w:val="24"/>
          <w:szCs w:val="24"/>
        </w:rPr>
        <w:t xml:space="preserve"> wykonaną samodzielnie i indywidualnie.</w:t>
      </w:r>
    </w:p>
    <w:p w14:paraId="04848DF7" w14:textId="681EBE91" w:rsidR="008A1608" w:rsidRDefault="008A1608" w:rsidP="00DF095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955">
        <w:rPr>
          <w:rFonts w:ascii="Times New Roman" w:hAnsi="Times New Roman" w:cs="Times New Roman"/>
          <w:sz w:val="24"/>
          <w:szCs w:val="24"/>
        </w:rPr>
        <w:t xml:space="preserve">W </w:t>
      </w:r>
      <w:r w:rsidR="006E7797">
        <w:rPr>
          <w:rFonts w:ascii="Times New Roman" w:hAnsi="Times New Roman" w:cs="Times New Roman"/>
          <w:sz w:val="24"/>
          <w:szCs w:val="24"/>
        </w:rPr>
        <w:t>K</w:t>
      </w:r>
      <w:r w:rsidRPr="00DF0955">
        <w:rPr>
          <w:rFonts w:ascii="Times New Roman" w:hAnsi="Times New Roman" w:cs="Times New Roman"/>
          <w:sz w:val="24"/>
          <w:szCs w:val="24"/>
        </w:rPr>
        <w:t>onkursie nie mogą brać udziału prace, które były nagradzane w innych konkursach.</w:t>
      </w:r>
    </w:p>
    <w:p w14:paraId="4D11F6C2" w14:textId="508F8367" w:rsidR="00DF0955" w:rsidRDefault="00DF0955" w:rsidP="00DF095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</w:t>
      </w:r>
      <w:r w:rsidR="006E779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onkursie jest dobrowolny i bezpłatny.</w:t>
      </w:r>
    </w:p>
    <w:p w14:paraId="2018147B" w14:textId="21BA7183" w:rsidR="006C0536" w:rsidRPr="003B044E" w:rsidRDefault="00DF0955" w:rsidP="004C04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0955">
        <w:rPr>
          <w:rFonts w:ascii="Times New Roman" w:hAnsi="Times New Roman" w:cs="Times New Roman"/>
          <w:sz w:val="24"/>
          <w:szCs w:val="24"/>
        </w:rPr>
        <w:t>Każda szkoła może zgłosić nieograniczoną liczbę prac.</w:t>
      </w:r>
    </w:p>
    <w:p w14:paraId="6707C18F" w14:textId="77777777" w:rsidR="003B044E" w:rsidRDefault="003B044E" w:rsidP="00C7370B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AD920" w14:textId="77777777" w:rsidR="00C7370B" w:rsidRPr="00DF0955" w:rsidRDefault="00C7370B" w:rsidP="00C7370B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10415" w14:textId="4EDD9772" w:rsidR="00E019A6" w:rsidRDefault="00E019A6" w:rsidP="00E019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13B8F35B" w14:textId="0CFBF70A" w:rsidR="00E019A6" w:rsidRDefault="00E019A6" w:rsidP="00C2160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E4830">
        <w:rPr>
          <w:rFonts w:ascii="Times New Roman" w:hAnsi="Times New Roman" w:cs="Times New Roman"/>
          <w:b/>
          <w:bCs/>
          <w:sz w:val="24"/>
          <w:szCs w:val="24"/>
        </w:rPr>
        <w:t>Termin i miejsce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składania prac</w:t>
      </w:r>
    </w:p>
    <w:p w14:paraId="2DADB8B3" w14:textId="77777777" w:rsidR="00B36FB4" w:rsidRPr="00B36FB4" w:rsidRDefault="00B36FB4" w:rsidP="00C21601">
      <w:pPr>
        <w:ind w:left="2124" w:firstLine="708"/>
        <w:rPr>
          <w:rFonts w:ascii="Times New Roman" w:hAnsi="Times New Roman" w:cs="Times New Roman"/>
          <w:b/>
          <w:bCs/>
          <w:sz w:val="6"/>
          <w:szCs w:val="6"/>
        </w:rPr>
      </w:pPr>
    </w:p>
    <w:p w14:paraId="2DCE8C42" w14:textId="2697FE3B" w:rsidR="00E019A6" w:rsidRPr="00E019A6" w:rsidRDefault="00E019A6" w:rsidP="00E019A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019A6">
        <w:rPr>
          <w:rFonts w:ascii="Times New Roman" w:hAnsi="Times New Roman" w:cs="Times New Roman"/>
          <w:sz w:val="24"/>
          <w:szCs w:val="24"/>
        </w:rPr>
        <w:t>Prace konkursowe</w:t>
      </w:r>
      <w:r>
        <w:rPr>
          <w:rFonts w:ascii="Times New Roman" w:hAnsi="Times New Roman" w:cs="Times New Roman"/>
          <w:sz w:val="24"/>
          <w:szCs w:val="24"/>
        </w:rPr>
        <w:t xml:space="preserve"> wraz z wypełnionymi załącznikami do niniejszego Regulaminu</w:t>
      </w:r>
      <w:r w:rsidRPr="00E019A6">
        <w:rPr>
          <w:rFonts w:ascii="Times New Roman" w:hAnsi="Times New Roman" w:cs="Times New Roman"/>
          <w:sz w:val="24"/>
          <w:szCs w:val="24"/>
        </w:rPr>
        <w:t xml:space="preserve"> należy składać </w:t>
      </w:r>
      <w:r w:rsidRPr="00E019A6">
        <w:rPr>
          <w:rFonts w:ascii="Times New Roman" w:hAnsi="Times New Roman" w:cs="Times New Roman"/>
          <w:b/>
          <w:bCs/>
          <w:sz w:val="24"/>
          <w:szCs w:val="24"/>
        </w:rPr>
        <w:t>do 3</w:t>
      </w:r>
      <w:r w:rsidR="00AD105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019A6">
        <w:rPr>
          <w:rFonts w:ascii="Times New Roman" w:hAnsi="Times New Roman" w:cs="Times New Roman"/>
          <w:b/>
          <w:bCs/>
          <w:sz w:val="24"/>
          <w:szCs w:val="24"/>
        </w:rPr>
        <w:t>.06.2023r</w:t>
      </w:r>
      <w:r w:rsidRPr="00E019A6">
        <w:rPr>
          <w:rFonts w:ascii="Times New Roman" w:hAnsi="Times New Roman" w:cs="Times New Roman"/>
          <w:sz w:val="24"/>
          <w:szCs w:val="24"/>
        </w:rPr>
        <w:t xml:space="preserve">., do godziny </w:t>
      </w:r>
      <w:r w:rsidRPr="00E019A6">
        <w:rPr>
          <w:rFonts w:ascii="Times New Roman" w:hAnsi="Times New Roman" w:cs="Times New Roman"/>
          <w:b/>
          <w:bCs/>
          <w:sz w:val="24"/>
          <w:szCs w:val="24"/>
        </w:rPr>
        <w:t>15.00</w:t>
      </w:r>
      <w:r w:rsidRPr="00E019A6">
        <w:rPr>
          <w:rFonts w:ascii="Times New Roman" w:hAnsi="Times New Roman" w:cs="Times New Roman"/>
          <w:sz w:val="24"/>
          <w:szCs w:val="24"/>
        </w:rPr>
        <w:t xml:space="preserve"> w siedzibie Organizatora tj.:</w:t>
      </w:r>
    </w:p>
    <w:p w14:paraId="67E77EEA" w14:textId="77777777" w:rsidR="00E019A6" w:rsidRPr="003E4830" w:rsidRDefault="00E019A6" w:rsidP="00E019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830">
        <w:rPr>
          <w:rFonts w:ascii="Times New Roman" w:hAnsi="Times New Roman" w:cs="Times New Roman"/>
          <w:b/>
          <w:bCs/>
          <w:sz w:val="24"/>
          <w:szCs w:val="24"/>
        </w:rPr>
        <w:t>Zakład Gospodarki Komunalnej w Ostrowi Mazowieckiej Sp. z o.o.</w:t>
      </w:r>
    </w:p>
    <w:p w14:paraId="36FCC707" w14:textId="77777777" w:rsidR="00E019A6" w:rsidRPr="003E4830" w:rsidRDefault="00E019A6" w:rsidP="00E019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830">
        <w:rPr>
          <w:rFonts w:ascii="Times New Roman" w:hAnsi="Times New Roman" w:cs="Times New Roman"/>
          <w:b/>
          <w:bCs/>
          <w:sz w:val="24"/>
          <w:szCs w:val="24"/>
        </w:rPr>
        <w:t>ul. B. Prusa 66</w:t>
      </w:r>
    </w:p>
    <w:p w14:paraId="1A6C203A" w14:textId="77777777" w:rsidR="00E019A6" w:rsidRDefault="00E019A6" w:rsidP="00E019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830">
        <w:rPr>
          <w:rFonts w:ascii="Times New Roman" w:hAnsi="Times New Roman" w:cs="Times New Roman"/>
          <w:b/>
          <w:bCs/>
          <w:sz w:val="24"/>
          <w:szCs w:val="24"/>
        </w:rPr>
        <w:t>07-300 Ostrów Mazowiecka</w:t>
      </w:r>
    </w:p>
    <w:p w14:paraId="0B209E7A" w14:textId="31B9DE26" w:rsidR="00E019A6" w:rsidRPr="003B044E" w:rsidRDefault="00E019A6" w:rsidP="00E019A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złożone po terminie wskazanym w ust. 1 nie będą brały udziału w Konkursie</w:t>
      </w:r>
      <w:r w:rsidR="006E7797">
        <w:rPr>
          <w:rFonts w:ascii="Times New Roman" w:hAnsi="Times New Roman" w:cs="Times New Roman"/>
          <w:sz w:val="24"/>
          <w:szCs w:val="24"/>
        </w:rPr>
        <w:t>.</w:t>
      </w:r>
    </w:p>
    <w:p w14:paraId="101C1C9C" w14:textId="77777777" w:rsidR="00B36FB4" w:rsidRDefault="00B36FB4" w:rsidP="00B36F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BA46A6" w14:textId="5C5E364A" w:rsidR="00DF0955" w:rsidRDefault="00DF0955" w:rsidP="00DF09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2160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B3977A1" w14:textId="4D9E2BE9" w:rsidR="006C0536" w:rsidRDefault="0057789A" w:rsidP="00C216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Ocena prac konkursowych</w:t>
      </w:r>
    </w:p>
    <w:p w14:paraId="1CD56420" w14:textId="77777777" w:rsidR="00B36FB4" w:rsidRPr="00B36FB4" w:rsidRDefault="00B36FB4" w:rsidP="00C21601">
      <w:pPr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6BB520F5" w14:textId="77777777" w:rsidR="006B60B2" w:rsidRPr="0057789A" w:rsidRDefault="006B60B2" w:rsidP="0057789A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7789A">
        <w:rPr>
          <w:rFonts w:ascii="Times New Roman" w:hAnsi="Times New Roman" w:cs="Times New Roman"/>
          <w:sz w:val="24"/>
          <w:szCs w:val="24"/>
        </w:rPr>
        <w:t>Prace konkursowe będą oceniane pod względem:</w:t>
      </w:r>
    </w:p>
    <w:p w14:paraId="52CEA3FC" w14:textId="529A000F" w:rsidR="00276FCA" w:rsidRPr="0057789A" w:rsidRDefault="00276FCA" w:rsidP="0057789A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7789A">
        <w:rPr>
          <w:rFonts w:ascii="Times New Roman" w:hAnsi="Times New Roman" w:cs="Times New Roman"/>
          <w:sz w:val="24"/>
          <w:szCs w:val="24"/>
        </w:rPr>
        <w:t>zgodności z tematyką konkursu,</w:t>
      </w:r>
    </w:p>
    <w:p w14:paraId="05725175" w14:textId="1DB05D22" w:rsidR="006B60B2" w:rsidRPr="0057789A" w:rsidRDefault="006B60B2" w:rsidP="0057789A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7789A">
        <w:rPr>
          <w:rFonts w:ascii="Times New Roman" w:hAnsi="Times New Roman" w:cs="Times New Roman"/>
          <w:sz w:val="24"/>
          <w:szCs w:val="24"/>
        </w:rPr>
        <w:t>walorów estetycznych,</w:t>
      </w:r>
    </w:p>
    <w:p w14:paraId="3D573967" w14:textId="7DBEC579" w:rsidR="006B60B2" w:rsidRPr="0057789A" w:rsidRDefault="006B60B2" w:rsidP="0057789A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7789A">
        <w:rPr>
          <w:rFonts w:ascii="Times New Roman" w:hAnsi="Times New Roman" w:cs="Times New Roman"/>
          <w:sz w:val="24"/>
          <w:szCs w:val="24"/>
        </w:rPr>
        <w:t>merytoryki,</w:t>
      </w:r>
    </w:p>
    <w:p w14:paraId="1360DDFD" w14:textId="29796231" w:rsidR="006B60B2" w:rsidRPr="0057789A" w:rsidRDefault="006B60B2" w:rsidP="0057789A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7789A">
        <w:rPr>
          <w:rFonts w:ascii="Times New Roman" w:hAnsi="Times New Roman" w:cs="Times New Roman"/>
          <w:sz w:val="24"/>
          <w:szCs w:val="24"/>
        </w:rPr>
        <w:lastRenderedPageBreak/>
        <w:t>oryginalności podejścia do przedmiotu</w:t>
      </w:r>
      <w:r w:rsidR="00276FCA" w:rsidRPr="0057789A">
        <w:rPr>
          <w:rFonts w:ascii="Times New Roman" w:hAnsi="Times New Roman" w:cs="Times New Roman"/>
          <w:sz w:val="24"/>
          <w:szCs w:val="24"/>
        </w:rPr>
        <w:t>,</w:t>
      </w:r>
    </w:p>
    <w:p w14:paraId="5B3F6AD8" w14:textId="521AA4B2" w:rsidR="000C6E8B" w:rsidRPr="0057789A" w:rsidRDefault="00276FCA" w:rsidP="0057789A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7789A">
        <w:rPr>
          <w:rFonts w:ascii="Times New Roman" w:hAnsi="Times New Roman" w:cs="Times New Roman"/>
          <w:sz w:val="24"/>
          <w:szCs w:val="24"/>
        </w:rPr>
        <w:t>zgodności z niniejszym regulaminem</w:t>
      </w:r>
      <w:r w:rsidR="000C6E8B" w:rsidRPr="0057789A">
        <w:rPr>
          <w:rFonts w:ascii="Times New Roman" w:hAnsi="Times New Roman" w:cs="Times New Roman"/>
          <w:sz w:val="24"/>
          <w:szCs w:val="24"/>
        </w:rPr>
        <w:t>,</w:t>
      </w:r>
    </w:p>
    <w:p w14:paraId="3C777809" w14:textId="3BF30EAA" w:rsidR="009B29AF" w:rsidRDefault="000C6E8B" w:rsidP="00C7370B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7789A">
        <w:rPr>
          <w:rFonts w:ascii="Times New Roman" w:hAnsi="Times New Roman" w:cs="Times New Roman"/>
          <w:sz w:val="24"/>
          <w:szCs w:val="24"/>
        </w:rPr>
        <w:t>stopień trudności.</w:t>
      </w:r>
    </w:p>
    <w:p w14:paraId="1E851922" w14:textId="77777777" w:rsidR="00C7370B" w:rsidRPr="00C7370B" w:rsidRDefault="00C7370B" w:rsidP="00C7370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72C5ADC" w14:textId="0C75C9D9" w:rsidR="0061583E" w:rsidRDefault="00835207" w:rsidP="006E779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AF">
        <w:rPr>
          <w:rFonts w:ascii="Times New Roman" w:hAnsi="Times New Roman" w:cs="Times New Roman"/>
          <w:sz w:val="24"/>
          <w:szCs w:val="24"/>
        </w:rPr>
        <w:t xml:space="preserve">Prace będą </w:t>
      </w:r>
      <w:r w:rsidR="003E4830" w:rsidRPr="009B29AF">
        <w:rPr>
          <w:rFonts w:ascii="Times New Roman" w:hAnsi="Times New Roman" w:cs="Times New Roman"/>
          <w:sz w:val="24"/>
          <w:szCs w:val="24"/>
        </w:rPr>
        <w:t xml:space="preserve">oceniane przez Komisję Konkursową, w której skład wejdą przedstawiciele Organizatora, Starostwa Powiatowego oraz szkół, z których </w:t>
      </w:r>
      <w:r w:rsidR="009B29AF" w:rsidRPr="009B29AF">
        <w:rPr>
          <w:rFonts w:ascii="Times New Roman" w:hAnsi="Times New Roman" w:cs="Times New Roman"/>
          <w:sz w:val="24"/>
          <w:szCs w:val="24"/>
        </w:rPr>
        <w:t>wpłyną prace na Konkurs</w:t>
      </w:r>
    </w:p>
    <w:p w14:paraId="6795DBC6" w14:textId="26CEC4FA" w:rsidR="0061583E" w:rsidRPr="0061583E" w:rsidRDefault="0061583E" w:rsidP="006E779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wybierze po trzy zwycięskie prace w każdej kategorii oraz zgodnie z własnym uznaniem może wyróżnić niektóre z prac.</w:t>
      </w:r>
    </w:p>
    <w:p w14:paraId="134D6980" w14:textId="02972D01" w:rsidR="000C6E8B" w:rsidRPr="009B29AF" w:rsidRDefault="000C6E8B" w:rsidP="006E779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AF">
        <w:rPr>
          <w:rFonts w:ascii="Times New Roman" w:hAnsi="Times New Roman" w:cs="Times New Roman"/>
          <w:sz w:val="24"/>
          <w:szCs w:val="24"/>
        </w:rPr>
        <w:t>Po rozstrzygnięciu Konkursu zostanie sporządzony protokół pokonkursowy, który zostanie podpisany przez wszystkich członków Komisji Konkursowej.</w:t>
      </w:r>
    </w:p>
    <w:p w14:paraId="5B37B876" w14:textId="7CA62247" w:rsidR="008B161D" w:rsidRPr="009B29AF" w:rsidRDefault="006B60B2" w:rsidP="006E779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AF">
        <w:rPr>
          <w:rFonts w:ascii="Times New Roman" w:hAnsi="Times New Roman" w:cs="Times New Roman"/>
          <w:sz w:val="24"/>
          <w:szCs w:val="24"/>
        </w:rPr>
        <w:t>Decyzje podjęte przez Komisję Konkursową są ostateczne</w:t>
      </w:r>
      <w:r w:rsidR="000C6E8B" w:rsidRPr="009B29AF">
        <w:rPr>
          <w:rFonts w:ascii="Times New Roman" w:hAnsi="Times New Roman" w:cs="Times New Roman"/>
          <w:sz w:val="24"/>
          <w:szCs w:val="24"/>
        </w:rPr>
        <w:t xml:space="preserve"> i nie podlegają odwołaniu.</w:t>
      </w:r>
    </w:p>
    <w:p w14:paraId="4660F301" w14:textId="75BEC8F6" w:rsidR="003E4830" w:rsidRPr="009B29AF" w:rsidRDefault="006B60B2" w:rsidP="006E779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AF">
        <w:rPr>
          <w:rFonts w:ascii="Times New Roman" w:hAnsi="Times New Roman" w:cs="Times New Roman"/>
          <w:sz w:val="24"/>
          <w:szCs w:val="24"/>
        </w:rPr>
        <w:t>Prace konkursowe zgłoszone na Konkurs nie mogą naruszać prawa ani praw osób trzecich, w tym w szczególności dóbr osobistych osób trzecich, a także ogólnie przyjętych norm obyczajowych – w szczególności dotyczy to treści powszechnie uznawanych za wulgarne i obraźliwe, obscenicznych, obrażających uczucia innych osób, w tym również uczucia religijne, przedstawiających przemoc albo materiały o tematyce rasistowskiej, naruszające prawo do prywatności, zawierających materiały chronione prawami autorskimi bez zgody uprawnionych.</w:t>
      </w:r>
      <w:r w:rsidR="000C6E8B" w:rsidRPr="009B2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A2E65" w14:textId="59A6103D" w:rsidR="006C0536" w:rsidRDefault="00C00200" w:rsidP="006E779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AF">
        <w:rPr>
          <w:rFonts w:ascii="Times New Roman" w:hAnsi="Times New Roman" w:cs="Times New Roman"/>
          <w:sz w:val="24"/>
          <w:szCs w:val="24"/>
        </w:rPr>
        <w:t xml:space="preserve">Zwycięzcy i wyróżnieni zostaną powiadomieni telefonicznie lub drogą e-mailową </w:t>
      </w:r>
      <w:r w:rsidR="00BD7E9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29AF">
        <w:rPr>
          <w:rFonts w:ascii="Times New Roman" w:hAnsi="Times New Roman" w:cs="Times New Roman"/>
          <w:sz w:val="24"/>
          <w:szCs w:val="24"/>
        </w:rPr>
        <w:t xml:space="preserve">o terminie </w:t>
      </w:r>
      <w:r w:rsidR="009B29AF" w:rsidRPr="009B29AF">
        <w:rPr>
          <w:rFonts w:ascii="Times New Roman" w:hAnsi="Times New Roman" w:cs="Times New Roman"/>
          <w:sz w:val="24"/>
          <w:szCs w:val="24"/>
        </w:rPr>
        <w:t xml:space="preserve">i miejscu </w:t>
      </w:r>
      <w:r w:rsidR="009B29AF">
        <w:rPr>
          <w:rFonts w:ascii="Times New Roman" w:hAnsi="Times New Roman" w:cs="Times New Roman"/>
          <w:sz w:val="24"/>
          <w:szCs w:val="24"/>
        </w:rPr>
        <w:t>uroczystego wręczenia nagród</w:t>
      </w:r>
      <w:r w:rsidRPr="009B29AF">
        <w:rPr>
          <w:rFonts w:ascii="Times New Roman" w:hAnsi="Times New Roman" w:cs="Times New Roman"/>
          <w:sz w:val="24"/>
          <w:szCs w:val="24"/>
        </w:rPr>
        <w:t>.</w:t>
      </w:r>
    </w:p>
    <w:p w14:paraId="10B3A24D" w14:textId="07302FA5" w:rsidR="003B044E" w:rsidRDefault="009B29AF" w:rsidP="006E779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konkursu zostaną opublikowane na stronie internetowej Organizatora</w:t>
      </w:r>
    </w:p>
    <w:p w14:paraId="4D0CAA52" w14:textId="77777777" w:rsidR="00C7370B" w:rsidRPr="00C7370B" w:rsidRDefault="00C7370B" w:rsidP="006E779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4818BB5" w14:textId="77777777" w:rsidR="009B29AF" w:rsidRPr="009B29AF" w:rsidRDefault="009B29AF" w:rsidP="009B29A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30009BD" w14:textId="17419030" w:rsidR="009B29AF" w:rsidRDefault="009B29AF" w:rsidP="009B29A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9A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7370B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7BDB002" w14:textId="79EEE939" w:rsidR="003B044E" w:rsidRDefault="00C00200" w:rsidP="00C7370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200">
        <w:rPr>
          <w:rFonts w:ascii="Times New Roman" w:hAnsi="Times New Roman" w:cs="Times New Roman"/>
          <w:b/>
          <w:bCs/>
          <w:sz w:val="24"/>
          <w:szCs w:val="24"/>
        </w:rPr>
        <w:t>Nagrody</w:t>
      </w:r>
    </w:p>
    <w:p w14:paraId="54C7B41F" w14:textId="77777777" w:rsidR="00B36FB4" w:rsidRPr="00B36FB4" w:rsidRDefault="00B36FB4" w:rsidP="00C7370B">
      <w:pPr>
        <w:ind w:firstLine="708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1F81AF0" w14:textId="614B582A" w:rsidR="00C00200" w:rsidRPr="009B29AF" w:rsidRDefault="00C00200" w:rsidP="009B29AF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AF">
        <w:rPr>
          <w:rFonts w:ascii="Times New Roman" w:hAnsi="Times New Roman" w:cs="Times New Roman"/>
          <w:sz w:val="24"/>
          <w:szCs w:val="24"/>
        </w:rPr>
        <w:t xml:space="preserve">W każdej kategorii konkursowej nagrodzeni zostaną autorzy trzech najlepszych, </w:t>
      </w:r>
      <w:r w:rsidR="00BD7E9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B29AF">
        <w:rPr>
          <w:rFonts w:ascii="Times New Roman" w:hAnsi="Times New Roman" w:cs="Times New Roman"/>
          <w:sz w:val="24"/>
          <w:szCs w:val="24"/>
        </w:rPr>
        <w:t xml:space="preserve">w opinii </w:t>
      </w:r>
      <w:r w:rsidR="006E7797">
        <w:rPr>
          <w:rFonts w:ascii="Times New Roman" w:hAnsi="Times New Roman" w:cs="Times New Roman"/>
          <w:sz w:val="24"/>
          <w:szCs w:val="24"/>
        </w:rPr>
        <w:t>K</w:t>
      </w:r>
      <w:r w:rsidRPr="009B29AF">
        <w:rPr>
          <w:rFonts w:ascii="Times New Roman" w:hAnsi="Times New Roman" w:cs="Times New Roman"/>
          <w:sz w:val="24"/>
          <w:szCs w:val="24"/>
        </w:rPr>
        <w:t xml:space="preserve">omisji </w:t>
      </w:r>
      <w:r w:rsidR="006E7797">
        <w:rPr>
          <w:rFonts w:ascii="Times New Roman" w:hAnsi="Times New Roman" w:cs="Times New Roman"/>
          <w:sz w:val="24"/>
          <w:szCs w:val="24"/>
        </w:rPr>
        <w:t>K</w:t>
      </w:r>
      <w:r w:rsidRPr="009B29AF">
        <w:rPr>
          <w:rFonts w:ascii="Times New Roman" w:hAnsi="Times New Roman" w:cs="Times New Roman"/>
          <w:sz w:val="24"/>
          <w:szCs w:val="24"/>
        </w:rPr>
        <w:t>onkursowej, prac</w:t>
      </w:r>
      <w:r w:rsidR="009B29AF">
        <w:rPr>
          <w:rFonts w:ascii="Times New Roman" w:hAnsi="Times New Roman" w:cs="Times New Roman"/>
          <w:sz w:val="24"/>
          <w:szCs w:val="24"/>
        </w:rPr>
        <w:t>.</w:t>
      </w:r>
      <w:r w:rsidRPr="009B2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3D869" w14:textId="1D8DE4D6" w:rsidR="00D967FF" w:rsidRPr="009B29AF" w:rsidRDefault="00D967FF" w:rsidP="009B29A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AF">
        <w:rPr>
          <w:rFonts w:ascii="Times New Roman" w:hAnsi="Times New Roman" w:cs="Times New Roman"/>
          <w:sz w:val="24"/>
          <w:szCs w:val="24"/>
        </w:rPr>
        <w:t>W kategori</w:t>
      </w:r>
      <w:r w:rsidR="009B29AF" w:rsidRPr="009B29AF">
        <w:rPr>
          <w:rFonts w:ascii="Times New Roman" w:hAnsi="Times New Roman" w:cs="Times New Roman"/>
          <w:sz w:val="24"/>
          <w:szCs w:val="24"/>
        </w:rPr>
        <w:t>ach</w:t>
      </w:r>
      <w:r w:rsidRPr="009B29AF">
        <w:rPr>
          <w:rFonts w:ascii="Times New Roman" w:hAnsi="Times New Roman" w:cs="Times New Roman"/>
          <w:sz w:val="24"/>
          <w:szCs w:val="24"/>
        </w:rPr>
        <w:t xml:space="preserve"> od I do IV nagrodzone zostaną po 3 najlepsze prace nagrodami </w:t>
      </w:r>
      <w:r w:rsidR="00BD7E9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B29AF">
        <w:rPr>
          <w:rFonts w:ascii="Times New Roman" w:hAnsi="Times New Roman" w:cs="Times New Roman"/>
          <w:sz w:val="24"/>
          <w:szCs w:val="24"/>
        </w:rPr>
        <w:t>o wartości:</w:t>
      </w:r>
    </w:p>
    <w:p w14:paraId="0205A5C4" w14:textId="41A08843" w:rsidR="00D967FF" w:rsidRDefault="00D967FF" w:rsidP="009B29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miejsce – </w:t>
      </w:r>
      <w:r w:rsidR="003B04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zł,</w:t>
      </w:r>
    </w:p>
    <w:p w14:paraId="0B0A97B6" w14:textId="5C6D09D9" w:rsidR="00D967FF" w:rsidRDefault="00D967FF" w:rsidP="009B29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miejsce – </w:t>
      </w:r>
      <w:r w:rsidR="003B04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 zł</w:t>
      </w:r>
    </w:p>
    <w:p w14:paraId="00FDA9FA" w14:textId="7E4155E1" w:rsidR="00D967FF" w:rsidRDefault="00D967FF" w:rsidP="009B29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miejsce – </w:t>
      </w:r>
      <w:r w:rsidR="003B04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00 zł  </w:t>
      </w:r>
    </w:p>
    <w:p w14:paraId="537BAC4B" w14:textId="719A8547" w:rsidR="00D967FF" w:rsidRPr="009B29AF" w:rsidRDefault="00D967FF" w:rsidP="009B29A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AF">
        <w:rPr>
          <w:rFonts w:ascii="Times New Roman" w:hAnsi="Times New Roman" w:cs="Times New Roman"/>
          <w:sz w:val="24"/>
          <w:szCs w:val="24"/>
        </w:rPr>
        <w:t>W kategorii V (młodzież ze szkół ponadpodstawowych) nagrodzone zostaną 3 najlepsze projekty ścież</w:t>
      </w:r>
      <w:r w:rsidR="006E7797">
        <w:rPr>
          <w:rFonts w:ascii="Times New Roman" w:hAnsi="Times New Roman" w:cs="Times New Roman"/>
          <w:sz w:val="24"/>
          <w:szCs w:val="24"/>
        </w:rPr>
        <w:t>ek</w:t>
      </w:r>
      <w:r w:rsidRPr="009B29AF">
        <w:rPr>
          <w:rFonts w:ascii="Times New Roman" w:hAnsi="Times New Roman" w:cs="Times New Roman"/>
          <w:sz w:val="24"/>
          <w:szCs w:val="24"/>
        </w:rPr>
        <w:t xml:space="preserve"> edukacyjn</w:t>
      </w:r>
      <w:r w:rsidR="006E7797">
        <w:rPr>
          <w:rFonts w:ascii="Times New Roman" w:hAnsi="Times New Roman" w:cs="Times New Roman"/>
          <w:sz w:val="24"/>
          <w:szCs w:val="24"/>
        </w:rPr>
        <w:t>ych</w:t>
      </w:r>
      <w:r w:rsidRPr="009B29AF">
        <w:rPr>
          <w:rFonts w:ascii="Times New Roman" w:hAnsi="Times New Roman" w:cs="Times New Roman"/>
          <w:sz w:val="24"/>
          <w:szCs w:val="24"/>
        </w:rPr>
        <w:t xml:space="preserve"> nagrodami o wartości:</w:t>
      </w:r>
    </w:p>
    <w:p w14:paraId="2A6FCB6A" w14:textId="65D7C1DA" w:rsidR="00D967FF" w:rsidRDefault="00D967FF" w:rsidP="003701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miejsce – 1000 zł</w:t>
      </w:r>
    </w:p>
    <w:p w14:paraId="5D7FB984" w14:textId="75594323" w:rsidR="00D967FF" w:rsidRDefault="00D967FF" w:rsidP="003701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miejsce – 600 zł</w:t>
      </w:r>
    </w:p>
    <w:p w14:paraId="1483DDC1" w14:textId="75F67B54" w:rsidR="00D967FF" w:rsidRDefault="00D967FF" w:rsidP="003701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miejsce – 400 zł</w:t>
      </w:r>
    </w:p>
    <w:p w14:paraId="1AF6A236" w14:textId="6ACF8239" w:rsidR="00D967FF" w:rsidRPr="009B29AF" w:rsidRDefault="00D967FF" w:rsidP="009B29AF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AF">
        <w:rPr>
          <w:rFonts w:ascii="Times New Roman" w:hAnsi="Times New Roman" w:cs="Times New Roman"/>
          <w:sz w:val="24"/>
          <w:szCs w:val="24"/>
        </w:rPr>
        <w:t>Opiekun pracy (nauczyciel), która zajmie I miejsce otrzyma nagrodę o wartości 200 zł.</w:t>
      </w:r>
    </w:p>
    <w:p w14:paraId="2A245C34" w14:textId="149106E6" w:rsidR="00D967FF" w:rsidRPr="009B29AF" w:rsidRDefault="008E1B98" w:rsidP="009B29AF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AF">
        <w:rPr>
          <w:rFonts w:ascii="Times New Roman" w:hAnsi="Times New Roman" w:cs="Times New Roman"/>
          <w:sz w:val="24"/>
          <w:szCs w:val="24"/>
        </w:rPr>
        <w:t xml:space="preserve">Dla uczestników, których prace zostaną wyróżnione przewidywane są upominki </w:t>
      </w:r>
      <w:r w:rsidR="00C7370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B29AF">
        <w:rPr>
          <w:rFonts w:ascii="Times New Roman" w:hAnsi="Times New Roman" w:cs="Times New Roman"/>
          <w:sz w:val="24"/>
          <w:szCs w:val="24"/>
        </w:rPr>
        <w:t xml:space="preserve">o wartości do 100 zł. </w:t>
      </w:r>
    </w:p>
    <w:p w14:paraId="6825BCCD" w14:textId="3F9A608E" w:rsidR="00C00200" w:rsidRPr="001A0FE8" w:rsidRDefault="00C00200" w:rsidP="001A0FE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FE8">
        <w:rPr>
          <w:rFonts w:ascii="Times New Roman" w:hAnsi="Times New Roman" w:cs="Times New Roman"/>
          <w:sz w:val="24"/>
          <w:szCs w:val="24"/>
        </w:rPr>
        <w:t>W zależności od poziomu prac zgłoszonych do konkursu Organizator zastrzega sobie prawo do innego podziału nagród.</w:t>
      </w:r>
    </w:p>
    <w:p w14:paraId="21639808" w14:textId="6197179F" w:rsidR="008E1B98" w:rsidRPr="001A0FE8" w:rsidRDefault="008E1B98" w:rsidP="001A0FE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FE8">
        <w:rPr>
          <w:rFonts w:ascii="Times New Roman" w:hAnsi="Times New Roman" w:cs="Times New Roman"/>
          <w:sz w:val="24"/>
          <w:szCs w:val="24"/>
        </w:rPr>
        <w:t>W przypadku rezygnacji przez laureata z nagrody, Organizator zastrzega sobie prawo do przekazania nagrody innemu uczestnikowi Konkursu, który spełnił wszystkie wymagania określone w niniejszym regulaminie.</w:t>
      </w:r>
    </w:p>
    <w:p w14:paraId="2B9F0B52" w14:textId="190E3D79" w:rsidR="003B044E" w:rsidRDefault="008E1B98" w:rsidP="00C7370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FE8">
        <w:rPr>
          <w:rFonts w:ascii="Times New Roman" w:hAnsi="Times New Roman" w:cs="Times New Roman"/>
          <w:sz w:val="24"/>
          <w:szCs w:val="24"/>
        </w:rPr>
        <w:t>Nie jest możliwe odstąpienie prawa do nagrody osobom trzecim, ani też wypłacenie równowartości nagrody.</w:t>
      </w:r>
    </w:p>
    <w:p w14:paraId="54D6FDD8" w14:textId="77777777" w:rsidR="00B36FB4" w:rsidRPr="00C7370B" w:rsidRDefault="00B36FB4" w:rsidP="00B36FB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0DB95B3" w14:textId="77777777" w:rsidR="001A0FE8" w:rsidRPr="00C7370B" w:rsidRDefault="001A0FE8" w:rsidP="00C737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A78954" w14:textId="0216C3A3" w:rsidR="00D44BA3" w:rsidRDefault="001A0FE8" w:rsidP="001A0FE8">
      <w:pPr>
        <w:pStyle w:val="Akapitzlist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9B29A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7370B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07995458" w14:textId="1B346230" w:rsidR="00D14810" w:rsidRDefault="00D14810" w:rsidP="00D148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23F547E1" w14:textId="77777777" w:rsidR="001A0FE8" w:rsidRDefault="001A0FE8" w:rsidP="00D148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74914" w14:textId="050575E4" w:rsidR="00D14810" w:rsidRDefault="004E67EF" w:rsidP="00D44BA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</w:t>
      </w:r>
      <w:r w:rsidR="00370183">
        <w:rPr>
          <w:rFonts w:ascii="Times New Roman" w:hAnsi="Times New Roman" w:cs="Times New Roman"/>
          <w:sz w:val="24"/>
          <w:szCs w:val="24"/>
        </w:rPr>
        <w:t>K</w:t>
      </w:r>
      <w:r w:rsidR="00835207">
        <w:rPr>
          <w:rFonts w:ascii="Times New Roman" w:hAnsi="Times New Roman" w:cs="Times New Roman"/>
          <w:sz w:val="24"/>
          <w:szCs w:val="24"/>
        </w:rPr>
        <w:t xml:space="preserve">onkursie i złożenie prac konkursowych są jednoznaczne z zapoznaniem się z treścią Regulaminu </w:t>
      </w:r>
      <w:r w:rsidR="00F54BE9">
        <w:rPr>
          <w:rFonts w:ascii="Times New Roman" w:hAnsi="Times New Roman" w:cs="Times New Roman"/>
          <w:sz w:val="24"/>
          <w:szCs w:val="24"/>
        </w:rPr>
        <w:t>K</w:t>
      </w:r>
      <w:r w:rsidR="00835207">
        <w:rPr>
          <w:rFonts w:ascii="Times New Roman" w:hAnsi="Times New Roman" w:cs="Times New Roman"/>
          <w:sz w:val="24"/>
          <w:szCs w:val="24"/>
        </w:rPr>
        <w:t xml:space="preserve">onkursu. Tym samym uczestnik oświadcza, że jest autorem złożonych prac konkursowych i udziela nieodpłatnie zgody na wykorzystanie przez Organizatora częściowo lub w całości prac konkursowych do działań prowadzonych przez Zakład Gospodarki Komunalnej w Ostrowi Mazowieckiej Sp. z o.o. Organizator zastrzega sobie prawo do wykorzystania zdjęć zarówno przekazanych przez uczestników jak i wykonanych uczestnikom podczas działań związanych z </w:t>
      </w:r>
      <w:r w:rsidR="00F54BE9">
        <w:rPr>
          <w:rFonts w:ascii="Times New Roman" w:hAnsi="Times New Roman" w:cs="Times New Roman"/>
          <w:sz w:val="24"/>
          <w:szCs w:val="24"/>
        </w:rPr>
        <w:t>K</w:t>
      </w:r>
      <w:r w:rsidR="00835207">
        <w:rPr>
          <w:rFonts w:ascii="Times New Roman" w:hAnsi="Times New Roman" w:cs="Times New Roman"/>
          <w:sz w:val="24"/>
          <w:szCs w:val="24"/>
        </w:rPr>
        <w:t>onkursem.</w:t>
      </w:r>
    </w:p>
    <w:p w14:paraId="1092A35E" w14:textId="31E87A17" w:rsidR="00C00200" w:rsidRPr="00D44BA3" w:rsidRDefault="00C00200" w:rsidP="00D44BA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dostarczone na </w:t>
      </w:r>
      <w:r w:rsidR="00F54BE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 stanowią własność Organizatora </w:t>
      </w:r>
      <w:r w:rsidR="0037018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onkursu.</w:t>
      </w:r>
    </w:p>
    <w:p w14:paraId="68F4FD97" w14:textId="5942812F" w:rsidR="00D14810" w:rsidRDefault="00D14810" w:rsidP="00D1481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Ewentualne pytania i uwagi należy kierować do Koordynatora Konkursu </w:t>
      </w:r>
      <w:r w:rsidR="00DB39E6">
        <w:rPr>
          <w:rFonts w:ascii="Times New Roman" w:hAnsi="Times New Roman" w:cs="Times New Roman"/>
          <w:sz w:val="24"/>
          <w:szCs w:val="24"/>
        </w:rPr>
        <w:t>– Anna Fronczyk</w:t>
      </w:r>
      <w:r w:rsidR="00F54BE9">
        <w:rPr>
          <w:rFonts w:ascii="Times New Roman" w:hAnsi="Times New Roman" w:cs="Times New Roman"/>
          <w:sz w:val="24"/>
          <w:szCs w:val="24"/>
        </w:rPr>
        <w:t xml:space="preserve"> e-mail </w:t>
      </w:r>
      <w:hyperlink r:id="rId8" w:history="1">
        <w:r w:rsidR="00EA363F" w:rsidRPr="00F2269D">
          <w:rPr>
            <w:rStyle w:val="Hipercze"/>
            <w:rFonts w:ascii="Times New Roman" w:hAnsi="Times New Roman" w:cs="Times New Roman"/>
            <w:sz w:val="24"/>
            <w:szCs w:val="24"/>
          </w:rPr>
          <w:t>a.fronczyk@gkostrow.pl</w:t>
        </w:r>
      </w:hyperlink>
      <w:r w:rsidR="00C00200">
        <w:rPr>
          <w:rStyle w:val="Hipercze"/>
          <w:rFonts w:ascii="Times New Roman" w:hAnsi="Times New Roman" w:cs="Times New Roman"/>
          <w:sz w:val="24"/>
          <w:szCs w:val="24"/>
        </w:rPr>
        <w:t xml:space="preserve">, </w:t>
      </w:r>
      <w:r w:rsidR="00F54BE9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C00200" w:rsidRPr="00F54BE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tel. 296457301</w:t>
      </w:r>
    </w:p>
    <w:p w14:paraId="3A096D9F" w14:textId="11D41724" w:rsidR="00D14810" w:rsidRDefault="00D14810" w:rsidP="00D1481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prawo do wprowadzenia zmian do niniejszego Regulaminu</w:t>
      </w:r>
      <w:r w:rsidR="00D53D00">
        <w:rPr>
          <w:rFonts w:ascii="Times New Roman" w:hAnsi="Times New Roman" w:cs="Times New Roman"/>
          <w:sz w:val="24"/>
          <w:szCs w:val="24"/>
        </w:rPr>
        <w:t xml:space="preserve"> o czym będzie informował na stronie internetowej </w:t>
      </w:r>
      <w:hyperlink r:id="rId9" w:history="1">
        <w:r w:rsidR="00D53D00" w:rsidRPr="007C209A">
          <w:rPr>
            <w:rStyle w:val="Hipercze"/>
            <w:rFonts w:ascii="Times New Roman" w:hAnsi="Times New Roman" w:cs="Times New Roman"/>
            <w:sz w:val="24"/>
            <w:szCs w:val="24"/>
          </w:rPr>
          <w:t>www.gkostrow.pl</w:t>
        </w:r>
      </w:hyperlink>
      <w:r w:rsidR="00D53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F3F31" w14:textId="77777777" w:rsidR="00D14810" w:rsidRDefault="00D14810" w:rsidP="0003108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7CB4DE" w14:textId="77777777" w:rsidR="003B044E" w:rsidRDefault="003B044E" w:rsidP="008419CC"/>
    <w:p w14:paraId="2BE164F6" w14:textId="77777777" w:rsidR="00C7370B" w:rsidRDefault="00C7370B" w:rsidP="008419CC"/>
    <w:p w14:paraId="16E925B0" w14:textId="77777777" w:rsidR="00F54BE9" w:rsidRDefault="00F54BE9" w:rsidP="00B36FB4">
      <w:pPr>
        <w:rPr>
          <w:rFonts w:ascii="Times New Roman" w:hAnsi="Times New Roman" w:cs="Times New Roman"/>
        </w:rPr>
      </w:pPr>
    </w:p>
    <w:p w14:paraId="2C5B2A96" w14:textId="669C5802" w:rsidR="008E1B98" w:rsidRDefault="008E1B98" w:rsidP="008E1B98">
      <w:pPr>
        <w:jc w:val="right"/>
        <w:rPr>
          <w:rFonts w:ascii="Times New Roman" w:hAnsi="Times New Roman" w:cs="Times New Roman"/>
        </w:rPr>
      </w:pPr>
      <w:r w:rsidRPr="008E1B98">
        <w:rPr>
          <w:rFonts w:ascii="Times New Roman" w:hAnsi="Times New Roman" w:cs="Times New Roman"/>
        </w:rPr>
        <w:lastRenderedPageBreak/>
        <w:t>Załącznik nr 1 do Regulaminu K</w:t>
      </w:r>
      <w:r>
        <w:rPr>
          <w:rFonts w:ascii="Times New Roman" w:hAnsi="Times New Roman" w:cs="Times New Roman"/>
        </w:rPr>
        <w:t>onkursu</w:t>
      </w:r>
    </w:p>
    <w:p w14:paraId="5BDA0D4E" w14:textId="77777777" w:rsidR="008E1B98" w:rsidRDefault="008E1B98" w:rsidP="008E1B98">
      <w:pPr>
        <w:jc w:val="right"/>
        <w:rPr>
          <w:rFonts w:ascii="Times New Roman" w:hAnsi="Times New Roman" w:cs="Times New Roman"/>
        </w:rPr>
      </w:pPr>
    </w:p>
    <w:p w14:paraId="673DC4E0" w14:textId="77777777" w:rsidR="008E1B98" w:rsidRDefault="008E1B98" w:rsidP="008E1B98">
      <w:pPr>
        <w:jc w:val="right"/>
        <w:rPr>
          <w:rFonts w:ascii="Times New Roman" w:hAnsi="Times New Roman" w:cs="Times New Roman"/>
        </w:rPr>
      </w:pPr>
    </w:p>
    <w:p w14:paraId="47A46902" w14:textId="47ECA13E" w:rsidR="008E1B98" w:rsidRPr="00A20AAC" w:rsidRDefault="008E1B98" w:rsidP="00A20AA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AAC">
        <w:rPr>
          <w:rFonts w:ascii="Times New Roman" w:hAnsi="Times New Roman" w:cs="Times New Roman"/>
          <w:b/>
          <w:bCs/>
          <w:sz w:val="24"/>
          <w:szCs w:val="24"/>
        </w:rPr>
        <w:t>METRYCZKA</w:t>
      </w:r>
    </w:p>
    <w:p w14:paraId="07F129C5" w14:textId="653C424F" w:rsidR="008E1B98" w:rsidRPr="001D2BC7" w:rsidRDefault="008E1B98" w:rsidP="00A20AAC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C7">
        <w:rPr>
          <w:rFonts w:ascii="Times New Roman" w:hAnsi="Times New Roman" w:cs="Times New Roman"/>
          <w:sz w:val="24"/>
          <w:szCs w:val="24"/>
        </w:rPr>
        <w:t>Imię i nazwisko ucznia:</w:t>
      </w:r>
      <w:r w:rsidR="00A20A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0B724D5C" w14:textId="1055090C" w:rsidR="008E1B98" w:rsidRPr="001D2BC7" w:rsidRDefault="001D2BC7" w:rsidP="00A20AAC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C7">
        <w:rPr>
          <w:rFonts w:ascii="Times New Roman" w:hAnsi="Times New Roman" w:cs="Times New Roman"/>
          <w:sz w:val="24"/>
          <w:szCs w:val="24"/>
        </w:rPr>
        <w:t>Klasa:</w:t>
      </w:r>
      <w:r w:rsidR="00A20A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41803C7" w14:textId="44DF0D21" w:rsidR="001D2BC7" w:rsidRDefault="001D2BC7" w:rsidP="00A20AAC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="00A20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Szkoły:</w:t>
      </w:r>
      <w:r w:rsidR="00A20AA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…………………………………………………………………………..</w:t>
      </w:r>
    </w:p>
    <w:p w14:paraId="096DF472" w14:textId="25C24F1E" w:rsidR="00A20AAC" w:rsidRDefault="00A20AAC" w:rsidP="00A20AAC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…………………………………………………………………………………………...…………………………………………………………………………………………...</w:t>
      </w:r>
    </w:p>
    <w:p w14:paraId="4659829E" w14:textId="3B1FBF52" w:rsidR="00A20AAC" w:rsidRDefault="00A20AAC" w:rsidP="00A20AAC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8A7B5F2" w14:textId="6AFC328B" w:rsidR="001D2BC7" w:rsidRDefault="00B34280" w:rsidP="00A20AAC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opiekuna prawnego/przedstawiciela ustawowego:</w:t>
      </w:r>
      <w:r w:rsidR="00A20AA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…………………………………………………………………………………………...</w:t>
      </w:r>
    </w:p>
    <w:p w14:paraId="56AEC1CD" w14:textId="5F00F26C" w:rsidR="00B34280" w:rsidRPr="00A20AAC" w:rsidRDefault="00B34280" w:rsidP="00A20AAC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nauczyciela pod kierunkiem którego została wykonana praca</w:t>
      </w:r>
      <w:r w:rsidRPr="00A20AAC">
        <w:rPr>
          <w:rFonts w:ascii="Times New Roman" w:hAnsi="Times New Roman" w:cs="Times New Roman"/>
          <w:sz w:val="24"/>
          <w:szCs w:val="24"/>
        </w:rPr>
        <w:t xml:space="preserve"> oraz </w:t>
      </w:r>
      <w:r w:rsidR="00A20AAC">
        <w:rPr>
          <w:rFonts w:ascii="Times New Roman" w:hAnsi="Times New Roman" w:cs="Times New Roman"/>
          <w:sz w:val="24"/>
          <w:szCs w:val="24"/>
        </w:rPr>
        <w:t xml:space="preserve"> </w:t>
      </w:r>
      <w:r w:rsidRPr="00A20AAC">
        <w:rPr>
          <w:rFonts w:ascii="Times New Roman" w:hAnsi="Times New Roman" w:cs="Times New Roman"/>
          <w:sz w:val="24"/>
          <w:szCs w:val="24"/>
        </w:rPr>
        <w:t>adres e-mail:</w:t>
      </w:r>
      <w:r w:rsidR="00A20AAC" w:rsidRPr="00A20AA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 w:rsidR="00A20AAC">
        <w:rPr>
          <w:rFonts w:ascii="Times New Roman" w:hAnsi="Times New Roman" w:cs="Times New Roman"/>
          <w:sz w:val="24"/>
          <w:szCs w:val="24"/>
        </w:rPr>
        <w:t>……………….</w:t>
      </w:r>
    </w:p>
    <w:p w14:paraId="1E5F9390" w14:textId="0FEE4C8A" w:rsidR="00A20AAC" w:rsidRDefault="00A20AAC" w:rsidP="00A20AAC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00E44DE7" w14:textId="77777777" w:rsidR="00B34280" w:rsidRDefault="00B34280" w:rsidP="00B342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D8F9A8C" w14:textId="77777777" w:rsidR="008A07C5" w:rsidRDefault="008A07C5" w:rsidP="00B342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C7B3147" w14:textId="77777777" w:rsidR="008A07C5" w:rsidRDefault="008A07C5" w:rsidP="00B342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D084732" w14:textId="77777777" w:rsidR="008A07C5" w:rsidRDefault="008A07C5" w:rsidP="00B342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A628CE5" w14:textId="77777777" w:rsidR="008A07C5" w:rsidRDefault="008A07C5" w:rsidP="00B342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62C6826" w14:textId="77777777" w:rsidR="008A07C5" w:rsidRDefault="008A07C5" w:rsidP="00B342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D74183B" w14:textId="77777777" w:rsidR="008A07C5" w:rsidRDefault="008A07C5" w:rsidP="00B342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88AAF31" w14:textId="77777777" w:rsidR="008A07C5" w:rsidRDefault="008A07C5" w:rsidP="00B342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38DE1AD" w14:textId="77777777" w:rsidR="008A07C5" w:rsidRDefault="008A07C5" w:rsidP="00B342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D38C141" w14:textId="77777777" w:rsidR="008A07C5" w:rsidRDefault="008A07C5" w:rsidP="00B342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403153A" w14:textId="77777777" w:rsidR="008A07C5" w:rsidRDefault="008A07C5" w:rsidP="00B342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B7FA5EB" w14:textId="77777777" w:rsidR="008A07C5" w:rsidRDefault="008A07C5" w:rsidP="00B342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1AF6E99" w14:textId="77777777" w:rsidR="008A07C5" w:rsidRDefault="008A07C5" w:rsidP="00B342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1939339" w14:textId="77777777" w:rsidR="008A07C5" w:rsidRDefault="008A07C5" w:rsidP="00B342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513C918" w14:textId="40CFF0CB" w:rsidR="008A07C5" w:rsidRDefault="008A07C5" w:rsidP="008A07C5">
      <w:pPr>
        <w:jc w:val="right"/>
        <w:rPr>
          <w:rFonts w:ascii="Times New Roman" w:hAnsi="Times New Roman" w:cs="Times New Roman"/>
        </w:rPr>
      </w:pPr>
      <w:r w:rsidRPr="008E1B98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</w:t>
      </w:r>
      <w:r w:rsidRPr="008E1B98">
        <w:rPr>
          <w:rFonts w:ascii="Times New Roman" w:hAnsi="Times New Roman" w:cs="Times New Roman"/>
        </w:rPr>
        <w:t xml:space="preserve"> do Regulaminu K</w:t>
      </w:r>
      <w:r>
        <w:rPr>
          <w:rFonts w:ascii="Times New Roman" w:hAnsi="Times New Roman" w:cs="Times New Roman"/>
        </w:rPr>
        <w:t>onkursu</w:t>
      </w:r>
    </w:p>
    <w:p w14:paraId="5C8FD88B" w14:textId="77777777" w:rsidR="008A07C5" w:rsidRDefault="008A07C5" w:rsidP="008A07C5">
      <w:pPr>
        <w:jc w:val="both"/>
        <w:rPr>
          <w:rFonts w:ascii="Times New Roman" w:hAnsi="Times New Roman" w:cs="Times New Roman"/>
        </w:rPr>
      </w:pPr>
    </w:p>
    <w:p w14:paraId="001C25B1" w14:textId="79818F3C" w:rsidR="008A07C5" w:rsidRPr="008C6BA4" w:rsidRDefault="008A07C5" w:rsidP="00491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A4">
        <w:rPr>
          <w:rFonts w:ascii="Times New Roman" w:hAnsi="Times New Roman" w:cs="Times New Roman"/>
          <w:sz w:val="24"/>
          <w:szCs w:val="24"/>
        </w:rPr>
        <w:t>Nazwa i adres szkoły</w:t>
      </w:r>
    </w:p>
    <w:p w14:paraId="70A2EFDB" w14:textId="27E756DE" w:rsidR="008A07C5" w:rsidRPr="008C6BA4" w:rsidRDefault="008A07C5" w:rsidP="00491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A4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3873BAEB" w14:textId="376DD946" w:rsidR="008A07C5" w:rsidRPr="008C6BA4" w:rsidRDefault="008A07C5" w:rsidP="00491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A4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93C064B" w14:textId="1E8C4B72" w:rsidR="008A07C5" w:rsidRPr="008C6BA4" w:rsidRDefault="008A07C5" w:rsidP="00491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A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0A645CD" w14:textId="586E5BC3" w:rsidR="008A07C5" w:rsidRPr="008C6BA4" w:rsidRDefault="008A07C5" w:rsidP="00491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A4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22F59D07" w14:textId="77777777" w:rsidR="008C6BA4" w:rsidRPr="008C6BA4" w:rsidRDefault="008C6BA4" w:rsidP="00491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A4">
        <w:rPr>
          <w:rFonts w:ascii="Times New Roman" w:hAnsi="Times New Roman" w:cs="Times New Roman"/>
          <w:sz w:val="24"/>
          <w:szCs w:val="24"/>
        </w:rPr>
        <w:t xml:space="preserve">Imię i nazwisko nauczyciela, </w:t>
      </w:r>
    </w:p>
    <w:p w14:paraId="4EE236C0" w14:textId="1A9D6342" w:rsidR="008C6BA4" w:rsidRPr="008C6BA4" w:rsidRDefault="008C6BA4" w:rsidP="00491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A4">
        <w:rPr>
          <w:rFonts w:ascii="Times New Roman" w:hAnsi="Times New Roman" w:cs="Times New Roman"/>
          <w:sz w:val="24"/>
          <w:szCs w:val="24"/>
        </w:rPr>
        <w:t>pod kierunkiem którego przygotowano pracę</w:t>
      </w:r>
    </w:p>
    <w:p w14:paraId="08C4D032" w14:textId="31E05C34" w:rsidR="008C6BA4" w:rsidRPr="008C6BA4" w:rsidRDefault="008C6BA4" w:rsidP="00491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A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387A26E" w14:textId="045110EE" w:rsidR="008C6BA4" w:rsidRPr="008C6BA4" w:rsidRDefault="008C6BA4" w:rsidP="00491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A4">
        <w:rPr>
          <w:rFonts w:ascii="Times New Roman" w:hAnsi="Times New Roman" w:cs="Times New Roman"/>
          <w:sz w:val="24"/>
          <w:szCs w:val="24"/>
        </w:rPr>
        <w:t>Imię i nazwisko opiekuna prawnego/przedstawiciela ustawowego</w:t>
      </w:r>
    </w:p>
    <w:p w14:paraId="584DA79B" w14:textId="4FA2114A" w:rsidR="008C6BA4" w:rsidRDefault="008C6BA4" w:rsidP="00491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042F2C64" w14:textId="77777777" w:rsidR="008C6BA4" w:rsidRDefault="008C6BA4" w:rsidP="008C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91D36" w14:textId="55377711" w:rsidR="008C6BA4" w:rsidRDefault="008C6BA4" w:rsidP="008C6BA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BA4">
        <w:rPr>
          <w:rFonts w:ascii="Times New Roman" w:hAnsi="Times New Roman" w:cs="Times New Roman"/>
          <w:b/>
          <w:bCs/>
          <w:sz w:val="24"/>
          <w:szCs w:val="24"/>
        </w:rPr>
        <w:t>OŚWIADCZENIE O NIEODPŁA</w:t>
      </w:r>
      <w:r w:rsidR="00A60A3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8C6BA4">
        <w:rPr>
          <w:rFonts w:ascii="Times New Roman" w:hAnsi="Times New Roman" w:cs="Times New Roman"/>
          <w:b/>
          <w:bCs/>
          <w:sz w:val="24"/>
          <w:szCs w:val="24"/>
        </w:rPr>
        <w:t>NYM PRZENIESIENIU PRAW AUTORSKICH NA ORGANIZATORA KONKURSU ORAZ PRZETWARZANIU DANYCH OSOBOWYCH</w:t>
      </w:r>
    </w:p>
    <w:p w14:paraId="64524C0F" w14:textId="77777777" w:rsidR="008C6BA4" w:rsidRDefault="008C6BA4" w:rsidP="008C6BA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68DAD" w14:textId="5B05DA70" w:rsidR="008C6BA4" w:rsidRDefault="008C6BA4" w:rsidP="00491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podpisany/a ……………………………………………………………. jako opiekun prawny/przedstawiciel ustawowy dziecka ……………………………………………………… będącego autorem pracy konkursowej – zwanej dalej </w:t>
      </w:r>
      <w:r w:rsidR="008B24BB">
        <w:rPr>
          <w:rFonts w:ascii="Times New Roman" w:hAnsi="Times New Roman" w:cs="Times New Roman"/>
          <w:b/>
          <w:bCs/>
          <w:sz w:val="24"/>
          <w:szCs w:val="24"/>
        </w:rPr>
        <w:t>utworem</w:t>
      </w:r>
      <w:r w:rsidRPr="008C6BA4">
        <w:rPr>
          <w:rFonts w:ascii="Times New Roman" w:hAnsi="Times New Roman" w:cs="Times New Roman"/>
          <w:sz w:val="24"/>
          <w:szCs w:val="24"/>
        </w:rPr>
        <w:t>, zgłoszonego przez szkołę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EFE111" w14:textId="14B3BFC6" w:rsidR="008C6BA4" w:rsidRDefault="008C6BA4" w:rsidP="00491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3B401020" w14:textId="13F24C18" w:rsidR="008C6BA4" w:rsidRDefault="008C6BA4" w:rsidP="00491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klasa:………………, do </w:t>
      </w:r>
      <w:r w:rsidRPr="003463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Powiatowego Konkursu EKOlogicznego pod hasłem </w:t>
      </w:r>
      <w:r w:rsidR="003463A1" w:rsidRPr="003463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„Nie Marnuję! – Segreguję! Odzyskuję!”</w:t>
      </w:r>
      <w:r w:rsidR="003463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3463A1">
        <w:rPr>
          <w:rFonts w:ascii="Times New Roman" w:hAnsi="Times New Roman" w:cs="Times New Roman"/>
          <w:sz w:val="24"/>
          <w:szCs w:val="24"/>
        </w:rPr>
        <w:t>organizowanego przez Zakład Gospodarki Komunalnej w Ostrowi Mazowieckiej Sp. z o.o., ul. B. Prusa 66, 07-300 Ostrów Mazowiecka (zwanego dalej Organizatorem), oświadczam, iż jestem uprawniony/a do przeniesienia majątkowych praw autorskich do utworu w zakresie wskazanym w niniejszym oświadczeniu.</w:t>
      </w:r>
    </w:p>
    <w:p w14:paraId="15CB0C0F" w14:textId="6BEB2F90" w:rsidR="003463A1" w:rsidRDefault="003463A1" w:rsidP="00491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Jako opiekun prawny/przedstawiciel ustawowy autora </w:t>
      </w:r>
      <w:r w:rsidRPr="004B07C3">
        <w:rPr>
          <w:rFonts w:ascii="Times New Roman" w:hAnsi="Times New Roman" w:cs="Times New Roman"/>
          <w:b/>
          <w:bCs/>
          <w:sz w:val="24"/>
          <w:szCs w:val="24"/>
        </w:rPr>
        <w:t>przenoszę</w:t>
      </w:r>
      <w:r>
        <w:rPr>
          <w:rFonts w:ascii="Times New Roman" w:hAnsi="Times New Roman" w:cs="Times New Roman"/>
          <w:sz w:val="24"/>
          <w:szCs w:val="24"/>
        </w:rPr>
        <w:t xml:space="preserve"> nieodpłatnie na Organizatora autorskie prawa majątkowe </w:t>
      </w:r>
      <w:r w:rsidR="008B24BB">
        <w:rPr>
          <w:rFonts w:ascii="Times New Roman" w:hAnsi="Times New Roman" w:cs="Times New Roman"/>
          <w:sz w:val="24"/>
          <w:szCs w:val="24"/>
        </w:rPr>
        <w:t>do utworu.</w:t>
      </w:r>
    </w:p>
    <w:p w14:paraId="053A3931" w14:textId="581A19FD" w:rsidR="008B24BB" w:rsidRDefault="008B24BB" w:rsidP="00491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Autorskie prawa majątkowe do utworu przechodzą na Organizatora w momencie podpisania niniejszego oświadczenia i dają Organizatorowi prawo do nieograniczonego w czasie wykorzystania utworu rozporządzania nim, w tym zezwolenie na rozporządzanie i korzystanie z opracowania utworu w kraju i za granicą bez ponoszenia przez Organizatora dodatkowych opłat. Organizator nabywa autorskie prawa majątkowe w następującym zakresie:</w:t>
      </w:r>
    </w:p>
    <w:p w14:paraId="21F43C15" w14:textId="6FF48AA9" w:rsidR="008B24BB" w:rsidRDefault="008B24BB" w:rsidP="00491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publiczne prezentowanie</w:t>
      </w:r>
      <w:r w:rsidR="004B07C3">
        <w:rPr>
          <w:rFonts w:ascii="Times New Roman" w:hAnsi="Times New Roman" w:cs="Times New Roman"/>
          <w:sz w:val="24"/>
          <w:szCs w:val="24"/>
        </w:rPr>
        <w:t>, wyświetlanie, odtwarzanie;</w:t>
      </w:r>
    </w:p>
    <w:p w14:paraId="4D4F73E1" w14:textId="277B1DB3" w:rsidR="004B07C3" w:rsidRDefault="004B07C3" w:rsidP="00491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reemitowanie, w tym za pośrednictwem sieci kablowych i satelitarnych;</w:t>
      </w:r>
    </w:p>
    <w:p w14:paraId="61D3A719" w14:textId="48388638" w:rsidR="004B07C3" w:rsidRDefault="004B07C3" w:rsidP="00491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wykorzystywanie w celach informacyjnych i promocyjnych.</w:t>
      </w:r>
    </w:p>
    <w:p w14:paraId="0023D1B6" w14:textId="770972DC" w:rsidR="004B07C3" w:rsidRDefault="004B07C3" w:rsidP="00491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opiekun praw</w:t>
      </w:r>
      <w:r w:rsidR="00EB587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y/przedstawiciel ustawowy autora utworu </w:t>
      </w:r>
      <w:r w:rsidRPr="004B07C3">
        <w:rPr>
          <w:rFonts w:ascii="Times New Roman" w:hAnsi="Times New Roman" w:cs="Times New Roman"/>
          <w:b/>
          <w:bCs/>
          <w:sz w:val="24"/>
          <w:szCs w:val="24"/>
        </w:rPr>
        <w:t>zezwalam</w:t>
      </w:r>
      <w:r>
        <w:rPr>
          <w:rFonts w:ascii="Times New Roman" w:hAnsi="Times New Roman" w:cs="Times New Roman"/>
          <w:sz w:val="24"/>
          <w:szCs w:val="24"/>
        </w:rPr>
        <w:t xml:space="preserve">  Organizatorowi na rozporządzanie i korzystanie z opracowań utworu w zakresie wskazanym powyżej.</w:t>
      </w:r>
    </w:p>
    <w:p w14:paraId="0D9DB345" w14:textId="408869FE" w:rsidR="004B07C3" w:rsidRDefault="004B07C3" w:rsidP="00491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opiekun praw</w:t>
      </w:r>
      <w:r w:rsidR="000D1A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y/przedstawiciel ustawowy autora utworu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>że utwór jest autorstwa mojego dziecka</w:t>
      </w:r>
      <w:r w:rsidR="008A242D">
        <w:rPr>
          <w:rFonts w:ascii="Times New Roman" w:hAnsi="Times New Roman" w:cs="Times New Roman"/>
          <w:sz w:val="24"/>
          <w:szCs w:val="24"/>
        </w:rPr>
        <w:t>/podopiecznego</w:t>
      </w:r>
      <w:r>
        <w:rPr>
          <w:rFonts w:ascii="Times New Roman" w:hAnsi="Times New Roman" w:cs="Times New Roman"/>
          <w:sz w:val="24"/>
          <w:szCs w:val="24"/>
        </w:rPr>
        <w:t xml:space="preserve"> i że w związku z wykonaniem utworu </w:t>
      </w:r>
      <w:r w:rsidR="000D1A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D1A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przeniesieniem majątkowych praw autorskich nie naruszam w żaden sposób praw osób trzecich.</w:t>
      </w:r>
    </w:p>
    <w:p w14:paraId="57858A92" w14:textId="4C5709B8" w:rsidR="004B07C3" w:rsidRDefault="004B07C3" w:rsidP="00491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opiekun praw</w:t>
      </w:r>
      <w:r w:rsidR="000D1A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y/przedstawiciel ustawowy autora utworu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wyrażam zgodę </w:t>
      </w:r>
      <w:r>
        <w:rPr>
          <w:rFonts w:ascii="Times New Roman" w:hAnsi="Times New Roman" w:cs="Times New Roman"/>
          <w:sz w:val="24"/>
          <w:szCs w:val="24"/>
        </w:rPr>
        <w:t>na przetwarzanie moich danych osobowych dla potrzeb</w:t>
      </w:r>
      <w:r w:rsidR="008A242D">
        <w:rPr>
          <w:rFonts w:ascii="Times New Roman" w:hAnsi="Times New Roman" w:cs="Times New Roman"/>
          <w:sz w:val="24"/>
          <w:szCs w:val="24"/>
        </w:rPr>
        <w:t xml:space="preserve"> niezbędnych dla</w:t>
      </w:r>
      <w:r>
        <w:rPr>
          <w:rFonts w:ascii="Times New Roman" w:hAnsi="Times New Roman" w:cs="Times New Roman"/>
          <w:sz w:val="24"/>
          <w:szCs w:val="24"/>
        </w:rPr>
        <w:t xml:space="preserve"> realizacji Konkursu, zgodnie z ustawą z dnia 29 sierpnia 1997 r. o ochronie danych osobowych (Dz. U. z 2016 r. poz. 922). Przetwarzane dane (imię i nazwisko, szkoła, praca konkursowa) mogą być publikowane zgodnie z powyższymi zasadami. Jestem świadomy/a, że mam prawo dostępu do treści swoich danych oraz ich poprawienia. Podanie danych jest dobrowolne.</w:t>
      </w:r>
    </w:p>
    <w:p w14:paraId="4F6D0523" w14:textId="11D5BB53" w:rsidR="006B60FC" w:rsidRPr="004B07C3" w:rsidRDefault="006B60FC" w:rsidP="00491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opiekun praw</w:t>
      </w:r>
      <w:r w:rsidR="000D1A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y/przedstawiciel ustawowy autora utworu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wyrażam zgodę </w:t>
      </w:r>
      <w:r>
        <w:rPr>
          <w:rFonts w:ascii="Times New Roman" w:hAnsi="Times New Roman" w:cs="Times New Roman"/>
          <w:sz w:val="24"/>
          <w:szCs w:val="24"/>
        </w:rPr>
        <w:t>na przetwarzanie danych osobowych mojego</w:t>
      </w:r>
      <w:r w:rsidR="008A242D">
        <w:rPr>
          <w:rFonts w:ascii="Times New Roman" w:hAnsi="Times New Roman" w:cs="Times New Roman"/>
          <w:sz w:val="24"/>
          <w:szCs w:val="24"/>
        </w:rPr>
        <w:t xml:space="preserve"> dziecka/podopiecznego dla potrzeb niezbędnych dla realizacji konkursu, zgodnie z ustawą z dnia 29 sierpnia 1997 r. o ochronie danych osobowych. Przetwarzane dane (imię i nazwisko, szkoła, praca konkursowa) mogą być publikowane zgodnie z powyższymi zasadami. Jestem świadomy/a, że mam prawo dostępu do treści danych dziecka/podopiecznego oraz ich poprawienia. Podanie danych jest dobrowolne.</w:t>
      </w:r>
    </w:p>
    <w:p w14:paraId="33335074" w14:textId="77777777" w:rsidR="008A07C5" w:rsidRDefault="008A07C5" w:rsidP="008419CC">
      <w:pPr>
        <w:rPr>
          <w:sz w:val="24"/>
          <w:szCs w:val="24"/>
        </w:rPr>
      </w:pPr>
    </w:p>
    <w:p w14:paraId="34B48B9A" w14:textId="3894107A" w:rsidR="008A07C5" w:rsidRDefault="00491253" w:rsidP="008419C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14:paraId="5009C0F7" w14:textId="03A1348A" w:rsidR="008A07C5" w:rsidRDefault="00491253" w:rsidP="0049125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(</w:t>
      </w:r>
      <w:r w:rsidRPr="00491253">
        <w:rPr>
          <w:sz w:val="16"/>
          <w:szCs w:val="16"/>
        </w:rPr>
        <w:t>data i podpis opiekuna prawnego/</w:t>
      </w:r>
      <w:r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(data i podpis Organizatora)                                                                                                                                             </w:t>
      </w:r>
      <w:r w:rsidRPr="00491253">
        <w:rPr>
          <w:sz w:val="16"/>
          <w:szCs w:val="16"/>
        </w:rPr>
        <w:t>przedstawiciela ustawowego autora pracy</w:t>
      </w:r>
      <w:r>
        <w:rPr>
          <w:sz w:val="16"/>
          <w:szCs w:val="16"/>
        </w:rPr>
        <w:t>)</w:t>
      </w:r>
    </w:p>
    <w:p w14:paraId="6D4408D1" w14:textId="08AFEC80" w:rsidR="00BE23B5" w:rsidRDefault="00BE23B5" w:rsidP="00BE23B5">
      <w:pPr>
        <w:jc w:val="right"/>
        <w:rPr>
          <w:rFonts w:ascii="Times New Roman" w:hAnsi="Times New Roman" w:cs="Times New Roman"/>
        </w:rPr>
      </w:pPr>
      <w:r w:rsidRPr="008E1B98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3</w:t>
      </w:r>
      <w:r w:rsidRPr="008E1B98">
        <w:rPr>
          <w:rFonts w:ascii="Times New Roman" w:hAnsi="Times New Roman" w:cs="Times New Roman"/>
        </w:rPr>
        <w:t xml:space="preserve"> do Regulaminu K</w:t>
      </w:r>
      <w:r>
        <w:rPr>
          <w:rFonts w:ascii="Times New Roman" w:hAnsi="Times New Roman" w:cs="Times New Roman"/>
        </w:rPr>
        <w:t>onkursu</w:t>
      </w:r>
    </w:p>
    <w:p w14:paraId="5D0E5E7D" w14:textId="77777777" w:rsidR="00D85272" w:rsidRDefault="00D85272" w:rsidP="00BE23B5">
      <w:pPr>
        <w:jc w:val="both"/>
        <w:rPr>
          <w:rFonts w:ascii="Times New Roman" w:hAnsi="Times New Roman" w:cs="Times New Roman"/>
        </w:rPr>
      </w:pPr>
    </w:p>
    <w:p w14:paraId="41409B45" w14:textId="77777777" w:rsidR="005865A0" w:rsidRDefault="005865A0" w:rsidP="005865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F0877" w14:textId="5F404FC1" w:rsidR="00D85272" w:rsidRDefault="00D85272" w:rsidP="005865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272">
        <w:rPr>
          <w:rFonts w:ascii="Times New Roman" w:hAnsi="Times New Roman" w:cs="Times New Roman"/>
          <w:b/>
          <w:bCs/>
          <w:sz w:val="24"/>
          <w:szCs w:val="24"/>
        </w:rPr>
        <w:t>OŚWIADCZENIE W PRZEDMIOCIE ZGODY NA WYKORZYSTANIE WIZERUNKU</w:t>
      </w:r>
    </w:p>
    <w:p w14:paraId="76C51A5F" w14:textId="77777777" w:rsidR="005865A0" w:rsidRDefault="005865A0" w:rsidP="005865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81C6B" w14:textId="0E008EC3" w:rsidR="00573884" w:rsidRDefault="00D85272" w:rsidP="00E548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opiekun prawny/przedstawiciel ustawowy dziecka:……………………………………… uczącego się w klasie………… w szkole………………………………………………………..</w:t>
      </w:r>
      <w:r w:rsidR="00573884">
        <w:rPr>
          <w:rFonts w:ascii="Times New Roman" w:hAnsi="Times New Roman" w:cs="Times New Roman"/>
          <w:sz w:val="24"/>
          <w:szCs w:val="24"/>
        </w:rPr>
        <w:t xml:space="preserve"> niniejszym wyrażam zgodę na przetwarzanie danych osobowych mojego dziecka/podopiecznego oraz nieodpłatne wykorzystywanie, prezentowanie i wielokrotne rozpowszechnianie, na potrzeby </w:t>
      </w:r>
      <w:r w:rsidR="00573884" w:rsidRPr="003463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Powiatowego Konkursu EKOlogicznego pod hasłem „Nie Marnuję! – Segreguję! Odzyskuję!”</w:t>
      </w:r>
      <w:r w:rsidR="005738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256BA">
        <w:rPr>
          <w:rFonts w:ascii="Times New Roman" w:hAnsi="Times New Roman" w:cs="Times New Roman"/>
          <w:sz w:val="24"/>
          <w:szCs w:val="24"/>
        </w:rPr>
        <w:t xml:space="preserve">organizowanego przez Zakład Gospodarki Komunalnej w Ostrowi Mazowieckiej Sp. z o.o., ul. B. Prusa 66, 07-300 Ostrów Mazowiecka (zwanego dalej Organizatorem) oraz w celach informacyjnych i promujących Konkurs, wizerunku </w:t>
      </w:r>
      <w:r w:rsidR="000D1A7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56BA">
        <w:rPr>
          <w:rFonts w:ascii="Times New Roman" w:hAnsi="Times New Roman" w:cs="Times New Roman"/>
          <w:sz w:val="24"/>
          <w:szCs w:val="24"/>
        </w:rPr>
        <w:t>i wypowiedzi mojego dziecka/podopiecznego, utrwalonych jakąkolwiek techniką, na wszelkich nośnikach.</w:t>
      </w:r>
    </w:p>
    <w:p w14:paraId="215E7E9D" w14:textId="1A4A56D0" w:rsidR="002256BA" w:rsidRDefault="002256BA" w:rsidP="00E548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zgoda jest nieodpłatna, nie jest ograniczona ilościowo, czasowo ani terytorialnie. Dla potrzeb Konkursu wizerunek mojego dziecka/podopiecznego może być użyty do różnego rodzaju form elektronicznego przetwarzania, kadrowania i kompozycji, a także zestawiony </w:t>
      </w:r>
      <w:r w:rsidR="000D1A7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z wizerunkami innych osób, może być uzupełniony towarzyszącym komentarzem, natomiast nagranie filmowe i dźwiękowe z jego udziałem</w:t>
      </w:r>
      <w:r w:rsidR="005865A0">
        <w:rPr>
          <w:rFonts w:ascii="Times New Roman" w:hAnsi="Times New Roman" w:cs="Times New Roman"/>
          <w:sz w:val="24"/>
          <w:szCs w:val="24"/>
        </w:rPr>
        <w:t xml:space="preserve"> mogą być cięte, montowane, modyfikowane, dodawane do innych materiałów powstających na potrzeby Konkursu oraz w celach informacyjnych, promujących Konkurs oraz działalność Zakładu Gospodarki Komunalnej w Ostrowi Mazowieckiej Sp. z o.o. – bez obowiązku akceptacji produktu końcowego.</w:t>
      </w:r>
    </w:p>
    <w:p w14:paraId="1D8A5C9A" w14:textId="4EB324CC" w:rsidR="005865A0" w:rsidRDefault="005865A0" w:rsidP="00E548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zgoda obejmuje wszelkie formy publikacji, w szczególności rozpowszechniane na stronach internetowych Zakładu Gospodarki Komunalnej w Ostrowi Mazowieckiej Sp. z o.o. oraz Starostwa Powiatowego.</w:t>
      </w:r>
    </w:p>
    <w:p w14:paraId="53C102B3" w14:textId="2230D853" w:rsidR="005865A0" w:rsidRDefault="005865A0" w:rsidP="00E548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Wizerunek dziecka/podopiecznego nie może być użyty w formie lub publikacji obraźliwej dla dziecka/podopiecznego lub naruszać w inny sposób dóbr osobistych dziecka/podopiecznego.</w:t>
      </w:r>
    </w:p>
    <w:p w14:paraId="426931B3" w14:textId="088E7DAD" w:rsidR="005865A0" w:rsidRDefault="005865A0" w:rsidP="00E548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Świadomy/a, że mam prawo dostępu do treści danych mojego dziecka/podopiecznego oraz ich poprawienia. Podanie danych jest dobrowolne.</w:t>
      </w:r>
    </w:p>
    <w:p w14:paraId="6229F9E4" w14:textId="11B15DE2" w:rsidR="005865A0" w:rsidRDefault="005865A0" w:rsidP="00E548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oświadczam, że zostałem/am poinformowany/a o celu Konkursu i w pełni go akceptuję.</w:t>
      </w:r>
    </w:p>
    <w:p w14:paraId="5471C564" w14:textId="77777777" w:rsidR="003010A6" w:rsidRPr="002256BA" w:rsidRDefault="003010A6" w:rsidP="00E548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6672E" w14:textId="4D06D80E" w:rsidR="00573884" w:rsidRPr="005865A0" w:rsidRDefault="00C93DBA" w:rsidP="00C93DBA">
      <w:pPr>
        <w:spacing w:line="240" w:lineRule="auto"/>
        <w:ind w:left="6096"/>
        <w:jc w:val="center"/>
        <w:rPr>
          <w:sz w:val="24"/>
          <w:szCs w:val="24"/>
        </w:rPr>
      </w:pPr>
      <w:r>
        <w:rPr>
          <w:sz w:val="24"/>
          <w:szCs w:val="24"/>
        </w:rPr>
        <w:t>..</w:t>
      </w:r>
      <w:r w:rsidR="005865A0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</w:t>
      </w:r>
      <w:r w:rsidR="005865A0">
        <w:rPr>
          <w:sz w:val="16"/>
          <w:szCs w:val="16"/>
        </w:rPr>
        <w:t xml:space="preserve"> (</w:t>
      </w:r>
      <w:r w:rsidR="005865A0" w:rsidRPr="00491253">
        <w:rPr>
          <w:sz w:val="16"/>
          <w:szCs w:val="16"/>
        </w:rPr>
        <w:t>data i podpis opiekuna prawnego/</w:t>
      </w:r>
      <w:r w:rsidR="005865A0">
        <w:rPr>
          <w:sz w:val="16"/>
          <w:szCs w:val="16"/>
        </w:rPr>
        <w:t xml:space="preserve"> p</w:t>
      </w:r>
      <w:r w:rsidR="005865A0" w:rsidRPr="00491253">
        <w:rPr>
          <w:sz w:val="16"/>
          <w:szCs w:val="16"/>
        </w:rPr>
        <w:t>rzedstawiciela ustawowego autora pracy</w:t>
      </w:r>
      <w:r w:rsidR="005865A0">
        <w:rPr>
          <w:sz w:val="16"/>
          <w:szCs w:val="16"/>
        </w:rPr>
        <w:t>)</w:t>
      </w:r>
    </w:p>
    <w:sectPr w:rsidR="00573884" w:rsidRPr="005865A0" w:rsidSect="00391F66">
      <w:headerReference w:type="default" r:id="rId10"/>
      <w:footerReference w:type="default" r:id="rId11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A512" w14:textId="77777777" w:rsidR="00E77875" w:rsidRDefault="00E77875" w:rsidP="00FD4832">
      <w:pPr>
        <w:spacing w:after="0" w:line="240" w:lineRule="auto"/>
      </w:pPr>
      <w:r>
        <w:separator/>
      </w:r>
    </w:p>
  </w:endnote>
  <w:endnote w:type="continuationSeparator" w:id="0">
    <w:p w14:paraId="2669772C" w14:textId="77777777" w:rsidR="00E77875" w:rsidRDefault="00E77875" w:rsidP="00FD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F4FA" w14:textId="77777777" w:rsidR="00C71471" w:rsidRPr="00C71471" w:rsidRDefault="00C71471">
    <w:pPr>
      <w:pStyle w:val="Stopka"/>
      <w:rPr>
        <w:rFonts w:asciiTheme="majorHAnsi" w:hAnsiTheme="majorHAnsi" w:cstheme="majorHAnsi"/>
        <w:sz w:val="14"/>
        <w:szCs w:val="14"/>
      </w:rPr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1696"/>
    </w:tblGrid>
    <w:tr w:rsidR="00DF319C" w:rsidRPr="00C71471" w14:paraId="51C98356" w14:textId="77777777" w:rsidTr="00DF319C">
      <w:tc>
        <w:tcPr>
          <w:tcW w:w="7938" w:type="dxa"/>
          <w:shd w:val="clear" w:color="auto" w:fill="auto"/>
        </w:tcPr>
        <w:p w14:paraId="030D0599" w14:textId="77777777" w:rsidR="00DF319C" w:rsidRDefault="00DF319C">
          <w:pPr>
            <w:pStyle w:val="Stopka"/>
            <w:rPr>
              <w:rFonts w:asciiTheme="majorHAnsi" w:hAnsiTheme="majorHAnsi" w:cstheme="majorHAnsi"/>
              <w:sz w:val="14"/>
              <w:szCs w:val="14"/>
            </w:rPr>
          </w:pPr>
          <w:r>
            <w:rPr>
              <w:rFonts w:asciiTheme="majorHAnsi" w:hAnsiTheme="majorHAnsi" w:cstheme="majorHAnsi"/>
              <w:noProof/>
              <w:sz w:val="14"/>
              <w:szCs w:val="1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577886" wp14:editId="78B76699">
                    <wp:simplePos x="0" y="0"/>
                    <wp:positionH relativeFrom="column">
                      <wp:posOffset>-73025</wp:posOffset>
                    </wp:positionH>
                    <wp:positionV relativeFrom="paragraph">
                      <wp:posOffset>-635</wp:posOffset>
                    </wp:positionV>
                    <wp:extent cx="5953125" cy="28575"/>
                    <wp:effectExtent l="0" t="0" r="28575" b="28575"/>
                    <wp:wrapNone/>
                    <wp:docPr id="6" name="Łącznik prosty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953125" cy="285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CC15B57" id="Łącznik prosty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-.05pt" to="46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" strokecolor="#a5a5a5 [3206]" strokeweight=".5pt">
                    <v:stroke joinstyle="miter"/>
                  </v:line>
                </w:pict>
              </mc:Fallback>
            </mc:AlternateContent>
          </w:r>
        </w:p>
        <w:p w14:paraId="259C6BD7" w14:textId="77777777" w:rsidR="00C71471" w:rsidRPr="00C71471" w:rsidRDefault="00C71471">
          <w:pPr>
            <w:pStyle w:val="Stopka"/>
            <w:rPr>
              <w:rFonts w:asciiTheme="majorHAnsi" w:hAnsiTheme="majorHAnsi" w:cstheme="majorHAnsi"/>
              <w:sz w:val="14"/>
              <w:szCs w:val="14"/>
            </w:rPr>
          </w:pPr>
          <w:r w:rsidRPr="00C71471">
            <w:rPr>
              <w:rFonts w:asciiTheme="majorHAnsi" w:hAnsiTheme="majorHAnsi" w:cstheme="majorHAnsi"/>
              <w:sz w:val="14"/>
              <w:szCs w:val="14"/>
            </w:rPr>
            <w:t>KRS: 0000153255 – SĄD REJONOWY W BIAŁYMSTOKU, XII WYDZIAŁ GOSPODARCZY KRAJOWEGO REJESTRU SĄDOWEGO</w:t>
          </w:r>
        </w:p>
        <w:p w14:paraId="7CE1E5DB" w14:textId="1ECC8A40" w:rsidR="00C71471" w:rsidRPr="00C71471" w:rsidRDefault="00C71471">
          <w:pPr>
            <w:pStyle w:val="Stopka"/>
            <w:rPr>
              <w:rFonts w:asciiTheme="majorHAnsi" w:hAnsiTheme="majorHAnsi" w:cstheme="majorHAnsi"/>
              <w:sz w:val="14"/>
              <w:szCs w:val="14"/>
            </w:rPr>
          </w:pPr>
          <w:r w:rsidRPr="00C71471">
            <w:rPr>
              <w:rFonts w:asciiTheme="majorHAnsi" w:hAnsiTheme="majorHAnsi" w:cstheme="majorHAnsi"/>
              <w:sz w:val="14"/>
              <w:szCs w:val="14"/>
            </w:rPr>
            <w:t xml:space="preserve">WYSOKOŚĆ KAPITAŁU ZAKŁADOWEGO SPÓŁKI – </w:t>
          </w:r>
          <w:r w:rsidR="00713FFE">
            <w:rPr>
              <w:rFonts w:asciiTheme="majorHAnsi" w:hAnsiTheme="majorHAnsi" w:cstheme="majorHAnsi"/>
              <w:sz w:val="14"/>
              <w:szCs w:val="14"/>
            </w:rPr>
            <w:t>47</w:t>
          </w:r>
          <w:r w:rsidRPr="00C71471">
            <w:rPr>
              <w:rFonts w:asciiTheme="majorHAnsi" w:hAnsiTheme="majorHAnsi" w:cstheme="majorHAnsi"/>
              <w:sz w:val="14"/>
              <w:szCs w:val="14"/>
            </w:rPr>
            <w:t>.</w:t>
          </w:r>
          <w:r w:rsidR="00713FFE">
            <w:rPr>
              <w:rFonts w:asciiTheme="majorHAnsi" w:hAnsiTheme="majorHAnsi" w:cstheme="majorHAnsi"/>
              <w:sz w:val="14"/>
              <w:szCs w:val="14"/>
            </w:rPr>
            <w:t>222</w:t>
          </w:r>
          <w:r w:rsidRPr="00C71471">
            <w:rPr>
              <w:rFonts w:asciiTheme="majorHAnsi" w:hAnsiTheme="majorHAnsi" w:cstheme="majorHAnsi"/>
              <w:sz w:val="14"/>
              <w:szCs w:val="14"/>
            </w:rPr>
            <w:t>.000,00 ZŁ</w:t>
          </w:r>
        </w:p>
        <w:p w14:paraId="013BEFBC" w14:textId="77777777" w:rsidR="00C71471" w:rsidRPr="00C71471" w:rsidRDefault="00C71471">
          <w:pPr>
            <w:pStyle w:val="Stopka"/>
            <w:rPr>
              <w:rFonts w:asciiTheme="majorHAnsi" w:hAnsiTheme="majorHAnsi" w:cstheme="majorHAnsi"/>
              <w:sz w:val="14"/>
              <w:szCs w:val="14"/>
            </w:rPr>
          </w:pPr>
          <w:r w:rsidRPr="00C71471">
            <w:rPr>
              <w:rFonts w:asciiTheme="majorHAnsi" w:hAnsiTheme="majorHAnsi" w:cstheme="majorHAnsi"/>
              <w:sz w:val="14"/>
              <w:szCs w:val="14"/>
            </w:rPr>
            <w:t>NIP: 759-14-75-720; REGON: 550733679</w:t>
          </w:r>
        </w:p>
        <w:p w14:paraId="7368A56F" w14:textId="77777777" w:rsidR="00C71471" w:rsidRPr="00C71471" w:rsidRDefault="00C71471">
          <w:pPr>
            <w:pStyle w:val="Stopka"/>
            <w:rPr>
              <w:rFonts w:asciiTheme="majorHAnsi" w:hAnsiTheme="majorHAnsi" w:cstheme="majorHAnsi"/>
              <w:sz w:val="14"/>
              <w:szCs w:val="14"/>
            </w:rPr>
          </w:pPr>
          <w:r w:rsidRPr="00C71471">
            <w:rPr>
              <w:rFonts w:asciiTheme="majorHAnsi" w:hAnsiTheme="majorHAnsi" w:cstheme="majorHAnsi"/>
              <w:sz w:val="14"/>
              <w:szCs w:val="14"/>
            </w:rPr>
            <w:t>NR REJESTROWY BDO: 000015804</w:t>
          </w:r>
        </w:p>
      </w:tc>
      <w:tc>
        <w:tcPr>
          <w:tcW w:w="1696" w:type="dxa"/>
          <w:shd w:val="clear" w:color="auto" w:fill="auto"/>
        </w:tcPr>
        <w:p w14:paraId="109F7EA0" w14:textId="77777777" w:rsidR="00C71471" w:rsidRPr="00C71471" w:rsidRDefault="00DF319C">
          <w:pPr>
            <w:pStyle w:val="Stopka"/>
            <w:rPr>
              <w:rFonts w:asciiTheme="majorHAnsi" w:hAnsiTheme="majorHAnsi" w:cstheme="majorHAnsi"/>
              <w:sz w:val="14"/>
              <w:szCs w:val="14"/>
            </w:rPr>
          </w:pPr>
          <w:r>
            <w:rPr>
              <w:noProof/>
              <w:lang w:eastAsia="pl-PL"/>
            </w:rPr>
            <w:drawing>
              <wp:inline distT="0" distB="0" distL="0" distR="0" wp14:anchorId="2EE7E515" wp14:editId="114C26E1">
                <wp:extent cx="638175" cy="638175"/>
                <wp:effectExtent l="0" t="0" r="0" b="9525"/>
                <wp:docPr id="5" name="Obraz 5" descr="DEKRA South Africa | DEKRA Automotive | DEKRA Certification | DEKRA  Industrial | DEKRA Solut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KRA South Africa | DEKRA Automotive | DEKRA Certification | DEKRA  Industrial | DEKRA Solutio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C05176" w14:textId="77777777" w:rsidR="00EC7755" w:rsidRDefault="00EC7755">
    <w:pPr>
      <w:pStyle w:val="Stopka"/>
    </w:pPr>
  </w:p>
  <w:p w14:paraId="7F01DFD3" w14:textId="77777777" w:rsidR="00AD245B" w:rsidRDefault="00AD24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B033" w14:textId="77777777" w:rsidR="00E77875" w:rsidRDefault="00E77875" w:rsidP="00FD4832">
      <w:pPr>
        <w:spacing w:after="0" w:line="240" w:lineRule="auto"/>
      </w:pPr>
      <w:r>
        <w:separator/>
      </w:r>
    </w:p>
  </w:footnote>
  <w:footnote w:type="continuationSeparator" w:id="0">
    <w:p w14:paraId="010B448D" w14:textId="77777777" w:rsidR="00E77875" w:rsidRDefault="00E77875" w:rsidP="00FD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1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7543"/>
    </w:tblGrid>
    <w:tr w:rsidR="00A90301" w:rsidRPr="00A90FE0" w14:paraId="1E2DFF20" w14:textId="77777777" w:rsidTr="00EC7755">
      <w:trPr>
        <w:trHeight w:val="1073"/>
      </w:trPr>
      <w:tc>
        <w:tcPr>
          <w:tcW w:w="1848" w:type="dxa"/>
        </w:tcPr>
        <w:p w14:paraId="54BFB676" w14:textId="77777777" w:rsidR="00AD245B" w:rsidRDefault="00A90301" w:rsidP="00521AB3">
          <w:pPr>
            <w:pStyle w:val="Styl1"/>
          </w:pPr>
          <w:r>
            <w:rPr>
              <w:noProof/>
              <w:lang w:eastAsia="pl-PL"/>
            </w:rPr>
            <w:drawing>
              <wp:inline distT="0" distB="0" distL="0" distR="0" wp14:anchorId="1655B4AC" wp14:editId="7100E680">
                <wp:extent cx="1181100" cy="118110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6" cy="1181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1" w:type="dxa"/>
        </w:tcPr>
        <w:p w14:paraId="59C7B5D7" w14:textId="77777777" w:rsidR="00EC7755" w:rsidRDefault="00EC7755" w:rsidP="00AD245B">
          <w:pPr>
            <w:pStyle w:val="Styl1"/>
            <w:ind w:left="169"/>
            <w:rPr>
              <w:sz w:val="20"/>
              <w:szCs w:val="20"/>
            </w:rPr>
          </w:pPr>
        </w:p>
        <w:p w14:paraId="5D97E54D" w14:textId="77777777" w:rsidR="00DF0E2A" w:rsidRPr="00A90301" w:rsidRDefault="007F6BAA" w:rsidP="00EC7755">
          <w:pPr>
            <w:pStyle w:val="Styl1"/>
            <w:rPr>
              <w:rFonts w:cstheme="minorHAnsi"/>
              <w:b/>
              <w:bCs/>
              <w:color w:val="15792F"/>
              <w:sz w:val="36"/>
              <w:szCs w:val="36"/>
            </w:rPr>
          </w:pPr>
          <w:r w:rsidRPr="00A90301">
            <w:rPr>
              <w:rFonts w:cstheme="minorHAnsi"/>
              <w:b/>
              <w:bCs/>
              <w:color w:val="15792F"/>
              <w:sz w:val="36"/>
              <w:szCs w:val="36"/>
            </w:rPr>
            <w:t xml:space="preserve">ZAKŁAD GOSPODARKI KOMUNALNEJ </w:t>
          </w:r>
        </w:p>
        <w:p w14:paraId="27449FE7" w14:textId="77777777" w:rsidR="00AD245B" w:rsidRPr="00A90301" w:rsidRDefault="0018480C" w:rsidP="00EC7755">
          <w:pPr>
            <w:pStyle w:val="Styl1"/>
            <w:rPr>
              <w:rFonts w:cstheme="minorHAnsi"/>
              <w:b/>
              <w:bCs/>
              <w:color w:val="15792F"/>
              <w:sz w:val="28"/>
              <w:szCs w:val="28"/>
            </w:rPr>
          </w:pPr>
          <w:r w:rsidRPr="00A90301">
            <w:rPr>
              <w:rFonts w:cstheme="minorHAnsi"/>
              <w:b/>
              <w:bCs/>
              <w:color w:val="15792F"/>
              <w:sz w:val="28"/>
              <w:szCs w:val="28"/>
            </w:rPr>
            <w:t xml:space="preserve">w Ostrowi Mazowieckiej </w:t>
          </w:r>
          <w:r w:rsidRPr="00A90301">
            <w:rPr>
              <w:rFonts w:cstheme="minorHAnsi"/>
              <w:color w:val="15792F"/>
              <w:sz w:val="20"/>
              <w:szCs w:val="20"/>
            </w:rPr>
            <w:t>Sp. z o.o.</w:t>
          </w:r>
        </w:p>
        <w:p w14:paraId="0EB72E19" w14:textId="77777777" w:rsidR="0018480C" w:rsidRPr="0018480C" w:rsidRDefault="0018480C" w:rsidP="00EC7755">
          <w:pPr>
            <w:pStyle w:val="Styl1"/>
            <w:rPr>
              <w:color w:val="538135" w:themeColor="accent6" w:themeShade="BF"/>
              <w:sz w:val="20"/>
              <w:szCs w:val="20"/>
            </w:rPr>
          </w:pPr>
          <w:r w:rsidRPr="0018480C">
            <w:rPr>
              <w:noProof/>
              <w:color w:val="538135" w:themeColor="accent6" w:themeShade="BF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A97A94C" wp14:editId="3746988F">
                    <wp:simplePos x="0" y="0"/>
                    <wp:positionH relativeFrom="margin">
                      <wp:posOffset>-16510</wp:posOffset>
                    </wp:positionH>
                    <wp:positionV relativeFrom="paragraph">
                      <wp:posOffset>78740</wp:posOffset>
                    </wp:positionV>
                    <wp:extent cx="4752975" cy="7392"/>
                    <wp:effectExtent l="0" t="0" r="28575" b="31115"/>
                    <wp:wrapNone/>
                    <wp:docPr id="2" name="Łącznik prosty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752975" cy="739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8FFEEBA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3pt,6.2pt" to="372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" strokecolor="#375623 [1609]" strokeweight="1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4702C02" w14:textId="77777777" w:rsidR="007F6BAA" w:rsidRPr="0018480C" w:rsidRDefault="007F6BAA" w:rsidP="00EC7755">
          <w:pPr>
            <w:pStyle w:val="Styl1"/>
            <w:rPr>
              <w:sz w:val="18"/>
              <w:szCs w:val="18"/>
            </w:rPr>
          </w:pPr>
          <w:r w:rsidRPr="0018480C">
            <w:rPr>
              <w:sz w:val="18"/>
              <w:szCs w:val="18"/>
            </w:rPr>
            <w:t>07-300 OSTRÓW MAZOWIECKA, UL. B. PRUSA 66</w:t>
          </w:r>
        </w:p>
        <w:p w14:paraId="7E5501AB" w14:textId="50DC8C18" w:rsidR="007F6BAA" w:rsidRPr="001509B0" w:rsidRDefault="007F6BAA" w:rsidP="0018480C">
          <w:pPr>
            <w:pStyle w:val="Styl1"/>
            <w:rPr>
              <w:lang w:val="en-US"/>
            </w:rPr>
          </w:pPr>
          <w:r w:rsidRPr="001509B0">
            <w:rPr>
              <w:sz w:val="18"/>
              <w:szCs w:val="18"/>
              <w:lang w:val="en-US"/>
            </w:rPr>
            <w:t xml:space="preserve">TEL. 29 645 7301; </w:t>
          </w:r>
          <w:r w:rsidR="005748A4">
            <w:rPr>
              <w:sz w:val="18"/>
              <w:szCs w:val="18"/>
              <w:lang w:val="en-US"/>
            </w:rPr>
            <w:t>kancelaria</w:t>
          </w:r>
          <w:r w:rsidR="006E77DF" w:rsidRPr="001509B0">
            <w:rPr>
              <w:sz w:val="18"/>
              <w:szCs w:val="18"/>
              <w:lang w:val="en-US"/>
            </w:rPr>
            <w:t xml:space="preserve">@gkostrow.pl; </w:t>
          </w:r>
          <w:hyperlink w:history="1"/>
          <w:r w:rsidRPr="001509B0">
            <w:rPr>
              <w:sz w:val="18"/>
              <w:szCs w:val="18"/>
              <w:lang w:val="en-US"/>
            </w:rPr>
            <w:t>www.gkostrow.pl</w:t>
          </w:r>
        </w:p>
      </w:tc>
    </w:tr>
  </w:tbl>
  <w:p w14:paraId="65A127CB" w14:textId="77777777" w:rsidR="00FD4832" w:rsidRDefault="00FD4832" w:rsidP="00521AB3">
    <w:pPr>
      <w:pStyle w:val="Styl1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1AC"/>
    <w:multiLevelType w:val="hybridMultilevel"/>
    <w:tmpl w:val="0D9EC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E15"/>
    <w:multiLevelType w:val="hybridMultilevel"/>
    <w:tmpl w:val="0B1A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6A48"/>
    <w:multiLevelType w:val="hybridMultilevel"/>
    <w:tmpl w:val="1ED8A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B07CC"/>
    <w:multiLevelType w:val="hybridMultilevel"/>
    <w:tmpl w:val="A8B6F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5EB8"/>
    <w:multiLevelType w:val="hybridMultilevel"/>
    <w:tmpl w:val="E970F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3E64"/>
    <w:multiLevelType w:val="hybridMultilevel"/>
    <w:tmpl w:val="275EB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51E24"/>
    <w:multiLevelType w:val="hybridMultilevel"/>
    <w:tmpl w:val="DC4CE1EC"/>
    <w:lvl w:ilvl="0" w:tplc="40683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3B5C"/>
    <w:multiLevelType w:val="hybridMultilevel"/>
    <w:tmpl w:val="43F81460"/>
    <w:lvl w:ilvl="0" w:tplc="A8E28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A7654"/>
    <w:multiLevelType w:val="hybridMultilevel"/>
    <w:tmpl w:val="A5AAE1B4"/>
    <w:lvl w:ilvl="0" w:tplc="39665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D387E"/>
    <w:multiLevelType w:val="hybridMultilevel"/>
    <w:tmpl w:val="3A9CF812"/>
    <w:lvl w:ilvl="0" w:tplc="39665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575D0"/>
    <w:multiLevelType w:val="hybridMultilevel"/>
    <w:tmpl w:val="D2B891A6"/>
    <w:lvl w:ilvl="0" w:tplc="F6329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5532D"/>
    <w:multiLevelType w:val="hybridMultilevel"/>
    <w:tmpl w:val="D9985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32F70"/>
    <w:multiLevelType w:val="hybridMultilevel"/>
    <w:tmpl w:val="3F168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74AA2"/>
    <w:multiLevelType w:val="hybridMultilevel"/>
    <w:tmpl w:val="E174D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5AE0"/>
    <w:multiLevelType w:val="hybridMultilevel"/>
    <w:tmpl w:val="1DE89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A3C32"/>
    <w:multiLevelType w:val="hybridMultilevel"/>
    <w:tmpl w:val="2D988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75BF8"/>
    <w:multiLevelType w:val="hybridMultilevel"/>
    <w:tmpl w:val="27B01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C46D9"/>
    <w:multiLevelType w:val="hybridMultilevel"/>
    <w:tmpl w:val="2D568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E05C0"/>
    <w:multiLevelType w:val="hybridMultilevel"/>
    <w:tmpl w:val="980A5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B7659"/>
    <w:multiLevelType w:val="hybridMultilevel"/>
    <w:tmpl w:val="42308E6C"/>
    <w:lvl w:ilvl="0" w:tplc="39665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491976">
    <w:abstractNumId w:val="10"/>
  </w:num>
  <w:num w:numId="2" w16cid:durableId="707948790">
    <w:abstractNumId w:val="12"/>
  </w:num>
  <w:num w:numId="3" w16cid:durableId="944728633">
    <w:abstractNumId w:val="17"/>
  </w:num>
  <w:num w:numId="4" w16cid:durableId="1549492937">
    <w:abstractNumId w:val="15"/>
  </w:num>
  <w:num w:numId="5" w16cid:durableId="2007056401">
    <w:abstractNumId w:val="7"/>
  </w:num>
  <w:num w:numId="6" w16cid:durableId="746999444">
    <w:abstractNumId w:val="6"/>
  </w:num>
  <w:num w:numId="7" w16cid:durableId="704332327">
    <w:abstractNumId w:val="2"/>
  </w:num>
  <w:num w:numId="8" w16cid:durableId="1450779161">
    <w:abstractNumId w:val="13"/>
  </w:num>
  <w:num w:numId="9" w16cid:durableId="988821372">
    <w:abstractNumId w:val="14"/>
  </w:num>
  <w:num w:numId="10" w16cid:durableId="1889147431">
    <w:abstractNumId w:val="18"/>
  </w:num>
  <w:num w:numId="11" w16cid:durableId="566384783">
    <w:abstractNumId w:val="8"/>
  </w:num>
  <w:num w:numId="12" w16cid:durableId="6297106">
    <w:abstractNumId w:val="19"/>
  </w:num>
  <w:num w:numId="13" w16cid:durableId="539325742">
    <w:abstractNumId w:val="9"/>
  </w:num>
  <w:num w:numId="14" w16cid:durableId="1502357966">
    <w:abstractNumId w:val="1"/>
  </w:num>
  <w:num w:numId="15" w16cid:durableId="319113336">
    <w:abstractNumId w:val="16"/>
  </w:num>
  <w:num w:numId="16" w16cid:durableId="2078897671">
    <w:abstractNumId w:val="11"/>
  </w:num>
  <w:num w:numId="17" w16cid:durableId="1663924545">
    <w:abstractNumId w:val="4"/>
  </w:num>
  <w:num w:numId="18" w16cid:durableId="765002578">
    <w:abstractNumId w:val="0"/>
  </w:num>
  <w:num w:numId="19" w16cid:durableId="1762263880">
    <w:abstractNumId w:val="5"/>
  </w:num>
  <w:num w:numId="20" w16cid:durableId="233124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F8"/>
    <w:rsid w:val="00003602"/>
    <w:rsid w:val="0003108B"/>
    <w:rsid w:val="00031D10"/>
    <w:rsid w:val="00037067"/>
    <w:rsid w:val="00042003"/>
    <w:rsid w:val="00044BC5"/>
    <w:rsid w:val="000C6E8B"/>
    <w:rsid w:val="000D1A76"/>
    <w:rsid w:val="000D5AF8"/>
    <w:rsid w:val="000E7A69"/>
    <w:rsid w:val="00115FB9"/>
    <w:rsid w:val="00126D6A"/>
    <w:rsid w:val="00127449"/>
    <w:rsid w:val="001316DB"/>
    <w:rsid w:val="001509B0"/>
    <w:rsid w:val="00157838"/>
    <w:rsid w:val="001670A5"/>
    <w:rsid w:val="0018480C"/>
    <w:rsid w:val="001A0FE8"/>
    <w:rsid w:val="001D12B1"/>
    <w:rsid w:val="001D2BC7"/>
    <w:rsid w:val="001E7BA2"/>
    <w:rsid w:val="002256BA"/>
    <w:rsid w:val="00226B91"/>
    <w:rsid w:val="00276FCA"/>
    <w:rsid w:val="00283764"/>
    <w:rsid w:val="0028408C"/>
    <w:rsid w:val="0028507A"/>
    <w:rsid w:val="00287CAC"/>
    <w:rsid w:val="002B3635"/>
    <w:rsid w:val="002C3CF9"/>
    <w:rsid w:val="002C6181"/>
    <w:rsid w:val="002F3257"/>
    <w:rsid w:val="003010A6"/>
    <w:rsid w:val="0031516B"/>
    <w:rsid w:val="003463A1"/>
    <w:rsid w:val="00370183"/>
    <w:rsid w:val="0037456F"/>
    <w:rsid w:val="00391F66"/>
    <w:rsid w:val="003B044E"/>
    <w:rsid w:val="003C710A"/>
    <w:rsid w:val="003D7E93"/>
    <w:rsid w:val="003E4830"/>
    <w:rsid w:val="003E765C"/>
    <w:rsid w:val="00430A09"/>
    <w:rsid w:val="00437FD6"/>
    <w:rsid w:val="00450836"/>
    <w:rsid w:val="004552F7"/>
    <w:rsid w:val="00465FCC"/>
    <w:rsid w:val="00467158"/>
    <w:rsid w:val="00491253"/>
    <w:rsid w:val="004B07C3"/>
    <w:rsid w:val="004B0A00"/>
    <w:rsid w:val="004B584C"/>
    <w:rsid w:val="004E67EF"/>
    <w:rsid w:val="00521AB3"/>
    <w:rsid w:val="00565867"/>
    <w:rsid w:val="00573884"/>
    <w:rsid w:val="005748A4"/>
    <w:rsid w:val="0057789A"/>
    <w:rsid w:val="005865A0"/>
    <w:rsid w:val="005925D4"/>
    <w:rsid w:val="00596443"/>
    <w:rsid w:val="005B59D1"/>
    <w:rsid w:val="005C7AB7"/>
    <w:rsid w:val="005D0BCA"/>
    <w:rsid w:val="0061583E"/>
    <w:rsid w:val="006214F8"/>
    <w:rsid w:val="00645666"/>
    <w:rsid w:val="006922D6"/>
    <w:rsid w:val="006A76E4"/>
    <w:rsid w:val="006B0F10"/>
    <w:rsid w:val="006B60B2"/>
    <w:rsid w:val="006B60FC"/>
    <w:rsid w:val="006C0536"/>
    <w:rsid w:val="006C1B69"/>
    <w:rsid w:val="006D20EB"/>
    <w:rsid w:val="006D7236"/>
    <w:rsid w:val="006E006A"/>
    <w:rsid w:val="006E7797"/>
    <w:rsid w:val="006E77DF"/>
    <w:rsid w:val="00713FFE"/>
    <w:rsid w:val="007564A1"/>
    <w:rsid w:val="007661F4"/>
    <w:rsid w:val="00773030"/>
    <w:rsid w:val="00787278"/>
    <w:rsid w:val="00790DB2"/>
    <w:rsid w:val="007A462B"/>
    <w:rsid w:val="007C24E7"/>
    <w:rsid w:val="007D592B"/>
    <w:rsid w:val="007E4E0F"/>
    <w:rsid w:val="007F6BAA"/>
    <w:rsid w:val="00833736"/>
    <w:rsid w:val="00835207"/>
    <w:rsid w:val="0084087E"/>
    <w:rsid w:val="008419CC"/>
    <w:rsid w:val="00880420"/>
    <w:rsid w:val="00881E5B"/>
    <w:rsid w:val="00892B36"/>
    <w:rsid w:val="008A07C5"/>
    <w:rsid w:val="008A1608"/>
    <w:rsid w:val="008A242D"/>
    <w:rsid w:val="008A43F2"/>
    <w:rsid w:val="008B161D"/>
    <w:rsid w:val="008B24BB"/>
    <w:rsid w:val="008C3033"/>
    <w:rsid w:val="008C6BA4"/>
    <w:rsid w:val="008E1B98"/>
    <w:rsid w:val="008E1BD9"/>
    <w:rsid w:val="00902A6C"/>
    <w:rsid w:val="009157C3"/>
    <w:rsid w:val="009306BE"/>
    <w:rsid w:val="009421D7"/>
    <w:rsid w:val="00951E5F"/>
    <w:rsid w:val="00977667"/>
    <w:rsid w:val="009B29AF"/>
    <w:rsid w:val="009B7AF4"/>
    <w:rsid w:val="00A10AF1"/>
    <w:rsid w:val="00A20AAC"/>
    <w:rsid w:val="00A452A1"/>
    <w:rsid w:val="00A60A3F"/>
    <w:rsid w:val="00A62634"/>
    <w:rsid w:val="00A660D9"/>
    <w:rsid w:val="00A90301"/>
    <w:rsid w:val="00A90FE0"/>
    <w:rsid w:val="00AB3EE4"/>
    <w:rsid w:val="00AD1054"/>
    <w:rsid w:val="00AD245B"/>
    <w:rsid w:val="00B1515B"/>
    <w:rsid w:val="00B3421C"/>
    <w:rsid w:val="00B34280"/>
    <w:rsid w:val="00B36FB4"/>
    <w:rsid w:val="00B42C3C"/>
    <w:rsid w:val="00B479B7"/>
    <w:rsid w:val="00B6745B"/>
    <w:rsid w:val="00B872D4"/>
    <w:rsid w:val="00BC07AC"/>
    <w:rsid w:val="00BC2A72"/>
    <w:rsid w:val="00BD7E95"/>
    <w:rsid w:val="00BE23B5"/>
    <w:rsid w:val="00BF326C"/>
    <w:rsid w:val="00C00200"/>
    <w:rsid w:val="00C21601"/>
    <w:rsid w:val="00C21A28"/>
    <w:rsid w:val="00C3025C"/>
    <w:rsid w:val="00C45F17"/>
    <w:rsid w:val="00C63E81"/>
    <w:rsid w:val="00C71471"/>
    <w:rsid w:val="00C7370B"/>
    <w:rsid w:val="00C93DBA"/>
    <w:rsid w:val="00CA52B1"/>
    <w:rsid w:val="00CC3CEC"/>
    <w:rsid w:val="00CC4BEB"/>
    <w:rsid w:val="00CF71CE"/>
    <w:rsid w:val="00D047DC"/>
    <w:rsid w:val="00D14810"/>
    <w:rsid w:val="00D44BA3"/>
    <w:rsid w:val="00D53D00"/>
    <w:rsid w:val="00D85272"/>
    <w:rsid w:val="00D92B98"/>
    <w:rsid w:val="00D94B7B"/>
    <w:rsid w:val="00D967FF"/>
    <w:rsid w:val="00DB39E6"/>
    <w:rsid w:val="00DD5CE6"/>
    <w:rsid w:val="00DF0955"/>
    <w:rsid w:val="00DF0E2A"/>
    <w:rsid w:val="00DF319C"/>
    <w:rsid w:val="00E019A6"/>
    <w:rsid w:val="00E548CE"/>
    <w:rsid w:val="00E77875"/>
    <w:rsid w:val="00E87716"/>
    <w:rsid w:val="00EA363F"/>
    <w:rsid w:val="00EB587A"/>
    <w:rsid w:val="00EC7755"/>
    <w:rsid w:val="00ED1807"/>
    <w:rsid w:val="00ED564D"/>
    <w:rsid w:val="00F15516"/>
    <w:rsid w:val="00F453DC"/>
    <w:rsid w:val="00F52EB5"/>
    <w:rsid w:val="00F54BE9"/>
    <w:rsid w:val="00FA0924"/>
    <w:rsid w:val="00FD4832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B026B"/>
  <w15:chartTrackingRefBased/>
  <w15:docId w15:val="{7F906F2A-1696-4C40-A329-6AB85C78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9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832"/>
  </w:style>
  <w:style w:type="paragraph" w:styleId="Stopka">
    <w:name w:val="footer"/>
    <w:basedOn w:val="Normalny"/>
    <w:link w:val="StopkaZnak"/>
    <w:uiPriority w:val="99"/>
    <w:unhideWhenUsed/>
    <w:rsid w:val="00FD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832"/>
  </w:style>
  <w:style w:type="paragraph" w:customStyle="1" w:styleId="Styl1">
    <w:name w:val="Styl1"/>
    <w:basedOn w:val="Nagwek"/>
    <w:link w:val="Styl1Znak"/>
    <w:qFormat/>
    <w:rsid w:val="00521AB3"/>
  </w:style>
  <w:style w:type="table" w:styleId="Tabela-Siatka">
    <w:name w:val="Table Grid"/>
    <w:basedOn w:val="Standardowy"/>
    <w:uiPriority w:val="39"/>
    <w:rsid w:val="00AD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NagwekZnak"/>
    <w:link w:val="Styl1"/>
    <w:rsid w:val="00521AB3"/>
  </w:style>
  <w:style w:type="character" w:styleId="Hipercze">
    <w:name w:val="Hyperlink"/>
    <w:basedOn w:val="Domylnaczcionkaakapitu"/>
    <w:uiPriority w:val="99"/>
    <w:unhideWhenUsed/>
    <w:rsid w:val="007F6BA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6BA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456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87CAC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9644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79B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53D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0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fronczyk@gkostr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kostr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kru\AppData\Local\Microsoft\Windows\INetCache\Content.Outlook\8EJNLSWQ\ZGK%20papier%20firmowy%204%20(00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B1707-927F-4660-B5F4-33DDCEA1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ZGK papier firmowy 4 (003)</Template>
  <TotalTime>1072</TotalTime>
  <Pages>10</Pages>
  <Words>1981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Kruk</dc:creator>
  <cp:keywords/>
  <dc:description/>
  <cp:lastModifiedBy>Anna Fronczyk</cp:lastModifiedBy>
  <cp:revision>54</cp:revision>
  <cp:lastPrinted>2023-05-31T10:50:00Z</cp:lastPrinted>
  <dcterms:created xsi:type="dcterms:W3CDTF">2023-05-22T16:38:00Z</dcterms:created>
  <dcterms:modified xsi:type="dcterms:W3CDTF">2023-06-15T07:51:00Z</dcterms:modified>
</cp:coreProperties>
</file>